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81AFC3D" w14:textId="6D8B3D64" w:rsidR="007178A1" w:rsidRPr="002C60C6" w:rsidRDefault="00B102DB" w:rsidP="00A45557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  <w:r>
        <w:rPr>
          <w:szCs w:val="24"/>
          <w:lang w:eastAsia="lt-LT"/>
        </w:rPr>
        <w:t xml:space="preserve">Vadovaudamasis </w:t>
      </w:r>
      <w:r w:rsidRPr="005955CE">
        <w:rPr>
          <w:szCs w:val="24"/>
          <w:lang w:eastAsia="lt-LT"/>
        </w:rPr>
        <w:t>Lietuvos Respublikos Vyriausybės 2020 m. kovo 14 d. nutarimo Nr. 207 „Dėl karantino Lietuvos Respublikos teritorijoje paskelbimo“ 3.1.1 p</w:t>
      </w:r>
      <w:r>
        <w:rPr>
          <w:szCs w:val="24"/>
          <w:lang w:eastAsia="lt-LT"/>
        </w:rPr>
        <w:t>apunkčiu</w:t>
      </w:r>
      <w:r w:rsidR="00D27AF8">
        <w:rPr>
          <w:szCs w:val="24"/>
          <w:lang w:eastAsia="lt-LT"/>
        </w:rPr>
        <w:t xml:space="preserve"> 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balandžio      d. </w:t>
      </w:r>
      <w:r w:rsidR="005F18A7">
        <w:rPr>
          <w:szCs w:val="24"/>
          <w:lang w:eastAsia="lt-LT"/>
        </w:rPr>
        <w:t>pasitarimo protokol</w:t>
      </w:r>
      <w:r w:rsidR="00F56F91">
        <w:rPr>
          <w:szCs w:val="24"/>
          <w:lang w:eastAsia="lt-LT"/>
        </w:rPr>
        <w:t>o</w:t>
      </w:r>
      <w:r w:rsidR="005F18A7">
        <w:rPr>
          <w:szCs w:val="24"/>
          <w:lang w:eastAsia="lt-LT"/>
        </w:rPr>
        <w:t xml:space="preserve"> Nr.              p</w:t>
      </w:r>
      <w:r w:rsidR="00FC1D1D">
        <w:rPr>
          <w:szCs w:val="24"/>
          <w:lang w:eastAsia="lt-LT"/>
        </w:rPr>
        <w:t>unktą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  <w:r w:rsidR="00FC1D1D">
        <w:rPr>
          <w:szCs w:val="24"/>
          <w:lang w:eastAsia="lt-LT"/>
        </w:rPr>
        <w:tab/>
        <w:t xml:space="preserve">1. L </w:t>
      </w:r>
      <w:r w:rsidR="005F18A7">
        <w:rPr>
          <w:szCs w:val="24"/>
          <w:lang w:eastAsia="lt-LT"/>
        </w:rPr>
        <w:t>e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atvykti</w:t>
      </w:r>
      <w:r w:rsidR="005F18A7">
        <w:rPr>
          <w:szCs w:val="24"/>
          <w:lang w:eastAsia="lt-LT"/>
        </w:rPr>
        <w:t xml:space="preserve"> </w:t>
      </w:r>
      <w:r w:rsidRPr="00730F04">
        <w:rPr>
          <w:szCs w:val="24"/>
          <w:lang w:eastAsia="lt-LT"/>
        </w:rPr>
        <w:t xml:space="preserve">į Lietuvos Respubliką </w:t>
      </w:r>
      <w:r w:rsidR="00A45557" w:rsidRPr="00A45557">
        <w:rPr>
          <w:szCs w:val="24"/>
          <w:lang w:eastAsia="lt-LT"/>
        </w:rPr>
        <w:t xml:space="preserve">Asmenų, kuriems leidžiama atvykti į Lietuvos Respubliką, sąraše (pridedama) nurodytiems asmenims </w:t>
      </w:r>
      <w:r w:rsidR="00FC1D1D">
        <w:rPr>
          <w:szCs w:val="24"/>
          <w:lang w:eastAsia="lt-LT"/>
        </w:rPr>
        <w:t>atlikti būtinuosius</w:t>
      </w:r>
      <w:r w:rsidR="00FC1D1D" w:rsidRPr="00A45557">
        <w:rPr>
          <w:szCs w:val="24"/>
          <w:lang w:eastAsia="lt-LT"/>
        </w:rPr>
        <w:t xml:space="preserve"> </w:t>
      </w:r>
      <w:r w:rsidR="00A45557" w:rsidRPr="00A45557">
        <w:rPr>
          <w:szCs w:val="24"/>
          <w:lang w:eastAsia="lt-LT"/>
        </w:rPr>
        <w:t>darb</w:t>
      </w:r>
      <w:r w:rsidR="00FC1D1D">
        <w:rPr>
          <w:szCs w:val="24"/>
          <w:lang w:eastAsia="lt-LT"/>
        </w:rPr>
        <w:t>us</w:t>
      </w:r>
      <w:r w:rsidR="00A45557" w:rsidRPr="00A45557">
        <w:rPr>
          <w:szCs w:val="24"/>
          <w:lang w:eastAsia="lt-LT"/>
        </w:rPr>
        <w:t xml:space="preserve"> </w:t>
      </w:r>
      <w:r w:rsidR="002C60C6" w:rsidRPr="002C60C6">
        <w:t>Klaipėdos valstybiniame jūrų uoste</w:t>
      </w:r>
      <w:r w:rsidR="00952A2B">
        <w:t>, Klaipėdoje</w:t>
      </w:r>
      <w:r w:rsidR="002C60C6" w:rsidRPr="002C60C6">
        <w:t xml:space="preserve"> ir Mažeiki</w:t>
      </w:r>
      <w:r w:rsidR="00952A2B">
        <w:t>u</w:t>
      </w:r>
      <w:bookmarkStart w:id="1" w:name="_GoBack"/>
      <w:bookmarkEnd w:id="1"/>
      <w:r w:rsidR="00952A2B">
        <w:t>ose</w:t>
      </w:r>
      <w:r w:rsidR="00D13FAF" w:rsidRPr="002C60C6">
        <w:rPr>
          <w:szCs w:val="24"/>
          <w:lang w:eastAsia="lt-LT"/>
        </w:rPr>
        <w:t>.</w:t>
      </w:r>
    </w:p>
    <w:p w14:paraId="7C6DF670" w14:textId="2C9C2419" w:rsidR="00FC1D1D" w:rsidRDefault="00FC1D1D" w:rsidP="00FC1D1D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C5123CA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90140" w14:textId="77777777" w:rsidR="00045A6F" w:rsidRDefault="00045A6F">
      <w:r>
        <w:separator/>
      </w:r>
    </w:p>
  </w:endnote>
  <w:endnote w:type="continuationSeparator" w:id="0">
    <w:p w14:paraId="49A9912D" w14:textId="77777777" w:rsidR="00045A6F" w:rsidRDefault="0004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ED3F1" w14:textId="77777777" w:rsidR="00045A6F" w:rsidRDefault="00045A6F">
      <w:r>
        <w:separator/>
      </w:r>
    </w:p>
  </w:footnote>
  <w:footnote w:type="continuationSeparator" w:id="0">
    <w:p w14:paraId="195E3E4B" w14:textId="77777777" w:rsidR="00045A6F" w:rsidRDefault="0004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E7C06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C1CA4"/>
    <w:rsid w:val="00DD4577"/>
    <w:rsid w:val="00E01629"/>
    <w:rsid w:val="00E03742"/>
    <w:rsid w:val="00E1243F"/>
    <w:rsid w:val="00E2507E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bb015fb8-b812-438c-864a-626a01cc84f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f2d233e-5e21-4e29-91b1-9fb33027148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014A9-C651-400C-B522-1F6AAD37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9</TotalTime>
  <Pages>1</Pages>
  <Words>114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2020-04-08T08:28:00Z</dcterms:created>
  <dc:creator>sandra.romiene@enmin.lt</dc:creator>
  <cp:lastModifiedBy>Jolanta Šukštienė</cp:lastModifiedBy>
  <cp:lastPrinted>2015-12-04T09:28:00Z</cp:lastPrinted>
  <dcterms:modified xsi:type="dcterms:W3CDTF">2020-04-09T11:50:00Z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