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2DBD6C1B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</w:t>
      </w:r>
      <w:r w:rsidR="00932021">
        <w:t>sėjo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0F9D4F95" w:rsidR="00F24029" w:rsidRDefault="00F25AB1" w:rsidP="00F24029">
      <w:pPr>
        <w:ind w:firstLine="720"/>
        <w:rPr>
          <w:szCs w:val="24"/>
          <w:lang w:eastAsia="lt-LT"/>
        </w:rPr>
      </w:pPr>
      <w:bookmarkStart w:id="0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rugsėjo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287DAD7E" w14:textId="3EBF0155" w:rsidR="00DA109E" w:rsidRDefault="00F24029" w:rsidP="00DA109E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DA109E">
        <w:rPr>
          <w:b w:val="0"/>
          <w:bCs w:val="0"/>
        </w:rPr>
        <w:t xml:space="preserve">1. L e i d ž i u  atvykti į Lietuvos Respubliką </w:t>
      </w:r>
      <w:r w:rsidR="00860D11">
        <w:rPr>
          <w:b w:val="0"/>
          <w:bCs w:val="0"/>
        </w:rPr>
        <w:t xml:space="preserve">dviem Baltarusijos Respublikos </w:t>
      </w:r>
      <w:r w:rsidR="001E6212">
        <w:rPr>
          <w:b w:val="0"/>
          <w:bCs w:val="0"/>
        </w:rPr>
        <w:t xml:space="preserve">piliečiams </w:t>
      </w:r>
      <w:r w:rsidR="00860D11">
        <w:rPr>
          <w:b w:val="0"/>
          <w:bCs w:val="0"/>
        </w:rPr>
        <w:t>.....................................</w:t>
      </w:r>
      <w:r w:rsidR="00840DEF">
        <w:rPr>
          <w:b w:val="0"/>
          <w:bCs w:val="0"/>
        </w:rPr>
        <w:t>........................</w:t>
      </w:r>
      <w:r w:rsidR="00860D11">
        <w:rPr>
          <w:b w:val="0"/>
        </w:rPr>
        <w:t xml:space="preserve"> padėti slaugyti po traumos sunkios sveikatos būklės </w:t>
      </w:r>
      <w:r w:rsidR="006F4E93" w:rsidRPr="00A25008">
        <w:rPr>
          <w:b w:val="0"/>
        </w:rPr>
        <w:t>sūnų, Baltarusijos Respublikos pilietį</w:t>
      </w:r>
      <w:r w:rsidR="006F4E93">
        <w:rPr>
          <w:b w:val="0"/>
        </w:rPr>
        <w:t xml:space="preserve">, kuriam </w:t>
      </w:r>
      <w:r w:rsidR="00860D11" w:rsidRPr="00A25008">
        <w:rPr>
          <w:b w:val="0"/>
        </w:rPr>
        <w:t xml:space="preserve">VšĮ Palangos reabilitacijos ligoninėje </w:t>
      </w:r>
      <w:r w:rsidR="006F4E93">
        <w:rPr>
          <w:b w:val="0"/>
        </w:rPr>
        <w:t xml:space="preserve">teikiamos </w:t>
      </w:r>
      <w:r w:rsidR="00860D11" w:rsidRPr="005E4603">
        <w:rPr>
          <w:b w:val="0"/>
        </w:rPr>
        <w:t>medicininės reabilitacijos</w:t>
      </w:r>
      <w:r w:rsidR="005E4603" w:rsidRPr="005E4603">
        <w:rPr>
          <w:b w:val="0"/>
        </w:rPr>
        <w:t xml:space="preserve"> </w:t>
      </w:r>
      <w:r w:rsidR="00860D11" w:rsidRPr="005E4603">
        <w:rPr>
          <w:b w:val="0"/>
        </w:rPr>
        <w:t>paslaug</w:t>
      </w:r>
      <w:r w:rsidR="006F4E93">
        <w:rPr>
          <w:b w:val="0"/>
        </w:rPr>
        <w:t>os.</w:t>
      </w:r>
      <w:r w:rsidR="00860D11" w:rsidRPr="00A25008">
        <w:rPr>
          <w:b w:val="0"/>
        </w:rPr>
        <w:t xml:space="preserve"> 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9AC34" w14:textId="77777777" w:rsidR="00260894" w:rsidRDefault="00260894">
      <w:r>
        <w:separator/>
      </w:r>
    </w:p>
  </w:endnote>
  <w:endnote w:type="continuationSeparator" w:id="0">
    <w:p w14:paraId="5BACAB64" w14:textId="77777777" w:rsidR="00260894" w:rsidRDefault="002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FEBC4" w14:textId="77777777" w:rsidR="00260894" w:rsidRDefault="00260894">
      <w:r>
        <w:separator/>
      </w:r>
    </w:p>
  </w:footnote>
  <w:footnote w:type="continuationSeparator" w:id="0">
    <w:p w14:paraId="7A1C599F" w14:textId="77777777" w:rsidR="00260894" w:rsidRDefault="0026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4041"/>
    <w:rsid w:val="001C77CD"/>
    <w:rsid w:val="001D4069"/>
    <w:rsid w:val="001E1392"/>
    <w:rsid w:val="001E58D8"/>
    <w:rsid w:val="001E6212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0894"/>
    <w:rsid w:val="002634FC"/>
    <w:rsid w:val="002677B3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1509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667D8"/>
    <w:rsid w:val="00572105"/>
    <w:rsid w:val="005B4294"/>
    <w:rsid w:val="005B5F45"/>
    <w:rsid w:val="005D3C9F"/>
    <w:rsid w:val="005D6825"/>
    <w:rsid w:val="005D7168"/>
    <w:rsid w:val="005E4603"/>
    <w:rsid w:val="005E6C52"/>
    <w:rsid w:val="005F18A7"/>
    <w:rsid w:val="005F1D8D"/>
    <w:rsid w:val="005F646D"/>
    <w:rsid w:val="00611506"/>
    <w:rsid w:val="00623145"/>
    <w:rsid w:val="00630744"/>
    <w:rsid w:val="00635FC1"/>
    <w:rsid w:val="00642E66"/>
    <w:rsid w:val="006853A6"/>
    <w:rsid w:val="00691479"/>
    <w:rsid w:val="006B5F73"/>
    <w:rsid w:val="006B7DC4"/>
    <w:rsid w:val="006C0CE7"/>
    <w:rsid w:val="006C1E49"/>
    <w:rsid w:val="006D69F9"/>
    <w:rsid w:val="006E37EF"/>
    <w:rsid w:val="006F4E93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9615C"/>
    <w:rsid w:val="007A0B0B"/>
    <w:rsid w:val="007D6B38"/>
    <w:rsid w:val="007E12D6"/>
    <w:rsid w:val="007E17CE"/>
    <w:rsid w:val="007F0F96"/>
    <w:rsid w:val="007F1A8C"/>
    <w:rsid w:val="007F2FBB"/>
    <w:rsid w:val="0080011E"/>
    <w:rsid w:val="00816DBD"/>
    <w:rsid w:val="00836E37"/>
    <w:rsid w:val="00840DEF"/>
    <w:rsid w:val="00846FCD"/>
    <w:rsid w:val="00860D11"/>
    <w:rsid w:val="00876A54"/>
    <w:rsid w:val="00881B29"/>
    <w:rsid w:val="00882140"/>
    <w:rsid w:val="00884007"/>
    <w:rsid w:val="0088668B"/>
    <w:rsid w:val="00890C07"/>
    <w:rsid w:val="00892DD1"/>
    <w:rsid w:val="008B6C0D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D3031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72F38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E47D8"/>
    <w:rsid w:val="00CF1285"/>
    <w:rsid w:val="00D061B2"/>
    <w:rsid w:val="00D14D45"/>
    <w:rsid w:val="00D21761"/>
    <w:rsid w:val="00D27AF8"/>
    <w:rsid w:val="00D3070C"/>
    <w:rsid w:val="00D31E45"/>
    <w:rsid w:val="00D37874"/>
    <w:rsid w:val="00D400E4"/>
    <w:rsid w:val="00D50DCA"/>
    <w:rsid w:val="00D511AA"/>
    <w:rsid w:val="00D61BFB"/>
    <w:rsid w:val="00DA109E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A109E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BEC5C8-C018-4FA0-A767-8D1028661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2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3</cp:revision>
  <cp:lastPrinted>2020-07-02T11:01:00Z</cp:lastPrinted>
  <dcterms:created xsi:type="dcterms:W3CDTF">2020-09-16T10:18:00Z</dcterms:created>
  <dcterms:modified xsi:type="dcterms:W3CDTF">2020-09-16T10:19:00Z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