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4E0F79" w:rsidRDefault="00D22DA5" w:rsidP="00451F64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TARPTAUTINIŲ SANTYKIŲ IR EUROPOS SĄJUNGOS </w:t>
      </w:r>
      <w:r w:rsidR="00070BA6">
        <w:rPr>
          <w:rFonts w:ascii="Times New Roman" w:hAnsi="Times New Roman"/>
          <w:b/>
          <w:sz w:val="24"/>
        </w:rPr>
        <w:t>GRUPĖ</w:t>
      </w:r>
    </w:p>
    <w:p w:rsidR="00D72E97" w:rsidRPr="00451F64" w:rsidRDefault="00D72E97" w:rsidP="00451F64">
      <w:pPr>
        <w:pStyle w:val="Antraste"/>
        <w:rPr>
          <w:caps w:val="0"/>
          <w:snapToGrid w:val="0"/>
          <w:spacing w:val="0"/>
          <w:szCs w:val="24"/>
          <w:lang w:eastAsia="en-US"/>
        </w:rPr>
      </w:pP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2C2B0B" w:rsidRPr="002C2B0B" w:rsidRDefault="008529D0" w:rsidP="002C2B0B">
      <w:pPr>
        <w:pStyle w:val="Antraste"/>
        <w:rPr>
          <w:szCs w:val="24"/>
          <w:lang w:eastAsia="lt-LT"/>
        </w:rPr>
      </w:pPr>
      <w:r w:rsidRPr="008529D0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 xml:space="preserve">teisės aktų projektų dėl </w:t>
      </w:r>
      <w:r w:rsidR="002C2B0B" w:rsidRPr="002C2B0B">
        <w:rPr>
          <w:szCs w:val="24"/>
          <w:lang w:eastAsia="lt-LT"/>
        </w:rPr>
        <w:t xml:space="preserve">ARVYDO POCIAUS ATŠAUKIMO IŠ LIETUVOS RESPUBLIKOS NEPAPRASTOJO IR ĮGALIOTOJO AMBASADORIAUS </w:t>
      </w:r>
    </w:p>
    <w:p w:rsidR="002C2B0B" w:rsidRPr="002C2B0B" w:rsidRDefault="002C2B0B" w:rsidP="002C2B0B">
      <w:pPr>
        <w:pStyle w:val="Antraste"/>
        <w:rPr>
          <w:szCs w:val="24"/>
          <w:lang w:eastAsia="lt-LT"/>
        </w:rPr>
      </w:pPr>
      <w:r w:rsidRPr="002C2B0B">
        <w:rPr>
          <w:szCs w:val="24"/>
          <w:lang w:eastAsia="lt-LT"/>
        </w:rPr>
        <w:t>RUMUNIJOJE IR BULGARIJOS RESPUBLIKAI PAREIGŲ</w:t>
      </w:r>
    </w:p>
    <w:p w:rsidR="00802E13" w:rsidRPr="005B7BF6" w:rsidRDefault="002C2B0B" w:rsidP="002C2B0B">
      <w:pPr>
        <w:pStyle w:val="Antraste"/>
        <w:rPr>
          <w:bCs/>
          <w:szCs w:val="24"/>
          <w:lang w:eastAsia="lt-LT"/>
        </w:rPr>
      </w:pPr>
      <w:r w:rsidRPr="002C2B0B">
        <w:rPr>
          <w:szCs w:val="24"/>
          <w:lang w:eastAsia="lt-LT"/>
        </w:rPr>
        <w:t xml:space="preserve"> </w:t>
      </w:r>
      <w:r w:rsidR="008529D0" w:rsidRPr="008529D0">
        <w:rPr>
          <w:szCs w:val="24"/>
          <w:lang w:eastAsia="lt-LT"/>
        </w:rPr>
        <w:t xml:space="preserve">(TAP Nr. </w:t>
      </w:r>
      <w:r w:rsidR="007403EE" w:rsidRPr="007403EE">
        <w:rPr>
          <w:szCs w:val="24"/>
          <w:lang w:eastAsia="lt-LT"/>
        </w:rPr>
        <w:t>19-</w:t>
      </w:r>
      <w:r>
        <w:rPr>
          <w:szCs w:val="24"/>
          <w:lang w:eastAsia="lt-LT"/>
        </w:rPr>
        <w:t>1012</w:t>
      </w:r>
      <w:r w:rsidR="008529D0" w:rsidRPr="008529D0">
        <w:rPr>
          <w:szCs w:val="24"/>
          <w:lang w:eastAsia="lt-LT"/>
        </w:rPr>
        <w:t xml:space="preserve">; TAIS Nr. </w:t>
      </w:r>
      <w:r w:rsidR="007403EE">
        <w:rPr>
          <w:szCs w:val="24"/>
          <w:lang w:eastAsia="lt-LT"/>
        </w:rPr>
        <w:t>19-</w:t>
      </w:r>
      <w:r>
        <w:rPr>
          <w:szCs w:val="24"/>
          <w:lang w:eastAsia="lt-LT"/>
        </w:rPr>
        <w:t>7575</w:t>
      </w:r>
      <w:r w:rsidR="008529D0" w:rsidRPr="008529D0">
        <w:rPr>
          <w:szCs w:val="24"/>
          <w:lang w:eastAsia="lt-LT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0439C2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r>
        <w:t>Vilnius</w:t>
      </w:r>
    </w:p>
    <w:p w:rsidR="005E0F17" w:rsidRDefault="005E0F17" w:rsidP="007632FF">
      <w:pPr>
        <w:spacing w:line="360" w:lineRule="auto"/>
        <w:jc w:val="center"/>
      </w:pP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E5560A" w:rsidRDefault="00E5560A" w:rsidP="00E5560A">
      <w:pPr>
        <w:spacing w:before="120" w:after="120"/>
        <w:rPr>
          <w:szCs w:val="24"/>
          <w:lang w:eastAsia="en-US"/>
        </w:rPr>
      </w:pPr>
      <w:r w:rsidRPr="00E5560A">
        <w:rPr>
          <w:szCs w:val="24"/>
          <w:lang w:eastAsia="en-US"/>
        </w:rPr>
        <w:t xml:space="preserve">2019 m. rugsėjo 30 d. </w:t>
      </w:r>
      <w:r>
        <w:rPr>
          <w:szCs w:val="24"/>
          <w:lang w:eastAsia="en-US"/>
        </w:rPr>
        <w:t>atšaukti</w:t>
      </w:r>
      <w:r w:rsidRPr="00E5560A">
        <w:rPr>
          <w:szCs w:val="24"/>
          <w:lang w:eastAsia="en-US"/>
        </w:rPr>
        <w:t xml:space="preserve"> Arvydą Pocių iš Lietuvos Respublikos nepaprastojo ir įgaliotojo ambasadoriaus Rumunijoje ir Bulgarijos Respublikai pareigų.</w:t>
      </w:r>
    </w:p>
    <w:p w:rsidR="00E5560A" w:rsidRDefault="00E5560A" w:rsidP="00E5560A">
      <w:pPr>
        <w:spacing w:before="120" w:after="120"/>
        <w:rPr>
          <w:szCs w:val="24"/>
          <w:lang w:eastAsia="en-US"/>
        </w:rPr>
      </w:pPr>
      <w:r w:rsidRPr="005E0F17">
        <w:rPr>
          <w:szCs w:val="24"/>
          <w:lang w:eastAsia="en-US"/>
        </w:rPr>
        <w:t xml:space="preserve">Nutarimo projektu siūloma kreiptis į Respublikos Prezidentą su prašymu </w:t>
      </w:r>
      <w:r w:rsidRPr="0017448A">
        <w:rPr>
          <w:szCs w:val="24"/>
          <w:lang w:eastAsia="en-US"/>
        </w:rPr>
        <w:t xml:space="preserve">dekretu </w:t>
      </w:r>
      <w:r>
        <w:rPr>
          <w:szCs w:val="24"/>
          <w:lang w:eastAsia="en-US"/>
        </w:rPr>
        <w:t>atšaukti</w:t>
      </w:r>
      <w:r w:rsidRPr="0017448A">
        <w:rPr>
          <w:szCs w:val="24"/>
          <w:lang w:eastAsia="en-US"/>
        </w:rPr>
        <w:t xml:space="preserve"> ambasadorių </w:t>
      </w:r>
      <w:r>
        <w:rPr>
          <w:szCs w:val="24"/>
          <w:lang w:eastAsia="en-US"/>
        </w:rPr>
        <w:t>iš</w:t>
      </w:r>
      <w:r w:rsidRPr="0017448A">
        <w:rPr>
          <w:szCs w:val="24"/>
          <w:lang w:eastAsia="en-US"/>
        </w:rPr>
        <w:t xml:space="preserve"> pareig</w:t>
      </w:r>
      <w:r>
        <w:rPr>
          <w:szCs w:val="24"/>
          <w:lang w:eastAsia="en-US"/>
        </w:rPr>
        <w:t>ų</w:t>
      </w:r>
      <w:r w:rsidRPr="0017448A">
        <w:rPr>
          <w:szCs w:val="24"/>
          <w:lang w:eastAsia="en-US"/>
        </w:rPr>
        <w:t>.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6C65FE" w:rsidRDefault="006C65FE" w:rsidP="00B15C27">
      <w:pPr>
        <w:spacing w:before="120" w:after="120"/>
        <w:rPr>
          <w:szCs w:val="24"/>
          <w:lang w:eastAsia="en-US"/>
        </w:rPr>
      </w:pPr>
      <w:r w:rsidRPr="006C65FE">
        <w:rPr>
          <w:szCs w:val="24"/>
          <w:lang w:eastAsia="en-US"/>
        </w:rPr>
        <w:t>Klausimas apsvarstytas 2019  m. sausio 18 d. uždarame Lietuvos Respublikos Seimo Užsienio reikalų komiteto posėdyje (protokolo Nr. 105-P-3 RN).</w:t>
      </w:r>
    </w:p>
    <w:p w:rsidR="00696F2C" w:rsidRPr="00124E90" w:rsidRDefault="00C96760" w:rsidP="00B15C27">
      <w:pPr>
        <w:spacing w:before="120" w:after="120"/>
        <w:rPr>
          <w:b/>
          <w:szCs w:val="24"/>
          <w:lang w:eastAsia="en-US"/>
        </w:rPr>
      </w:pPr>
      <w:bookmarkStart w:id="0" w:name="_GoBack"/>
      <w:bookmarkEnd w:id="0"/>
      <w:r w:rsidRPr="00124E90">
        <w:rPr>
          <w:b/>
          <w:szCs w:val="24"/>
          <w:lang w:eastAsia="en-US"/>
        </w:rPr>
        <w:t>Atitikimas Vyriausybės programai:</w:t>
      </w:r>
    </w:p>
    <w:p w:rsidR="00C96760" w:rsidRPr="00507646" w:rsidRDefault="00C96760" w:rsidP="00B15C27">
      <w:pPr>
        <w:spacing w:before="120" w:after="120"/>
        <w:rPr>
          <w:szCs w:val="24"/>
          <w:lang w:eastAsia="en-US"/>
        </w:rPr>
      </w:pPr>
      <w:r w:rsidRPr="00507646">
        <w:rPr>
          <w:szCs w:val="24"/>
          <w:lang w:eastAsia="en-US"/>
        </w:rPr>
        <w:t xml:space="preserve">Teikiamas teisės akto projektas tiesiogiai Vyriausybės programos nuostatų neįgyvendina. 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847F06">
        <w:rPr>
          <w:rFonts w:eastAsia="Calibri"/>
          <w:szCs w:val="24"/>
          <w:lang w:eastAsia="en-US"/>
        </w:rPr>
        <w:t xml:space="preserve"> </w:t>
      </w:r>
      <w:r w:rsidR="00113028">
        <w:rPr>
          <w:rFonts w:eastAsia="Calibri"/>
          <w:szCs w:val="24"/>
          <w:lang w:eastAsia="en-US"/>
        </w:rPr>
        <w:t>A</w:t>
      </w:r>
      <w:r>
        <w:rPr>
          <w:rFonts w:eastAsia="Calibri"/>
          <w:szCs w:val="24"/>
          <w:lang w:eastAsia="en-US"/>
        </w:rPr>
        <w:t xml:space="preserve"> dalyje. </w:t>
      </w: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D22DA5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Tarptautinių santykių ir ES grupės</w:t>
      </w:r>
      <w:r w:rsidR="005E438F">
        <w:rPr>
          <w:rFonts w:ascii="Times New Roman" w:hAnsi="Times New Roman"/>
          <w:sz w:val="24"/>
        </w:rPr>
        <w:t xml:space="preserve"> </w:t>
      </w:r>
      <w:r w:rsidR="00203F2C">
        <w:rPr>
          <w:rFonts w:ascii="Times New Roman" w:hAnsi="Times New Roman"/>
          <w:sz w:val="24"/>
        </w:rPr>
        <w:t>patarėja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  <w:t>Ingrida Kutkienė</w:t>
      </w:r>
      <w:r w:rsidR="00070BA6"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0439C2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9C2" w:rsidRDefault="000439C2">
      <w:r>
        <w:separator/>
      </w:r>
    </w:p>
  </w:endnote>
  <w:endnote w:type="continuationSeparator" w:id="0">
    <w:p w:rsidR="000439C2" w:rsidRDefault="0004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9C2" w:rsidRDefault="000439C2">
      <w:r>
        <w:separator/>
      </w:r>
    </w:p>
  </w:footnote>
  <w:footnote w:type="continuationSeparator" w:id="0">
    <w:p w:rsidR="000439C2" w:rsidRDefault="0004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BAF"/>
    <w:rsid w:val="0001459F"/>
    <w:rsid w:val="000153AB"/>
    <w:rsid w:val="00037C49"/>
    <w:rsid w:val="000439C2"/>
    <w:rsid w:val="00054441"/>
    <w:rsid w:val="000559D6"/>
    <w:rsid w:val="000619B6"/>
    <w:rsid w:val="00061F0C"/>
    <w:rsid w:val="000676C6"/>
    <w:rsid w:val="00070BA6"/>
    <w:rsid w:val="00081CD6"/>
    <w:rsid w:val="000836B0"/>
    <w:rsid w:val="00094C05"/>
    <w:rsid w:val="000A095F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643A0"/>
    <w:rsid w:val="001728B5"/>
    <w:rsid w:val="0017448A"/>
    <w:rsid w:val="00175B3B"/>
    <w:rsid w:val="00190B44"/>
    <w:rsid w:val="001934A6"/>
    <w:rsid w:val="001C176C"/>
    <w:rsid w:val="001C6C72"/>
    <w:rsid w:val="001E4DA8"/>
    <w:rsid w:val="001E605C"/>
    <w:rsid w:val="001F01FA"/>
    <w:rsid w:val="001F16C5"/>
    <w:rsid w:val="00203F2C"/>
    <w:rsid w:val="0021050E"/>
    <w:rsid w:val="00220951"/>
    <w:rsid w:val="002373EA"/>
    <w:rsid w:val="00237858"/>
    <w:rsid w:val="002466F6"/>
    <w:rsid w:val="002470E1"/>
    <w:rsid w:val="00267236"/>
    <w:rsid w:val="00272EA1"/>
    <w:rsid w:val="00275D2B"/>
    <w:rsid w:val="00280094"/>
    <w:rsid w:val="002956CD"/>
    <w:rsid w:val="002A4540"/>
    <w:rsid w:val="002A4FAC"/>
    <w:rsid w:val="002C039B"/>
    <w:rsid w:val="002C2B0B"/>
    <w:rsid w:val="002C7662"/>
    <w:rsid w:val="002D2622"/>
    <w:rsid w:val="002F7727"/>
    <w:rsid w:val="00300485"/>
    <w:rsid w:val="00312357"/>
    <w:rsid w:val="003141A4"/>
    <w:rsid w:val="00317B6A"/>
    <w:rsid w:val="00320C95"/>
    <w:rsid w:val="00343C06"/>
    <w:rsid w:val="00350AA1"/>
    <w:rsid w:val="00355AA9"/>
    <w:rsid w:val="0036567D"/>
    <w:rsid w:val="0037485B"/>
    <w:rsid w:val="00384CE6"/>
    <w:rsid w:val="00390926"/>
    <w:rsid w:val="00394C09"/>
    <w:rsid w:val="0039601C"/>
    <w:rsid w:val="003A71DE"/>
    <w:rsid w:val="003A7398"/>
    <w:rsid w:val="003B73DF"/>
    <w:rsid w:val="003C2371"/>
    <w:rsid w:val="003C78A9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871A1"/>
    <w:rsid w:val="004901B6"/>
    <w:rsid w:val="00495F2E"/>
    <w:rsid w:val="004A3FA9"/>
    <w:rsid w:val="004B0AF6"/>
    <w:rsid w:val="004D07B2"/>
    <w:rsid w:val="004D0987"/>
    <w:rsid w:val="004D1A4C"/>
    <w:rsid w:val="004D58BE"/>
    <w:rsid w:val="004E0F79"/>
    <w:rsid w:val="004E5C54"/>
    <w:rsid w:val="00507646"/>
    <w:rsid w:val="00513D01"/>
    <w:rsid w:val="00515D44"/>
    <w:rsid w:val="005203FF"/>
    <w:rsid w:val="00522C3A"/>
    <w:rsid w:val="0052630D"/>
    <w:rsid w:val="00532616"/>
    <w:rsid w:val="00535D8F"/>
    <w:rsid w:val="00540B3C"/>
    <w:rsid w:val="00543138"/>
    <w:rsid w:val="00543628"/>
    <w:rsid w:val="00551943"/>
    <w:rsid w:val="00553DF3"/>
    <w:rsid w:val="00561344"/>
    <w:rsid w:val="00567A95"/>
    <w:rsid w:val="00570268"/>
    <w:rsid w:val="00571221"/>
    <w:rsid w:val="00587D6F"/>
    <w:rsid w:val="0059534D"/>
    <w:rsid w:val="00595E42"/>
    <w:rsid w:val="005A7846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41B40"/>
    <w:rsid w:val="00687322"/>
    <w:rsid w:val="00687627"/>
    <w:rsid w:val="00696F2C"/>
    <w:rsid w:val="006C2A33"/>
    <w:rsid w:val="006C65FE"/>
    <w:rsid w:val="006E1E39"/>
    <w:rsid w:val="006F1998"/>
    <w:rsid w:val="006F48C8"/>
    <w:rsid w:val="00732F90"/>
    <w:rsid w:val="007335AB"/>
    <w:rsid w:val="007403EE"/>
    <w:rsid w:val="00742138"/>
    <w:rsid w:val="00760720"/>
    <w:rsid w:val="007622E9"/>
    <w:rsid w:val="007632FF"/>
    <w:rsid w:val="007647FB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D26D1"/>
    <w:rsid w:val="007E13AD"/>
    <w:rsid w:val="007E3129"/>
    <w:rsid w:val="007F3C8B"/>
    <w:rsid w:val="007F49ED"/>
    <w:rsid w:val="007F7FEB"/>
    <w:rsid w:val="00801A95"/>
    <w:rsid w:val="00802E13"/>
    <w:rsid w:val="00805C23"/>
    <w:rsid w:val="008241FE"/>
    <w:rsid w:val="00831331"/>
    <w:rsid w:val="008366CE"/>
    <w:rsid w:val="00840BA0"/>
    <w:rsid w:val="00842B8C"/>
    <w:rsid w:val="008441D8"/>
    <w:rsid w:val="00847F06"/>
    <w:rsid w:val="008529D0"/>
    <w:rsid w:val="00861984"/>
    <w:rsid w:val="00864C04"/>
    <w:rsid w:val="0086703B"/>
    <w:rsid w:val="00870EC1"/>
    <w:rsid w:val="00871BA2"/>
    <w:rsid w:val="008748E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51BB3"/>
    <w:rsid w:val="00953173"/>
    <w:rsid w:val="009542D7"/>
    <w:rsid w:val="00960E58"/>
    <w:rsid w:val="0096108F"/>
    <w:rsid w:val="0097370C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A0515D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585B"/>
    <w:rsid w:val="00A7075B"/>
    <w:rsid w:val="00A72ED8"/>
    <w:rsid w:val="00A90D1D"/>
    <w:rsid w:val="00AA2DA1"/>
    <w:rsid w:val="00AA76B9"/>
    <w:rsid w:val="00AD0A49"/>
    <w:rsid w:val="00B113F4"/>
    <w:rsid w:val="00B15C27"/>
    <w:rsid w:val="00B22CBE"/>
    <w:rsid w:val="00B25DEE"/>
    <w:rsid w:val="00B3095D"/>
    <w:rsid w:val="00B317F3"/>
    <w:rsid w:val="00B33B5B"/>
    <w:rsid w:val="00B33C00"/>
    <w:rsid w:val="00B456DD"/>
    <w:rsid w:val="00B559E1"/>
    <w:rsid w:val="00B858E9"/>
    <w:rsid w:val="00B86DE8"/>
    <w:rsid w:val="00B90848"/>
    <w:rsid w:val="00B91219"/>
    <w:rsid w:val="00BA4480"/>
    <w:rsid w:val="00BA519F"/>
    <w:rsid w:val="00BA585F"/>
    <w:rsid w:val="00BB18D4"/>
    <w:rsid w:val="00BB5017"/>
    <w:rsid w:val="00BD12BB"/>
    <w:rsid w:val="00BF0195"/>
    <w:rsid w:val="00BF69D2"/>
    <w:rsid w:val="00C10372"/>
    <w:rsid w:val="00C10F2E"/>
    <w:rsid w:val="00C12855"/>
    <w:rsid w:val="00C17EB7"/>
    <w:rsid w:val="00C25C81"/>
    <w:rsid w:val="00C32926"/>
    <w:rsid w:val="00C43D54"/>
    <w:rsid w:val="00C66B96"/>
    <w:rsid w:val="00C83F76"/>
    <w:rsid w:val="00C96760"/>
    <w:rsid w:val="00CA182E"/>
    <w:rsid w:val="00CC1EE7"/>
    <w:rsid w:val="00CC3FA2"/>
    <w:rsid w:val="00CF001B"/>
    <w:rsid w:val="00D001B4"/>
    <w:rsid w:val="00D01081"/>
    <w:rsid w:val="00D05F36"/>
    <w:rsid w:val="00D21C83"/>
    <w:rsid w:val="00D22DA5"/>
    <w:rsid w:val="00D2671F"/>
    <w:rsid w:val="00D373C2"/>
    <w:rsid w:val="00D530B0"/>
    <w:rsid w:val="00D55F73"/>
    <w:rsid w:val="00D643D7"/>
    <w:rsid w:val="00D6683E"/>
    <w:rsid w:val="00D72E97"/>
    <w:rsid w:val="00D8530C"/>
    <w:rsid w:val="00DB0D08"/>
    <w:rsid w:val="00DC0DBE"/>
    <w:rsid w:val="00DC489F"/>
    <w:rsid w:val="00DC4B45"/>
    <w:rsid w:val="00DC64BA"/>
    <w:rsid w:val="00DD4D21"/>
    <w:rsid w:val="00DE7ECB"/>
    <w:rsid w:val="00DF1152"/>
    <w:rsid w:val="00E10223"/>
    <w:rsid w:val="00E45792"/>
    <w:rsid w:val="00E5560A"/>
    <w:rsid w:val="00E60116"/>
    <w:rsid w:val="00E62440"/>
    <w:rsid w:val="00E67BC0"/>
    <w:rsid w:val="00E72E9F"/>
    <w:rsid w:val="00E86658"/>
    <w:rsid w:val="00EA08A9"/>
    <w:rsid w:val="00EB1A4E"/>
    <w:rsid w:val="00EB386C"/>
    <w:rsid w:val="00EC10C0"/>
    <w:rsid w:val="00EC7933"/>
    <w:rsid w:val="00EF0BAA"/>
    <w:rsid w:val="00EF40DF"/>
    <w:rsid w:val="00F1736B"/>
    <w:rsid w:val="00F2314C"/>
    <w:rsid w:val="00F30FB8"/>
    <w:rsid w:val="00F45F95"/>
    <w:rsid w:val="00F61C4C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4D25"/>
    <w:rsid w:val="00F97E85"/>
    <w:rsid w:val="00FA10A0"/>
    <w:rsid w:val="00FA289D"/>
    <w:rsid w:val="00FA35CB"/>
    <w:rsid w:val="00FB2E40"/>
    <w:rsid w:val="00FC10E8"/>
    <w:rsid w:val="00FD0615"/>
    <w:rsid w:val="00FE0608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81F7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0462"/>
    <w:rsid w:val="0004518E"/>
    <w:rsid w:val="00090348"/>
    <w:rsid w:val="00097286"/>
    <w:rsid w:val="000B4A64"/>
    <w:rsid w:val="000E1449"/>
    <w:rsid w:val="000E7C92"/>
    <w:rsid w:val="00173104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2B10"/>
    <w:rsid w:val="00335FBF"/>
    <w:rsid w:val="00375734"/>
    <w:rsid w:val="003816BF"/>
    <w:rsid w:val="00383A07"/>
    <w:rsid w:val="00392D77"/>
    <w:rsid w:val="00393187"/>
    <w:rsid w:val="003B5A75"/>
    <w:rsid w:val="003C2459"/>
    <w:rsid w:val="003E362D"/>
    <w:rsid w:val="003E75C5"/>
    <w:rsid w:val="003F42DE"/>
    <w:rsid w:val="00420D08"/>
    <w:rsid w:val="004457B0"/>
    <w:rsid w:val="00466683"/>
    <w:rsid w:val="004B20AE"/>
    <w:rsid w:val="004B6AFA"/>
    <w:rsid w:val="004B7D3D"/>
    <w:rsid w:val="00526133"/>
    <w:rsid w:val="00534AEA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76E8A"/>
    <w:rsid w:val="00684342"/>
    <w:rsid w:val="006B79E2"/>
    <w:rsid w:val="007078E6"/>
    <w:rsid w:val="007302D4"/>
    <w:rsid w:val="00733CF2"/>
    <w:rsid w:val="00741232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F2108"/>
    <w:rsid w:val="008F3E12"/>
    <w:rsid w:val="0091734C"/>
    <w:rsid w:val="009A5ABA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C5CF7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7C519-EF07-485E-B1CD-AEF21850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6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2019-06-20T11:48:00Z</dcterms:created>
  <dc:creator>Evelina Grincevičiūtė</dc:creator>
  <cp:lastModifiedBy>Ingrida Kutkienė</cp:lastModifiedBy>
  <cp:lastPrinted>2018-03-12T06:55:00Z</cp:lastPrinted>
  <dcterms:modified xsi:type="dcterms:W3CDTF">2019-06-20T11:54:00Z</dcterms:modified>
  <cp:revision>5</cp:revision>
</cp:coreProperties>
</file>