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E0009" w14:textId="77777777" w:rsidR="001934A6" w:rsidRPr="008A2ECB" w:rsidRDefault="001934A6" w:rsidP="00CB028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8A2ECB">
        <w:rPr>
          <w:rFonts w:ascii="Times New Roman" w:hAnsi="Times New Roman"/>
          <w:b/>
          <w:sz w:val="24"/>
          <w:szCs w:val="24"/>
        </w:rPr>
        <w:t>A</w:t>
      </w:r>
    </w:p>
    <w:p w14:paraId="5C9E000A" w14:textId="77777777" w:rsidR="00D72E97" w:rsidRDefault="00F42D05" w:rsidP="00CB0284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POLITIKOS ĮGYVENDINIMO GRUPĖ</w:t>
      </w:r>
    </w:p>
    <w:p w14:paraId="5C9E000B" w14:textId="77777777" w:rsidR="008F7CC6" w:rsidRPr="008A2ECB" w:rsidRDefault="008F7CC6" w:rsidP="00CB0284">
      <w:pPr>
        <w:pStyle w:val="Antraste"/>
        <w:rPr>
          <w:szCs w:val="24"/>
          <w:lang w:val="en-US" w:eastAsia="en-US"/>
        </w:rPr>
      </w:pPr>
    </w:p>
    <w:p w14:paraId="5C9E000C" w14:textId="77777777" w:rsidR="00553DF3" w:rsidRPr="008A2ECB" w:rsidRDefault="00BD12BB" w:rsidP="00CB0284">
      <w:pPr>
        <w:pStyle w:val="Antraste"/>
        <w:rPr>
          <w:szCs w:val="24"/>
        </w:rPr>
      </w:pPr>
      <w:r w:rsidRPr="008A2ECB">
        <w:rPr>
          <w:szCs w:val="24"/>
        </w:rPr>
        <w:t>PAŽYMA</w:t>
      </w:r>
    </w:p>
    <w:p w14:paraId="5C9E000D" w14:textId="4960DA9D" w:rsidR="00C54F68" w:rsidRPr="008A2ECB" w:rsidRDefault="00CC02E0" w:rsidP="0047310E">
      <w:pPr>
        <w:spacing w:after="120"/>
        <w:jc w:val="center"/>
        <w:rPr>
          <w:b/>
          <w:bCs/>
          <w:szCs w:val="24"/>
          <w:lang w:eastAsia="lt-LT"/>
        </w:rPr>
      </w:pPr>
      <w:bookmarkStart w:id="0" w:name="_GoBack"/>
      <w:r w:rsidRPr="00CC02E0">
        <w:rPr>
          <w:b/>
        </w:rPr>
        <w:t xml:space="preserve">DĖL VYRIAUSYBĖS 2008 M. BALANDŽIO 24 D. NUTARIMO NR. 358 „DĖL MINISTERIJŲ, VYRIAUSYBĖS KANCELIARIJOS, VYRIAUSYBĖS ĮSTAIGŲ IR ĮSTAIGŲ PRIE MINISTERIJŲ, KITŲ VALSTYBĖS INSTITUCIJŲ IR ĮSTAIGŲ SĄRAŠO PAGAL GRUPES PATVIRTINIMO“ PAKEITIMO </w:t>
      </w:r>
      <w:r w:rsidRPr="00413AA6">
        <w:rPr>
          <w:b/>
          <w:bCs/>
          <w:szCs w:val="24"/>
          <w:lang w:eastAsia="lt-LT"/>
        </w:rPr>
        <w:t>(TAP-18-719</w:t>
      </w:r>
      <w:r w:rsidR="003B00C1">
        <w:rPr>
          <w:b/>
          <w:bCs/>
          <w:szCs w:val="24"/>
          <w:lang w:eastAsia="lt-LT"/>
        </w:rPr>
        <w:t>(2</w:t>
      </w:r>
      <w:r w:rsidRPr="00413AA6">
        <w:rPr>
          <w:b/>
          <w:bCs/>
          <w:szCs w:val="24"/>
          <w:lang w:eastAsia="lt-LT"/>
        </w:rPr>
        <w:t>)</w:t>
      </w:r>
      <w:r w:rsidR="00D07093" w:rsidRPr="00413AA6">
        <w:rPr>
          <w:b/>
          <w:bCs/>
          <w:szCs w:val="24"/>
          <w:lang w:eastAsia="lt-LT"/>
        </w:rPr>
        <w:t>(</w:t>
      </w:r>
      <w:r w:rsidR="00D07093" w:rsidRPr="00413AA6">
        <w:rPr>
          <w:b/>
        </w:rPr>
        <w:t>18-2385(</w:t>
      </w:r>
      <w:r w:rsidR="003B00C1">
        <w:rPr>
          <w:b/>
        </w:rPr>
        <w:t>3</w:t>
      </w:r>
      <w:r w:rsidR="00D07093" w:rsidRPr="00413AA6">
        <w:rPr>
          <w:b/>
        </w:rPr>
        <w:t>)</w:t>
      </w:r>
      <w:r w:rsidRPr="00413AA6">
        <w:rPr>
          <w:b/>
        </w:rPr>
        <w:t xml:space="preserve"> IR VYRIAUSYBĖS 2010 M. SPALIO 20 D. NUTARIMO NR. 1517 „DĖL ĮSTAIGŲ PRIE MINISTERIJŲ“ PAKEITIMO</w:t>
      </w:r>
      <w:r w:rsidRPr="00413AA6">
        <w:rPr>
          <w:b/>
          <w:bCs/>
          <w:szCs w:val="24"/>
          <w:lang w:eastAsia="lt-LT"/>
        </w:rPr>
        <w:t xml:space="preserve"> </w:t>
      </w:r>
      <w:r w:rsidR="000F7D52" w:rsidRPr="00413AA6">
        <w:rPr>
          <w:b/>
          <w:bCs/>
          <w:szCs w:val="24"/>
          <w:lang w:eastAsia="lt-LT"/>
        </w:rPr>
        <w:t>(</w:t>
      </w:r>
      <w:r w:rsidR="00795B83" w:rsidRPr="00413AA6">
        <w:rPr>
          <w:b/>
          <w:bCs/>
          <w:szCs w:val="24"/>
          <w:lang w:eastAsia="lt-LT"/>
        </w:rPr>
        <w:t>TAP-1</w:t>
      </w:r>
      <w:r w:rsidR="005718FC" w:rsidRPr="00413AA6">
        <w:rPr>
          <w:b/>
          <w:bCs/>
          <w:szCs w:val="24"/>
          <w:lang w:eastAsia="lt-LT"/>
        </w:rPr>
        <w:t>8</w:t>
      </w:r>
      <w:r w:rsidR="00795B83" w:rsidRPr="00413AA6">
        <w:rPr>
          <w:b/>
          <w:bCs/>
          <w:szCs w:val="24"/>
          <w:lang w:eastAsia="lt-LT"/>
        </w:rPr>
        <w:t>-</w:t>
      </w:r>
      <w:r w:rsidRPr="00413AA6">
        <w:rPr>
          <w:b/>
          <w:bCs/>
          <w:szCs w:val="24"/>
          <w:lang w:eastAsia="lt-LT"/>
        </w:rPr>
        <w:t>718</w:t>
      </w:r>
      <w:r w:rsidR="003B00C1">
        <w:rPr>
          <w:b/>
          <w:bCs/>
          <w:szCs w:val="24"/>
          <w:lang w:eastAsia="lt-LT"/>
        </w:rPr>
        <w:t>(2</w:t>
      </w:r>
      <w:r w:rsidRPr="00413AA6">
        <w:rPr>
          <w:b/>
          <w:bCs/>
          <w:szCs w:val="24"/>
          <w:lang w:eastAsia="lt-LT"/>
        </w:rPr>
        <w:t xml:space="preserve">) </w:t>
      </w:r>
      <w:r w:rsidR="000F7D52" w:rsidRPr="00413AA6">
        <w:rPr>
          <w:b/>
          <w:bCs/>
          <w:szCs w:val="24"/>
          <w:lang w:eastAsia="lt-LT"/>
        </w:rPr>
        <w:t>(</w:t>
      </w:r>
      <w:r w:rsidR="00795B83" w:rsidRPr="00413AA6">
        <w:rPr>
          <w:b/>
          <w:szCs w:val="24"/>
        </w:rPr>
        <w:t>1</w:t>
      </w:r>
      <w:r w:rsidR="005718FC" w:rsidRPr="00413AA6">
        <w:rPr>
          <w:b/>
          <w:szCs w:val="24"/>
        </w:rPr>
        <w:t>8</w:t>
      </w:r>
      <w:r w:rsidR="00795B83" w:rsidRPr="00413AA6">
        <w:rPr>
          <w:b/>
          <w:szCs w:val="24"/>
        </w:rPr>
        <w:t>-</w:t>
      </w:r>
      <w:r w:rsidRPr="00413AA6">
        <w:rPr>
          <w:b/>
          <w:szCs w:val="24"/>
        </w:rPr>
        <w:t>2386</w:t>
      </w:r>
      <w:r w:rsidR="008232E6" w:rsidRPr="00413AA6">
        <w:rPr>
          <w:b/>
          <w:szCs w:val="24"/>
        </w:rPr>
        <w:t>(</w:t>
      </w:r>
      <w:r w:rsidR="003B00C1">
        <w:rPr>
          <w:b/>
          <w:szCs w:val="24"/>
        </w:rPr>
        <w:t>3</w:t>
      </w:r>
      <w:r w:rsidR="00795B83" w:rsidRPr="00413AA6">
        <w:rPr>
          <w:b/>
          <w:szCs w:val="24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8A2ECB" w14:paraId="5C9E000F" w14:textId="77777777" w:rsidTr="00F94D25">
        <w:tc>
          <w:tcPr>
            <w:tcW w:w="4536" w:type="dxa"/>
          </w:tcPr>
          <w:bookmarkEnd w:id="0"/>
          <w:p w14:paraId="5C9E000E" w14:textId="77777777" w:rsidR="00F94D25" w:rsidRPr="008A2ECB" w:rsidRDefault="00327309" w:rsidP="00CB0284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8A2ECB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9E0010" w14:textId="77777777" w:rsidR="00D72E97" w:rsidRPr="008A2ECB" w:rsidRDefault="00711353" w:rsidP="00CB0284">
      <w:pPr>
        <w:jc w:val="center"/>
        <w:rPr>
          <w:spacing w:val="-6"/>
          <w:szCs w:val="24"/>
        </w:rPr>
      </w:pPr>
      <w:r>
        <w:rPr>
          <w:szCs w:val="24"/>
        </w:rPr>
        <w:t xml:space="preserve">      </w:t>
      </w:r>
      <w:r w:rsidR="008F31A4" w:rsidRPr="008A2ECB">
        <w:rPr>
          <w:szCs w:val="24"/>
        </w:rPr>
        <w:t>Vilnius</w:t>
      </w:r>
    </w:p>
    <w:p w14:paraId="5C9E0011" w14:textId="77777777" w:rsidR="00476414" w:rsidRPr="008A2ECB" w:rsidRDefault="00476414" w:rsidP="00CB0284">
      <w:pPr>
        <w:jc w:val="left"/>
        <w:rPr>
          <w:rFonts w:eastAsia="Calibri"/>
          <w:b/>
          <w:szCs w:val="24"/>
          <w:lang w:eastAsia="en-US"/>
        </w:rPr>
      </w:pPr>
    </w:p>
    <w:p w14:paraId="5C9E0013" w14:textId="6DDA3EEE" w:rsidR="006E5179" w:rsidRPr="0038683C" w:rsidRDefault="007547D6" w:rsidP="0038683C">
      <w:pPr>
        <w:spacing w:after="120"/>
        <w:jc w:val="left"/>
        <w:rPr>
          <w:rFonts w:eastAsia="Calibri"/>
          <w:szCs w:val="24"/>
          <w:lang w:eastAsia="en-US"/>
        </w:rPr>
      </w:pPr>
      <w:bookmarkStart w:id="1" w:name="part_0c90ba324ed944bc986d8a558626cd88"/>
      <w:bookmarkStart w:id="2" w:name="part_6ec82667a23a45f1a0570db89ef1f7fb"/>
      <w:bookmarkEnd w:id="1"/>
      <w:bookmarkEnd w:id="2"/>
      <w:r w:rsidRPr="0038683C">
        <w:rPr>
          <w:rFonts w:eastAsia="Calibri"/>
          <w:b/>
          <w:szCs w:val="24"/>
          <w:lang w:eastAsia="en-US"/>
        </w:rPr>
        <w:t>Projekt</w:t>
      </w:r>
      <w:r w:rsidR="00C857BD" w:rsidRPr="0038683C">
        <w:rPr>
          <w:rFonts w:eastAsia="Calibri"/>
          <w:b/>
          <w:szCs w:val="24"/>
          <w:lang w:eastAsia="en-US"/>
        </w:rPr>
        <w:t>ų</w:t>
      </w:r>
      <w:r w:rsidRPr="0038683C">
        <w:rPr>
          <w:rFonts w:eastAsia="Calibri"/>
          <w:b/>
          <w:szCs w:val="24"/>
          <w:lang w:eastAsia="en-US"/>
        </w:rPr>
        <w:t xml:space="preserve"> rengėjas: </w:t>
      </w:r>
      <w:r w:rsidR="002D5FAB" w:rsidRPr="0038683C">
        <w:rPr>
          <w:rFonts w:eastAsia="Calibri"/>
          <w:szCs w:val="24"/>
          <w:lang w:eastAsia="en-US"/>
        </w:rPr>
        <w:t>Socialinės apsaugos ir darbo ministerija.</w:t>
      </w:r>
    </w:p>
    <w:p w14:paraId="4DB33436" w14:textId="68AD1670" w:rsidR="002F300D" w:rsidRPr="0038683C" w:rsidRDefault="00C857BD" w:rsidP="0038683C">
      <w:pPr>
        <w:spacing w:after="120"/>
        <w:rPr>
          <w:szCs w:val="24"/>
          <w:lang w:eastAsia="en-GB"/>
        </w:rPr>
      </w:pPr>
      <w:r w:rsidRPr="0038683C">
        <w:rPr>
          <w:b/>
          <w:szCs w:val="24"/>
          <w:lang w:eastAsia="en-US"/>
        </w:rPr>
        <w:t xml:space="preserve">Projektų </w:t>
      </w:r>
      <w:r w:rsidR="007547D6" w:rsidRPr="0038683C">
        <w:rPr>
          <w:b/>
          <w:szCs w:val="24"/>
          <w:lang w:eastAsia="en-US"/>
        </w:rPr>
        <w:t>tikslas</w:t>
      </w:r>
      <w:r w:rsidR="00B66FAC" w:rsidRPr="0038683C">
        <w:rPr>
          <w:b/>
          <w:szCs w:val="24"/>
          <w:lang w:eastAsia="en-US"/>
        </w:rPr>
        <w:t>:</w:t>
      </w:r>
      <w:r w:rsidR="00402236" w:rsidRPr="0038683C">
        <w:rPr>
          <w:color w:val="000000"/>
          <w:szCs w:val="24"/>
          <w:lang w:eastAsia="lt-LT"/>
        </w:rPr>
        <w:t xml:space="preserve"> </w:t>
      </w:r>
      <w:r w:rsidRPr="0038683C">
        <w:rPr>
          <w:szCs w:val="24"/>
          <w:lang w:eastAsia="en-GB"/>
        </w:rPr>
        <w:t>P</w:t>
      </w:r>
      <w:r w:rsidR="007A274D" w:rsidRPr="0038683C">
        <w:rPr>
          <w:szCs w:val="24"/>
          <w:lang w:eastAsia="en-GB"/>
        </w:rPr>
        <w:t xml:space="preserve">riskirti </w:t>
      </w:r>
      <w:r w:rsidR="002F300D" w:rsidRPr="0038683C">
        <w:rPr>
          <w:szCs w:val="24"/>
          <w:lang w:eastAsia="en-GB"/>
        </w:rPr>
        <w:t xml:space="preserve">Užimtumo tarnybą </w:t>
      </w:r>
      <w:r w:rsidRPr="0038683C">
        <w:rPr>
          <w:szCs w:val="24"/>
          <w:lang w:eastAsia="en-GB"/>
        </w:rPr>
        <w:t>II-ai įstaigų sąrašo grupei ir</w:t>
      </w:r>
      <w:r w:rsidR="002F300D" w:rsidRPr="0038683C">
        <w:rPr>
          <w:szCs w:val="24"/>
          <w:lang w:eastAsia="en-GB"/>
        </w:rPr>
        <w:t xml:space="preserve"> </w:t>
      </w:r>
      <w:r w:rsidRPr="0038683C">
        <w:rPr>
          <w:szCs w:val="24"/>
          <w:lang w:eastAsia="en-GB"/>
        </w:rPr>
        <w:t xml:space="preserve">atsisakyti likviduotos </w:t>
      </w:r>
      <w:r w:rsidRPr="0038683C">
        <w:rPr>
          <w:szCs w:val="24"/>
          <w:lang w:eastAsia="lt-LT"/>
        </w:rPr>
        <w:t>Vaikų išlaikymo fondo administracijos.</w:t>
      </w:r>
      <w:r w:rsidR="007A274D" w:rsidRPr="0038683C">
        <w:rPr>
          <w:szCs w:val="24"/>
          <w:lang w:eastAsia="en-GB"/>
        </w:rPr>
        <w:t xml:space="preserve">  </w:t>
      </w:r>
    </w:p>
    <w:p w14:paraId="5C9E0016" w14:textId="77777777" w:rsidR="0073651D" w:rsidRPr="0038683C" w:rsidRDefault="00DE4689" w:rsidP="0038683C">
      <w:pPr>
        <w:rPr>
          <w:rFonts w:eastAsia="Calibri"/>
          <w:b/>
          <w:szCs w:val="24"/>
          <w:lang w:eastAsia="lt-LT"/>
        </w:rPr>
      </w:pPr>
      <w:r w:rsidRPr="0038683C">
        <w:rPr>
          <w:rFonts w:eastAsia="Calibri"/>
          <w:b/>
          <w:szCs w:val="24"/>
          <w:lang w:eastAsia="lt-LT"/>
        </w:rPr>
        <w:t xml:space="preserve">Dabartinė situacija: </w:t>
      </w:r>
    </w:p>
    <w:p w14:paraId="2E7685D0" w14:textId="77777777" w:rsidR="00510E78" w:rsidRPr="0038683C" w:rsidRDefault="002F300D" w:rsidP="0038683C">
      <w:pPr>
        <w:pStyle w:val="ListParagraph"/>
        <w:numPr>
          <w:ilvl w:val="0"/>
          <w:numId w:val="35"/>
        </w:numPr>
        <w:ind w:left="426" w:hanging="284"/>
        <w:contextualSpacing w:val="0"/>
        <w:rPr>
          <w:rFonts w:ascii="TimesLT" w:hAnsi="TimesLT" w:cs="TimesLT"/>
          <w:szCs w:val="24"/>
          <w:lang w:val="en-US" w:eastAsia="lt-LT"/>
        </w:rPr>
      </w:pPr>
      <w:r w:rsidRPr="0038683C">
        <w:rPr>
          <w:szCs w:val="24"/>
          <w:u w:val="single"/>
          <w:lang w:eastAsia="lt-LT"/>
        </w:rPr>
        <w:t xml:space="preserve">Lietuvos darbo birža </w:t>
      </w:r>
      <w:r w:rsidR="00F61C78" w:rsidRPr="0038683C">
        <w:rPr>
          <w:rFonts w:eastAsia="Calibri"/>
          <w:szCs w:val="24"/>
          <w:u w:val="single"/>
        </w:rPr>
        <w:t>pagal veiklų apimtį priskirta</w:t>
      </w:r>
      <w:r w:rsidR="00F61C78" w:rsidRPr="0038683C">
        <w:rPr>
          <w:szCs w:val="24"/>
          <w:u w:val="single"/>
          <w:lang w:eastAsia="lt-LT"/>
        </w:rPr>
        <w:t xml:space="preserve"> II įstaigų sąrašo grupei</w:t>
      </w:r>
      <w:r w:rsidR="00F61C78" w:rsidRPr="0038683C">
        <w:rPr>
          <w:szCs w:val="24"/>
          <w:lang w:eastAsia="lt-LT"/>
        </w:rPr>
        <w:t xml:space="preserve">, </w:t>
      </w:r>
      <w:r w:rsidRPr="0038683C">
        <w:rPr>
          <w:szCs w:val="24"/>
          <w:lang w:eastAsia="lt-LT"/>
        </w:rPr>
        <w:t xml:space="preserve">jos teritorinės įstaigos: Alytaus, Kauno, Klaipėdos, Marijampolės, Panevėžio, Plungės, Šiaulių, Tauragės, Utenos, Vilniaus </w:t>
      </w:r>
      <w:r w:rsidRPr="0038683C">
        <w:rPr>
          <w:szCs w:val="24"/>
          <w:u w:val="single"/>
          <w:lang w:eastAsia="lt-LT"/>
        </w:rPr>
        <w:t>teritorinės darbo biržos – III įstaigų sąrašo grupei</w:t>
      </w:r>
      <w:r w:rsidRPr="0038683C">
        <w:rPr>
          <w:szCs w:val="24"/>
          <w:lang w:eastAsia="lt-LT"/>
        </w:rPr>
        <w:t>.</w:t>
      </w:r>
    </w:p>
    <w:p w14:paraId="2E692370" w14:textId="57C5CEFE" w:rsidR="007332DF" w:rsidRPr="0038683C" w:rsidRDefault="002F300D" w:rsidP="0038683C">
      <w:pPr>
        <w:pStyle w:val="ListParagraph"/>
        <w:numPr>
          <w:ilvl w:val="0"/>
          <w:numId w:val="35"/>
        </w:numPr>
        <w:ind w:left="426" w:hanging="284"/>
        <w:contextualSpacing w:val="0"/>
        <w:rPr>
          <w:rFonts w:ascii="TimesLT" w:hAnsi="TimesLT" w:cs="TimesLT"/>
          <w:szCs w:val="24"/>
          <w:lang w:val="en-US" w:eastAsia="lt-LT"/>
        </w:rPr>
      </w:pPr>
      <w:r w:rsidRPr="0038683C">
        <w:rPr>
          <w:szCs w:val="24"/>
          <w:u w:val="single"/>
          <w:lang w:eastAsia="lt-LT"/>
        </w:rPr>
        <w:t>N</w:t>
      </w:r>
      <w:r w:rsidR="007332DF" w:rsidRPr="0038683C">
        <w:rPr>
          <w:szCs w:val="24"/>
          <w:u w:val="single"/>
          <w:lang w:eastAsia="lt-LT"/>
        </w:rPr>
        <w:t xml:space="preserve">uo 2018 m. spalio 1 d. </w:t>
      </w:r>
      <w:r w:rsidRPr="0038683C">
        <w:rPr>
          <w:szCs w:val="24"/>
          <w:u w:val="single"/>
          <w:lang w:eastAsia="lt-LT"/>
        </w:rPr>
        <w:t xml:space="preserve">užimtumo rėmimo politiką </w:t>
      </w:r>
      <w:r w:rsidR="007332DF" w:rsidRPr="0038683C">
        <w:rPr>
          <w:szCs w:val="24"/>
          <w:u w:val="single"/>
          <w:lang w:eastAsia="lt-LT"/>
        </w:rPr>
        <w:t xml:space="preserve">įgyvendins </w:t>
      </w:r>
      <w:r w:rsidRPr="0038683C">
        <w:rPr>
          <w:szCs w:val="24"/>
          <w:u w:val="single"/>
          <w:lang w:eastAsia="lt-LT"/>
        </w:rPr>
        <w:t>Užimtumo tarnyba</w:t>
      </w:r>
      <w:r w:rsidRPr="0038683C">
        <w:rPr>
          <w:szCs w:val="24"/>
          <w:lang w:eastAsia="lt-LT"/>
        </w:rPr>
        <w:t>.</w:t>
      </w:r>
      <w:r w:rsidR="00E6437C" w:rsidRPr="0038683C">
        <w:rPr>
          <w:szCs w:val="24"/>
          <w:lang w:eastAsia="lt-LT"/>
        </w:rPr>
        <w:t xml:space="preserve"> </w:t>
      </w:r>
      <w:r w:rsidR="007F4774" w:rsidRPr="0038683C">
        <w:rPr>
          <w:szCs w:val="24"/>
          <w:lang w:eastAsia="lt-LT"/>
        </w:rPr>
        <w:t>T</w:t>
      </w:r>
      <w:r w:rsidR="00E6437C" w:rsidRPr="0038683C">
        <w:rPr>
          <w:szCs w:val="24"/>
          <w:lang w:eastAsia="lt-LT"/>
        </w:rPr>
        <w:t>eritorin</w:t>
      </w:r>
      <w:r w:rsidR="00C857BD" w:rsidRPr="0038683C">
        <w:rPr>
          <w:szCs w:val="24"/>
          <w:lang w:eastAsia="lt-LT"/>
        </w:rPr>
        <w:t>ė</w:t>
      </w:r>
      <w:r w:rsidR="00E6437C" w:rsidRPr="0038683C">
        <w:rPr>
          <w:szCs w:val="24"/>
          <w:lang w:eastAsia="lt-LT"/>
        </w:rPr>
        <w:t>s darbo birž</w:t>
      </w:r>
      <w:r w:rsidR="00C857BD" w:rsidRPr="0038683C">
        <w:rPr>
          <w:szCs w:val="24"/>
          <w:lang w:eastAsia="lt-LT"/>
        </w:rPr>
        <w:t>o</w:t>
      </w:r>
      <w:r w:rsidR="00E6437C" w:rsidRPr="0038683C">
        <w:rPr>
          <w:szCs w:val="24"/>
          <w:lang w:eastAsia="lt-LT"/>
        </w:rPr>
        <w:t xml:space="preserve">s </w:t>
      </w:r>
      <w:r w:rsidR="00C857BD" w:rsidRPr="0038683C">
        <w:rPr>
          <w:szCs w:val="24"/>
          <w:lang w:eastAsia="lt-LT"/>
        </w:rPr>
        <w:t xml:space="preserve">reorganizuojamos </w:t>
      </w:r>
      <w:r w:rsidR="00E6437C" w:rsidRPr="0038683C">
        <w:rPr>
          <w:szCs w:val="24"/>
          <w:lang w:eastAsia="lt-LT"/>
        </w:rPr>
        <w:t>prijungiant jas prie Užimtumo tarnybos.</w:t>
      </w:r>
      <w:r w:rsidR="007332DF" w:rsidRPr="0038683C">
        <w:rPr>
          <w:szCs w:val="24"/>
          <w:lang w:eastAsia="lt-LT"/>
        </w:rPr>
        <w:t xml:space="preserve"> </w:t>
      </w:r>
    </w:p>
    <w:p w14:paraId="2DD44AC0" w14:textId="3D847B84" w:rsidR="007332DF" w:rsidRPr="0038683C" w:rsidRDefault="00F25868" w:rsidP="0038683C">
      <w:pPr>
        <w:pStyle w:val="ListParagraph"/>
        <w:numPr>
          <w:ilvl w:val="0"/>
          <w:numId w:val="35"/>
        </w:numPr>
        <w:spacing w:after="120"/>
        <w:ind w:left="426" w:hanging="284"/>
        <w:contextualSpacing w:val="0"/>
        <w:rPr>
          <w:rFonts w:eastAsia="Calibri"/>
          <w:b/>
          <w:szCs w:val="24"/>
          <w:lang w:eastAsia="lt-LT"/>
        </w:rPr>
      </w:pPr>
      <w:r w:rsidRPr="0038683C">
        <w:rPr>
          <w:szCs w:val="24"/>
          <w:lang w:eastAsia="lt-LT"/>
        </w:rPr>
        <w:t xml:space="preserve">Nuo 2018 m. sausio 1 d.  </w:t>
      </w:r>
      <w:r w:rsidR="007332DF" w:rsidRPr="0038683C">
        <w:rPr>
          <w:szCs w:val="24"/>
          <w:lang w:eastAsia="lt-LT"/>
        </w:rPr>
        <w:t>valstybės išmokas, skirtas vaikams išlaikyti, skiria ir moka</w:t>
      </w:r>
      <w:r w:rsidR="0038683C" w:rsidRPr="0038683C">
        <w:rPr>
          <w:szCs w:val="24"/>
          <w:lang w:eastAsia="lt-LT"/>
        </w:rPr>
        <w:t xml:space="preserve"> </w:t>
      </w:r>
      <w:r w:rsidRPr="0038683C">
        <w:rPr>
          <w:szCs w:val="24"/>
          <w:lang w:eastAsia="lt-LT"/>
        </w:rPr>
        <w:t xml:space="preserve">,,Sodra“. </w:t>
      </w:r>
      <w:r w:rsidR="00F61C78" w:rsidRPr="0038683C">
        <w:rPr>
          <w:szCs w:val="24"/>
          <w:u w:val="single"/>
          <w:lang w:eastAsia="lt-LT"/>
        </w:rPr>
        <w:t xml:space="preserve">Vaikų išlaikymo fondo administracija </w:t>
      </w:r>
      <w:r w:rsidR="00BA6669" w:rsidRPr="0038683C">
        <w:rPr>
          <w:szCs w:val="24"/>
          <w:u w:val="single"/>
          <w:lang w:eastAsia="lt-LT"/>
        </w:rPr>
        <w:t xml:space="preserve">nuo 2018 m. balandžio 1 d. yra </w:t>
      </w:r>
      <w:r w:rsidR="007332DF" w:rsidRPr="0038683C">
        <w:rPr>
          <w:szCs w:val="24"/>
          <w:u w:val="single"/>
          <w:lang w:eastAsia="lt-LT"/>
        </w:rPr>
        <w:t>likviduot</w:t>
      </w:r>
      <w:r w:rsidR="00F61C78" w:rsidRPr="0038683C">
        <w:rPr>
          <w:szCs w:val="24"/>
          <w:u w:val="single"/>
          <w:lang w:eastAsia="lt-LT"/>
        </w:rPr>
        <w:t>a.</w:t>
      </w:r>
    </w:p>
    <w:p w14:paraId="0966C794" w14:textId="20BC7765" w:rsidR="00C857BD" w:rsidRPr="0038683C" w:rsidRDefault="003B00C1" w:rsidP="0038683C">
      <w:pPr>
        <w:rPr>
          <w:szCs w:val="24"/>
          <w:lang w:eastAsia="lt-LT"/>
        </w:rPr>
      </w:pPr>
      <w:r>
        <w:rPr>
          <w:b/>
          <w:szCs w:val="24"/>
          <w:lang w:eastAsia="en-US"/>
        </w:rPr>
        <w:t>Projektų</w:t>
      </w:r>
      <w:r w:rsidR="0073651D" w:rsidRPr="0038683C">
        <w:rPr>
          <w:b/>
          <w:szCs w:val="24"/>
          <w:lang w:eastAsia="en-US"/>
        </w:rPr>
        <w:t xml:space="preserve"> esmė:</w:t>
      </w:r>
      <w:r w:rsidR="00402236" w:rsidRPr="0038683C">
        <w:rPr>
          <w:szCs w:val="24"/>
          <w:lang w:eastAsia="lt-LT"/>
        </w:rPr>
        <w:t xml:space="preserve"> </w:t>
      </w:r>
      <w:r w:rsidR="00C857BD" w:rsidRPr="0038683C">
        <w:rPr>
          <w:szCs w:val="24"/>
          <w:lang w:eastAsia="lt-LT"/>
        </w:rPr>
        <w:t xml:space="preserve"> </w:t>
      </w:r>
      <w:r w:rsidR="00BA6669" w:rsidRPr="0038683C">
        <w:rPr>
          <w:szCs w:val="24"/>
          <w:lang w:eastAsia="lt-LT"/>
        </w:rPr>
        <w:t>S</w:t>
      </w:r>
      <w:r w:rsidR="00BA6669" w:rsidRPr="0038683C">
        <w:rPr>
          <w:color w:val="000000"/>
          <w:szCs w:val="24"/>
          <w:lang w:eastAsia="lt-LT"/>
        </w:rPr>
        <w:t>iūloma:</w:t>
      </w:r>
    </w:p>
    <w:p w14:paraId="0744DB81" w14:textId="0CE76284" w:rsidR="00DD243E" w:rsidRPr="0038683C" w:rsidRDefault="006479F5" w:rsidP="0038683C">
      <w:pPr>
        <w:pStyle w:val="ListParagraph"/>
        <w:numPr>
          <w:ilvl w:val="0"/>
          <w:numId w:val="36"/>
        </w:numPr>
        <w:ind w:left="426" w:hanging="284"/>
        <w:contextualSpacing w:val="0"/>
        <w:rPr>
          <w:b/>
          <w:szCs w:val="24"/>
          <w:lang w:eastAsia="lt-LT"/>
        </w:rPr>
      </w:pPr>
      <w:r w:rsidRPr="0038683C">
        <w:rPr>
          <w:b/>
          <w:szCs w:val="24"/>
          <w:lang w:eastAsia="lt-LT"/>
        </w:rPr>
        <w:t xml:space="preserve">Užimtumo tarnybą </w:t>
      </w:r>
      <w:r w:rsidR="004436E0" w:rsidRPr="0038683C">
        <w:rPr>
          <w:b/>
          <w:szCs w:val="24"/>
          <w:lang w:eastAsia="lt-LT"/>
        </w:rPr>
        <w:t>priskirti II įstaigų grupei</w:t>
      </w:r>
      <w:r w:rsidR="003B00C1">
        <w:rPr>
          <w:b/>
          <w:szCs w:val="24"/>
          <w:lang w:eastAsia="lt-LT"/>
        </w:rPr>
        <w:t xml:space="preserve"> (nuo 2018 m. spalio 1</w:t>
      </w:r>
      <w:r w:rsidR="00783BBB">
        <w:rPr>
          <w:b/>
          <w:szCs w:val="24"/>
          <w:lang w:eastAsia="lt-LT"/>
        </w:rPr>
        <w:t xml:space="preserve"> </w:t>
      </w:r>
      <w:r w:rsidR="003B00C1">
        <w:rPr>
          <w:b/>
          <w:szCs w:val="24"/>
          <w:lang w:eastAsia="lt-LT"/>
        </w:rPr>
        <w:t>d.)</w:t>
      </w:r>
      <w:r w:rsidR="00292CF8" w:rsidRPr="0038683C">
        <w:rPr>
          <w:b/>
          <w:szCs w:val="24"/>
          <w:lang w:eastAsia="lt-LT"/>
        </w:rPr>
        <w:t>.</w:t>
      </w:r>
    </w:p>
    <w:p w14:paraId="336D027C" w14:textId="55D73DD7" w:rsidR="00C857BD" w:rsidRPr="0038683C" w:rsidRDefault="004436E0" w:rsidP="00CA5CBC">
      <w:pPr>
        <w:pStyle w:val="ListParagraph"/>
        <w:numPr>
          <w:ilvl w:val="0"/>
          <w:numId w:val="36"/>
        </w:numPr>
        <w:spacing w:after="120"/>
        <w:ind w:left="426" w:hanging="284"/>
        <w:contextualSpacing w:val="0"/>
        <w:rPr>
          <w:rFonts w:ascii="TimesLT" w:hAnsi="TimesLT" w:cs="TimesLT"/>
          <w:szCs w:val="24"/>
          <w:lang w:val="en-US" w:eastAsia="lt-LT"/>
        </w:rPr>
      </w:pPr>
      <w:r w:rsidRPr="0038683C">
        <w:rPr>
          <w:b/>
          <w:szCs w:val="24"/>
          <w:lang w:eastAsia="lt-LT"/>
        </w:rPr>
        <w:t xml:space="preserve"> </w:t>
      </w:r>
      <w:r w:rsidR="00DD243E" w:rsidRPr="0038683C">
        <w:rPr>
          <w:b/>
          <w:szCs w:val="24"/>
          <w:lang w:eastAsia="lt-LT"/>
        </w:rPr>
        <w:t>I</w:t>
      </w:r>
      <w:r w:rsidR="006479F5" w:rsidRPr="0038683C">
        <w:rPr>
          <w:b/>
          <w:szCs w:val="24"/>
          <w:lang w:eastAsia="lt-LT"/>
        </w:rPr>
        <w:t xml:space="preserve">š III įstaigų </w:t>
      </w:r>
      <w:r w:rsidR="00413AA6" w:rsidRPr="0038683C">
        <w:rPr>
          <w:b/>
          <w:szCs w:val="24"/>
          <w:lang w:eastAsia="lt-LT"/>
        </w:rPr>
        <w:t xml:space="preserve">grupės </w:t>
      </w:r>
      <w:r w:rsidR="006479F5" w:rsidRPr="0038683C">
        <w:rPr>
          <w:b/>
          <w:szCs w:val="24"/>
          <w:lang w:eastAsia="lt-LT"/>
        </w:rPr>
        <w:t>sąrašo išbraukti Lietuvos darbo biržos teritorines įstaigas</w:t>
      </w:r>
      <w:r w:rsidR="00DD243E" w:rsidRPr="0038683C">
        <w:rPr>
          <w:b/>
          <w:szCs w:val="24"/>
          <w:lang w:eastAsia="lt-LT"/>
        </w:rPr>
        <w:t xml:space="preserve"> ir Vai</w:t>
      </w:r>
      <w:r w:rsidR="00C857BD" w:rsidRPr="0038683C">
        <w:rPr>
          <w:b/>
          <w:szCs w:val="24"/>
          <w:lang w:eastAsia="lt-LT"/>
        </w:rPr>
        <w:t xml:space="preserve">kų išlaikymo fondo </w:t>
      </w:r>
      <w:r w:rsidR="00BA6669" w:rsidRPr="0038683C">
        <w:rPr>
          <w:b/>
          <w:szCs w:val="24"/>
          <w:lang w:eastAsia="lt-LT"/>
        </w:rPr>
        <w:t xml:space="preserve">administraciją, </w:t>
      </w:r>
      <w:r w:rsidR="00DD243E" w:rsidRPr="0038683C">
        <w:rPr>
          <w:szCs w:val="24"/>
          <w:lang w:eastAsia="lt-LT"/>
        </w:rPr>
        <w:t>kurios veikla</w:t>
      </w:r>
      <w:r w:rsidR="00DD243E" w:rsidRPr="0038683C">
        <w:rPr>
          <w:b/>
          <w:szCs w:val="24"/>
          <w:lang w:eastAsia="lt-LT"/>
        </w:rPr>
        <w:t xml:space="preserve"> </w:t>
      </w:r>
      <w:r w:rsidR="00BA6669" w:rsidRPr="0038683C">
        <w:rPr>
          <w:szCs w:val="24"/>
          <w:lang w:eastAsia="lt-LT"/>
        </w:rPr>
        <w:t>nuo 2018 m. balandžio 1 d</w:t>
      </w:r>
      <w:r w:rsidR="00DD243E" w:rsidRPr="0038683C">
        <w:rPr>
          <w:szCs w:val="24"/>
          <w:lang w:eastAsia="lt-LT"/>
        </w:rPr>
        <w:t>.</w:t>
      </w:r>
      <w:r w:rsidR="007332DF" w:rsidRPr="0038683C">
        <w:rPr>
          <w:szCs w:val="24"/>
          <w:lang w:eastAsia="lt-LT"/>
        </w:rPr>
        <w:t xml:space="preserve"> yra nutraukta</w:t>
      </w:r>
      <w:r w:rsidR="00BA6669" w:rsidRPr="0038683C">
        <w:rPr>
          <w:szCs w:val="24"/>
          <w:lang w:eastAsia="lt-LT"/>
        </w:rPr>
        <w:t xml:space="preserve">. </w:t>
      </w:r>
    </w:p>
    <w:p w14:paraId="72B0E451" w14:textId="0F350CA0" w:rsidR="00BA6669" w:rsidRPr="0038683C" w:rsidRDefault="00413AA6" w:rsidP="00CA5CBC">
      <w:pPr>
        <w:widowControl w:val="0"/>
        <w:spacing w:after="120"/>
        <w:ind w:firstLine="425"/>
        <w:rPr>
          <w:szCs w:val="24"/>
        </w:rPr>
      </w:pPr>
      <w:r w:rsidRPr="0038683C">
        <w:rPr>
          <w:szCs w:val="24"/>
          <w:lang w:eastAsia="lt-LT"/>
        </w:rPr>
        <w:t>P</w:t>
      </w:r>
      <w:r w:rsidR="00292CF8" w:rsidRPr="0038683C">
        <w:rPr>
          <w:szCs w:val="24"/>
        </w:rPr>
        <w:t>agal Valstybės ir savivaldybių institucijų ir įstaigų skirstymo į grupes kriterijus</w:t>
      </w:r>
      <w:r w:rsidR="00292CF8" w:rsidRPr="0038683C">
        <w:rPr>
          <w:szCs w:val="24"/>
          <w:lang w:eastAsia="lt-LT"/>
        </w:rPr>
        <w:t xml:space="preserve"> </w:t>
      </w:r>
      <w:r w:rsidRPr="0038683C">
        <w:rPr>
          <w:szCs w:val="24"/>
          <w:u w:val="single"/>
          <w:lang w:eastAsia="lt-LT"/>
        </w:rPr>
        <w:t xml:space="preserve">Užimtumo tarnyba </w:t>
      </w:r>
      <w:r w:rsidR="00292CF8" w:rsidRPr="0038683C">
        <w:rPr>
          <w:szCs w:val="24"/>
          <w:u w:val="single"/>
        </w:rPr>
        <w:t>surenka 200 balų:</w:t>
      </w:r>
      <w:r w:rsidR="00292CF8" w:rsidRPr="0038683C">
        <w:rPr>
          <w:szCs w:val="24"/>
        </w:rPr>
        <w:t xml:space="preserve"> veiks visoje šalies teritorijoje (100 balų), dalyvaus formuojant užimtumo rėmimo politiką ir ją įgyvendins (60 balų), vykdys dalinį funkcinį vadovavimą – įsteigtų darbo vietų išlaikymo kontrolę ne mažiau kaip 36 mėn. nuo darbo vietos įsteigimo (40 balų). Į</w:t>
      </w:r>
      <w:r w:rsidR="00BA6669" w:rsidRPr="0038683C">
        <w:rPr>
          <w:szCs w:val="24"/>
        </w:rPr>
        <w:t>staigos surenkančios nuo 2</w:t>
      </w:r>
      <w:r w:rsidR="00292CF8" w:rsidRPr="0038683C">
        <w:rPr>
          <w:szCs w:val="24"/>
        </w:rPr>
        <w:t xml:space="preserve">00 (įskaitytinai) iki 260 balų priskiriamos II įstaigų grupei. </w:t>
      </w:r>
    </w:p>
    <w:p w14:paraId="436A538A" w14:textId="1FA83058" w:rsidR="003B00C1" w:rsidRDefault="003B00C1" w:rsidP="003B00C1">
      <w:pPr>
        <w:spacing w:after="120"/>
        <w:ind w:firstLine="425"/>
        <w:rPr>
          <w:szCs w:val="24"/>
        </w:rPr>
      </w:pPr>
      <w:r>
        <w:rPr>
          <w:szCs w:val="24"/>
        </w:rPr>
        <w:t xml:space="preserve">Papildomų lėšų darbuotojų darbo užmokesčiui 2018–2021 metams </w:t>
      </w:r>
      <w:r w:rsidR="00CA5CBC">
        <w:rPr>
          <w:szCs w:val="24"/>
        </w:rPr>
        <w:t xml:space="preserve">skirti </w:t>
      </w:r>
      <w:r>
        <w:rPr>
          <w:szCs w:val="24"/>
        </w:rPr>
        <w:t xml:space="preserve">nereikės, išeitinės </w:t>
      </w:r>
      <w:r w:rsidR="00DA51B3">
        <w:rPr>
          <w:szCs w:val="24"/>
        </w:rPr>
        <w:t>išmokos</w:t>
      </w:r>
      <w:r>
        <w:rPr>
          <w:szCs w:val="24"/>
        </w:rPr>
        <w:t xml:space="preserve"> bus mokamos iš 2018 m. skirtų lėšų.</w:t>
      </w:r>
    </w:p>
    <w:p w14:paraId="5C9E0021" w14:textId="3107F552" w:rsidR="006E5179" w:rsidRPr="0038683C" w:rsidRDefault="00BC30E2" w:rsidP="00084042">
      <w:pPr>
        <w:spacing w:after="120"/>
        <w:rPr>
          <w:b/>
          <w:szCs w:val="24"/>
          <w:lang w:eastAsia="en-US"/>
        </w:rPr>
      </w:pPr>
      <w:r w:rsidRPr="0038683C">
        <w:rPr>
          <w:b/>
          <w:szCs w:val="24"/>
          <w:lang w:eastAsia="en-US"/>
        </w:rPr>
        <w:t xml:space="preserve">Derinimas: </w:t>
      </w:r>
      <w:r w:rsidR="00DA51B3">
        <w:rPr>
          <w:szCs w:val="24"/>
          <w:lang w:eastAsia="en-US"/>
        </w:rPr>
        <w:t xml:space="preserve">Suderinta su Vidaus reikalų ministerija ir Finansų ministerija (darbo tvarka). </w:t>
      </w:r>
      <w:r w:rsidR="00084042">
        <w:rPr>
          <w:szCs w:val="24"/>
          <w:lang w:eastAsia="en-US"/>
        </w:rPr>
        <w:t>Projektai svarstyti 2018-05-29 tarpinstituciniame pasitarime, įvertintos pasitarim</w:t>
      </w:r>
      <w:r w:rsidR="00A972B9">
        <w:rPr>
          <w:szCs w:val="24"/>
          <w:lang w:eastAsia="en-US"/>
        </w:rPr>
        <w:t xml:space="preserve">o metu </w:t>
      </w:r>
      <w:r w:rsidR="00084042">
        <w:rPr>
          <w:szCs w:val="24"/>
          <w:lang w:eastAsia="en-US"/>
        </w:rPr>
        <w:t xml:space="preserve">pateiktos pastabos. </w:t>
      </w:r>
    </w:p>
    <w:p w14:paraId="5C9E0023" w14:textId="6BD59524" w:rsidR="006E5179" w:rsidRPr="0038683C" w:rsidRDefault="00DE4689" w:rsidP="0038683C">
      <w:pPr>
        <w:tabs>
          <w:tab w:val="left" w:pos="426"/>
        </w:tabs>
        <w:autoSpaceDE w:val="0"/>
        <w:autoSpaceDN w:val="0"/>
        <w:adjustRightInd w:val="0"/>
        <w:spacing w:after="120"/>
        <w:rPr>
          <w:szCs w:val="24"/>
          <w:lang w:eastAsia="lt-LT"/>
        </w:rPr>
      </w:pPr>
      <w:r w:rsidRPr="0038683C">
        <w:rPr>
          <w:b/>
          <w:szCs w:val="24"/>
          <w:lang w:eastAsia="en-US"/>
        </w:rPr>
        <w:t>Atitiktis Vyriausybės programai:</w:t>
      </w:r>
      <w:r w:rsidR="00100F6E" w:rsidRPr="0038683C">
        <w:rPr>
          <w:szCs w:val="24"/>
        </w:rPr>
        <w:t xml:space="preserve"> </w:t>
      </w:r>
      <w:r w:rsidR="00172FF4" w:rsidRPr="0038683C">
        <w:rPr>
          <w:szCs w:val="24"/>
        </w:rPr>
        <w:t xml:space="preserve">Projektai </w:t>
      </w:r>
      <w:r w:rsidR="00AE55F7" w:rsidRPr="0038683C">
        <w:rPr>
          <w:szCs w:val="24"/>
        </w:rPr>
        <w:t xml:space="preserve">susiję su </w:t>
      </w:r>
      <w:r w:rsidR="00FC3DD3" w:rsidRPr="0038683C">
        <w:rPr>
          <w:rFonts w:eastAsia="Calibri"/>
          <w:szCs w:val="24"/>
          <w:lang w:eastAsia="lt-LT"/>
        </w:rPr>
        <w:t xml:space="preserve">Vyriausybės programos </w:t>
      </w:r>
      <w:r w:rsidR="00AE55F7" w:rsidRPr="0038683C">
        <w:rPr>
          <w:szCs w:val="24"/>
          <w:lang w:eastAsia="lt-LT"/>
        </w:rPr>
        <w:t>įgyvendinimo plano 3.5.3 papunkčio veiksmu „Teritorinių darbo biržų ir jų skyrių veiklos optimizavimas“.</w:t>
      </w:r>
    </w:p>
    <w:p w14:paraId="5C9E002A" w14:textId="02173464" w:rsidR="00CF0C8D" w:rsidRPr="0038683C" w:rsidRDefault="00DE4689" w:rsidP="0038683C">
      <w:pPr>
        <w:pStyle w:val="Preformatted"/>
        <w:tabs>
          <w:tab w:val="left" w:pos="851"/>
          <w:tab w:val="left" w:pos="1560"/>
        </w:tabs>
        <w:spacing w:after="120"/>
        <w:jc w:val="both"/>
        <w:rPr>
          <w:b/>
          <w:sz w:val="24"/>
          <w:szCs w:val="24"/>
        </w:rPr>
      </w:pPr>
      <w:r w:rsidRPr="0038683C">
        <w:rPr>
          <w:rFonts w:ascii="Times New Roman" w:hAnsi="Times New Roman"/>
          <w:b/>
          <w:sz w:val="24"/>
          <w:szCs w:val="24"/>
        </w:rPr>
        <w:t>Dalykinio vertinimo išvada:</w:t>
      </w:r>
      <w:r w:rsidR="00514A15" w:rsidRPr="0038683C">
        <w:rPr>
          <w:rFonts w:ascii="Times New Roman" w:hAnsi="Times New Roman"/>
          <w:b/>
          <w:sz w:val="24"/>
          <w:szCs w:val="24"/>
        </w:rPr>
        <w:t xml:space="preserve"> </w:t>
      </w:r>
      <w:r w:rsidR="000B2760" w:rsidRPr="0038683C">
        <w:rPr>
          <w:rFonts w:ascii="Times New Roman" w:hAnsi="Times New Roman"/>
          <w:sz w:val="24"/>
          <w:szCs w:val="24"/>
        </w:rPr>
        <w:t xml:space="preserve">Siūlome </w:t>
      </w:r>
      <w:r w:rsidR="007F4774" w:rsidRPr="0038683C">
        <w:rPr>
          <w:rFonts w:ascii="Times New Roman" w:hAnsi="Times New Roman"/>
          <w:sz w:val="24"/>
          <w:szCs w:val="24"/>
        </w:rPr>
        <w:t xml:space="preserve">projektus </w:t>
      </w:r>
      <w:r w:rsidR="00511A5F" w:rsidRPr="0038683C">
        <w:rPr>
          <w:rFonts w:ascii="Times New Roman" w:hAnsi="Times New Roman"/>
          <w:sz w:val="24"/>
          <w:szCs w:val="24"/>
        </w:rPr>
        <w:t>svarstyti Vyriausybės posėdžio B dalyje</w:t>
      </w:r>
      <w:r w:rsidR="00DA51B3">
        <w:rPr>
          <w:rFonts w:ascii="Times New Roman" w:hAnsi="Times New Roman"/>
          <w:sz w:val="24"/>
          <w:szCs w:val="24"/>
        </w:rPr>
        <w:t xml:space="preserve">. Socialinės apsaugos ir darbo ministerija projektus patikslins pagal Vyriausybės kanceliarijos Teisės grupės teisės technikos pastabą. </w:t>
      </w:r>
      <w:r w:rsidR="00511A5F" w:rsidRPr="0038683C">
        <w:rPr>
          <w:rFonts w:ascii="Times New Roman" w:hAnsi="Times New Roman"/>
          <w:sz w:val="24"/>
          <w:szCs w:val="24"/>
        </w:rPr>
        <w:t xml:space="preserve"> </w:t>
      </w:r>
      <w:r w:rsidR="00292CF8" w:rsidRPr="0038683C">
        <w:rPr>
          <w:rFonts w:ascii="Times New Roman" w:hAnsi="Times New Roman"/>
          <w:sz w:val="24"/>
          <w:szCs w:val="24"/>
        </w:rPr>
        <w:t xml:space="preserve"> </w:t>
      </w:r>
    </w:p>
    <w:p w14:paraId="53EC5427" w14:textId="413CB5D5" w:rsidR="0038683C" w:rsidRPr="0038683C" w:rsidRDefault="00301880" w:rsidP="0038683C">
      <w:pPr>
        <w:spacing w:after="120"/>
        <w:rPr>
          <w:szCs w:val="24"/>
        </w:rPr>
      </w:pPr>
      <w:r w:rsidRPr="0038683C">
        <w:rPr>
          <w:szCs w:val="24"/>
        </w:rPr>
        <w:t xml:space="preserve">Politikos </w:t>
      </w:r>
      <w:r w:rsidR="002A2830" w:rsidRPr="0038683C">
        <w:rPr>
          <w:szCs w:val="24"/>
        </w:rPr>
        <w:t>įgyvendinimo grupės patarėja</w:t>
      </w:r>
      <w:r w:rsidR="00E276AF" w:rsidRPr="0038683C">
        <w:rPr>
          <w:szCs w:val="24"/>
        </w:rPr>
        <w:t xml:space="preserve">        </w:t>
      </w:r>
      <w:r w:rsidR="00587779" w:rsidRPr="0038683C">
        <w:rPr>
          <w:szCs w:val="24"/>
        </w:rPr>
        <w:t xml:space="preserve">      </w:t>
      </w:r>
      <w:r w:rsidR="00B10362" w:rsidRPr="0038683C">
        <w:rPr>
          <w:szCs w:val="24"/>
        </w:rPr>
        <w:t xml:space="preserve">   </w:t>
      </w:r>
      <w:r w:rsidR="00CD33B6" w:rsidRPr="0038683C">
        <w:rPr>
          <w:szCs w:val="24"/>
        </w:rPr>
        <w:t xml:space="preserve">                         </w:t>
      </w:r>
      <w:r w:rsidR="00B10362" w:rsidRPr="0038683C">
        <w:rPr>
          <w:szCs w:val="24"/>
        </w:rPr>
        <w:t xml:space="preserve"> </w:t>
      </w:r>
      <w:r w:rsidR="00587779" w:rsidRPr="0038683C">
        <w:rPr>
          <w:szCs w:val="24"/>
        </w:rPr>
        <w:t xml:space="preserve">         </w:t>
      </w:r>
      <w:r w:rsidR="00E276AF" w:rsidRPr="0038683C">
        <w:rPr>
          <w:szCs w:val="24"/>
        </w:rPr>
        <w:t>Aušra Gratulevičienė</w:t>
      </w:r>
    </w:p>
    <w:p w14:paraId="5C9E0034" w14:textId="1654F357" w:rsidR="00121647" w:rsidRPr="0038683C" w:rsidRDefault="00E276AF" w:rsidP="0005220E">
      <w:pPr>
        <w:rPr>
          <w:szCs w:val="24"/>
        </w:rPr>
      </w:pPr>
      <w:r w:rsidRPr="0038683C">
        <w:rPr>
          <w:szCs w:val="24"/>
        </w:rPr>
        <w:t>tel. 8 706 61 803, el.p. ausra.gratuleviciene@lrv.lt</w:t>
      </w:r>
    </w:p>
    <w:sectPr w:rsidR="00121647" w:rsidRPr="0038683C" w:rsidSect="0005220E">
      <w:headerReference w:type="default" r:id="rId8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27DF7" w14:textId="77777777" w:rsidR="00327309" w:rsidRDefault="00327309">
      <w:r>
        <w:separator/>
      </w:r>
    </w:p>
  </w:endnote>
  <w:endnote w:type="continuationSeparator" w:id="0">
    <w:p w14:paraId="33366608" w14:textId="77777777" w:rsidR="00327309" w:rsidRDefault="0032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4B75" w14:textId="77777777" w:rsidR="00327309" w:rsidRDefault="00327309">
      <w:r>
        <w:separator/>
      </w:r>
    </w:p>
  </w:footnote>
  <w:footnote w:type="continuationSeparator" w:id="0">
    <w:p w14:paraId="13149EE8" w14:textId="77777777" w:rsidR="00327309" w:rsidRDefault="0032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E0039" w14:textId="77777777" w:rsidR="00A45939" w:rsidRPr="00913597" w:rsidRDefault="00F97AFC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38683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31F"/>
    <w:multiLevelType w:val="hybridMultilevel"/>
    <w:tmpl w:val="014AD102"/>
    <w:lvl w:ilvl="0" w:tplc="83DE4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B8F"/>
    <w:multiLevelType w:val="hybridMultilevel"/>
    <w:tmpl w:val="E0548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0ACD"/>
    <w:multiLevelType w:val="hybridMultilevel"/>
    <w:tmpl w:val="1B946C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943"/>
    <w:multiLevelType w:val="hybridMultilevel"/>
    <w:tmpl w:val="A42CD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7A62"/>
    <w:multiLevelType w:val="hybridMultilevel"/>
    <w:tmpl w:val="8C5E8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52268"/>
    <w:multiLevelType w:val="hybridMultilevel"/>
    <w:tmpl w:val="6794F6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561710"/>
    <w:multiLevelType w:val="hybridMultilevel"/>
    <w:tmpl w:val="A8925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439CE"/>
    <w:multiLevelType w:val="hybridMultilevel"/>
    <w:tmpl w:val="29C0363E"/>
    <w:lvl w:ilvl="0" w:tplc="5BBA4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56E5A"/>
    <w:multiLevelType w:val="hybridMultilevel"/>
    <w:tmpl w:val="9DC0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03C6A"/>
    <w:multiLevelType w:val="hybridMultilevel"/>
    <w:tmpl w:val="130C3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F38FD"/>
    <w:multiLevelType w:val="hybridMultilevel"/>
    <w:tmpl w:val="FD24153C"/>
    <w:lvl w:ilvl="0" w:tplc="C63223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B7D377C"/>
    <w:multiLevelType w:val="hybridMultilevel"/>
    <w:tmpl w:val="9BFA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0B84"/>
    <w:multiLevelType w:val="hybridMultilevel"/>
    <w:tmpl w:val="13C49582"/>
    <w:lvl w:ilvl="0" w:tplc="FC7CCF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535B1"/>
    <w:multiLevelType w:val="hybridMultilevel"/>
    <w:tmpl w:val="0EC60E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5136"/>
    <w:multiLevelType w:val="hybridMultilevel"/>
    <w:tmpl w:val="1DE077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044"/>
    <w:multiLevelType w:val="hybridMultilevel"/>
    <w:tmpl w:val="4522B0F0"/>
    <w:lvl w:ilvl="0" w:tplc="215E64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F6325"/>
    <w:multiLevelType w:val="hybridMultilevel"/>
    <w:tmpl w:val="BECE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28A1"/>
    <w:multiLevelType w:val="hybridMultilevel"/>
    <w:tmpl w:val="A80C7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93AD1"/>
    <w:multiLevelType w:val="hybridMultilevel"/>
    <w:tmpl w:val="EBC68F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142CD"/>
    <w:multiLevelType w:val="hybridMultilevel"/>
    <w:tmpl w:val="9134D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F7254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B6D97"/>
    <w:multiLevelType w:val="hybridMultilevel"/>
    <w:tmpl w:val="FA16E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7249F"/>
    <w:multiLevelType w:val="hybridMultilevel"/>
    <w:tmpl w:val="632E52A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A9A185F"/>
    <w:multiLevelType w:val="hybridMultilevel"/>
    <w:tmpl w:val="7362D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60009"/>
    <w:multiLevelType w:val="hybridMultilevel"/>
    <w:tmpl w:val="131A1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319FF"/>
    <w:multiLevelType w:val="hybridMultilevel"/>
    <w:tmpl w:val="0EAC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925FB"/>
    <w:multiLevelType w:val="hybridMultilevel"/>
    <w:tmpl w:val="99200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B6F58"/>
    <w:multiLevelType w:val="hybridMultilevel"/>
    <w:tmpl w:val="A43E767E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A1A3A36"/>
    <w:multiLevelType w:val="hybridMultilevel"/>
    <w:tmpl w:val="AFC0D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32B74"/>
    <w:multiLevelType w:val="hybridMultilevel"/>
    <w:tmpl w:val="9C40C51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73B56"/>
    <w:multiLevelType w:val="hybridMultilevel"/>
    <w:tmpl w:val="06983DD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7B8B458F"/>
    <w:multiLevelType w:val="hybridMultilevel"/>
    <w:tmpl w:val="8FE84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B59AB"/>
    <w:multiLevelType w:val="hybridMultilevel"/>
    <w:tmpl w:val="186E90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074A1"/>
    <w:multiLevelType w:val="hybridMultilevel"/>
    <w:tmpl w:val="1B70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</w:num>
  <w:num w:numId="4">
    <w:abstractNumId w:val="19"/>
  </w:num>
  <w:num w:numId="5">
    <w:abstractNumId w:val="12"/>
  </w:num>
  <w:num w:numId="6">
    <w:abstractNumId w:val="10"/>
  </w:num>
  <w:num w:numId="7">
    <w:abstractNumId w:val="29"/>
  </w:num>
  <w:num w:numId="8">
    <w:abstractNumId w:val="21"/>
  </w:num>
  <w:num w:numId="9">
    <w:abstractNumId w:val="5"/>
  </w:num>
  <w:num w:numId="10">
    <w:abstractNumId w:val="4"/>
  </w:num>
  <w:num w:numId="11">
    <w:abstractNumId w:val="8"/>
  </w:num>
  <w:num w:numId="12">
    <w:abstractNumId w:val="23"/>
  </w:num>
  <w:num w:numId="13">
    <w:abstractNumId w:val="7"/>
  </w:num>
  <w:num w:numId="14">
    <w:abstractNumId w:val="32"/>
  </w:num>
  <w:num w:numId="15">
    <w:abstractNumId w:val="0"/>
  </w:num>
  <w:num w:numId="16">
    <w:abstractNumId w:val="11"/>
  </w:num>
  <w:num w:numId="17">
    <w:abstractNumId w:val="3"/>
  </w:num>
  <w:num w:numId="18">
    <w:abstractNumId w:val="17"/>
  </w:num>
  <w:num w:numId="19">
    <w:abstractNumId w:val="6"/>
  </w:num>
  <w:num w:numId="20">
    <w:abstractNumId w:val="9"/>
  </w:num>
  <w:num w:numId="21">
    <w:abstractNumId w:val="25"/>
  </w:num>
  <w:num w:numId="22">
    <w:abstractNumId w:val="30"/>
  </w:num>
  <w:num w:numId="23">
    <w:abstractNumId w:val="31"/>
  </w:num>
  <w:num w:numId="24">
    <w:abstractNumId w:val="28"/>
  </w:num>
  <w:num w:numId="25">
    <w:abstractNumId w:val="22"/>
  </w:num>
  <w:num w:numId="26">
    <w:abstractNumId w:val="20"/>
  </w:num>
  <w:num w:numId="27">
    <w:abstractNumId w:val="2"/>
  </w:num>
  <w:num w:numId="28">
    <w:abstractNumId w:val="14"/>
  </w:num>
  <w:num w:numId="29">
    <w:abstractNumId w:val="13"/>
  </w:num>
  <w:num w:numId="30">
    <w:abstractNumId w:val="1"/>
  </w:num>
  <w:num w:numId="31">
    <w:abstractNumId w:val="13"/>
  </w:num>
  <w:num w:numId="32">
    <w:abstractNumId w:val="1"/>
  </w:num>
  <w:num w:numId="33">
    <w:abstractNumId w:val="18"/>
  </w:num>
  <w:num w:numId="34">
    <w:abstractNumId w:val="27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2A11"/>
    <w:rsid w:val="00002FF4"/>
    <w:rsid w:val="0000626E"/>
    <w:rsid w:val="000076ED"/>
    <w:rsid w:val="00012808"/>
    <w:rsid w:val="00012AA0"/>
    <w:rsid w:val="00013755"/>
    <w:rsid w:val="00020933"/>
    <w:rsid w:val="00026173"/>
    <w:rsid w:val="00026699"/>
    <w:rsid w:val="00030826"/>
    <w:rsid w:val="000324DF"/>
    <w:rsid w:val="00035C3B"/>
    <w:rsid w:val="00036F10"/>
    <w:rsid w:val="000374ED"/>
    <w:rsid w:val="00051362"/>
    <w:rsid w:val="00051EB8"/>
    <w:rsid w:val="0005220E"/>
    <w:rsid w:val="00056FD4"/>
    <w:rsid w:val="000619B6"/>
    <w:rsid w:val="00061F0C"/>
    <w:rsid w:val="00062924"/>
    <w:rsid w:val="000722C9"/>
    <w:rsid w:val="00072662"/>
    <w:rsid w:val="00076F1F"/>
    <w:rsid w:val="00080076"/>
    <w:rsid w:val="000836B0"/>
    <w:rsid w:val="00084042"/>
    <w:rsid w:val="000949E5"/>
    <w:rsid w:val="000A0F1C"/>
    <w:rsid w:val="000A6EF7"/>
    <w:rsid w:val="000B0BAC"/>
    <w:rsid w:val="000B2576"/>
    <w:rsid w:val="000B2760"/>
    <w:rsid w:val="000B51FD"/>
    <w:rsid w:val="000C4643"/>
    <w:rsid w:val="000C4D8D"/>
    <w:rsid w:val="000C6CB3"/>
    <w:rsid w:val="000C723B"/>
    <w:rsid w:val="000D2261"/>
    <w:rsid w:val="000D3204"/>
    <w:rsid w:val="000D75CC"/>
    <w:rsid w:val="000E0E58"/>
    <w:rsid w:val="000E271A"/>
    <w:rsid w:val="000E6A95"/>
    <w:rsid w:val="000F1449"/>
    <w:rsid w:val="000F7D52"/>
    <w:rsid w:val="00100F6E"/>
    <w:rsid w:val="0010247A"/>
    <w:rsid w:val="0010478A"/>
    <w:rsid w:val="0010638C"/>
    <w:rsid w:val="00107B9C"/>
    <w:rsid w:val="00115040"/>
    <w:rsid w:val="00117CC8"/>
    <w:rsid w:val="00120CA9"/>
    <w:rsid w:val="00121647"/>
    <w:rsid w:val="0012551F"/>
    <w:rsid w:val="00126B16"/>
    <w:rsid w:val="00126D4C"/>
    <w:rsid w:val="00132F4E"/>
    <w:rsid w:val="001330B5"/>
    <w:rsid w:val="00135334"/>
    <w:rsid w:val="00135537"/>
    <w:rsid w:val="001355B6"/>
    <w:rsid w:val="0014366B"/>
    <w:rsid w:val="00150FC7"/>
    <w:rsid w:val="0015311A"/>
    <w:rsid w:val="00153D41"/>
    <w:rsid w:val="00161FE7"/>
    <w:rsid w:val="00164E25"/>
    <w:rsid w:val="001665EB"/>
    <w:rsid w:val="00171579"/>
    <w:rsid w:val="001716FE"/>
    <w:rsid w:val="00172FF4"/>
    <w:rsid w:val="00187C48"/>
    <w:rsid w:val="001934A6"/>
    <w:rsid w:val="00193918"/>
    <w:rsid w:val="001940AA"/>
    <w:rsid w:val="001A6323"/>
    <w:rsid w:val="001A692F"/>
    <w:rsid w:val="001A6E9B"/>
    <w:rsid w:val="001B1524"/>
    <w:rsid w:val="001B452E"/>
    <w:rsid w:val="001B5373"/>
    <w:rsid w:val="001B59A3"/>
    <w:rsid w:val="001C1C27"/>
    <w:rsid w:val="001C565A"/>
    <w:rsid w:val="001C6F21"/>
    <w:rsid w:val="001C76C8"/>
    <w:rsid w:val="001D2A7D"/>
    <w:rsid w:val="001D383B"/>
    <w:rsid w:val="001E605C"/>
    <w:rsid w:val="00201F4A"/>
    <w:rsid w:val="0021050E"/>
    <w:rsid w:val="00215A21"/>
    <w:rsid w:val="002202E3"/>
    <w:rsid w:val="00220951"/>
    <w:rsid w:val="0022368D"/>
    <w:rsid w:val="00231DFD"/>
    <w:rsid w:val="00234184"/>
    <w:rsid w:val="0023483E"/>
    <w:rsid w:val="002370DE"/>
    <w:rsid w:val="002377F3"/>
    <w:rsid w:val="00237858"/>
    <w:rsid w:val="002410A7"/>
    <w:rsid w:val="00254BFA"/>
    <w:rsid w:val="00256C20"/>
    <w:rsid w:val="002735B1"/>
    <w:rsid w:val="002738C3"/>
    <w:rsid w:val="00274D33"/>
    <w:rsid w:val="00274EB1"/>
    <w:rsid w:val="00274F8D"/>
    <w:rsid w:val="00280094"/>
    <w:rsid w:val="00280726"/>
    <w:rsid w:val="00281117"/>
    <w:rsid w:val="00281F81"/>
    <w:rsid w:val="0028250F"/>
    <w:rsid w:val="00284778"/>
    <w:rsid w:val="00286462"/>
    <w:rsid w:val="00292CF8"/>
    <w:rsid w:val="002956CD"/>
    <w:rsid w:val="002965FD"/>
    <w:rsid w:val="00297104"/>
    <w:rsid w:val="002A12AF"/>
    <w:rsid w:val="002A1D07"/>
    <w:rsid w:val="002A2830"/>
    <w:rsid w:val="002A5415"/>
    <w:rsid w:val="002A6CAE"/>
    <w:rsid w:val="002B39D0"/>
    <w:rsid w:val="002B670A"/>
    <w:rsid w:val="002C039B"/>
    <w:rsid w:val="002C4E74"/>
    <w:rsid w:val="002C7662"/>
    <w:rsid w:val="002D045D"/>
    <w:rsid w:val="002D0CA2"/>
    <w:rsid w:val="002D13E4"/>
    <w:rsid w:val="002D2622"/>
    <w:rsid w:val="002D5FAB"/>
    <w:rsid w:val="002E1608"/>
    <w:rsid w:val="002E1EAB"/>
    <w:rsid w:val="002E2260"/>
    <w:rsid w:val="002E5285"/>
    <w:rsid w:val="002E56AC"/>
    <w:rsid w:val="002F161F"/>
    <w:rsid w:val="002F1A36"/>
    <w:rsid w:val="002F1B40"/>
    <w:rsid w:val="002F300D"/>
    <w:rsid w:val="002F7E4F"/>
    <w:rsid w:val="00301880"/>
    <w:rsid w:val="00305CD7"/>
    <w:rsid w:val="00313F76"/>
    <w:rsid w:val="0031511C"/>
    <w:rsid w:val="003175FC"/>
    <w:rsid w:val="00317B6A"/>
    <w:rsid w:val="00327309"/>
    <w:rsid w:val="00334A9E"/>
    <w:rsid w:val="003357E6"/>
    <w:rsid w:val="003401CB"/>
    <w:rsid w:val="00340BB9"/>
    <w:rsid w:val="00343C06"/>
    <w:rsid w:val="003448D1"/>
    <w:rsid w:val="0034775B"/>
    <w:rsid w:val="00350AA1"/>
    <w:rsid w:val="00350BF0"/>
    <w:rsid w:val="00352917"/>
    <w:rsid w:val="0035768C"/>
    <w:rsid w:val="00362848"/>
    <w:rsid w:val="0036567D"/>
    <w:rsid w:val="00374DFE"/>
    <w:rsid w:val="00380C71"/>
    <w:rsid w:val="003815E8"/>
    <w:rsid w:val="00382230"/>
    <w:rsid w:val="00384CE6"/>
    <w:rsid w:val="003866A6"/>
    <w:rsid w:val="0038683C"/>
    <w:rsid w:val="00390926"/>
    <w:rsid w:val="00391F00"/>
    <w:rsid w:val="00394CB2"/>
    <w:rsid w:val="003A209B"/>
    <w:rsid w:val="003A2CEB"/>
    <w:rsid w:val="003A4679"/>
    <w:rsid w:val="003A655A"/>
    <w:rsid w:val="003A7398"/>
    <w:rsid w:val="003B00C1"/>
    <w:rsid w:val="003B297A"/>
    <w:rsid w:val="003B2D87"/>
    <w:rsid w:val="003B2FB9"/>
    <w:rsid w:val="003B58B0"/>
    <w:rsid w:val="003B5A91"/>
    <w:rsid w:val="003C0013"/>
    <w:rsid w:val="003C4F91"/>
    <w:rsid w:val="003C78A9"/>
    <w:rsid w:val="003D3CB6"/>
    <w:rsid w:val="003D4ED8"/>
    <w:rsid w:val="003D77F0"/>
    <w:rsid w:val="003F0E42"/>
    <w:rsid w:val="003F381B"/>
    <w:rsid w:val="003F6FDE"/>
    <w:rsid w:val="003F73F7"/>
    <w:rsid w:val="00401CD7"/>
    <w:rsid w:val="00402236"/>
    <w:rsid w:val="00402617"/>
    <w:rsid w:val="004046E5"/>
    <w:rsid w:val="00410D27"/>
    <w:rsid w:val="004110DD"/>
    <w:rsid w:val="00413AA6"/>
    <w:rsid w:val="0041479D"/>
    <w:rsid w:val="00426ACB"/>
    <w:rsid w:val="00434303"/>
    <w:rsid w:val="00435FE9"/>
    <w:rsid w:val="004363F4"/>
    <w:rsid w:val="004436E0"/>
    <w:rsid w:val="00450004"/>
    <w:rsid w:val="004503F9"/>
    <w:rsid w:val="00454DE2"/>
    <w:rsid w:val="00461068"/>
    <w:rsid w:val="004645A8"/>
    <w:rsid w:val="0047310E"/>
    <w:rsid w:val="0047585E"/>
    <w:rsid w:val="00476414"/>
    <w:rsid w:val="00480362"/>
    <w:rsid w:val="00480FA6"/>
    <w:rsid w:val="0048498B"/>
    <w:rsid w:val="00484C58"/>
    <w:rsid w:val="004924EF"/>
    <w:rsid w:val="00495624"/>
    <w:rsid w:val="004A3FA9"/>
    <w:rsid w:val="004A653F"/>
    <w:rsid w:val="004A75C6"/>
    <w:rsid w:val="004B1D0D"/>
    <w:rsid w:val="004B2A83"/>
    <w:rsid w:val="004B4127"/>
    <w:rsid w:val="004B4480"/>
    <w:rsid w:val="004B4F9F"/>
    <w:rsid w:val="004C2BDF"/>
    <w:rsid w:val="004C72C4"/>
    <w:rsid w:val="004D3C49"/>
    <w:rsid w:val="004F00E9"/>
    <w:rsid w:val="004F2B8F"/>
    <w:rsid w:val="004F33CF"/>
    <w:rsid w:val="004F367E"/>
    <w:rsid w:val="004F5673"/>
    <w:rsid w:val="00505835"/>
    <w:rsid w:val="00510E78"/>
    <w:rsid w:val="00511A5F"/>
    <w:rsid w:val="0051430B"/>
    <w:rsid w:val="00514A15"/>
    <w:rsid w:val="005153F8"/>
    <w:rsid w:val="00517D70"/>
    <w:rsid w:val="005241AA"/>
    <w:rsid w:val="00525668"/>
    <w:rsid w:val="00533486"/>
    <w:rsid w:val="00533A4F"/>
    <w:rsid w:val="00533BE6"/>
    <w:rsid w:val="00535D8F"/>
    <w:rsid w:val="005447F2"/>
    <w:rsid w:val="00553DF3"/>
    <w:rsid w:val="005579A7"/>
    <w:rsid w:val="00565DAB"/>
    <w:rsid w:val="00571221"/>
    <w:rsid w:val="005718FC"/>
    <w:rsid w:val="0057780B"/>
    <w:rsid w:val="00577D6D"/>
    <w:rsid w:val="00581568"/>
    <w:rsid w:val="00587779"/>
    <w:rsid w:val="00587D6F"/>
    <w:rsid w:val="00591574"/>
    <w:rsid w:val="00595E42"/>
    <w:rsid w:val="00596381"/>
    <w:rsid w:val="005A7846"/>
    <w:rsid w:val="005C0046"/>
    <w:rsid w:val="005C0209"/>
    <w:rsid w:val="005C4261"/>
    <w:rsid w:val="005D0E64"/>
    <w:rsid w:val="005D258F"/>
    <w:rsid w:val="005E601F"/>
    <w:rsid w:val="005F0EB8"/>
    <w:rsid w:val="005F1277"/>
    <w:rsid w:val="005F3657"/>
    <w:rsid w:val="005F3B54"/>
    <w:rsid w:val="00601661"/>
    <w:rsid w:val="00604D57"/>
    <w:rsid w:val="0060619D"/>
    <w:rsid w:val="006134B1"/>
    <w:rsid w:val="00613DD4"/>
    <w:rsid w:val="00615A30"/>
    <w:rsid w:val="00620713"/>
    <w:rsid w:val="00622EE3"/>
    <w:rsid w:val="00624EB7"/>
    <w:rsid w:val="006355F3"/>
    <w:rsid w:val="00635C4F"/>
    <w:rsid w:val="006362B5"/>
    <w:rsid w:val="00636695"/>
    <w:rsid w:val="00644C5C"/>
    <w:rsid w:val="00645CE2"/>
    <w:rsid w:val="006479F5"/>
    <w:rsid w:val="00654E26"/>
    <w:rsid w:val="00656F51"/>
    <w:rsid w:val="00664EAD"/>
    <w:rsid w:val="00674BF5"/>
    <w:rsid w:val="00677322"/>
    <w:rsid w:val="00685B3B"/>
    <w:rsid w:val="006867F3"/>
    <w:rsid w:val="006868E4"/>
    <w:rsid w:val="00686AD1"/>
    <w:rsid w:val="00687627"/>
    <w:rsid w:val="006947D8"/>
    <w:rsid w:val="0069520F"/>
    <w:rsid w:val="0069664C"/>
    <w:rsid w:val="006A2199"/>
    <w:rsid w:val="006B60F9"/>
    <w:rsid w:val="006C04A6"/>
    <w:rsid w:val="006C2A33"/>
    <w:rsid w:val="006C63D8"/>
    <w:rsid w:val="006C750E"/>
    <w:rsid w:val="006D365F"/>
    <w:rsid w:val="006D576A"/>
    <w:rsid w:val="006E16ED"/>
    <w:rsid w:val="006E5179"/>
    <w:rsid w:val="006E7DC4"/>
    <w:rsid w:val="006F1998"/>
    <w:rsid w:val="006F24DD"/>
    <w:rsid w:val="006F2D29"/>
    <w:rsid w:val="006F3CD1"/>
    <w:rsid w:val="006F4DE2"/>
    <w:rsid w:val="006F564D"/>
    <w:rsid w:val="007045DA"/>
    <w:rsid w:val="00704E80"/>
    <w:rsid w:val="00706D6A"/>
    <w:rsid w:val="00711353"/>
    <w:rsid w:val="00713242"/>
    <w:rsid w:val="007159F0"/>
    <w:rsid w:val="00715F86"/>
    <w:rsid w:val="007223B7"/>
    <w:rsid w:val="00725CC4"/>
    <w:rsid w:val="00731368"/>
    <w:rsid w:val="0073165E"/>
    <w:rsid w:val="00731D05"/>
    <w:rsid w:val="0073266D"/>
    <w:rsid w:val="007332DF"/>
    <w:rsid w:val="007335AB"/>
    <w:rsid w:val="00733ECC"/>
    <w:rsid w:val="007343AA"/>
    <w:rsid w:val="0073651D"/>
    <w:rsid w:val="00742138"/>
    <w:rsid w:val="0074400F"/>
    <w:rsid w:val="00747039"/>
    <w:rsid w:val="007547D6"/>
    <w:rsid w:val="00754FE8"/>
    <w:rsid w:val="007552E0"/>
    <w:rsid w:val="00760720"/>
    <w:rsid w:val="007614C7"/>
    <w:rsid w:val="007634DC"/>
    <w:rsid w:val="007639F7"/>
    <w:rsid w:val="0076412A"/>
    <w:rsid w:val="00777A4C"/>
    <w:rsid w:val="00781E90"/>
    <w:rsid w:val="00783BBB"/>
    <w:rsid w:val="007845E3"/>
    <w:rsid w:val="00784DD1"/>
    <w:rsid w:val="00792FAF"/>
    <w:rsid w:val="00795B83"/>
    <w:rsid w:val="007977A0"/>
    <w:rsid w:val="007A274D"/>
    <w:rsid w:val="007A4DCB"/>
    <w:rsid w:val="007A5095"/>
    <w:rsid w:val="007A5E4D"/>
    <w:rsid w:val="007B302A"/>
    <w:rsid w:val="007B4669"/>
    <w:rsid w:val="007D3489"/>
    <w:rsid w:val="007E13AD"/>
    <w:rsid w:val="007E1B22"/>
    <w:rsid w:val="007E3129"/>
    <w:rsid w:val="007E45C0"/>
    <w:rsid w:val="007E6694"/>
    <w:rsid w:val="007E6E47"/>
    <w:rsid w:val="007F0872"/>
    <w:rsid w:val="007F4774"/>
    <w:rsid w:val="007F4BB3"/>
    <w:rsid w:val="007F6586"/>
    <w:rsid w:val="008001BA"/>
    <w:rsid w:val="00802F33"/>
    <w:rsid w:val="0080315B"/>
    <w:rsid w:val="00815B2C"/>
    <w:rsid w:val="008232E6"/>
    <w:rsid w:val="008241FE"/>
    <w:rsid w:val="008243B5"/>
    <w:rsid w:val="0082619E"/>
    <w:rsid w:val="00835C4A"/>
    <w:rsid w:val="00840541"/>
    <w:rsid w:val="00840BA0"/>
    <w:rsid w:val="0084334B"/>
    <w:rsid w:val="00845021"/>
    <w:rsid w:val="00850008"/>
    <w:rsid w:val="00850147"/>
    <w:rsid w:val="00850C8D"/>
    <w:rsid w:val="00851D63"/>
    <w:rsid w:val="008550A1"/>
    <w:rsid w:val="0085653D"/>
    <w:rsid w:val="00861AB9"/>
    <w:rsid w:val="00861D3A"/>
    <w:rsid w:val="00864C04"/>
    <w:rsid w:val="00866B23"/>
    <w:rsid w:val="0086703B"/>
    <w:rsid w:val="008674E1"/>
    <w:rsid w:val="00870EC1"/>
    <w:rsid w:val="008825E5"/>
    <w:rsid w:val="00883A59"/>
    <w:rsid w:val="00884072"/>
    <w:rsid w:val="00884B1A"/>
    <w:rsid w:val="00887E28"/>
    <w:rsid w:val="008A0FF9"/>
    <w:rsid w:val="008A2318"/>
    <w:rsid w:val="008A2ECB"/>
    <w:rsid w:val="008A57CF"/>
    <w:rsid w:val="008A72B3"/>
    <w:rsid w:val="008B26B6"/>
    <w:rsid w:val="008B3D13"/>
    <w:rsid w:val="008B4921"/>
    <w:rsid w:val="008C0400"/>
    <w:rsid w:val="008C1ED5"/>
    <w:rsid w:val="008C28CC"/>
    <w:rsid w:val="008C707F"/>
    <w:rsid w:val="008C7A20"/>
    <w:rsid w:val="008D238A"/>
    <w:rsid w:val="008D243B"/>
    <w:rsid w:val="008D3EDE"/>
    <w:rsid w:val="008E07BA"/>
    <w:rsid w:val="008E17EE"/>
    <w:rsid w:val="008E4B28"/>
    <w:rsid w:val="008E54E9"/>
    <w:rsid w:val="008E5FF0"/>
    <w:rsid w:val="008F2275"/>
    <w:rsid w:val="008F31A4"/>
    <w:rsid w:val="008F6ADD"/>
    <w:rsid w:val="008F7CC6"/>
    <w:rsid w:val="0090035A"/>
    <w:rsid w:val="009018B1"/>
    <w:rsid w:val="00902FE9"/>
    <w:rsid w:val="00903F97"/>
    <w:rsid w:val="00907A42"/>
    <w:rsid w:val="00910D20"/>
    <w:rsid w:val="00911A51"/>
    <w:rsid w:val="0091240E"/>
    <w:rsid w:val="00916C92"/>
    <w:rsid w:val="0091741F"/>
    <w:rsid w:val="00917681"/>
    <w:rsid w:val="009207AD"/>
    <w:rsid w:val="009225C7"/>
    <w:rsid w:val="00931FCD"/>
    <w:rsid w:val="0093489C"/>
    <w:rsid w:val="00935706"/>
    <w:rsid w:val="00944689"/>
    <w:rsid w:val="00951116"/>
    <w:rsid w:val="009523B0"/>
    <w:rsid w:val="009655B1"/>
    <w:rsid w:val="00966006"/>
    <w:rsid w:val="0096780F"/>
    <w:rsid w:val="00967AE9"/>
    <w:rsid w:val="00970D5E"/>
    <w:rsid w:val="009718EB"/>
    <w:rsid w:val="00973865"/>
    <w:rsid w:val="00982BF7"/>
    <w:rsid w:val="00986996"/>
    <w:rsid w:val="0099381E"/>
    <w:rsid w:val="00993C1F"/>
    <w:rsid w:val="0099450C"/>
    <w:rsid w:val="00997F9F"/>
    <w:rsid w:val="009B1F51"/>
    <w:rsid w:val="009B5508"/>
    <w:rsid w:val="009C4CB2"/>
    <w:rsid w:val="009C6480"/>
    <w:rsid w:val="009D2410"/>
    <w:rsid w:val="009D48FA"/>
    <w:rsid w:val="009E0E37"/>
    <w:rsid w:val="009F07F4"/>
    <w:rsid w:val="009F0F7B"/>
    <w:rsid w:val="009F255B"/>
    <w:rsid w:val="009F316C"/>
    <w:rsid w:val="009F632F"/>
    <w:rsid w:val="00A00AFC"/>
    <w:rsid w:val="00A01A61"/>
    <w:rsid w:val="00A020D5"/>
    <w:rsid w:val="00A0515D"/>
    <w:rsid w:val="00A05161"/>
    <w:rsid w:val="00A06F9C"/>
    <w:rsid w:val="00A07446"/>
    <w:rsid w:val="00A0784F"/>
    <w:rsid w:val="00A114B7"/>
    <w:rsid w:val="00A133D8"/>
    <w:rsid w:val="00A21578"/>
    <w:rsid w:val="00A22458"/>
    <w:rsid w:val="00A240B4"/>
    <w:rsid w:val="00A2429B"/>
    <w:rsid w:val="00A30A73"/>
    <w:rsid w:val="00A31398"/>
    <w:rsid w:val="00A324A0"/>
    <w:rsid w:val="00A325D6"/>
    <w:rsid w:val="00A340E1"/>
    <w:rsid w:val="00A37B79"/>
    <w:rsid w:val="00A40A4B"/>
    <w:rsid w:val="00A43682"/>
    <w:rsid w:val="00A43E48"/>
    <w:rsid w:val="00A44C77"/>
    <w:rsid w:val="00A44E3F"/>
    <w:rsid w:val="00A45939"/>
    <w:rsid w:val="00A46A37"/>
    <w:rsid w:val="00A5384E"/>
    <w:rsid w:val="00A64EFA"/>
    <w:rsid w:val="00A665AB"/>
    <w:rsid w:val="00A7075B"/>
    <w:rsid w:val="00A70C0C"/>
    <w:rsid w:val="00A81B14"/>
    <w:rsid w:val="00A8200D"/>
    <w:rsid w:val="00A84A51"/>
    <w:rsid w:val="00A91455"/>
    <w:rsid w:val="00A9446C"/>
    <w:rsid w:val="00A972B9"/>
    <w:rsid w:val="00A9791B"/>
    <w:rsid w:val="00AA2992"/>
    <w:rsid w:val="00AA58F8"/>
    <w:rsid w:val="00AB14DF"/>
    <w:rsid w:val="00AB1DC2"/>
    <w:rsid w:val="00AB37F8"/>
    <w:rsid w:val="00AC160A"/>
    <w:rsid w:val="00AC44DD"/>
    <w:rsid w:val="00AC56A0"/>
    <w:rsid w:val="00AC70FE"/>
    <w:rsid w:val="00AD20BD"/>
    <w:rsid w:val="00AD5188"/>
    <w:rsid w:val="00AE0093"/>
    <w:rsid w:val="00AE55F7"/>
    <w:rsid w:val="00AE62B7"/>
    <w:rsid w:val="00AF13E8"/>
    <w:rsid w:val="00AF4538"/>
    <w:rsid w:val="00AF45E9"/>
    <w:rsid w:val="00AF6D3B"/>
    <w:rsid w:val="00B0642D"/>
    <w:rsid w:val="00B07744"/>
    <w:rsid w:val="00B10362"/>
    <w:rsid w:val="00B1589D"/>
    <w:rsid w:val="00B22CBE"/>
    <w:rsid w:val="00B3095D"/>
    <w:rsid w:val="00B310D9"/>
    <w:rsid w:val="00B317F3"/>
    <w:rsid w:val="00B35999"/>
    <w:rsid w:val="00B37D12"/>
    <w:rsid w:val="00B43AE1"/>
    <w:rsid w:val="00B456DD"/>
    <w:rsid w:val="00B5152B"/>
    <w:rsid w:val="00B574EE"/>
    <w:rsid w:val="00B603D2"/>
    <w:rsid w:val="00B61F71"/>
    <w:rsid w:val="00B65629"/>
    <w:rsid w:val="00B66E2A"/>
    <w:rsid w:val="00B66FAC"/>
    <w:rsid w:val="00B677FA"/>
    <w:rsid w:val="00B74FC4"/>
    <w:rsid w:val="00B774E5"/>
    <w:rsid w:val="00B820AA"/>
    <w:rsid w:val="00B83FF5"/>
    <w:rsid w:val="00B858E9"/>
    <w:rsid w:val="00B86DE8"/>
    <w:rsid w:val="00B87A6D"/>
    <w:rsid w:val="00B87DD3"/>
    <w:rsid w:val="00B91219"/>
    <w:rsid w:val="00B923C0"/>
    <w:rsid w:val="00B923F4"/>
    <w:rsid w:val="00B93E57"/>
    <w:rsid w:val="00B95506"/>
    <w:rsid w:val="00BA519F"/>
    <w:rsid w:val="00BA64DB"/>
    <w:rsid w:val="00BA6669"/>
    <w:rsid w:val="00BA759B"/>
    <w:rsid w:val="00BB02A9"/>
    <w:rsid w:val="00BB2097"/>
    <w:rsid w:val="00BB7C93"/>
    <w:rsid w:val="00BC2B63"/>
    <w:rsid w:val="00BC30E2"/>
    <w:rsid w:val="00BC47F4"/>
    <w:rsid w:val="00BD12BB"/>
    <w:rsid w:val="00BD43B2"/>
    <w:rsid w:val="00BD7A72"/>
    <w:rsid w:val="00BE0C6A"/>
    <w:rsid w:val="00BE0CF2"/>
    <w:rsid w:val="00BE3EDC"/>
    <w:rsid w:val="00BE43D8"/>
    <w:rsid w:val="00BE4A41"/>
    <w:rsid w:val="00BF0596"/>
    <w:rsid w:val="00C00E89"/>
    <w:rsid w:val="00C06902"/>
    <w:rsid w:val="00C06F1F"/>
    <w:rsid w:val="00C07760"/>
    <w:rsid w:val="00C100C8"/>
    <w:rsid w:val="00C10372"/>
    <w:rsid w:val="00C104EB"/>
    <w:rsid w:val="00C10F2E"/>
    <w:rsid w:val="00C14350"/>
    <w:rsid w:val="00C16C86"/>
    <w:rsid w:val="00C170E7"/>
    <w:rsid w:val="00C17EB7"/>
    <w:rsid w:val="00C21B43"/>
    <w:rsid w:val="00C2612D"/>
    <w:rsid w:val="00C302F6"/>
    <w:rsid w:val="00C306B9"/>
    <w:rsid w:val="00C319F6"/>
    <w:rsid w:val="00C32926"/>
    <w:rsid w:val="00C33445"/>
    <w:rsid w:val="00C42E00"/>
    <w:rsid w:val="00C44A68"/>
    <w:rsid w:val="00C515B3"/>
    <w:rsid w:val="00C51A9A"/>
    <w:rsid w:val="00C54F68"/>
    <w:rsid w:val="00C57532"/>
    <w:rsid w:val="00C66B96"/>
    <w:rsid w:val="00C73C11"/>
    <w:rsid w:val="00C80E12"/>
    <w:rsid w:val="00C81D16"/>
    <w:rsid w:val="00C857BD"/>
    <w:rsid w:val="00C901BE"/>
    <w:rsid w:val="00C949A4"/>
    <w:rsid w:val="00C97BE4"/>
    <w:rsid w:val="00CA04ED"/>
    <w:rsid w:val="00CA5748"/>
    <w:rsid w:val="00CA5CBC"/>
    <w:rsid w:val="00CB0284"/>
    <w:rsid w:val="00CB2B63"/>
    <w:rsid w:val="00CB4E9D"/>
    <w:rsid w:val="00CB5601"/>
    <w:rsid w:val="00CC02E0"/>
    <w:rsid w:val="00CC30B0"/>
    <w:rsid w:val="00CC5F3F"/>
    <w:rsid w:val="00CC6447"/>
    <w:rsid w:val="00CD33B6"/>
    <w:rsid w:val="00CE1846"/>
    <w:rsid w:val="00CF001B"/>
    <w:rsid w:val="00CF0C8D"/>
    <w:rsid w:val="00CF0D15"/>
    <w:rsid w:val="00CF0D42"/>
    <w:rsid w:val="00CF7492"/>
    <w:rsid w:val="00D01081"/>
    <w:rsid w:val="00D01E94"/>
    <w:rsid w:val="00D057A7"/>
    <w:rsid w:val="00D05FE4"/>
    <w:rsid w:val="00D07093"/>
    <w:rsid w:val="00D10ECF"/>
    <w:rsid w:val="00D13234"/>
    <w:rsid w:val="00D13606"/>
    <w:rsid w:val="00D14A65"/>
    <w:rsid w:val="00D233A9"/>
    <w:rsid w:val="00D2671F"/>
    <w:rsid w:val="00D27184"/>
    <w:rsid w:val="00D315EC"/>
    <w:rsid w:val="00D31F0C"/>
    <w:rsid w:val="00D33D6F"/>
    <w:rsid w:val="00D3458C"/>
    <w:rsid w:val="00D364D4"/>
    <w:rsid w:val="00D3679B"/>
    <w:rsid w:val="00D37672"/>
    <w:rsid w:val="00D4022B"/>
    <w:rsid w:val="00D460AE"/>
    <w:rsid w:val="00D464B1"/>
    <w:rsid w:val="00D530B0"/>
    <w:rsid w:val="00D53FA1"/>
    <w:rsid w:val="00D55F6D"/>
    <w:rsid w:val="00D55F73"/>
    <w:rsid w:val="00D6683E"/>
    <w:rsid w:val="00D71620"/>
    <w:rsid w:val="00D72E97"/>
    <w:rsid w:val="00D73515"/>
    <w:rsid w:val="00D80C32"/>
    <w:rsid w:val="00D8335C"/>
    <w:rsid w:val="00D83D65"/>
    <w:rsid w:val="00D8530C"/>
    <w:rsid w:val="00D90E2B"/>
    <w:rsid w:val="00D95A49"/>
    <w:rsid w:val="00DA2224"/>
    <w:rsid w:val="00DA51B3"/>
    <w:rsid w:val="00DA7D92"/>
    <w:rsid w:val="00DB0D08"/>
    <w:rsid w:val="00DB37A6"/>
    <w:rsid w:val="00DB4295"/>
    <w:rsid w:val="00DC1023"/>
    <w:rsid w:val="00DC3C43"/>
    <w:rsid w:val="00DC4EBA"/>
    <w:rsid w:val="00DC64BA"/>
    <w:rsid w:val="00DD0D9C"/>
    <w:rsid w:val="00DD243E"/>
    <w:rsid w:val="00DD28C3"/>
    <w:rsid w:val="00DE4689"/>
    <w:rsid w:val="00DE79E0"/>
    <w:rsid w:val="00DE7ECB"/>
    <w:rsid w:val="00DF1152"/>
    <w:rsid w:val="00DF1C6D"/>
    <w:rsid w:val="00DF38CD"/>
    <w:rsid w:val="00DF5ED0"/>
    <w:rsid w:val="00DF73DE"/>
    <w:rsid w:val="00DF7842"/>
    <w:rsid w:val="00E06DCB"/>
    <w:rsid w:val="00E111BB"/>
    <w:rsid w:val="00E14EB3"/>
    <w:rsid w:val="00E214C5"/>
    <w:rsid w:val="00E22C77"/>
    <w:rsid w:val="00E2532F"/>
    <w:rsid w:val="00E274D0"/>
    <w:rsid w:val="00E276AF"/>
    <w:rsid w:val="00E32823"/>
    <w:rsid w:val="00E37F6A"/>
    <w:rsid w:val="00E43E35"/>
    <w:rsid w:val="00E5088D"/>
    <w:rsid w:val="00E61122"/>
    <w:rsid w:val="00E6437C"/>
    <w:rsid w:val="00E72475"/>
    <w:rsid w:val="00E763BE"/>
    <w:rsid w:val="00E77DA2"/>
    <w:rsid w:val="00E82C7C"/>
    <w:rsid w:val="00E85A61"/>
    <w:rsid w:val="00E9380A"/>
    <w:rsid w:val="00E94774"/>
    <w:rsid w:val="00E94F70"/>
    <w:rsid w:val="00EA08A9"/>
    <w:rsid w:val="00EA10DE"/>
    <w:rsid w:val="00EA2AF7"/>
    <w:rsid w:val="00EB308F"/>
    <w:rsid w:val="00EB386C"/>
    <w:rsid w:val="00EB4FA9"/>
    <w:rsid w:val="00EB5544"/>
    <w:rsid w:val="00EC03BE"/>
    <w:rsid w:val="00EC29A6"/>
    <w:rsid w:val="00EC4371"/>
    <w:rsid w:val="00EC5D26"/>
    <w:rsid w:val="00EC7E1D"/>
    <w:rsid w:val="00ED0820"/>
    <w:rsid w:val="00EE4209"/>
    <w:rsid w:val="00EE54A2"/>
    <w:rsid w:val="00EE7C74"/>
    <w:rsid w:val="00EF18C9"/>
    <w:rsid w:val="00EF1DD8"/>
    <w:rsid w:val="00EF31CD"/>
    <w:rsid w:val="00EF3A61"/>
    <w:rsid w:val="00EF6556"/>
    <w:rsid w:val="00F01615"/>
    <w:rsid w:val="00F02A36"/>
    <w:rsid w:val="00F050B2"/>
    <w:rsid w:val="00F06012"/>
    <w:rsid w:val="00F062C5"/>
    <w:rsid w:val="00F079F7"/>
    <w:rsid w:val="00F10A26"/>
    <w:rsid w:val="00F14659"/>
    <w:rsid w:val="00F2170D"/>
    <w:rsid w:val="00F239CD"/>
    <w:rsid w:val="00F252C6"/>
    <w:rsid w:val="00F25868"/>
    <w:rsid w:val="00F27591"/>
    <w:rsid w:val="00F31B2B"/>
    <w:rsid w:val="00F32CF0"/>
    <w:rsid w:val="00F3388D"/>
    <w:rsid w:val="00F34D1F"/>
    <w:rsid w:val="00F4253D"/>
    <w:rsid w:val="00F42D05"/>
    <w:rsid w:val="00F44C40"/>
    <w:rsid w:val="00F478AB"/>
    <w:rsid w:val="00F50688"/>
    <w:rsid w:val="00F56AE0"/>
    <w:rsid w:val="00F576FC"/>
    <w:rsid w:val="00F60919"/>
    <w:rsid w:val="00F61C78"/>
    <w:rsid w:val="00F62798"/>
    <w:rsid w:val="00F63809"/>
    <w:rsid w:val="00F6630B"/>
    <w:rsid w:val="00F7301E"/>
    <w:rsid w:val="00F76A69"/>
    <w:rsid w:val="00F816DE"/>
    <w:rsid w:val="00F81DE7"/>
    <w:rsid w:val="00F82B2B"/>
    <w:rsid w:val="00F85D0B"/>
    <w:rsid w:val="00F85D59"/>
    <w:rsid w:val="00F861DA"/>
    <w:rsid w:val="00F929EC"/>
    <w:rsid w:val="00F949A6"/>
    <w:rsid w:val="00F94D25"/>
    <w:rsid w:val="00F965B2"/>
    <w:rsid w:val="00F96601"/>
    <w:rsid w:val="00F97AFC"/>
    <w:rsid w:val="00F97E04"/>
    <w:rsid w:val="00F97E85"/>
    <w:rsid w:val="00FA02FF"/>
    <w:rsid w:val="00FA16C3"/>
    <w:rsid w:val="00FA1BF2"/>
    <w:rsid w:val="00FA2A14"/>
    <w:rsid w:val="00FA7702"/>
    <w:rsid w:val="00FB0799"/>
    <w:rsid w:val="00FB2E40"/>
    <w:rsid w:val="00FB41F8"/>
    <w:rsid w:val="00FC203F"/>
    <w:rsid w:val="00FC3DD3"/>
    <w:rsid w:val="00FC4204"/>
    <w:rsid w:val="00FC50C8"/>
    <w:rsid w:val="00FD2366"/>
    <w:rsid w:val="00FE4FC3"/>
    <w:rsid w:val="00FE5EB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0009"/>
  <w15:docId w15:val="{43D0531F-C289-4166-9242-DB88F0DD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89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54F6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82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2230"/>
    <w:rPr>
      <w:rFonts w:ascii="Times New Roman" w:eastAsia="Times New Roman" w:hAnsi="Times New Roman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179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179"/>
    <w:rPr>
      <w:rFonts w:ascii="Consolas" w:eastAsia="Times New Roman" w:hAnsi="Consolas" w:cs="Consolas"/>
      <w:lang w:eastAsia="ru-RU"/>
    </w:rPr>
  </w:style>
  <w:style w:type="character" w:customStyle="1" w:styleId="CharStyle5">
    <w:name w:val="Char Style 5"/>
    <w:basedOn w:val="DefaultParagraphFont"/>
    <w:link w:val="Style4"/>
    <w:rsid w:val="000B2760"/>
    <w:rPr>
      <w:shd w:val="clear" w:color="auto" w:fill="FFFFFF"/>
    </w:rPr>
  </w:style>
  <w:style w:type="paragraph" w:customStyle="1" w:styleId="Style4">
    <w:name w:val="Style 4"/>
    <w:basedOn w:val="Normal"/>
    <w:link w:val="CharStyle5"/>
    <w:rsid w:val="000B2760"/>
    <w:pPr>
      <w:widowControl w:val="0"/>
      <w:shd w:val="clear" w:color="auto" w:fill="FFFFFF"/>
      <w:spacing w:after="300" w:line="266" w:lineRule="exact"/>
      <w:jc w:val="center"/>
    </w:pPr>
    <w:rPr>
      <w:rFonts w:ascii="Calibri" w:eastAsia="Calibri" w:hAnsi="Calibri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FB2E78"/>
    <w:rsid w:val="000279C1"/>
    <w:rsid w:val="00033E94"/>
    <w:rsid w:val="00034375"/>
    <w:rsid w:val="0004518E"/>
    <w:rsid w:val="0005378C"/>
    <w:rsid w:val="00053E9B"/>
    <w:rsid w:val="00090348"/>
    <w:rsid w:val="000B21DB"/>
    <w:rsid w:val="000E1449"/>
    <w:rsid w:val="000E6243"/>
    <w:rsid w:val="000E7C92"/>
    <w:rsid w:val="001400C7"/>
    <w:rsid w:val="00174CC2"/>
    <w:rsid w:val="001C2BA9"/>
    <w:rsid w:val="001C6D44"/>
    <w:rsid w:val="001E0BF7"/>
    <w:rsid w:val="001F7310"/>
    <w:rsid w:val="0022564F"/>
    <w:rsid w:val="00245AC8"/>
    <w:rsid w:val="00265455"/>
    <w:rsid w:val="002833B7"/>
    <w:rsid w:val="002B03D7"/>
    <w:rsid w:val="002B0E91"/>
    <w:rsid w:val="002B5136"/>
    <w:rsid w:val="002D2B10"/>
    <w:rsid w:val="00311B72"/>
    <w:rsid w:val="00335FBF"/>
    <w:rsid w:val="00351C5A"/>
    <w:rsid w:val="00376C24"/>
    <w:rsid w:val="003816BF"/>
    <w:rsid w:val="00383A07"/>
    <w:rsid w:val="00392835"/>
    <w:rsid w:val="00393187"/>
    <w:rsid w:val="003B5A75"/>
    <w:rsid w:val="003E362D"/>
    <w:rsid w:val="003F42DE"/>
    <w:rsid w:val="004124DE"/>
    <w:rsid w:val="00420D08"/>
    <w:rsid w:val="00426BA1"/>
    <w:rsid w:val="0044166A"/>
    <w:rsid w:val="004457B0"/>
    <w:rsid w:val="00456F45"/>
    <w:rsid w:val="0046024A"/>
    <w:rsid w:val="00466683"/>
    <w:rsid w:val="004A1CFB"/>
    <w:rsid w:val="004B69B4"/>
    <w:rsid w:val="004F6D6C"/>
    <w:rsid w:val="005151A9"/>
    <w:rsid w:val="00520136"/>
    <w:rsid w:val="0052652F"/>
    <w:rsid w:val="00537F2D"/>
    <w:rsid w:val="0054013E"/>
    <w:rsid w:val="00563210"/>
    <w:rsid w:val="00565366"/>
    <w:rsid w:val="00567AFD"/>
    <w:rsid w:val="00570BD5"/>
    <w:rsid w:val="00573864"/>
    <w:rsid w:val="005906BA"/>
    <w:rsid w:val="005B3156"/>
    <w:rsid w:val="005B3C09"/>
    <w:rsid w:val="005C0EC1"/>
    <w:rsid w:val="005C7278"/>
    <w:rsid w:val="005D1504"/>
    <w:rsid w:val="005D52D0"/>
    <w:rsid w:val="005E2AAD"/>
    <w:rsid w:val="005F1F6B"/>
    <w:rsid w:val="00610DBC"/>
    <w:rsid w:val="00612B25"/>
    <w:rsid w:val="00616E9B"/>
    <w:rsid w:val="00636119"/>
    <w:rsid w:val="0067518E"/>
    <w:rsid w:val="00680DBD"/>
    <w:rsid w:val="006839B5"/>
    <w:rsid w:val="00684342"/>
    <w:rsid w:val="006929D8"/>
    <w:rsid w:val="006A4D60"/>
    <w:rsid w:val="006F6141"/>
    <w:rsid w:val="00702E75"/>
    <w:rsid w:val="00706F36"/>
    <w:rsid w:val="007078E6"/>
    <w:rsid w:val="00710B82"/>
    <w:rsid w:val="007302D4"/>
    <w:rsid w:val="00733CF2"/>
    <w:rsid w:val="00736DD7"/>
    <w:rsid w:val="00745B41"/>
    <w:rsid w:val="00755CBF"/>
    <w:rsid w:val="007920E7"/>
    <w:rsid w:val="007A3BFC"/>
    <w:rsid w:val="007D21A4"/>
    <w:rsid w:val="007D573A"/>
    <w:rsid w:val="007E51E3"/>
    <w:rsid w:val="007F1EF1"/>
    <w:rsid w:val="00802E58"/>
    <w:rsid w:val="008431A5"/>
    <w:rsid w:val="00850B22"/>
    <w:rsid w:val="00862AE3"/>
    <w:rsid w:val="00883B02"/>
    <w:rsid w:val="008910C4"/>
    <w:rsid w:val="00892D15"/>
    <w:rsid w:val="008E1814"/>
    <w:rsid w:val="008E7070"/>
    <w:rsid w:val="008F2108"/>
    <w:rsid w:val="008F3E12"/>
    <w:rsid w:val="009106FF"/>
    <w:rsid w:val="00972DCA"/>
    <w:rsid w:val="009807C4"/>
    <w:rsid w:val="009A25DB"/>
    <w:rsid w:val="009A5ABA"/>
    <w:rsid w:val="009C2EB1"/>
    <w:rsid w:val="00A1138D"/>
    <w:rsid w:val="00A261D4"/>
    <w:rsid w:val="00A308C4"/>
    <w:rsid w:val="00A30E2A"/>
    <w:rsid w:val="00A5037B"/>
    <w:rsid w:val="00A84415"/>
    <w:rsid w:val="00A86CC2"/>
    <w:rsid w:val="00A910CE"/>
    <w:rsid w:val="00A91C08"/>
    <w:rsid w:val="00AB205B"/>
    <w:rsid w:val="00AC2770"/>
    <w:rsid w:val="00AC69B5"/>
    <w:rsid w:val="00B30BCF"/>
    <w:rsid w:val="00B31678"/>
    <w:rsid w:val="00B35CE3"/>
    <w:rsid w:val="00B65C6B"/>
    <w:rsid w:val="00B73BB8"/>
    <w:rsid w:val="00B774FD"/>
    <w:rsid w:val="00B837A0"/>
    <w:rsid w:val="00B85986"/>
    <w:rsid w:val="00B905C7"/>
    <w:rsid w:val="00BA1219"/>
    <w:rsid w:val="00BC2B1A"/>
    <w:rsid w:val="00BD257D"/>
    <w:rsid w:val="00BF5F14"/>
    <w:rsid w:val="00BF7843"/>
    <w:rsid w:val="00C1021A"/>
    <w:rsid w:val="00C202E6"/>
    <w:rsid w:val="00C21802"/>
    <w:rsid w:val="00C27311"/>
    <w:rsid w:val="00C35324"/>
    <w:rsid w:val="00C35A5C"/>
    <w:rsid w:val="00C3689F"/>
    <w:rsid w:val="00C43F9D"/>
    <w:rsid w:val="00C47D4A"/>
    <w:rsid w:val="00C57CB7"/>
    <w:rsid w:val="00C64F30"/>
    <w:rsid w:val="00C7327A"/>
    <w:rsid w:val="00C84BBA"/>
    <w:rsid w:val="00C97114"/>
    <w:rsid w:val="00CB1DB4"/>
    <w:rsid w:val="00CB730B"/>
    <w:rsid w:val="00CC4419"/>
    <w:rsid w:val="00CD174D"/>
    <w:rsid w:val="00CE17C3"/>
    <w:rsid w:val="00CF132B"/>
    <w:rsid w:val="00CF1C8C"/>
    <w:rsid w:val="00D06D28"/>
    <w:rsid w:val="00D1104A"/>
    <w:rsid w:val="00D11C49"/>
    <w:rsid w:val="00D767CC"/>
    <w:rsid w:val="00D81AD7"/>
    <w:rsid w:val="00D935B8"/>
    <w:rsid w:val="00D963D7"/>
    <w:rsid w:val="00DA6509"/>
    <w:rsid w:val="00DB660A"/>
    <w:rsid w:val="00DC0E28"/>
    <w:rsid w:val="00DD195E"/>
    <w:rsid w:val="00DE1B9E"/>
    <w:rsid w:val="00E31BAE"/>
    <w:rsid w:val="00E41F52"/>
    <w:rsid w:val="00E538F5"/>
    <w:rsid w:val="00E91C3F"/>
    <w:rsid w:val="00EA2E6C"/>
    <w:rsid w:val="00EC759E"/>
    <w:rsid w:val="00ED56BF"/>
    <w:rsid w:val="00EE3AB5"/>
    <w:rsid w:val="00F24B5E"/>
    <w:rsid w:val="00F30D38"/>
    <w:rsid w:val="00F47B90"/>
    <w:rsid w:val="00F55EFE"/>
    <w:rsid w:val="00F6217A"/>
    <w:rsid w:val="00F64368"/>
    <w:rsid w:val="00F71282"/>
    <w:rsid w:val="00F715E3"/>
    <w:rsid w:val="00F93CA3"/>
    <w:rsid w:val="00FA766C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CE95-0514-459A-9D5C-F2305764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34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2018-06-04T11:07:00Z</dcterms:created>
  <dc:creator>Evelina Grincevičiūtė</dc:creator>
  <cp:lastModifiedBy>Aušra Gratulevičienė</cp:lastModifiedBy>
  <cp:lastPrinted>2018-02-27T13:39:00Z</cp:lastPrinted>
  <dcterms:modified xsi:type="dcterms:W3CDTF">2018-06-04T13:57:00Z</dcterms:modified>
  <cp:revision>10</cp:revision>
</cp:coreProperties>
</file>