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8A5C9" w14:textId="77777777" w:rsidR="001934A6" w:rsidRPr="001B40F9" w:rsidRDefault="001934A6" w:rsidP="001B40F9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B40F9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1B40F9">
        <w:rPr>
          <w:rFonts w:ascii="Times New Roman" w:hAnsi="Times New Roman"/>
          <w:b/>
          <w:sz w:val="24"/>
          <w:szCs w:val="24"/>
        </w:rPr>
        <w:t>A</w:t>
      </w:r>
    </w:p>
    <w:p w14:paraId="641CFBB1" w14:textId="5CF0F2EA" w:rsidR="002D3C48" w:rsidRPr="001B40F9" w:rsidRDefault="00A61CA5" w:rsidP="001B40F9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B40F9">
        <w:rPr>
          <w:rFonts w:ascii="Times New Roman" w:hAnsi="Times New Roman"/>
          <w:b/>
          <w:sz w:val="24"/>
          <w:szCs w:val="24"/>
        </w:rPr>
        <w:t xml:space="preserve">STRATEGINIŲ KOMPETENCIJŲ </w:t>
      </w:r>
      <w:r w:rsidR="002D3C48" w:rsidRPr="001B40F9">
        <w:rPr>
          <w:rFonts w:ascii="Times New Roman" w:hAnsi="Times New Roman"/>
          <w:b/>
          <w:sz w:val="24"/>
          <w:szCs w:val="24"/>
        </w:rPr>
        <w:t>GRUPĖ</w:t>
      </w:r>
    </w:p>
    <w:p w14:paraId="46F08FE4" w14:textId="77777777" w:rsidR="00E42F2B" w:rsidRPr="001B40F9" w:rsidRDefault="002D3C48" w:rsidP="001B40F9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B40F9">
        <w:rPr>
          <w:rFonts w:ascii="Times New Roman" w:hAnsi="Times New Roman"/>
          <w:b/>
          <w:sz w:val="24"/>
          <w:szCs w:val="24"/>
        </w:rPr>
        <w:t>PAŽYMA</w:t>
      </w:r>
    </w:p>
    <w:p w14:paraId="15CCE876" w14:textId="77777777" w:rsidR="001622A4" w:rsidRPr="001B40F9" w:rsidRDefault="001622A4" w:rsidP="001B40F9">
      <w:pPr>
        <w:autoSpaceDE w:val="0"/>
        <w:autoSpaceDN w:val="0"/>
        <w:adjustRightInd w:val="0"/>
        <w:jc w:val="left"/>
        <w:rPr>
          <w:rFonts w:eastAsia="Calibri"/>
          <w:color w:val="000000"/>
          <w:szCs w:val="24"/>
          <w:lang w:eastAsia="lt-LT"/>
        </w:rPr>
      </w:pPr>
      <w:bookmarkStart w:id="0" w:name="antraste"/>
      <w:bookmarkEnd w:id="0"/>
    </w:p>
    <w:p w14:paraId="6B2E945B" w14:textId="0EF6B114" w:rsidR="004D77A4" w:rsidRPr="001B40F9" w:rsidRDefault="005A546F" w:rsidP="001B40F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Cs w:val="24"/>
          <w:lang w:eastAsia="lt-LT"/>
        </w:rPr>
      </w:pPr>
      <w:r w:rsidRPr="001B40F9">
        <w:rPr>
          <w:rFonts w:eastAsia="Calibri"/>
          <w:b/>
          <w:bCs/>
          <w:color w:val="000000"/>
          <w:szCs w:val="24"/>
          <w:lang w:eastAsia="lt-LT"/>
        </w:rPr>
        <w:t>DĖL LIETUVOS RESPUBLIKOS VYRIAUSYBĖS NUTARIMO „DĖL LIETUVOS RESPUBLIKOS VYRIAUSYBĖS 2018 M. GRUODŽIO 5 D. NUTARIMO NR. 1216 „DĖL DEMOGRAFIJOS, MIGRACIJOS IR INTEGRACIJOS POLITIKOS 2018–2030 METŲ STRATEGIJOS ĮGYVENDINIMO 20</w:t>
      </w:r>
      <w:r w:rsidR="00631162">
        <w:rPr>
          <w:rFonts w:eastAsia="Calibri"/>
          <w:b/>
          <w:bCs/>
          <w:color w:val="000000"/>
          <w:szCs w:val="24"/>
          <w:lang w:eastAsia="lt-LT"/>
        </w:rPr>
        <w:t>20</w:t>
      </w:r>
      <w:r w:rsidRPr="001B40F9">
        <w:rPr>
          <w:rFonts w:eastAsia="Calibri"/>
          <w:b/>
          <w:bCs/>
          <w:color w:val="000000"/>
          <w:szCs w:val="24"/>
          <w:lang w:eastAsia="lt-LT"/>
        </w:rPr>
        <w:t>–202</w:t>
      </w:r>
      <w:r w:rsidR="00631162">
        <w:rPr>
          <w:rFonts w:eastAsia="Calibri"/>
          <w:b/>
          <w:bCs/>
          <w:color w:val="000000"/>
          <w:szCs w:val="24"/>
          <w:lang w:eastAsia="lt-LT"/>
        </w:rPr>
        <w:t>0</w:t>
      </w:r>
      <w:r w:rsidRPr="001B40F9">
        <w:rPr>
          <w:rFonts w:eastAsia="Calibri"/>
          <w:b/>
          <w:bCs/>
          <w:color w:val="000000"/>
          <w:szCs w:val="24"/>
          <w:lang w:eastAsia="lt-LT"/>
        </w:rPr>
        <w:t xml:space="preserve"> METŲ TARPINSTITUCINIO VEIKLOS PLANO PATVIRTINIMO“ PAKEITIMO“ PROJEKT</w:t>
      </w:r>
      <w:r w:rsidR="00AA413B" w:rsidRPr="001B40F9">
        <w:rPr>
          <w:rFonts w:eastAsia="Calibri"/>
          <w:b/>
          <w:bCs/>
          <w:color w:val="000000"/>
          <w:szCs w:val="24"/>
          <w:lang w:eastAsia="lt-LT"/>
        </w:rPr>
        <w:t>O</w:t>
      </w:r>
      <w:r w:rsidRPr="001B40F9">
        <w:rPr>
          <w:rFonts w:eastAsia="Calibri"/>
          <w:b/>
          <w:bCs/>
          <w:color w:val="000000"/>
          <w:szCs w:val="24"/>
          <w:lang w:eastAsia="lt-LT"/>
        </w:rPr>
        <w:t xml:space="preserve"> (toliau – Nutarimo projektas)</w:t>
      </w:r>
    </w:p>
    <w:p w14:paraId="745B4954" w14:textId="67B64509" w:rsidR="00E42F2B" w:rsidRPr="009615D2" w:rsidRDefault="009615D2" w:rsidP="001B40F9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Cs w:val="24"/>
          <w:lang w:eastAsia="lt-LT"/>
        </w:rPr>
      </w:pPr>
      <w:r w:rsidRPr="009615D2">
        <w:rPr>
          <w:rFonts w:eastAsia="Calibri"/>
          <w:b/>
          <w:color w:val="000000"/>
          <w:szCs w:val="24"/>
          <w:lang w:eastAsia="lt-LT"/>
        </w:rPr>
        <w:t>(</w:t>
      </w:r>
      <w:r w:rsidR="007707E2" w:rsidRPr="007707E2">
        <w:rPr>
          <w:rFonts w:eastAsia="Calibri"/>
          <w:b/>
          <w:color w:val="000000"/>
          <w:szCs w:val="24"/>
          <w:lang w:eastAsia="lt-LT"/>
        </w:rPr>
        <w:t>TAP-20-1083</w:t>
      </w:r>
      <w:r w:rsidR="007707E2">
        <w:rPr>
          <w:rFonts w:eastAsia="Calibri"/>
          <w:b/>
          <w:color w:val="000000"/>
          <w:szCs w:val="24"/>
          <w:lang w:eastAsia="lt-LT"/>
        </w:rPr>
        <w:t>;</w:t>
      </w:r>
      <w:r w:rsidR="007707E2" w:rsidRPr="007707E2">
        <w:rPr>
          <w:rFonts w:eastAsia="Calibri"/>
          <w:b/>
          <w:color w:val="000000"/>
          <w:szCs w:val="24"/>
          <w:lang w:eastAsia="lt-LT"/>
        </w:rPr>
        <w:t xml:space="preserve"> </w:t>
      </w:r>
      <w:r w:rsidRPr="009615D2">
        <w:rPr>
          <w:rFonts w:eastAsia="Calibri"/>
          <w:b/>
          <w:color w:val="000000"/>
          <w:szCs w:val="24"/>
          <w:lang w:eastAsia="lt-LT"/>
        </w:rPr>
        <w:t xml:space="preserve">TAIS </w:t>
      </w:r>
      <w:r w:rsidR="001D035D" w:rsidRPr="009615D2">
        <w:rPr>
          <w:rFonts w:eastAsia="Calibri"/>
          <w:b/>
          <w:color w:val="000000"/>
          <w:szCs w:val="24"/>
          <w:lang w:eastAsia="lt-LT"/>
        </w:rPr>
        <w:t xml:space="preserve">Nr. </w:t>
      </w:r>
      <w:r w:rsidR="007707E2" w:rsidRPr="007707E2">
        <w:rPr>
          <w:rFonts w:eastAsia="Calibri"/>
          <w:b/>
          <w:color w:val="000000"/>
          <w:szCs w:val="24"/>
          <w:lang w:eastAsia="lt-LT"/>
        </w:rPr>
        <w:t>20-8851</w:t>
      </w:r>
      <w:r w:rsidR="007707E2">
        <w:rPr>
          <w:rFonts w:eastAsia="Calibri"/>
          <w:b/>
          <w:color w:val="000000"/>
          <w:szCs w:val="24"/>
          <w:lang w:eastAsia="lt-LT"/>
        </w:rPr>
        <w:t>)</w:t>
      </w:r>
    </w:p>
    <w:tbl>
      <w:tblPr>
        <w:tblStyle w:val="TableGrid"/>
        <w:tblW w:w="7807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5"/>
        <w:gridCol w:w="3882"/>
      </w:tblGrid>
      <w:tr w:rsidR="00B03D29" w:rsidRPr="001B40F9" w14:paraId="46B17808" w14:textId="77777777" w:rsidTr="0094142B">
        <w:tc>
          <w:tcPr>
            <w:tcW w:w="3925" w:type="dxa"/>
          </w:tcPr>
          <w:p w14:paraId="6D1910ED" w14:textId="729DFBCB" w:rsidR="00B03D29" w:rsidRPr="001B40F9" w:rsidRDefault="00D60D3E" w:rsidP="001B40F9">
            <w:pPr>
              <w:tabs>
                <w:tab w:val="left" w:pos="9590"/>
              </w:tabs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6D91AED8173245FC8BE8A96655F8F492"/>
                </w:placeholder>
              </w:sdtPr>
              <w:sdtEndPr/>
              <w:sdtContent>
                <w:r>
                  <w:t/>
                </w:r>
              </w:sdtContent>
            </w:sdt>
            <w:r w:rsidR="00B03D29" w:rsidRPr="001B40F9">
              <w:rPr>
                <w:spacing w:val="-6"/>
                <w:szCs w:val="24"/>
              </w:rPr>
              <w:t xml:space="preserve"> </w:t>
            </w:r>
            <w:r w:rsidR="009615D2">
              <w:rPr>
                <w:spacing w:val="-6"/>
                <w:szCs w:val="24"/>
              </w:rPr>
              <w:t xml:space="preserve">Nr. </w:t>
            </w:r>
          </w:p>
        </w:tc>
        <w:tc>
          <w:tcPr>
            <w:tcW w:w="3882" w:type="dxa"/>
          </w:tcPr>
          <w:p w14:paraId="75AB4636" w14:textId="77777777" w:rsidR="00B03D29" w:rsidRPr="001B40F9" w:rsidRDefault="00B03D29" w:rsidP="001B40F9">
            <w:pPr>
              <w:tabs>
                <w:tab w:val="left" w:pos="9590"/>
              </w:tabs>
              <w:rPr>
                <w:spacing w:val="-6"/>
                <w:szCs w:val="24"/>
              </w:rPr>
            </w:pPr>
          </w:p>
        </w:tc>
      </w:tr>
    </w:tbl>
    <w:p w14:paraId="2156B2D6" w14:textId="77777777" w:rsidR="00553DF3" w:rsidRPr="001B40F9" w:rsidRDefault="008F31A4" w:rsidP="001B40F9">
      <w:pPr>
        <w:tabs>
          <w:tab w:val="left" w:pos="9590"/>
        </w:tabs>
        <w:jc w:val="center"/>
        <w:rPr>
          <w:szCs w:val="24"/>
        </w:rPr>
      </w:pPr>
      <w:r w:rsidRPr="001B40F9">
        <w:rPr>
          <w:szCs w:val="24"/>
        </w:rPr>
        <w:t>Vilnius</w:t>
      </w:r>
    </w:p>
    <w:p w14:paraId="16176CC0" w14:textId="77777777" w:rsidR="00075A22" w:rsidRPr="001B40F9" w:rsidRDefault="00075A22" w:rsidP="001B40F9">
      <w:pPr>
        <w:tabs>
          <w:tab w:val="left" w:pos="9590"/>
        </w:tabs>
        <w:jc w:val="center"/>
        <w:rPr>
          <w:spacing w:val="-6"/>
          <w:szCs w:val="24"/>
        </w:rPr>
      </w:pPr>
    </w:p>
    <w:p w14:paraId="55C4B0F8" w14:textId="7E66730C" w:rsidR="00312777" w:rsidRPr="00AA6199" w:rsidRDefault="009866A0" w:rsidP="001B40F9">
      <w:pPr>
        <w:shd w:val="clear" w:color="auto" w:fill="FFFFFF"/>
        <w:rPr>
          <w:szCs w:val="24"/>
        </w:rPr>
      </w:pPr>
      <w:r w:rsidRPr="001B40F9">
        <w:rPr>
          <w:b/>
          <w:szCs w:val="24"/>
        </w:rPr>
        <w:t>Projekt</w:t>
      </w:r>
      <w:r w:rsidR="00F25C51" w:rsidRPr="001B40F9">
        <w:rPr>
          <w:b/>
          <w:szCs w:val="24"/>
        </w:rPr>
        <w:t>o</w:t>
      </w:r>
      <w:r w:rsidRPr="001B40F9">
        <w:rPr>
          <w:b/>
          <w:szCs w:val="24"/>
        </w:rPr>
        <w:t xml:space="preserve"> rengėjas</w:t>
      </w:r>
      <w:r w:rsidR="00FD7D22" w:rsidRPr="001B40F9">
        <w:rPr>
          <w:b/>
          <w:szCs w:val="24"/>
        </w:rPr>
        <w:t>:</w:t>
      </w:r>
      <w:r w:rsidRPr="001B40F9">
        <w:rPr>
          <w:szCs w:val="24"/>
        </w:rPr>
        <w:t xml:space="preserve"> </w:t>
      </w:r>
      <w:r w:rsidR="004D77A4" w:rsidRPr="001B40F9">
        <w:rPr>
          <w:szCs w:val="24"/>
        </w:rPr>
        <w:t>Socialinės apsaugos ir darbo</w:t>
      </w:r>
      <w:r w:rsidR="007C2F38" w:rsidRPr="001B40F9">
        <w:rPr>
          <w:szCs w:val="24"/>
        </w:rPr>
        <w:t xml:space="preserve"> ministerija</w:t>
      </w:r>
      <w:r w:rsidR="004E7CDB" w:rsidRPr="001B40F9">
        <w:rPr>
          <w:szCs w:val="24"/>
        </w:rPr>
        <w:t xml:space="preserve"> (toliau – </w:t>
      </w:r>
      <w:r w:rsidR="004D77A4" w:rsidRPr="001B40F9">
        <w:rPr>
          <w:szCs w:val="24"/>
        </w:rPr>
        <w:t>SADM</w:t>
      </w:r>
      <w:r w:rsidR="00075A22" w:rsidRPr="001B40F9">
        <w:rPr>
          <w:szCs w:val="24"/>
        </w:rPr>
        <w:t>).</w:t>
      </w:r>
    </w:p>
    <w:p w14:paraId="729E1905" w14:textId="0C3875BA" w:rsidR="002E2C0B" w:rsidRDefault="00D1489F" w:rsidP="001B40F9">
      <w:pPr>
        <w:shd w:val="clear" w:color="auto" w:fill="FFFFFF"/>
        <w:rPr>
          <w:szCs w:val="24"/>
        </w:rPr>
      </w:pPr>
      <w:r w:rsidRPr="001B40F9">
        <w:rPr>
          <w:b/>
          <w:szCs w:val="24"/>
        </w:rPr>
        <w:t>Projekt</w:t>
      </w:r>
      <w:r w:rsidR="00F25C51" w:rsidRPr="001B40F9">
        <w:rPr>
          <w:b/>
          <w:szCs w:val="24"/>
        </w:rPr>
        <w:t>o</w:t>
      </w:r>
      <w:r w:rsidRPr="001B40F9">
        <w:rPr>
          <w:b/>
          <w:szCs w:val="24"/>
        </w:rPr>
        <w:t xml:space="preserve"> tikslas</w:t>
      </w:r>
      <w:r w:rsidR="00DE00F1" w:rsidRPr="001B40F9">
        <w:rPr>
          <w:b/>
          <w:szCs w:val="24"/>
        </w:rPr>
        <w:t>:</w:t>
      </w:r>
      <w:r w:rsidR="0088525E" w:rsidRPr="001B40F9">
        <w:rPr>
          <w:szCs w:val="24"/>
        </w:rPr>
        <w:t xml:space="preserve"> </w:t>
      </w:r>
      <w:r w:rsidR="00713D9F">
        <w:rPr>
          <w:szCs w:val="24"/>
        </w:rPr>
        <w:t>p</w:t>
      </w:r>
      <w:r w:rsidR="00AA3783">
        <w:rPr>
          <w:szCs w:val="24"/>
        </w:rPr>
        <w:t>a</w:t>
      </w:r>
      <w:r w:rsidR="008C4F5A">
        <w:rPr>
          <w:szCs w:val="24"/>
        </w:rPr>
        <w:t>pildy</w:t>
      </w:r>
      <w:r w:rsidR="00AA3783">
        <w:rPr>
          <w:szCs w:val="24"/>
        </w:rPr>
        <w:t>ti</w:t>
      </w:r>
      <w:r w:rsidR="00AA3783" w:rsidRPr="001B40F9">
        <w:rPr>
          <w:szCs w:val="24"/>
        </w:rPr>
        <w:t xml:space="preserve"> </w:t>
      </w:r>
      <w:r w:rsidR="00D66DC3" w:rsidRPr="001B40F9">
        <w:rPr>
          <w:szCs w:val="24"/>
        </w:rPr>
        <w:t xml:space="preserve">Demografijos, migracijos ir integracijos politikos 2018–2030 </w:t>
      </w:r>
      <w:r w:rsidR="00D826AE" w:rsidRPr="001B40F9">
        <w:rPr>
          <w:szCs w:val="24"/>
        </w:rPr>
        <w:t>m.</w:t>
      </w:r>
      <w:r w:rsidR="00D66DC3" w:rsidRPr="001B40F9">
        <w:rPr>
          <w:szCs w:val="24"/>
        </w:rPr>
        <w:t xml:space="preserve"> strategijos (toliau – Strategija) 2020–2022 m</w:t>
      </w:r>
      <w:r w:rsidR="00D826AE" w:rsidRPr="001B40F9">
        <w:rPr>
          <w:szCs w:val="24"/>
        </w:rPr>
        <w:t>.</w:t>
      </w:r>
      <w:r w:rsidR="00D66DC3" w:rsidRPr="001B40F9">
        <w:rPr>
          <w:szCs w:val="24"/>
        </w:rPr>
        <w:t xml:space="preserve"> tarpinstitucinį veiklos planą</w:t>
      </w:r>
      <w:r w:rsidR="00573F64" w:rsidRPr="001B40F9">
        <w:rPr>
          <w:szCs w:val="24"/>
        </w:rPr>
        <w:t xml:space="preserve"> (toliau – TVP)</w:t>
      </w:r>
      <w:r w:rsidR="00AA3783">
        <w:rPr>
          <w:szCs w:val="24"/>
        </w:rPr>
        <w:t xml:space="preserve"> </w:t>
      </w:r>
      <w:r w:rsidR="008C4F5A">
        <w:rPr>
          <w:szCs w:val="24"/>
        </w:rPr>
        <w:t xml:space="preserve">priemonėmis dėl paslaugų vyresnio amžiaus asmenims plėtros, </w:t>
      </w:r>
      <w:r w:rsidR="008614EC">
        <w:rPr>
          <w:szCs w:val="24"/>
        </w:rPr>
        <w:t>teigiamo požiūrio visuomenėje skatinimo ir kitomis</w:t>
      </w:r>
      <w:r w:rsidR="008C60C3">
        <w:rPr>
          <w:szCs w:val="24"/>
        </w:rPr>
        <w:t>.</w:t>
      </w:r>
    </w:p>
    <w:p w14:paraId="404E160A" w14:textId="77777777" w:rsidR="003F59FF" w:rsidRPr="001B40F9" w:rsidRDefault="003F59FF" w:rsidP="001B40F9">
      <w:pPr>
        <w:shd w:val="clear" w:color="auto" w:fill="FFFFFF"/>
        <w:rPr>
          <w:szCs w:val="24"/>
        </w:rPr>
      </w:pPr>
    </w:p>
    <w:p w14:paraId="68A71323" w14:textId="60C80BC6" w:rsidR="007721E9" w:rsidRPr="001B40F9" w:rsidRDefault="00D1489F" w:rsidP="00AD4FB7">
      <w:pPr>
        <w:shd w:val="clear" w:color="auto" w:fill="FFFFFF"/>
        <w:rPr>
          <w:color w:val="000000"/>
          <w:szCs w:val="24"/>
          <w:lang w:eastAsia="lt-LT"/>
        </w:rPr>
      </w:pPr>
      <w:r w:rsidRPr="001B40F9">
        <w:rPr>
          <w:b/>
          <w:bCs/>
          <w:szCs w:val="24"/>
        </w:rPr>
        <w:t>Dabartinė situacija</w:t>
      </w:r>
      <w:r w:rsidR="00FD7D22" w:rsidRPr="001B40F9">
        <w:rPr>
          <w:b/>
          <w:bCs/>
          <w:szCs w:val="24"/>
        </w:rPr>
        <w:t>:</w:t>
      </w:r>
      <w:r w:rsidR="001A51F3" w:rsidRPr="001B40F9">
        <w:rPr>
          <w:b/>
          <w:bCs/>
          <w:szCs w:val="24"/>
        </w:rPr>
        <w:t xml:space="preserve"> </w:t>
      </w:r>
      <w:bookmarkStart w:id="1" w:name="part_0f558725f47847668c65fa46125d3043"/>
      <w:bookmarkStart w:id="2" w:name="part_6b1f7b8cfcc44bf2b7404f4aeec58a8a"/>
      <w:bookmarkStart w:id="3" w:name="part_c5e6f265e7ae47268e96d3f4c9fb56c6"/>
      <w:bookmarkStart w:id="4" w:name="part_37e50f101faa4395b2ec9515b1c1b5ae"/>
      <w:bookmarkEnd w:id="1"/>
      <w:bookmarkEnd w:id="2"/>
      <w:bookmarkEnd w:id="3"/>
      <w:bookmarkEnd w:id="4"/>
      <w:r w:rsidR="00AD4FB7">
        <w:rPr>
          <w:color w:val="000000"/>
          <w:szCs w:val="24"/>
          <w:lang w:eastAsia="lt-LT"/>
        </w:rPr>
        <w:t>a</w:t>
      </w:r>
      <w:r w:rsidR="00E52E51">
        <w:rPr>
          <w:color w:val="000000"/>
          <w:szCs w:val="24"/>
          <w:lang w:eastAsia="lt-LT"/>
        </w:rPr>
        <w:t xml:space="preserve">tsižvelgus į COVID-19 </w:t>
      </w:r>
      <w:proofErr w:type="spellStart"/>
      <w:r w:rsidR="00E52E51">
        <w:rPr>
          <w:color w:val="000000"/>
          <w:szCs w:val="24"/>
          <w:lang w:eastAsia="lt-LT"/>
        </w:rPr>
        <w:t>pandeminę</w:t>
      </w:r>
      <w:proofErr w:type="spellEnd"/>
      <w:r w:rsidR="00E52E51">
        <w:rPr>
          <w:color w:val="000000"/>
          <w:szCs w:val="24"/>
          <w:lang w:eastAsia="lt-LT"/>
        </w:rPr>
        <w:t xml:space="preserve"> situaciją ir poveikį</w:t>
      </w:r>
      <w:r w:rsidR="008C4F5A">
        <w:rPr>
          <w:color w:val="000000"/>
          <w:szCs w:val="24"/>
          <w:lang w:eastAsia="lt-LT"/>
        </w:rPr>
        <w:t xml:space="preserve"> vyresnio amžiaus žmonėms</w:t>
      </w:r>
      <w:r w:rsidR="008614EC">
        <w:rPr>
          <w:color w:val="000000"/>
          <w:szCs w:val="24"/>
          <w:lang w:eastAsia="lt-LT"/>
        </w:rPr>
        <w:t>, visuomenės požiūrio į vyresnio amžiaus žmones, kurie patiria riziką susirgti sunkia liga, kaitą, pasireiškusias vyresnio amžiaus žmonių diskriminacijos apraiškas</w:t>
      </w:r>
      <w:r w:rsidR="00E52E51">
        <w:rPr>
          <w:color w:val="000000"/>
          <w:szCs w:val="24"/>
          <w:lang w:eastAsia="lt-LT"/>
        </w:rPr>
        <w:t xml:space="preserve">, </w:t>
      </w:r>
      <w:r w:rsidR="00EA7478" w:rsidRPr="002C5697">
        <w:rPr>
          <w:b/>
          <w:bCs/>
          <w:color w:val="000000"/>
          <w:szCs w:val="24"/>
          <w:lang w:eastAsia="lt-LT"/>
        </w:rPr>
        <w:t xml:space="preserve">Nutarimo projektu </w:t>
      </w:r>
      <w:r w:rsidR="008C60C3" w:rsidRPr="002C5697">
        <w:rPr>
          <w:b/>
          <w:bCs/>
          <w:color w:val="000000"/>
          <w:szCs w:val="24"/>
          <w:lang w:eastAsia="lt-LT"/>
        </w:rPr>
        <w:t>į TVP įtraukiamos naujos priemonės</w:t>
      </w:r>
      <w:r w:rsidR="008C60C3">
        <w:rPr>
          <w:color w:val="000000"/>
          <w:szCs w:val="24"/>
          <w:lang w:eastAsia="lt-LT"/>
        </w:rPr>
        <w:t xml:space="preserve">, kuriomis siekiama didesnės vyresnio amžiaus žmonių </w:t>
      </w:r>
      <w:proofErr w:type="spellStart"/>
      <w:r w:rsidR="008C60C3">
        <w:rPr>
          <w:color w:val="000000"/>
          <w:szCs w:val="24"/>
          <w:lang w:eastAsia="lt-LT"/>
        </w:rPr>
        <w:t>įtraukties</w:t>
      </w:r>
      <w:proofErr w:type="spellEnd"/>
      <w:r w:rsidR="008C60C3">
        <w:rPr>
          <w:color w:val="000000"/>
          <w:szCs w:val="24"/>
          <w:lang w:eastAsia="lt-LT"/>
        </w:rPr>
        <w:t xml:space="preserve"> į socialinį, kultūrinį gyvenimą, emocinės ir psichologinės pagalbos priemonių plėtojimo, įgūdžių informacijos ir ryšių technologijų srityje didinimo.</w:t>
      </w:r>
    </w:p>
    <w:p w14:paraId="264D3EF8" w14:textId="77777777" w:rsidR="00E206DB" w:rsidRPr="001B40F9" w:rsidRDefault="00E206DB" w:rsidP="001B40F9">
      <w:pPr>
        <w:shd w:val="clear" w:color="auto" w:fill="FFFFFF"/>
        <w:tabs>
          <w:tab w:val="left" w:pos="993"/>
        </w:tabs>
        <w:rPr>
          <w:b/>
          <w:szCs w:val="24"/>
          <w:lang w:val="en-GB" w:bidi="lt-LT"/>
        </w:rPr>
      </w:pPr>
    </w:p>
    <w:p w14:paraId="6F8EE75A" w14:textId="12273CB5" w:rsidR="00274789" w:rsidRDefault="00FD7D22" w:rsidP="00AD4FB7">
      <w:pPr>
        <w:shd w:val="clear" w:color="auto" w:fill="FFFFFF"/>
        <w:rPr>
          <w:color w:val="000000"/>
          <w:szCs w:val="24"/>
          <w:lang w:eastAsia="lt-LT"/>
        </w:rPr>
      </w:pPr>
      <w:r w:rsidRPr="001B40F9">
        <w:rPr>
          <w:b/>
          <w:szCs w:val="24"/>
          <w:lang w:bidi="lt-LT"/>
        </w:rPr>
        <w:t>Projekt</w:t>
      </w:r>
      <w:r w:rsidR="00DE00F1" w:rsidRPr="001B40F9">
        <w:rPr>
          <w:b/>
          <w:szCs w:val="24"/>
          <w:lang w:bidi="lt-LT"/>
        </w:rPr>
        <w:t>o</w:t>
      </w:r>
      <w:r w:rsidRPr="001B40F9">
        <w:rPr>
          <w:b/>
          <w:szCs w:val="24"/>
          <w:lang w:bidi="lt-LT"/>
        </w:rPr>
        <w:t xml:space="preserve"> e</w:t>
      </w:r>
      <w:r w:rsidR="00D1489F" w:rsidRPr="001B40F9">
        <w:rPr>
          <w:b/>
          <w:szCs w:val="24"/>
          <w:lang w:bidi="lt-LT"/>
        </w:rPr>
        <w:t>smė:</w:t>
      </w:r>
      <w:r w:rsidR="00DF536F" w:rsidRPr="001B40F9">
        <w:rPr>
          <w:b/>
          <w:szCs w:val="24"/>
          <w:lang w:bidi="lt-LT"/>
        </w:rPr>
        <w:t xml:space="preserve"> </w:t>
      </w:r>
      <w:r w:rsidR="00C0305F" w:rsidRPr="001B40F9">
        <w:rPr>
          <w:b/>
          <w:szCs w:val="24"/>
          <w:lang w:bidi="lt-LT"/>
        </w:rPr>
        <w:t xml:space="preserve"> </w:t>
      </w:r>
      <w:r w:rsidR="0033181D" w:rsidRPr="002C5697">
        <w:rPr>
          <w:b/>
          <w:bCs/>
          <w:szCs w:val="24"/>
          <w:lang w:bidi="lt-LT"/>
        </w:rPr>
        <w:t xml:space="preserve">Nutarimo projektu </w:t>
      </w:r>
      <w:r w:rsidR="00274789" w:rsidRPr="002C5697">
        <w:rPr>
          <w:b/>
          <w:bCs/>
          <w:szCs w:val="24"/>
          <w:lang w:bidi="lt-LT"/>
        </w:rPr>
        <w:t>pild</w:t>
      </w:r>
      <w:r w:rsidR="008614EC">
        <w:rPr>
          <w:b/>
          <w:bCs/>
          <w:szCs w:val="24"/>
          <w:lang w:bidi="lt-LT"/>
        </w:rPr>
        <w:t>omas</w:t>
      </w:r>
      <w:r w:rsidR="00274789" w:rsidRPr="002C5697">
        <w:rPr>
          <w:b/>
          <w:bCs/>
          <w:szCs w:val="24"/>
          <w:lang w:bidi="lt-LT"/>
        </w:rPr>
        <w:t xml:space="preserve"> TVP į jį įtraukiant</w:t>
      </w:r>
      <w:r w:rsidR="0033181D" w:rsidRPr="002C5697">
        <w:rPr>
          <w:b/>
          <w:bCs/>
          <w:szCs w:val="24"/>
          <w:lang w:bidi="lt-LT"/>
        </w:rPr>
        <w:t xml:space="preserve"> priemones, </w:t>
      </w:r>
      <w:r w:rsidR="00274789" w:rsidRPr="002C5697">
        <w:rPr>
          <w:b/>
          <w:bCs/>
          <w:szCs w:val="24"/>
          <w:lang w:bidi="lt-LT"/>
        </w:rPr>
        <w:t>skirtas vyresnio amžiaus žmonių integracijai ir geresnės gyvenimo kokybės užtikrinimui</w:t>
      </w:r>
      <w:r w:rsidR="00274789">
        <w:rPr>
          <w:szCs w:val="24"/>
          <w:lang w:bidi="lt-LT"/>
        </w:rPr>
        <w:t xml:space="preserve"> (</w:t>
      </w:r>
      <w:r w:rsidR="00274789" w:rsidRPr="00274789">
        <w:rPr>
          <w:color w:val="000000"/>
          <w:szCs w:val="24"/>
          <w:lang w:eastAsia="lt-LT"/>
        </w:rPr>
        <w:t>emocinės psichologinės pagalbos telefonu paslaug</w:t>
      </w:r>
      <w:r w:rsidR="00274789">
        <w:rPr>
          <w:color w:val="000000"/>
          <w:szCs w:val="24"/>
          <w:lang w:eastAsia="lt-LT"/>
        </w:rPr>
        <w:t>ų teikimas</w:t>
      </w:r>
      <w:r w:rsidR="00274789" w:rsidRPr="00274789">
        <w:rPr>
          <w:color w:val="000000"/>
          <w:szCs w:val="24"/>
          <w:lang w:eastAsia="lt-LT"/>
        </w:rPr>
        <w:t xml:space="preserve">, pagalbos į namus </w:t>
      </w:r>
      <w:r w:rsidR="00274789">
        <w:rPr>
          <w:color w:val="000000"/>
          <w:szCs w:val="24"/>
          <w:lang w:eastAsia="lt-LT"/>
        </w:rPr>
        <w:t>plėtojimas</w:t>
      </w:r>
      <w:r w:rsidR="00274789" w:rsidRPr="00274789">
        <w:rPr>
          <w:color w:val="000000"/>
          <w:szCs w:val="24"/>
          <w:lang w:eastAsia="lt-LT"/>
        </w:rPr>
        <w:t>, savanorišk</w:t>
      </w:r>
      <w:r w:rsidR="00274789">
        <w:rPr>
          <w:color w:val="000000"/>
          <w:szCs w:val="24"/>
          <w:lang w:eastAsia="lt-LT"/>
        </w:rPr>
        <w:t>os</w:t>
      </w:r>
      <w:r w:rsidR="00274789" w:rsidRPr="00274789">
        <w:rPr>
          <w:color w:val="000000"/>
          <w:szCs w:val="24"/>
          <w:lang w:eastAsia="lt-LT"/>
        </w:rPr>
        <w:t xml:space="preserve"> veikl</w:t>
      </w:r>
      <w:r w:rsidR="00274789">
        <w:rPr>
          <w:color w:val="000000"/>
          <w:szCs w:val="24"/>
          <w:lang w:eastAsia="lt-LT"/>
        </w:rPr>
        <w:t>os skatinimas</w:t>
      </w:r>
      <w:r w:rsidR="00274789" w:rsidRPr="00274789">
        <w:rPr>
          <w:color w:val="000000"/>
          <w:szCs w:val="24"/>
          <w:lang w:eastAsia="lt-LT"/>
        </w:rPr>
        <w:t>, kultūrin</w:t>
      </w:r>
      <w:r w:rsidR="00274789">
        <w:rPr>
          <w:color w:val="000000"/>
          <w:szCs w:val="24"/>
          <w:lang w:eastAsia="lt-LT"/>
        </w:rPr>
        <w:t>ių</w:t>
      </w:r>
      <w:r w:rsidR="00274789" w:rsidRPr="00274789">
        <w:rPr>
          <w:color w:val="000000"/>
          <w:szCs w:val="24"/>
          <w:lang w:eastAsia="lt-LT"/>
        </w:rPr>
        <w:t xml:space="preserve"> bei praktin</w:t>
      </w:r>
      <w:r w:rsidR="00274789">
        <w:rPr>
          <w:color w:val="000000"/>
          <w:szCs w:val="24"/>
          <w:lang w:eastAsia="lt-LT"/>
        </w:rPr>
        <w:t>ių</w:t>
      </w:r>
      <w:r w:rsidR="00274789" w:rsidRPr="00274789">
        <w:rPr>
          <w:color w:val="000000"/>
          <w:szCs w:val="24"/>
          <w:lang w:eastAsia="lt-LT"/>
        </w:rPr>
        <w:t xml:space="preserve"> kompetencij</w:t>
      </w:r>
      <w:r w:rsidR="00274789">
        <w:rPr>
          <w:color w:val="000000"/>
          <w:szCs w:val="24"/>
          <w:lang w:eastAsia="lt-LT"/>
        </w:rPr>
        <w:t>ų</w:t>
      </w:r>
      <w:r w:rsidR="00274789" w:rsidRPr="00274789">
        <w:rPr>
          <w:color w:val="000000"/>
          <w:szCs w:val="24"/>
          <w:lang w:eastAsia="lt-LT"/>
        </w:rPr>
        <w:t xml:space="preserve"> </w:t>
      </w:r>
      <w:r w:rsidR="00274789">
        <w:rPr>
          <w:color w:val="000000"/>
          <w:szCs w:val="24"/>
          <w:lang w:eastAsia="lt-LT"/>
        </w:rPr>
        <w:t>didinimas</w:t>
      </w:r>
      <w:r w:rsidR="00274789" w:rsidRPr="00274789">
        <w:rPr>
          <w:color w:val="000000"/>
          <w:szCs w:val="24"/>
          <w:lang w:eastAsia="lt-LT"/>
        </w:rPr>
        <w:t>, teigiam</w:t>
      </w:r>
      <w:r w:rsidR="00274789">
        <w:rPr>
          <w:color w:val="000000"/>
          <w:szCs w:val="24"/>
          <w:lang w:eastAsia="lt-LT"/>
        </w:rPr>
        <w:t>o</w:t>
      </w:r>
      <w:r w:rsidR="00274789" w:rsidRPr="00274789">
        <w:rPr>
          <w:color w:val="000000"/>
          <w:szCs w:val="24"/>
          <w:lang w:eastAsia="lt-LT"/>
        </w:rPr>
        <w:t xml:space="preserve"> vyresnio amžiaus žmonių įvaizd</w:t>
      </w:r>
      <w:r w:rsidR="00274789">
        <w:rPr>
          <w:color w:val="000000"/>
          <w:szCs w:val="24"/>
          <w:lang w:eastAsia="lt-LT"/>
        </w:rPr>
        <w:t>žio</w:t>
      </w:r>
      <w:r w:rsidR="00274789" w:rsidRPr="00274789">
        <w:rPr>
          <w:color w:val="000000"/>
          <w:szCs w:val="24"/>
          <w:lang w:eastAsia="lt-LT"/>
        </w:rPr>
        <w:t xml:space="preserve"> visuomenėje</w:t>
      </w:r>
      <w:r w:rsidR="00274789">
        <w:rPr>
          <w:color w:val="000000"/>
          <w:szCs w:val="24"/>
          <w:lang w:eastAsia="lt-LT"/>
        </w:rPr>
        <w:t xml:space="preserve"> formavimas).</w:t>
      </w:r>
    </w:p>
    <w:p w14:paraId="1EB27AF6" w14:textId="19268F5B" w:rsidR="008614EC" w:rsidRPr="005D4EB7" w:rsidRDefault="008614EC" w:rsidP="005D4EB7">
      <w:pPr>
        <w:shd w:val="clear" w:color="auto" w:fill="FFFFFF"/>
        <w:ind w:firstLine="72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COVID-19 valdymo strategijos įgyvendinimo priemonių plane, kuriam Vyriausybė pritarė 2020 m. birželio 10 d. Vyriausybės pasitarime, numatytas toks veiksmas </w:t>
      </w:r>
      <w:r w:rsidR="0006744C">
        <w:rPr>
          <w:color w:val="000000"/>
          <w:szCs w:val="24"/>
          <w:lang w:eastAsia="lt-LT"/>
        </w:rPr>
        <w:t>–</w:t>
      </w:r>
      <w:r>
        <w:rPr>
          <w:color w:val="000000"/>
          <w:szCs w:val="24"/>
          <w:lang w:eastAsia="lt-LT"/>
        </w:rPr>
        <w:t xml:space="preserve"> </w:t>
      </w:r>
      <w:r w:rsidR="0006744C">
        <w:rPr>
          <w:color w:val="000000"/>
          <w:szCs w:val="24"/>
          <w:lang w:eastAsia="lt-LT"/>
        </w:rPr>
        <w:t>iki 2020 m. rugsėjo 1 d. įv</w:t>
      </w:r>
      <w:r w:rsidRPr="0066018D">
        <w:rPr>
          <w:szCs w:val="24"/>
        </w:rPr>
        <w:t xml:space="preserve">ykdyti socialinę kampaniją dėl </w:t>
      </w:r>
      <w:r>
        <w:rPr>
          <w:szCs w:val="24"/>
        </w:rPr>
        <w:t>riziką susirgti sunki</w:t>
      </w:r>
      <w:r w:rsidRPr="0066018D">
        <w:rPr>
          <w:szCs w:val="24"/>
        </w:rPr>
        <w:t>a</w:t>
      </w:r>
      <w:r>
        <w:rPr>
          <w:szCs w:val="24"/>
        </w:rPr>
        <w:t xml:space="preserve"> liga patiriančių </w:t>
      </w:r>
      <w:r w:rsidRPr="0066018D">
        <w:rPr>
          <w:szCs w:val="24"/>
        </w:rPr>
        <w:t>asmenų diskriminavimo prevencijos socialiniame, ekonominiame, kultūriniame gyvenime</w:t>
      </w:r>
      <w:r w:rsidR="0006744C">
        <w:rPr>
          <w:szCs w:val="24"/>
        </w:rPr>
        <w:t>. Šis veiksmas taip pat įtraukiamas ir į TVP.</w:t>
      </w:r>
    </w:p>
    <w:p w14:paraId="763F4567" w14:textId="22EB71BE" w:rsidR="00AD1825" w:rsidRDefault="008614EC" w:rsidP="00AA6199">
      <w:pPr>
        <w:shd w:val="clear" w:color="auto" w:fill="FFFFFF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N</w:t>
      </w:r>
      <w:r w:rsidR="00810E1C" w:rsidRPr="002C5697">
        <w:rPr>
          <w:b/>
          <w:bCs/>
          <w:color w:val="000000"/>
          <w:szCs w:val="24"/>
          <w:lang w:eastAsia="lt-LT"/>
        </w:rPr>
        <w:t>aujų priemonių įgyvendinimui skir</w:t>
      </w:r>
      <w:r>
        <w:rPr>
          <w:b/>
          <w:bCs/>
          <w:color w:val="000000"/>
          <w:szCs w:val="24"/>
          <w:lang w:eastAsia="lt-LT"/>
        </w:rPr>
        <w:t>iam</w:t>
      </w:r>
      <w:r w:rsidR="00810E1C" w:rsidRPr="002C5697">
        <w:rPr>
          <w:b/>
          <w:bCs/>
          <w:color w:val="000000"/>
          <w:szCs w:val="24"/>
          <w:lang w:eastAsia="lt-LT"/>
        </w:rPr>
        <w:t>os lėšos</w:t>
      </w:r>
      <w:r w:rsidR="00810E1C">
        <w:rPr>
          <w:color w:val="000000"/>
          <w:szCs w:val="24"/>
          <w:lang w:eastAsia="lt-LT"/>
        </w:rPr>
        <w:t xml:space="preserve"> 2020 m. – 400 tūkst. eurų.</w:t>
      </w:r>
      <w:r w:rsidR="0006744C">
        <w:rPr>
          <w:color w:val="000000"/>
          <w:szCs w:val="24"/>
          <w:lang w:eastAsia="lt-LT"/>
        </w:rPr>
        <w:t xml:space="preserve"> Lėšos SADM jau skirtos per </w:t>
      </w:r>
      <w:r w:rsidR="0006744C">
        <w:rPr>
          <w:szCs w:val="24"/>
        </w:rPr>
        <w:t>E</w:t>
      </w:r>
      <w:r w:rsidR="0006744C" w:rsidRPr="00CD0612">
        <w:rPr>
          <w:szCs w:val="24"/>
        </w:rPr>
        <w:t xml:space="preserve">konomikos skatinimo ir </w:t>
      </w:r>
      <w:proofErr w:type="spellStart"/>
      <w:r w:rsidR="0006744C" w:rsidRPr="00CD0612">
        <w:rPr>
          <w:szCs w:val="24"/>
        </w:rPr>
        <w:t>koronaviruso</w:t>
      </w:r>
      <w:proofErr w:type="spellEnd"/>
      <w:r w:rsidR="0006744C" w:rsidRPr="00CD0612">
        <w:rPr>
          <w:szCs w:val="24"/>
        </w:rPr>
        <w:t xml:space="preserve"> (</w:t>
      </w:r>
      <w:r w:rsidR="0006744C">
        <w:rPr>
          <w:szCs w:val="24"/>
        </w:rPr>
        <w:t>COVID</w:t>
      </w:r>
      <w:r w:rsidR="0006744C" w:rsidRPr="00CD0612">
        <w:rPr>
          <w:szCs w:val="24"/>
        </w:rPr>
        <w:t>-19) plitimo sukeltų pasekmių mažinimo priemonių plan</w:t>
      </w:r>
      <w:r w:rsidR="0006744C">
        <w:rPr>
          <w:szCs w:val="24"/>
        </w:rPr>
        <w:t>ą.</w:t>
      </w:r>
      <w:r w:rsidR="00810E1C">
        <w:rPr>
          <w:color w:val="000000"/>
          <w:szCs w:val="24"/>
          <w:lang w:eastAsia="lt-LT"/>
        </w:rPr>
        <w:t xml:space="preserve"> </w:t>
      </w:r>
    </w:p>
    <w:p w14:paraId="6E0132B8" w14:textId="77777777" w:rsidR="00274789" w:rsidRDefault="00274789" w:rsidP="00236610">
      <w:pPr>
        <w:shd w:val="clear" w:color="auto" w:fill="FFFFFF"/>
        <w:ind w:firstLine="720"/>
        <w:rPr>
          <w:color w:val="000000"/>
          <w:szCs w:val="24"/>
          <w:lang w:eastAsia="lt-LT"/>
        </w:rPr>
      </w:pPr>
    </w:p>
    <w:p w14:paraId="16E22E92" w14:textId="43F9B83F" w:rsidR="000B09C6" w:rsidRPr="001B40F9" w:rsidRDefault="009E3AAC" w:rsidP="00AA6199">
      <w:pPr>
        <w:pStyle w:val="Style11"/>
        <w:spacing w:line="240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1B40F9">
        <w:rPr>
          <w:rFonts w:ascii="Times New Roman" w:hAnsi="Times New Roman"/>
          <w:b/>
          <w:bCs/>
          <w:sz w:val="24"/>
          <w:szCs w:val="24"/>
        </w:rPr>
        <w:t>Atitiktis Vyriausybės programai</w:t>
      </w:r>
      <w:r w:rsidR="0089580F" w:rsidRPr="001B40F9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E26231" w:rsidRPr="001B40F9">
        <w:rPr>
          <w:rFonts w:ascii="Times New Roman" w:hAnsi="Times New Roman"/>
          <w:bCs/>
          <w:sz w:val="24"/>
          <w:szCs w:val="24"/>
        </w:rPr>
        <w:t>Nutarimo p</w:t>
      </w:r>
      <w:r w:rsidR="00D66DC3" w:rsidRPr="001B40F9">
        <w:rPr>
          <w:rFonts w:ascii="Times New Roman" w:hAnsi="Times New Roman"/>
          <w:bCs/>
          <w:sz w:val="24"/>
          <w:szCs w:val="24"/>
        </w:rPr>
        <w:t xml:space="preserve">rojektas atitinka </w:t>
      </w:r>
      <w:bookmarkStart w:id="5" w:name="_GoBack"/>
      <w:bookmarkEnd w:id="5"/>
      <w:r w:rsidR="00D66DC3" w:rsidRPr="001B40F9">
        <w:rPr>
          <w:rFonts w:ascii="Times New Roman" w:hAnsi="Times New Roman"/>
          <w:bCs/>
          <w:sz w:val="24"/>
          <w:szCs w:val="24"/>
        </w:rPr>
        <w:t>Vyriausybės programos nuostatas, numatančias kompleksines paslaugas ir užimtumo galimybes</w:t>
      </w:r>
      <w:r w:rsidR="00922899" w:rsidRPr="001B40F9">
        <w:rPr>
          <w:rFonts w:ascii="Times New Roman" w:hAnsi="Times New Roman"/>
          <w:bCs/>
          <w:sz w:val="24"/>
          <w:szCs w:val="24"/>
        </w:rPr>
        <w:t>, skirtas</w:t>
      </w:r>
      <w:r w:rsidR="00D66DC3" w:rsidRPr="001B40F9">
        <w:rPr>
          <w:rFonts w:ascii="Times New Roman" w:hAnsi="Times New Roman"/>
          <w:bCs/>
          <w:sz w:val="24"/>
          <w:szCs w:val="24"/>
        </w:rPr>
        <w:t xml:space="preserve"> </w:t>
      </w:r>
      <w:r w:rsidR="00922899" w:rsidRPr="001B40F9">
        <w:rPr>
          <w:rFonts w:ascii="Times New Roman" w:hAnsi="Times New Roman"/>
          <w:bCs/>
          <w:sz w:val="24"/>
          <w:szCs w:val="24"/>
        </w:rPr>
        <w:t>vyresnio amžiaus</w:t>
      </w:r>
      <w:r w:rsidR="00D66DC3" w:rsidRPr="001B40F9">
        <w:rPr>
          <w:rFonts w:ascii="Times New Roman" w:hAnsi="Times New Roman"/>
          <w:bCs/>
          <w:sz w:val="24"/>
          <w:szCs w:val="24"/>
        </w:rPr>
        <w:t xml:space="preserve"> žmon</w:t>
      </w:r>
      <w:r w:rsidR="00922899" w:rsidRPr="001B40F9">
        <w:rPr>
          <w:rFonts w:ascii="Times New Roman" w:hAnsi="Times New Roman"/>
          <w:bCs/>
          <w:sz w:val="24"/>
          <w:szCs w:val="24"/>
        </w:rPr>
        <w:t>ių integracijai.</w:t>
      </w:r>
    </w:p>
    <w:p w14:paraId="296A3E9B" w14:textId="77777777" w:rsidR="002945B6" w:rsidRPr="001B40F9" w:rsidRDefault="002945B6" w:rsidP="001B40F9">
      <w:pPr>
        <w:pStyle w:val="Style11"/>
        <w:spacing w:line="240" w:lineRule="auto"/>
        <w:ind w:firstLine="0"/>
        <w:rPr>
          <w:rFonts w:ascii="Times New Roman" w:hAnsi="Times New Roman"/>
          <w:b/>
          <w:spacing w:val="-1"/>
          <w:sz w:val="24"/>
          <w:szCs w:val="24"/>
        </w:rPr>
      </w:pPr>
    </w:p>
    <w:p w14:paraId="083E9104" w14:textId="11FBA527" w:rsidR="003820F0" w:rsidRPr="001B40F9" w:rsidRDefault="00C215F2" w:rsidP="00AA6199">
      <w:pPr>
        <w:rPr>
          <w:spacing w:val="-1"/>
          <w:szCs w:val="24"/>
        </w:rPr>
      </w:pPr>
      <w:r w:rsidRPr="001B40F9">
        <w:rPr>
          <w:b/>
          <w:spacing w:val="-1"/>
          <w:szCs w:val="24"/>
        </w:rPr>
        <w:t>Derinimas</w:t>
      </w:r>
      <w:r w:rsidR="0089580F" w:rsidRPr="001B40F9">
        <w:rPr>
          <w:b/>
          <w:spacing w:val="-1"/>
          <w:szCs w:val="24"/>
        </w:rPr>
        <w:t xml:space="preserve">: </w:t>
      </w:r>
      <w:r w:rsidR="00E26231" w:rsidRPr="001B40F9">
        <w:rPr>
          <w:spacing w:val="-1"/>
          <w:szCs w:val="24"/>
        </w:rPr>
        <w:t>Nutarimo p</w:t>
      </w:r>
      <w:r w:rsidR="003820F0" w:rsidRPr="001B40F9">
        <w:rPr>
          <w:szCs w:val="24"/>
        </w:rPr>
        <w:t>rojekt</w:t>
      </w:r>
      <w:r w:rsidR="003C2A6E">
        <w:rPr>
          <w:szCs w:val="24"/>
        </w:rPr>
        <w:t xml:space="preserve">u </w:t>
      </w:r>
      <w:r w:rsidR="003C2A6E" w:rsidRPr="003C2A6E">
        <w:rPr>
          <w:szCs w:val="24"/>
        </w:rPr>
        <w:t>siūlomos Plano priemonės apsvarstytos ir joms iš esmės pritarta Lietuvos Respublikos Vyriausybės COVID-19 sukeltos situacijos valdymo komiteto 2020 m. gegužės 27 d. posėdyje (2020 m. gegužės 27 d. protokolo Nr. LV-243).</w:t>
      </w:r>
    </w:p>
    <w:p w14:paraId="4DE808B6" w14:textId="77777777" w:rsidR="00AF569B" w:rsidRPr="001B40F9" w:rsidRDefault="00AF569B" w:rsidP="001B40F9">
      <w:pPr>
        <w:tabs>
          <w:tab w:val="left" w:pos="9590"/>
        </w:tabs>
        <w:ind w:right="-164"/>
        <w:rPr>
          <w:b/>
          <w:szCs w:val="24"/>
        </w:rPr>
      </w:pPr>
    </w:p>
    <w:p w14:paraId="5AF6C0E0" w14:textId="59A88494" w:rsidR="008C7270" w:rsidRPr="005A20C8" w:rsidRDefault="005A20C8" w:rsidP="00AA6199">
      <w:pPr>
        <w:tabs>
          <w:tab w:val="left" w:pos="9590"/>
        </w:tabs>
        <w:ind w:right="-164"/>
        <w:rPr>
          <w:szCs w:val="24"/>
        </w:rPr>
      </w:pPr>
      <w:r>
        <w:rPr>
          <w:b/>
          <w:szCs w:val="24"/>
        </w:rPr>
        <w:t>Dalykinio</w:t>
      </w:r>
      <w:r w:rsidRPr="001B40F9">
        <w:rPr>
          <w:b/>
          <w:szCs w:val="24"/>
        </w:rPr>
        <w:t xml:space="preserve"> </w:t>
      </w:r>
      <w:r w:rsidR="00C215F2" w:rsidRPr="001B40F9">
        <w:rPr>
          <w:b/>
          <w:szCs w:val="24"/>
        </w:rPr>
        <w:t>vertinimo išvada</w:t>
      </w:r>
      <w:r w:rsidR="0089580F" w:rsidRPr="001B40F9">
        <w:rPr>
          <w:b/>
          <w:szCs w:val="24"/>
        </w:rPr>
        <w:t>:</w:t>
      </w:r>
      <w:r w:rsidR="003E64B5" w:rsidRPr="001B40F9">
        <w:rPr>
          <w:b/>
          <w:szCs w:val="24"/>
        </w:rPr>
        <w:t xml:space="preserve"> </w:t>
      </w:r>
      <w:r>
        <w:rPr>
          <w:b/>
          <w:szCs w:val="24"/>
        </w:rPr>
        <w:t>s</w:t>
      </w:r>
      <w:r w:rsidR="008C7270" w:rsidRPr="005A20C8">
        <w:rPr>
          <w:b/>
          <w:szCs w:val="24"/>
        </w:rPr>
        <w:t xml:space="preserve">iūloma </w:t>
      </w:r>
      <w:r w:rsidR="0033181D" w:rsidRPr="005A20C8">
        <w:rPr>
          <w:b/>
          <w:szCs w:val="24"/>
        </w:rPr>
        <w:t>Nutarimo p</w:t>
      </w:r>
      <w:r w:rsidR="0069237F" w:rsidRPr="005A20C8">
        <w:rPr>
          <w:b/>
          <w:szCs w:val="24"/>
        </w:rPr>
        <w:t xml:space="preserve">rojektą svarstyti </w:t>
      </w:r>
      <w:r w:rsidR="0006744C">
        <w:rPr>
          <w:b/>
          <w:szCs w:val="24"/>
        </w:rPr>
        <w:t xml:space="preserve">Vyriausybės posėdyje prieš tai aptarus </w:t>
      </w:r>
      <w:r w:rsidR="0069237F" w:rsidRPr="005A20C8">
        <w:rPr>
          <w:b/>
          <w:szCs w:val="24"/>
        </w:rPr>
        <w:t>Tarpinstituciniame pasitarime</w:t>
      </w:r>
      <w:r w:rsidR="005B7CD5" w:rsidRPr="005A20C8">
        <w:rPr>
          <w:b/>
          <w:szCs w:val="24"/>
        </w:rPr>
        <w:t>.</w:t>
      </w:r>
    </w:p>
    <w:p w14:paraId="4F0DD979" w14:textId="77777777" w:rsidR="00AA6199" w:rsidRDefault="00AA6199" w:rsidP="001B40F9">
      <w:pPr>
        <w:tabs>
          <w:tab w:val="left" w:pos="9590"/>
        </w:tabs>
        <w:ind w:right="-165"/>
        <w:rPr>
          <w:szCs w:val="24"/>
        </w:rPr>
      </w:pPr>
    </w:p>
    <w:p w14:paraId="20DFE0E3" w14:textId="63284160" w:rsidR="005C22FD" w:rsidRPr="001B40F9" w:rsidRDefault="004D77A4" w:rsidP="001B40F9">
      <w:pPr>
        <w:tabs>
          <w:tab w:val="left" w:pos="9590"/>
        </w:tabs>
        <w:ind w:right="-165"/>
        <w:rPr>
          <w:szCs w:val="24"/>
        </w:rPr>
      </w:pPr>
      <w:r w:rsidRPr="001B40F9">
        <w:rPr>
          <w:szCs w:val="24"/>
        </w:rPr>
        <w:t xml:space="preserve">Strateginių kompetencijų grupės patarėja   </w:t>
      </w:r>
      <w:r w:rsidR="007B7133" w:rsidRPr="001B40F9">
        <w:rPr>
          <w:szCs w:val="24"/>
        </w:rPr>
        <w:t xml:space="preserve">                </w:t>
      </w:r>
      <w:r w:rsidR="00184266" w:rsidRPr="001B40F9">
        <w:rPr>
          <w:szCs w:val="24"/>
        </w:rPr>
        <w:t xml:space="preserve">                                                   </w:t>
      </w:r>
      <w:r w:rsidR="007B7133" w:rsidRPr="001B40F9">
        <w:rPr>
          <w:szCs w:val="24"/>
        </w:rPr>
        <w:t xml:space="preserve"> </w:t>
      </w:r>
      <w:r w:rsidR="00184266" w:rsidRPr="001B40F9">
        <w:rPr>
          <w:szCs w:val="24"/>
        </w:rPr>
        <w:t>Agnė Kavaliauskienė</w:t>
      </w:r>
    </w:p>
    <w:sectPr w:rsidR="005C22FD" w:rsidRPr="001B40F9" w:rsidSect="00AD4FB7">
      <w:headerReference w:type="default" r:id="rId8"/>
      <w:footnotePr>
        <w:pos w:val="beneathText"/>
      </w:footnotePr>
      <w:pgSz w:w="11907" w:h="16840" w:code="9"/>
      <w:pgMar w:top="1701" w:right="567" w:bottom="1134" w:left="1418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D9D41" w14:textId="77777777" w:rsidR="00D60D3E" w:rsidRDefault="00D60D3E">
      <w:r>
        <w:separator/>
      </w:r>
    </w:p>
  </w:endnote>
  <w:endnote w:type="continuationSeparator" w:id="0">
    <w:p w14:paraId="41103D0D" w14:textId="77777777" w:rsidR="00D60D3E" w:rsidRDefault="00D6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04077" w14:textId="77777777" w:rsidR="00D60D3E" w:rsidRDefault="00D60D3E">
      <w:r>
        <w:separator/>
      </w:r>
    </w:p>
  </w:footnote>
  <w:footnote w:type="continuationSeparator" w:id="0">
    <w:p w14:paraId="156411BA" w14:textId="77777777" w:rsidR="00D60D3E" w:rsidRDefault="00D60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91E03" w14:textId="77777777" w:rsidR="006C005B" w:rsidRPr="00913597" w:rsidRDefault="00214321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="006C005B"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4649F7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780D"/>
    <w:multiLevelType w:val="hybridMultilevel"/>
    <w:tmpl w:val="9ED4D9CA"/>
    <w:lvl w:ilvl="0" w:tplc="0427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06517178"/>
    <w:multiLevelType w:val="hybridMultilevel"/>
    <w:tmpl w:val="C21C64C4"/>
    <w:lvl w:ilvl="0" w:tplc="0427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6A4A71"/>
    <w:multiLevelType w:val="hybridMultilevel"/>
    <w:tmpl w:val="2DF209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B1835"/>
    <w:multiLevelType w:val="hybridMultilevel"/>
    <w:tmpl w:val="CF36D0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C41D0"/>
    <w:multiLevelType w:val="hybridMultilevel"/>
    <w:tmpl w:val="387432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91B61"/>
    <w:multiLevelType w:val="hybridMultilevel"/>
    <w:tmpl w:val="12302E0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D85778"/>
    <w:multiLevelType w:val="hybridMultilevel"/>
    <w:tmpl w:val="E1E6E9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61EBE"/>
    <w:multiLevelType w:val="hybridMultilevel"/>
    <w:tmpl w:val="2E8C3F9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BE654E"/>
    <w:multiLevelType w:val="hybridMultilevel"/>
    <w:tmpl w:val="4BE029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C1B31"/>
    <w:multiLevelType w:val="hybridMultilevel"/>
    <w:tmpl w:val="9612956E"/>
    <w:lvl w:ilvl="0" w:tplc="0427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DD727A5"/>
    <w:multiLevelType w:val="multilevel"/>
    <w:tmpl w:val="54AA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2D6A6A"/>
    <w:multiLevelType w:val="hybridMultilevel"/>
    <w:tmpl w:val="68A6FE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A6CC7"/>
    <w:multiLevelType w:val="hybridMultilevel"/>
    <w:tmpl w:val="9DEE4F0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170A8"/>
    <w:multiLevelType w:val="hybridMultilevel"/>
    <w:tmpl w:val="B0C053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D63C5"/>
    <w:multiLevelType w:val="hybridMultilevel"/>
    <w:tmpl w:val="A72E3C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12A6E"/>
    <w:multiLevelType w:val="hybridMultilevel"/>
    <w:tmpl w:val="05060A82"/>
    <w:lvl w:ilvl="0" w:tplc="0427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6" w15:restartNumberingAfterBreak="0">
    <w:nsid w:val="496573E5"/>
    <w:multiLevelType w:val="multilevel"/>
    <w:tmpl w:val="BE0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AB67DD"/>
    <w:multiLevelType w:val="hybridMultilevel"/>
    <w:tmpl w:val="B8225E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10B48"/>
    <w:multiLevelType w:val="hybridMultilevel"/>
    <w:tmpl w:val="DB3C4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34B01"/>
    <w:multiLevelType w:val="hybridMultilevel"/>
    <w:tmpl w:val="67D24C8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F458AC"/>
    <w:multiLevelType w:val="hybridMultilevel"/>
    <w:tmpl w:val="0228371A"/>
    <w:lvl w:ilvl="0" w:tplc="0427000B">
      <w:start w:val="1"/>
      <w:numFmt w:val="bullet"/>
      <w:lvlText w:val=""/>
      <w:lvlJc w:val="left"/>
      <w:pPr>
        <w:ind w:left="1792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21" w15:restartNumberingAfterBreak="0">
    <w:nsid w:val="6B2B284E"/>
    <w:multiLevelType w:val="hybridMultilevel"/>
    <w:tmpl w:val="FA48424E"/>
    <w:lvl w:ilvl="0" w:tplc="0427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2" w15:restartNumberingAfterBreak="0">
    <w:nsid w:val="6C1C3136"/>
    <w:multiLevelType w:val="hybridMultilevel"/>
    <w:tmpl w:val="CA7201AC"/>
    <w:lvl w:ilvl="0" w:tplc="19DC548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5051DE"/>
    <w:multiLevelType w:val="hybridMultilevel"/>
    <w:tmpl w:val="C4A458C4"/>
    <w:lvl w:ilvl="0" w:tplc="90127B8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76681E"/>
    <w:multiLevelType w:val="hybridMultilevel"/>
    <w:tmpl w:val="E1AC34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A0B9F"/>
    <w:multiLevelType w:val="hybridMultilevel"/>
    <w:tmpl w:val="39B8966A"/>
    <w:lvl w:ilvl="0" w:tplc="A72262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E83EA9"/>
    <w:multiLevelType w:val="hybridMultilevel"/>
    <w:tmpl w:val="1AEA02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16B38"/>
    <w:multiLevelType w:val="hybridMultilevel"/>
    <w:tmpl w:val="4168BE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D2EC8"/>
    <w:multiLevelType w:val="hybridMultilevel"/>
    <w:tmpl w:val="C84A6164"/>
    <w:lvl w:ilvl="0" w:tplc="0427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9" w15:restartNumberingAfterBreak="0">
    <w:nsid w:val="7CFD3A28"/>
    <w:multiLevelType w:val="hybridMultilevel"/>
    <w:tmpl w:val="E2FED9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C4897"/>
    <w:multiLevelType w:val="hybridMultilevel"/>
    <w:tmpl w:val="14EC13B0"/>
    <w:lvl w:ilvl="0" w:tplc="0427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1" w15:restartNumberingAfterBreak="0">
    <w:nsid w:val="7FE7237B"/>
    <w:multiLevelType w:val="hybridMultilevel"/>
    <w:tmpl w:val="74EE36DA"/>
    <w:lvl w:ilvl="0" w:tplc="85E66A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8"/>
  </w:num>
  <w:num w:numId="4">
    <w:abstractNumId w:val="12"/>
  </w:num>
  <w:num w:numId="5">
    <w:abstractNumId w:val="0"/>
  </w:num>
  <w:num w:numId="6">
    <w:abstractNumId w:val="30"/>
  </w:num>
  <w:num w:numId="7">
    <w:abstractNumId w:val="15"/>
  </w:num>
  <w:num w:numId="8">
    <w:abstractNumId w:val="28"/>
  </w:num>
  <w:num w:numId="9">
    <w:abstractNumId w:val="21"/>
  </w:num>
  <w:num w:numId="10">
    <w:abstractNumId w:val="20"/>
  </w:num>
  <w:num w:numId="11">
    <w:abstractNumId w:val="9"/>
  </w:num>
  <w:num w:numId="12">
    <w:abstractNumId w:val="24"/>
  </w:num>
  <w:num w:numId="13">
    <w:abstractNumId w:val="6"/>
  </w:num>
  <w:num w:numId="14">
    <w:abstractNumId w:val="17"/>
  </w:num>
  <w:num w:numId="15">
    <w:abstractNumId w:val="22"/>
  </w:num>
  <w:num w:numId="16">
    <w:abstractNumId w:val="4"/>
  </w:num>
  <w:num w:numId="17">
    <w:abstractNumId w:val="19"/>
  </w:num>
  <w:num w:numId="18">
    <w:abstractNumId w:val="7"/>
  </w:num>
  <w:num w:numId="19">
    <w:abstractNumId w:val="5"/>
  </w:num>
  <w:num w:numId="20">
    <w:abstractNumId w:val="1"/>
  </w:num>
  <w:num w:numId="21">
    <w:abstractNumId w:val="13"/>
  </w:num>
  <w:num w:numId="22">
    <w:abstractNumId w:val="14"/>
  </w:num>
  <w:num w:numId="23">
    <w:abstractNumId w:val="27"/>
  </w:num>
  <w:num w:numId="24">
    <w:abstractNumId w:val="18"/>
  </w:num>
  <w:num w:numId="25">
    <w:abstractNumId w:val="3"/>
  </w:num>
  <w:num w:numId="26">
    <w:abstractNumId w:val="2"/>
  </w:num>
  <w:num w:numId="27">
    <w:abstractNumId w:val="25"/>
  </w:num>
  <w:num w:numId="28">
    <w:abstractNumId w:val="16"/>
  </w:num>
  <w:num w:numId="29">
    <w:abstractNumId w:val="10"/>
  </w:num>
  <w:num w:numId="30">
    <w:abstractNumId w:val="11"/>
  </w:num>
  <w:num w:numId="31">
    <w:abstractNumId w:val="31"/>
  </w:num>
  <w:num w:numId="32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666E"/>
    <w:rsid w:val="00006E09"/>
    <w:rsid w:val="0000797D"/>
    <w:rsid w:val="00013453"/>
    <w:rsid w:val="00015050"/>
    <w:rsid w:val="00020D18"/>
    <w:rsid w:val="000232E3"/>
    <w:rsid w:val="00025473"/>
    <w:rsid w:val="0003048B"/>
    <w:rsid w:val="00031309"/>
    <w:rsid w:val="000425DD"/>
    <w:rsid w:val="00044E10"/>
    <w:rsid w:val="00046593"/>
    <w:rsid w:val="000469E3"/>
    <w:rsid w:val="00046AAF"/>
    <w:rsid w:val="00047C76"/>
    <w:rsid w:val="00051657"/>
    <w:rsid w:val="0005300B"/>
    <w:rsid w:val="000532D4"/>
    <w:rsid w:val="00055251"/>
    <w:rsid w:val="000576E9"/>
    <w:rsid w:val="000619B6"/>
    <w:rsid w:val="00061F0C"/>
    <w:rsid w:val="00063BBA"/>
    <w:rsid w:val="0006744C"/>
    <w:rsid w:val="00070510"/>
    <w:rsid w:val="00075A22"/>
    <w:rsid w:val="00075D3B"/>
    <w:rsid w:val="00075EB7"/>
    <w:rsid w:val="000804FE"/>
    <w:rsid w:val="000830FA"/>
    <w:rsid w:val="000836B0"/>
    <w:rsid w:val="0008508E"/>
    <w:rsid w:val="000A0522"/>
    <w:rsid w:val="000A3E4E"/>
    <w:rsid w:val="000A5328"/>
    <w:rsid w:val="000A5B3B"/>
    <w:rsid w:val="000A6D8B"/>
    <w:rsid w:val="000B09C6"/>
    <w:rsid w:val="000B18C8"/>
    <w:rsid w:val="000B3590"/>
    <w:rsid w:val="000B44E1"/>
    <w:rsid w:val="000C1FFE"/>
    <w:rsid w:val="000C4D8D"/>
    <w:rsid w:val="000D1907"/>
    <w:rsid w:val="000D29FA"/>
    <w:rsid w:val="000D2DF0"/>
    <w:rsid w:val="000F3A33"/>
    <w:rsid w:val="001051CA"/>
    <w:rsid w:val="00121647"/>
    <w:rsid w:val="00125114"/>
    <w:rsid w:val="0013036A"/>
    <w:rsid w:val="001303F7"/>
    <w:rsid w:val="00131646"/>
    <w:rsid w:val="00132F4E"/>
    <w:rsid w:val="00135334"/>
    <w:rsid w:val="00137F2A"/>
    <w:rsid w:val="001423CB"/>
    <w:rsid w:val="00144FCF"/>
    <w:rsid w:val="001456DC"/>
    <w:rsid w:val="001509A9"/>
    <w:rsid w:val="001538E0"/>
    <w:rsid w:val="00153B2B"/>
    <w:rsid w:val="00161054"/>
    <w:rsid w:val="001622A4"/>
    <w:rsid w:val="0016450D"/>
    <w:rsid w:val="00166548"/>
    <w:rsid w:val="00173069"/>
    <w:rsid w:val="001732E8"/>
    <w:rsid w:val="00175472"/>
    <w:rsid w:val="0017751A"/>
    <w:rsid w:val="00181523"/>
    <w:rsid w:val="00184266"/>
    <w:rsid w:val="001849E8"/>
    <w:rsid w:val="00184C1D"/>
    <w:rsid w:val="00186EDB"/>
    <w:rsid w:val="001934A6"/>
    <w:rsid w:val="00194026"/>
    <w:rsid w:val="001A02A2"/>
    <w:rsid w:val="001A2739"/>
    <w:rsid w:val="001A3CF2"/>
    <w:rsid w:val="001A4303"/>
    <w:rsid w:val="001A4A94"/>
    <w:rsid w:val="001A4BE2"/>
    <w:rsid w:val="001A4DC5"/>
    <w:rsid w:val="001A51F3"/>
    <w:rsid w:val="001B1F5F"/>
    <w:rsid w:val="001B40F9"/>
    <w:rsid w:val="001B5D21"/>
    <w:rsid w:val="001B5FE7"/>
    <w:rsid w:val="001B7EC2"/>
    <w:rsid w:val="001C48D0"/>
    <w:rsid w:val="001C7D53"/>
    <w:rsid w:val="001D035D"/>
    <w:rsid w:val="001D6B2A"/>
    <w:rsid w:val="001E0077"/>
    <w:rsid w:val="001E0757"/>
    <w:rsid w:val="001E2724"/>
    <w:rsid w:val="001E2DBE"/>
    <w:rsid w:val="001E505B"/>
    <w:rsid w:val="001E605C"/>
    <w:rsid w:val="001E6EA0"/>
    <w:rsid w:val="001F16D6"/>
    <w:rsid w:val="001F1AFF"/>
    <w:rsid w:val="00205439"/>
    <w:rsid w:val="0021050E"/>
    <w:rsid w:val="002118DC"/>
    <w:rsid w:val="00214321"/>
    <w:rsid w:val="00220951"/>
    <w:rsid w:val="002265E7"/>
    <w:rsid w:val="002268D0"/>
    <w:rsid w:val="002347FA"/>
    <w:rsid w:val="002348E7"/>
    <w:rsid w:val="00235CE9"/>
    <w:rsid w:val="00236610"/>
    <w:rsid w:val="00237858"/>
    <w:rsid w:val="00242142"/>
    <w:rsid w:val="00244EEF"/>
    <w:rsid w:val="00246329"/>
    <w:rsid w:val="002471A2"/>
    <w:rsid w:val="00247D47"/>
    <w:rsid w:val="002501E1"/>
    <w:rsid w:val="00255802"/>
    <w:rsid w:val="00257933"/>
    <w:rsid w:val="00257ED3"/>
    <w:rsid w:val="00262CB7"/>
    <w:rsid w:val="00263DE8"/>
    <w:rsid w:val="00263E16"/>
    <w:rsid w:val="00265D6E"/>
    <w:rsid w:val="00273618"/>
    <w:rsid w:val="00274789"/>
    <w:rsid w:val="002752B7"/>
    <w:rsid w:val="00280094"/>
    <w:rsid w:val="00283138"/>
    <w:rsid w:val="002846F6"/>
    <w:rsid w:val="00286F2C"/>
    <w:rsid w:val="002945B6"/>
    <w:rsid w:val="002956CD"/>
    <w:rsid w:val="0029640F"/>
    <w:rsid w:val="0029757B"/>
    <w:rsid w:val="002A0BD1"/>
    <w:rsid w:val="002A2CD8"/>
    <w:rsid w:val="002A3574"/>
    <w:rsid w:val="002A35D2"/>
    <w:rsid w:val="002A6807"/>
    <w:rsid w:val="002B398C"/>
    <w:rsid w:val="002B57BD"/>
    <w:rsid w:val="002B65AB"/>
    <w:rsid w:val="002B7B3C"/>
    <w:rsid w:val="002C039B"/>
    <w:rsid w:val="002C5697"/>
    <w:rsid w:val="002C7662"/>
    <w:rsid w:val="002D05E8"/>
    <w:rsid w:val="002D2622"/>
    <w:rsid w:val="002D3C48"/>
    <w:rsid w:val="002E2C0B"/>
    <w:rsid w:val="002E3F95"/>
    <w:rsid w:val="002E4CC7"/>
    <w:rsid w:val="002F01EB"/>
    <w:rsid w:val="002F68A1"/>
    <w:rsid w:val="002F6C40"/>
    <w:rsid w:val="00301722"/>
    <w:rsid w:val="00302194"/>
    <w:rsid w:val="00307C3D"/>
    <w:rsid w:val="00310701"/>
    <w:rsid w:val="00310718"/>
    <w:rsid w:val="00312777"/>
    <w:rsid w:val="00314206"/>
    <w:rsid w:val="0031537E"/>
    <w:rsid w:val="00315E62"/>
    <w:rsid w:val="0031624B"/>
    <w:rsid w:val="003178DA"/>
    <w:rsid w:val="00317B6A"/>
    <w:rsid w:val="0032455C"/>
    <w:rsid w:val="00330356"/>
    <w:rsid w:val="003309C5"/>
    <w:rsid w:val="0033181D"/>
    <w:rsid w:val="003349BB"/>
    <w:rsid w:val="003415FA"/>
    <w:rsid w:val="00343C06"/>
    <w:rsid w:val="003455BF"/>
    <w:rsid w:val="0035076C"/>
    <w:rsid w:val="0035084C"/>
    <w:rsid w:val="00350AA1"/>
    <w:rsid w:val="00353C61"/>
    <w:rsid w:val="00353CC0"/>
    <w:rsid w:val="003614A9"/>
    <w:rsid w:val="0036567D"/>
    <w:rsid w:val="00366587"/>
    <w:rsid w:val="00367C49"/>
    <w:rsid w:val="00371853"/>
    <w:rsid w:val="003739FD"/>
    <w:rsid w:val="003751B7"/>
    <w:rsid w:val="003820F0"/>
    <w:rsid w:val="00382545"/>
    <w:rsid w:val="0038400C"/>
    <w:rsid w:val="00384CE6"/>
    <w:rsid w:val="00387C06"/>
    <w:rsid w:val="00390926"/>
    <w:rsid w:val="003972C9"/>
    <w:rsid w:val="003A23AE"/>
    <w:rsid w:val="003A2812"/>
    <w:rsid w:val="003A6CAD"/>
    <w:rsid w:val="003A7398"/>
    <w:rsid w:val="003B00DC"/>
    <w:rsid w:val="003B0BB9"/>
    <w:rsid w:val="003B41E6"/>
    <w:rsid w:val="003C10AD"/>
    <w:rsid w:val="003C2A6E"/>
    <w:rsid w:val="003C3EC4"/>
    <w:rsid w:val="003C62A7"/>
    <w:rsid w:val="003C78A9"/>
    <w:rsid w:val="003D4CA3"/>
    <w:rsid w:val="003E0292"/>
    <w:rsid w:val="003E40F9"/>
    <w:rsid w:val="003E64B5"/>
    <w:rsid w:val="003F3E4B"/>
    <w:rsid w:val="003F529D"/>
    <w:rsid w:val="003F59FF"/>
    <w:rsid w:val="004026F3"/>
    <w:rsid w:val="004026FA"/>
    <w:rsid w:val="00403A5A"/>
    <w:rsid w:val="00404EDA"/>
    <w:rsid w:val="004056E3"/>
    <w:rsid w:val="00410037"/>
    <w:rsid w:val="004124DE"/>
    <w:rsid w:val="004153AD"/>
    <w:rsid w:val="00416583"/>
    <w:rsid w:val="00416C48"/>
    <w:rsid w:val="00417F16"/>
    <w:rsid w:val="00431E78"/>
    <w:rsid w:val="00432692"/>
    <w:rsid w:val="00434303"/>
    <w:rsid w:val="0043599E"/>
    <w:rsid w:val="00435F84"/>
    <w:rsid w:val="0043687B"/>
    <w:rsid w:val="0044025B"/>
    <w:rsid w:val="00444A2E"/>
    <w:rsid w:val="00447882"/>
    <w:rsid w:val="00453437"/>
    <w:rsid w:val="00457089"/>
    <w:rsid w:val="004649F7"/>
    <w:rsid w:val="00466AE6"/>
    <w:rsid w:val="00470D2D"/>
    <w:rsid w:val="004837FD"/>
    <w:rsid w:val="00490C08"/>
    <w:rsid w:val="00493F76"/>
    <w:rsid w:val="00497556"/>
    <w:rsid w:val="004A1D23"/>
    <w:rsid w:val="004A3FA9"/>
    <w:rsid w:val="004A5248"/>
    <w:rsid w:val="004A7D5E"/>
    <w:rsid w:val="004B1433"/>
    <w:rsid w:val="004B4DA3"/>
    <w:rsid w:val="004C1256"/>
    <w:rsid w:val="004C21C9"/>
    <w:rsid w:val="004D1141"/>
    <w:rsid w:val="004D3602"/>
    <w:rsid w:val="004D48AE"/>
    <w:rsid w:val="004D77A4"/>
    <w:rsid w:val="004E1DF2"/>
    <w:rsid w:val="004E3BA1"/>
    <w:rsid w:val="004E66EC"/>
    <w:rsid w:val="004E6763"/>
    <w:rsid w:val="004E7CDB"/>
    <w:rsid w:val="004F0C50"/>
    <w:rsid w:val="004F1A4A"/>
    <w:rsid w:val="004F6604"/>
    <w:rsid w:val="00500DC0"/>
    <w:rsid w:val="0051260F"/>
    <w:rsid w:val="00513516"/>
    <w:rsid w:val="0051446D"/>
    <w:rsid w:val="00516415"/>
    <w:rsid w:val="00520C70"/>
    <w:rsid w:val="005234EA"/>
    <w:rsid w:val="00533079"/>
    <w:rsid w:val="00535D8F"/>
    <w:rsid w:val="005369C7"/>
    <w:rsid w:val="005375A4"/>
    <w:rsid w:val="00537963"/>
    <w:rsid w:val="00553DF3"/>
    <w:rsid w:val="00557C32"/>
    <w:rsid w:val="00557D70"/>
    <w:rsid w:val="0056141B"/>
    <w:rsid w:val="00567730"/>
    <w:rsid w:val="00567F1B"/>
    <w:rsid w:val="00571221"/>
    <w:rsid w:val="00573F64"/>
    <w:rsid w:val="0057646C"/>
    <w:rsid w:val="005871B7"/>
    <w:rsid w:val="00587D6F"/>
    <w:rsid w:val="00593643"/>
    <w:rsid w:val="00595E42"/>
    <w:rsid w:val="005A1238"/>
    <w:rsid w:val="005A20C8"/>
    <w:rsid w:val="005A357A"/>
    <w:rsid w:val="005A546F"/>
    <w:rsid w:val="005A718F"/>
    <w:rsid w:val="005A7846"/>
    <w:rsid w:val="005B0AA7"/>
    <w:rsid w:val="005B0F2D"/>
    <w:rsid w:val="005B124D"/>
    <w:rsid w:val="005B3FCB"/>
    <w:rsid w:val="005B608C"/>
    <w:rsid w:val="005B7CD5"/>
    <w:rsid w:val="005C22FD"/>
    <w:rsid w:val="005C52EA"/>
    <w:rsid w:val="005C5CCE"/>
    <w:rsid w:val="005D4EB7"/>
    <w:rsid w:val="005D7D60"/>
    <w:rsid w:val="005E077F"/>
    <w:rsid w:val="005F129E"/>
    <w:rsid w:val="005F60F6"/>
    <w:rsid w:val="00601661"/>
    <w:rsid w:val="00612DC0"/>
    <w:rsid w:val="00616822"/>
    <w:rsid w:val="00620713"/>
    <w:rsid w:val="00620C0A"/>
    <w:rsid w:val="00622AB7"/>
    <w:rsid w:val="00622E7A"/>
    <w:rsid w:val="006240B4"/>
    <w:rsid w:val="006261C8"/>
    <w:rsid w:val="00631162"/>
    <w:rsid w:val="00634532"/>
    <w:rsid w:val="006345DA"/>
    <w:rsid w:val="00634CFB"/>
    <w:rsid w:val="00634FD5"/>
    <w:rsid w:val="00641311"/>
    <w:rsid w:val="0064467A"/>
    <w:rsid w:val="0064616A"/>
    <w:rsid w:val="006467C3"/>
    <w:rsid w:val="00651F8F"/>
    <w:rsid w:val="00652587"/>
    <w:rsid w:val="006608BC"/>
    <w:rsid w:val="006631D2"/>
    <w:rsid w:val="00675B26"/>
    <w:rsid w:val="006768F4"/>
    <w:rsid w:val="00682F05"/>
    <w:rsid w:val="00687627"/>
    <w:rsid w:val="0069237F"/>
    <w:rsid w:val="006923D4"/>
    <w:rsid w:val="006A208B"/>
    <w:rsid w:val="006A2419"/>
    <w:rsid w:val="006A25E3"/>
    <w:rsid w:val="006A53BD"/>
    <w:rsid w:val="006B39DB"/>
    <w:rsid w:val="006B4101"/>
    <w:rsid w:val="006B6EE6"/>
    <w:rsid w:val="006B7259"/>
    <w:rsid w:val="006C005B"/>
    <w:rsid w:val="006C2A33"/>
    <w:rsid w:val="006C32AB"/>
    <w:rsid w:val="006C4769"/>
    <w:rsid w:val="006D0DC5"/>
    <w:rsid w:val="006D597A"/>
    <w:rsid w:val="006E05E6"/>
    <w:rsid w:val="006E1BE5"/>
    <w:rsid w:val="006E2396"/>
    <w:rsid w:val="006E7B9E"/>
    <w:rsid w:val="006F0276"/>
    <w:rsid w:val="006F1998"/>
    <w:rsid w:val="0070054A"/>
    <w:rsid w:val="00702281"/>
    <w:rsid w:val="00705256"/>
    <w:rsid w:val="00710064"/>
    <w:rsid w:val="00710FD2"/>
    <w:rsid w:val="007132A2"/>
    <w:rsid w:val="00713D9F"/>
    <w:rsid w:val="00714A20"/>
    <w:rsid w:val="00714BCA"/>
    <w:rsid w:val="007270FC"/>
    <w:rsid w:val="007313F0"/>
    <w:rsid w:val="007335AB"/>
    <w:rsid w:val="00742138"/>
    <w:rsid w:val="00742446"/>
    <w:rsid w:val="0074526D"/>
    <w:rsid w:val="00745CFB"/>
    <w:rsid w:val="00746BEF"/>
    <w:rsid w:val="00746CFA"/>
    <w:rsid w:val="00747261"/>
    <w:rsid w:val="007502D2"/>
    <w:rsid w:val="00755679"/>
    <w:rsid w:val="00760720"/>
    <w:rsid w:val="007707E2"/>
    <w:rsid w:val="007721E9"/>
    <w:rsid w:val="007729AA"/>
    <w:rsid w:val="00782C27"/>
    <w:rsid w:val="00783246"/>
    <w:rsid w:val="00785511"/>
    <w:rsid w:val="007873BE"/>
    <w:rsid w:val="0079062A"/>
    <w:rsid w:val="00792350"/>
    <w:rsid w:val="007947E6"/>
    <w:rsid w:val="007A3648"/>
    <w:rsid w:val="007A4DCB"/>
    <w:rsid w:val="007A5095"/>
    <w:rsid w:val="007B119C"/>
    <w:rsid w:val="007B37BB"/>
    <w:rsid w:val="007B4769"/>
    <w:rsid w:val="007B7133"/>
    <w:rsid w:val="007C1DF1"/>
    <w:rsid w:val="007C2F38"/>
    <w:rsid w:val="007C3F2D"/>
    <w:rsid w:val="007C7D7D"/>
    <w:rsid w:val="007D1A34"/>
    <w:rsid w:val="007D3123"/>
    <w:rsid w:val="007D5813"/>
    <w:rsid w:val="007E0076"/>
    <w:rsid w:val="007E0DC9"/>
    <w:rsid w:val="007E13AD"/>
    <w:rsid w:val="007E266B"/>
    <w:rsid w:val="007E3129"/>
    <w:rsid w:val="007E4731"/>
    <w:rsid w:val="007E5349"/>
    <w:rsid w:val="007E7531"/>
    <w:rsid w:val="007E7833"/>
    <w:rsid w:val="007F1893"/>
    <w:rsid w:val="007F33EA"/>
    <w:rsid w:val="00801047"/>
    <w:rsid w:val="00804D24"/>
    <w:rsid w:val="0081034E"/>
    <w:rsid w:val="00810E1C"/>
    <w:rsid w:val="00811C7B"/>
    <w:rsid w:val="0081319D"/>
    <w:rsid w:val="00813661"/>
    <w:rsid w:val="00824182"/>
    <w:rsid w:val="008241FE"/>
    <w:rsid w:val="00840BA0"/>
    <w:rsid w:val="00841EA1"/>
    <w:rsid w:val="008428AC"/>
    <w:rsid w:val="0084311E"/>
    <w:rsid w:val="00845411"/>
    <w:rsid w:val="00853A05"/>
    <w:rsid w:val="00853BA0"/>
    <w:rsid w:val="00854A96"/>
    <w:rsid w:val="008561D2"/>
    <w:rsid w:val="008575EC"/>
    <w:rsid w:val="008614EC"/>
    <w:rsid w:val="00862904"/>
    <w:rsid w:val="00864C04"/>
    <w:rsid w:val="0086703B"/>
    <w:rsid w:val="00870EC1"/>
    <w:rsid w:val="00870EDA"/>
    <w:rsid w:val="008724D3"/>
    <w:rsid w:val="00872A61"/>
    <w:rsid w:val="008731FE"/>
    <w:rsid w:val="00873FDF"/>
    <w:rsid w:val="00873FEB"/>
    <w:rsid w:val="0087585D"/>
    <w:rsid w:val="008778C3"/>
    <w:rsid w:val="00884153"/>
    <w:rsid w:val="0088525E"/>
    <w:rsid w:val="00887568"/>
    <w:rsid w:val="0089580F"/>
    <w:rsid w:val="008A0B9A"/>
    <w:rsid w:val="008A142C"/>
    <w:rsid w:val="008A3362"/>
    <w:rsid w:val="008A64F4"/>
    <w:rsid w:val="008B04E7"/>
    <w:rsid w:val="008B26B6"/>
    <w:rsid w:val="008B3CF0"/>
    <w:rsid w:val="008B6879"/>
    <w:rsid w:val="008C0400"/>
    <w:rsid w:val="008C0BE7"/>
    <w:rsid w:val="008C4F5A"/>
    <w:rsid w:val="008C60C3"/>
    <w:rsid w:val="008C7270"/>
    <w:rsid w:val="008D0F21"/>
    <w:rsid w:val="008D35D8"/>
    <w:rsid w:val="008D622E"/>
    <w:rsid w:val="008E1528"/>
    <w:rsid w:val="008E5957"/>
    <w:rsid w:val="008F0DD3"/>
    <w:rsid w:val="008F1D22"/>
    <w:rsid w:val="008F31A4"/>
    <w:rsid w:val="008F4D47"/>
    <w:rsid w:val="008F5C3E"/>
    <w:rsid w:val="008F6EF0"/>
    <w:rsid w:val="00900EF6"/>
    <w:rsid w:val="00901715"/>
    <w:rsid w:val="00902FE9"/>
    <w:rsid w:val="00904E6D"/>
    <w:rsid w:val="00910D20"/>
    <w:rsid w:val="00911A51"/>
    <w:rsid w:val="00911AD8"/>
    <w:rsid w:val="00920E79"/>
    <w:rsid w:val="00921BD6"/>
    <w:rsid w:val="00922899"/>
    <w:rsid w:val="00925984"/>
    <w:rsid w:val="00930C9C"/>
    <w:rsid w:val="00931553"/>
    <w:rsid w:val="0094126C"/>
    <w:rsid w:val="0094142B"/>
    <w:rsid w:val="00942255"/>
    <w:rsid w:val="0094369E"/>
    <w:rsid w:val="00947756"/>
    <w:rsid w:val="00951C99"/>
    <w:rsid w:val="0095558E"/>
    <w:rsid w:val="009615D2"/>
    <w:rsid w:val="00964FE0"/>
    <w:rsid w:val="00965BEC"/>
    <w:rsid w:val="009709AE"/>
    <w:rsid w:val="00972A9F"/>
    <w:rsid w:val="009734A6"/>
    <w:rsid w:val="009737C0"/>
    <w:rsid w:val="00973B50"/>
    <w:rsid w:val="00975559"/>
    <w:rsid w:val="00975A97"/>
    <w:rsid w:val="00975E51"/>
    <w:rsid w:val="00980BFD"/>
    <w:rsid w:val="00985F83"/>
    <w:rsid w:val="009866A0"/>
    <w:rsid w:val="00993D25"/>
    <w:rsid w:val="0099450C"/>
    <w:rsid w:val="00995889"/>
    <w:rsid w:val="00996A8D"/>
    <w:rsid w:val="00997700"/>
    <w:rsid w:val="00997ACF"/>
    <w:rsid w:val="00997F9F"/>
    <w:rsid w:val="009A071D"/>
    <w:rsid w:val="009A088E"/>
    <w:rsid w:val="009A218A"/>
    <w:rsid w:val="009A60D5"/>
    <w:rsid w:val="009B1E1B"/>
    <w:rsid w:val="009B233A"/>
    <w:rsid w:val="009C13D6"/>
    <w:rsid w:val="009C4563"/>
    <w:rsid w:val="009C4CB2"/>
    <w:rsid w:val="009D57BF"/>
    <w:rsid w:val="009E2A4E"/>
    <w:rsid w:val="009E3AAC"/>
    <w:rsid w:val="009F7E4A"/>
    <w:rsid w:val="00A00855"/>
    <w:rsid w:val="00A01764"/>
    <w:rsid w:val="00A01A7A"/>
    <w:rsid w:val="00A01C2E"/>
    <w:rsid w:val="00A0515D"/>
    <w:rsid w:val="00A13F6B"/>
    <w:rsid w:val="00A14899"/>
    <w:rsid w:val="00A16433"/>
    <w:rsid w:val="00A21578"/>
    <w:rsid w:val="00A2166E"/>
    <w:rsid w:val="00A2377A"/>
    <w:rsid w:val="00A240B4"/>
    <w:rsid w:val="00A2582F"/>
    <w:rsid w:val="00A340C3"/>
    <w:rsid w:val="00A37B79"/>
    <w:rsid w:val="00A40A4B"/>
    <w:rsid w:val="00A43E48"/>
    <w:rsid w:val="00A44966"/>
    <w:rsid w:val="00A44C77"/>
    <w:rsid w:val="00A44E3F"/>
    <w:rsid w:val="00A45939"/>
    <w:rsid w:val="00A46A37"/>
    <w:rsid w:val="00A502A6"/>
    <w:rsid w:val="00A53ED6"/>
    <w:rsid w:val="00A60619"/>
    <w:rsid w:val="00A61CA5"/>
    <w:rsid w:val="00A64062"/>
    <w:rsid w:val="00A701D1"/>
    <w:rsid w:val="00A7075B"/>
    <w:rsid w:val="00A73808"/>
    <w:rsid w:val="00A83CC3"/>
    <w:rsid w:val="00A84030"/>
    <w:rsid w:val="00A84473"/>
    <w:rsid w:val="00A84B94"/>
    <w:rsid w:val="00A956BE"/>
    <w:rsid w:val="00AA3783"/>
    <w:rsid w:val="00AA413B"/>
    <w:rsid w:val="00AA4AD7"/>
    <w:rsid w:val="00AA606B"/>
    <w:rsid w:val="00AA6199"/>
    <w:rsid w:val="00AB066A"/>
    <w:rsid w:val="00AB2669"/>
    <w:rsid w:val="00AB4B6D"/>
    <w:rsid w:val="00AC0C3D"/>
    <w:rsid w:val="00AC17BE"/>
    <w:rsid w:val="00AC481E"/>
    <w:rsid w:val="00AC5297"/>
    <w:rsid w:val="00AC6128"/>
    <w:rsid w:val="00AC7D46"/>
    <w:rsid w:val="00AD1551"/>
    <w:rsid w:val="00AD1825"/>
    <w:rsid w:val="00AD4FB7"/>
    <w:rsid w:val="00AE2DE9"/>
    <w:rsid w:val="00AE31D5"/>
    <w:rsid w:val="00AF0881"/>
    <w:rsid w:val="00AF117B"/>
    <w:rsid w:val="00AF569B"/>
    <w:rsid w:val="00B03D29"/>
    <w:rsid w:val="00B06477"/>
    <w:rsid w:val="00B075F3"/>
    <w:rsid w:val="00B13B0D"/>
    <w:rsid w:val="00B14204"/>
    <w:rsid w:val="00B15096"/>
    <w:rsid w:val="00B1677A"/>
    <w:rsid w:val="00B22C51"/>
    <w:rsid w:val="00B22CBE"/>
    <w:rsid w:val="00B3095D"/>
    <w:rsid w:val="00B317F3"/>
    <w:rsid w:val="00B32848"/>
    <w:rsid w:val="00B41FD8"/>
    <w:rsid w:val="00B456DD"/>
    <w:rsid w:val="00B541D4"/>
    <w:rsid w:val="00B55C88"/>
    <w:rsid w:val="00B60E7E"/>
    <w:rsid w:val="00B6243B"/>
    <w:rsid w:val="00B6710E"/>
    <w:rsid w:val="00B72029"/>
    <w:rsid w:val="00B72612"/>
    <w:rsid w:val="00B8400C"/>
    <w:rsid w:val="00B842D4"/>
    <w:rsid w:val="00B858E9"/>
    <w:rsid w:val="00B86DE8"/>
    <w:rsid w:val="00B87A67"/>
    <w:rsid w:val="00B908AC"/>
    <w:rsid w:val="00B91219"/>
    <w:rsid w:val="00B95028"/>
    <w:rsid w:val="00B959CE"/>
    <w:rsid w:val="00BA519F"/>
    <w:rsid w:val="00BA5297"/>
    <w:rsid w:val="00BA7AFF"/>
    <w:rsid w:val="00BB3F93"/>
    <w:rsid w:val="00BB4547"/>
    <w:rsid w:val="00BB51FF"/>
    <w:rsid w:val="00BC124B"/>
    <w:rsid w:val="00BC13E1"/>
    <w:rsid w:val="00BC2EE3"/>
    <w:rsid w:val="00BC5DA5"/>
    <w:rsid w:val="00BC6D94"/>
    <w:rsid w:val="00BD12BB"/>
    <w:rsid w:val="00BD228E"/>
    <w:rsid w:val="00BD2750"/>
    <w:rsid w:val="00BE0A37"/>
    <w:rsid w:val="00BE1EE1"/>
    <w:rsid w:val="00BE3B2E"/>
    <w:rsid w:val="00BE458A"/>
    <w:rsid w:val="00BE7DCE"/>
    <w:rsid w:val="00BE7E8A"/>
    <w:rsid w:val="00BF14A2"/>
    <w:rsid w:val="00BF4EC0"/>
    <w:rsid w:val="00C01121"/>
    <w:rsid w:val="00C018F5"/>
    <w:rsid w:val="00C0305F"/>
    <w:rsid w:val="00C0451C"/>
    <w:rsid w:val="00C07BDF"/>
    <w:rsid w:val="00C10372"/>
    <w:rsid w:val="00C10F2E"/>
    <w:rsid w:val="00C17EB7"/>
    <w:rsid w:val="00C215F2"/>
    <w:rsid w:val="00C22E72"/>
    <w:rsid w:val="00C26580"/>
    <w:rsid w:val="00C26715"/>
    <w:rsid w:val="00C3256A"/>
    <w:rsid w:val="00C32926"/>
    <w:rsid w:val="00C4733A"/>
    <w:rsid w:val="00C5183C"/>
    <w:rsid w:val="00C53821"/>
    <w:rsid w:val="00C54C0F"/>
    <w:rsid w:val="00C55E66"/>
    <w:rsid w:val="00C65D26"/>
    <w:rsid w:val="00C66B96"/>
    <w:rsid w:val="00C67108"/>
    <w:rsid w:val="00C702F6"/>
    <w:rsid w:val="00C73E89"/>
    <w:rsid w:val="00C80A9D"/>
    <w:rsid w:val="00C810B2"/>
    <w:rsid w:val="00C82C57"/>
    <w:rsid w:val="00C9077C"/>
    <w:rsid w:val="00C90F8B"/>
    <w:rsid w:val="00C921F9"/>
    <w:rsid w:val="00C9625C"/>
    <w:rsid w:val="00CA0FBD"/>
    <w:rsid w:val="00CA5ADE"/>
    <w:rsid w:val="00CB5871"/>
    <w:rsid w:val="00CB589A"/>
    <w:rsid w:val="00CC38EB"/>
    <w:rsid w:val="00CC5221"/>
    <w:rsid w:val="00CD0612"/>
    <w:rsid w:val="00CD1304"/>
    <w:rsid w:val="00CE1423"/>
    <w:rsid w:val="00CE1732"/>
    <w:rsid w:val="00CE5EEE"/>
    <w:rsid w:val="00CE7EE3"/>
    <w:rsid w:val="00CF001B"/>
    <w:rsid w:val="00CF4993"/>
    <w:rsid w:val="00CF637E"/>
    <w:rsid w:val="00D01081"/>
    <w:rsid w:val="00D01681"/>
    <w:rsid w:val="00D14486"/>
    <w:rsid w:val="00D1489F"/>
    <w:rsid w:val="00D1497B"/>
    <w:rsid w:val="00D17A84"/>
    <w:rsid w:val="00D202F2"/>
    <w:rsid w:val="00D206C9"/>
    <w:rsid w:val="00D2247B"/>
    <w:rsid w:val="00D2671F"/>
    <w:rsid w:val="00D27901"/>
    <w:rsid w:val="00D279B7"/>
    <w:rsid w:val="00D3081D"/>
    <w:rsid w:val="00D3680D"/>
    <w:rsid w:val="00D37676"/>
    <w:rsid w:val="00D5165A"/>
    <w:rsid w:val="00D51BCD"/>
    <w:rsid w:val="00D530B0"/>
    <w:rsid w:val="00D55A8D"/>
    <w:rsid w:val="00D55F73"/>
    <w:rsid w:val="00D60D3E"/>
    <w:rsid w:val="00D6181E"/>
    <w:rsid w:val="00D622DC"/>
    <w:rsid w:val="00D6683E"/>
    <w:rsid w:val="00D66DC3"/>
    <w:rsid w:val="00D72E97"/>
    <w:rsid w:val="00D7503C"/>
    <w:rsid w:val="00D764E9"/>
    <w:rsid w:val="00D80A78"/>
    <w:rsid w:val="00D826AE"/>
    <w:rsid w:val="00D8530C"/>
    <w:rsid w:val="00D916F2"/>
    <w:rsid w:val="00D91DD4"/>
    <w:rsid w:val="00D9420D"/>
    <w:rsid w:val="00DB0D08"/>
    <w:rsid w:val="00DB2B38"/>
    <w:rsid w:val="00DC4DA4"/>
    <w:rsid w:val="00DC64BA"/>
    <w:rsid w:val="00DC717D"/>
    <w:rsid w:val="00DC7463"/>
    <w:rsid w:val="00DD17B2"/>
    <w:rsid w:val="00DD61D6"/>
    <w:rsid w:val="00DD63CB"/>
    <w:rsid w:val="00DE00F1"/>
    <w:rsid w:val="00DE0252"/>
    <w:rsid w:val="00DE1C5B"/>
    <w:rsid w:val="00DE7ECB"/>
    <w:rsid w:val="00DF1152"/>
    <w:rsid w:val="00DF12AD"/>
    <w:rsid w:val="00DF536F"/>
    <w:rsid w:val="00DF5832"/>
    <w:rsid w:val="00E06D31"/>
    <w:rsid w:val="00E075B4"/>
    <w:rsid w:val="00E206DB"/>
    <w:rsid w:val="00E20EC9"/>
    <w:rsid w:val="00E26231"/>
    <w:rsid w:val="00E321A1"/>
    <w:rsid w:val="00E333D4"/>
    <w:rsid w:val="00E37E8B"/>
    <w:rsid w:val="00E42685"/>
    <w:rsid w:val="00E42787"/>
    <w:rsid w:val="00E42F2B"/>
    <w:rsid w:val="00E473BD"/>
    <w:rsid w:val="00E51633"/>
    <w:rsid w:val="00E52E51"/>
    <w:rsid w:val="00E60378"/>
    <w:rsid w:val="00E64E00"/>
    <w:rsid w:val="00E660CC"/>
    <w:rsid w:val="00E67E9F"/>
    <w:rsid w:val="00E82117"/>
    <w:rsid w:val="00E8311F"/>
    <w:rsid w:val="00E93011"/>
    <w:rsid w:val="00E93382"/>
    <w:rsid w:val="00EA08A9"/>
    <w:rsid w:val="00EA0F19"/>
    <w:rsid w:val="00EA7478"/>
    <w:rsid w:val="00EA7B1E"/>
    <w:rsid w:val="00EB221A"/>
    <w:rsid w:val="00EB386C"/>
    <w:rsid w:val="00EB3F31"/>
    <w:rsid w:val="00EB6830"/>
    <w:rsid w:val="00EC376F"/>
    <w:rsid w:val="00EC4B68"/>
    <w:rsid w:val="00EC73CA"/>
    <w:rsid w:val="00ED1729"/>
    <w:rsid w:val="00ED6001"/>
    <w:rsid w:val="00ED69C3"/>
    <w:rsid w:val="00EE058E"/>
    <w:rsid w:val="00EE4E9F"/>
    <w:rsid w:val="00EE6D08"/>
    <w:rsid w:val="00EF44B6"/>
    <w:rsid w:val="00EF6D96"/>
    <w:rsid w:val="00F11285"/>
    <w:rsid w:val="00F1419C"/>
    <w:rsid w:val="00F1496A"/>
    <w:rsid w:val="00F24365"/>
    <w:rsid w:val="00F25C51"/>
    <w:rsid w:val="00F2762C"/>
    <w:rsid w:val="00F37079"/>
    <w:rsid w:val="00F374B2"/>
    <w:rsid w:val="00F41768"/>
    <w:rsid w:val="00F42965"/>
    <w:rsid w:val="00F4708D"/>
    <w:rsid w:val="00F47D1E"/>
    <w:rsid w:val="00F47D6E"/>
    <w:rsid w:val="00F506B3"/>
    <w:rsid w:val="00F53D22"/>
    <w:rsid w:val="00F54AC6"/>
    <w:rsid w:val="00F550DC"/>
    <w:rsid w:val="00F55611"/>
    <w:rsid w:val="00F61ACA"/>
    <w:rsid w:val="00F6630B"/>
    <w:rsid w:val="00F6698A"/>
    <w:rsid w:val="00F7301E"/>
    <w:rsid w:val="00F7492E"/>
    <w:rsid w:val="00F74B9F"/>
    <w:rsid w:val="00F75118"/>
    <w:rsid w:val="00F76A69"/>
    <w:rsid w:val="00F82286"/>
    <w:rsid w:val="00F83622"/>
    <w:rsid w:val="00F83AA4"/>
    <w:rsid w:val="00F83D5B"/>
    <w:rsid w:val="00F94BEE"/>
    <w:rsid w:val="00F94D25"/>
    <w:rsid w:val="00F97E85"/>
    <w:rsid w:val="00FA0FB9"/>
    <w:rsid w:val="00FB2E40"/>
    <w:rsid w:val="00FC105E"/>
    <w:rsid w:val="00FC29BE"/>
    <w:rsid w:val="00FD7CC8"/>
    <w:rsid w:val="00FD7D22"/>
    <w:rsid w:val="00FD7D76"/>
    <w:rsid w:val="00FF1284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69DC"/>
  <w15:docId w15:val="{2620F06B-4EA5-44BF-831C-DC02878D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Hyperlink">
    <w:name w:val="Hyperlink"/>
    <w:rsid w:val="009866A0"/>
    <w:rPr>
      <w:color w:val="008080"/>
      <w:u w:val="single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Normal"/>
    <w:link w:val="ListParagraphChar"/>
    <w:uiPriority w:val="34"/>
    <w:qFormat/>
    <w:rsid w:val="009866A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dnr">
    <w:name w:val="dnr"/>
    <w:basedOn w:val="DefaultParagraphFont"/>
    <w:rsid w:val="00C5183C"/>
  </w:style>
  <w:style w:type="character" w:customStyle="1" w:styleId="CharStyle21">
    <w:name w:val="Char Style 21"/>
    <w:basedOn w:val="DefaultParagraphFont"/>
    <w:rsid w:val="00745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E5F64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CharStyle19">
    <w:name w:val="Char Style 19"/>
    <w:basedOn w:val="DefaultParagraphFont"/>
    <w:link w:val="Style2"/>
    <w:rsid w:val="0074526D"/>
    <w:rPr>
      <w:shd w:val="clear" w:color="auto" w:fill="FFFFFF"/>
    </w:rPr>
  </w:style>
  <w:style w:type="character" w:customStyle="1" w:styleId="CharStyle25">
    <w:name w:val="Char Style 25"/>
    <w:basedOn w:val="CharStyle19"/>
    <w:rsid w:val="0074526D"/>
    <w:rPr>
      <w:rFonts w:ascii="Times New Roman" w:eastAsia="Times New Roman" w:hAnsi="Times New Roman" w:cs="Times New Roman"/>
      <w:color w:val="8C8A86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Style2">
    <w:name w:val="Style 2"/>
    <w:basedOn w:val="Normal"/>
    <w:link w:val="CharStyle19"/>
    <w:rsid w:val="0074526D"/>
    <w:pPr>
      <w:widowControl w:val="0"/>
      <w:shd w:val="clear" w:color="auto" w:fill="FFFFFF"/>
      <w:spacing w:before="420" w:after="640" w:line="312" w:lineRule="exact"/>
      <w:jc w:val="left"/>
    </w:pPr>
    <w:rPr>
      <w:rFonts w:ascii="Calibri" w:eastAsia="Calibri" w:hAnsi="Calibri"/>
      <w:sz w:val="20"/>
      <w:lang w:eastAsia="lt-LT"/>
    </w:rPr>
  </w:style>
  <w:style w:type="character" w:customStyle="1" w:styleId="CharStyle8">
    <w:name w:val="Char Style 8"/>
    <w:basedOn w:val="DefaultParagraphFont"/>
    <w:rsid w:val="00C53821"/>
    <w:rPr>
      <w:shd w:val="clear" w:color="auto" w:fill="FFFFFF"/>
    </w:rPr>
  </w:style>
  <w:style w:type="character" w:customStyle="1" w:styleId="CharStyle10">
    <w:name w:val="Char Style 10"/>
    <w:basedOn w:val="DefaultParagraphFont"/>
    <w:link w:val="Style9"/>
    <w:rsid w:val="00153B2B"/>
    <w:rPr>
      <w:shd w:val="clear" w:color="auto" w:fill="FFFFFF"/>
    </w:rPr>
  </w:style>
  <w:style w:type="paragraph" w:customStyle="1" w:styleId="Style9">
    <w:name w:val="Style 9"/>
    <w:basedOn w:val="Normal"/>
    <w:link w:val="CharStyle10"/>
    <w:rsid w:val="00153B2B"/>
    <w:pPr>
      <w:widowControl w:val="0"/>
      <w:shd w:val="clear" w:color="auto" w:fill="FFFFFF"/>
      <w:spacing w:before="400" w:after="840" w:line="266" w:lineRule="exact"/>
    </w:pPr>
    <w:rPr>
      <w:rFonts w:ascii="Calibri" w:eastAsia="Calibri" w:hAnsi="Calibri"/>
      <w:sz w:val="20"/>
      <w:lang w:eastAsia="lt-LT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900EF6"/>
    <w:rPr>
      <w:sz w:val="22"/>
      <w:szCs w:val="22"/>
      <w:lang w:eastAsia="en-US"/>
    </w:rPr>
  </w:style>
  <w:style w:type="character" w:customStyle="1" w:styleId="CharStyle16">
    <w:name w:val="Char Style 16"/>
    <w:basedOn w:val="DefaultParagraphFont"/>
    <w:rsid w:val="00884153"/>
    <w:rPr>
      <w:b w:val="0"/>
      <w:bCs w:val="0"/>
      <w:i w:val="0"/>
      <w:iCs w:val="0"/>
      <w:smallCaps w:val="0"/>
      <w:strike w:val="0"/>
      <w:u w:val="none"/>
    </w:rPr>
  </w:style>
  <w:style w:type="character" w:styleId="Strong">
    <w:name w:val="Strong"/>
    <w:basedOn w:val="DefaultParagraphFont"/>
    <w:uiPriority w:val="22"/>
    <w:qFormat/>
    <w:rsid w:val="00B15096"/>
    <w:rPr>
      <w:b/>
      <w:bCs/>
    </w:rPr>
  </w:style>
  <w:style w:type="paragraph" w:styleId="NormalWeb">
    <w:name w:val="Normal (Web)"/>
    <w:basedOn w:val="Normal"/>
    <w:uiPriority w:val="99"/>
    <w:unhideWhenUsed/>
    <w:rsid w:val="00B15096"/>
    <w:pPr>
      <w:spacing w:before="100" w:beforeAutospacing="1" w:after="240"/>
      <w:jc w:val="left"/>
    </w:pPr>
    <w:rPr>
      <w:szCs w:val="24"/>
      <w:lang w:eastAsia="lt-LT"/>
    </w:rPr>
  </w:style>
  <w:style w:type="character" w:customStyle="1" w:styleId="asset-entry-modified-date1">
    <w:name w:val="asset-entry-modified-date1"/>
    <w:basedOn w:val="DefaultParagraphFont"/>
    <w:rsid w:val="00B15096"/>
    <w:rPr>
      <w:color w:val="717171"/>
      <w:bdr w:val="none" w:sz="0" w:space="0" w:color="auto" w:frame="1"/>
    </w:rPr>
  </w:style>
  <w:style w:type="character" w:customStyle="1" w:styleId="kmdb-path">
    <w:name w:val="kmdb-path"/>
    <w:basedOn w:val="DefaultParagraphFont"/>
    <w:rsid w:val="00B15096"/>
    <w:rPr>
      <w:bdr w:val="none" w:sz="0" w:space="0" w:color="auto" w:frame="1"/>
    </w:rPr>
  </w:style>
  <w:style w:type="paragraph" w:customStyle="1" w:styleId="Default">
    <w:name w:val="Default"/>
    <w:rsid w:val="00873F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801047"/>
  </w:style>
  <w:style w:type="character" w:styleId="FollowedHyperlink">
    <w:name w:val="FollowedHyperlink"/>
    <w:basedOn w:val="DefaultParagraphFont"/>
    <w:uiPriority w:val="99"/>
    <w:semiHidden/>
    <w:unhideWhenUsed/>
    <w:rsid w:val="003E40F9"/>
    <w:rPr>
      <w:color w:val="800080" w:themeColor="followedHyperlink"/>
      <w:u w:val="single"/>
    </w:rPr>
  </w:style>
  <w:style w:type="character" w:customStyle="1" w:styleId="st1">
    <w:name w:val="st1"/>
    <w:basedOn w:val="DefaultParagraphFont"/>
    <w:rsid w:val="00046AAF"/>
  </w:style>
  <w:style w:type="character" w:customStyle="1" w:styleId="CharStyle5">
    <w:name w:val="Char Style 5"/>
    <w:basedOn w:val="DefaultParagraphFont"/>
    <w:link w:val="Style4"/>
    <w:locked/>
    <w:rsid w:val="00F83D5B"/>
    <w:rPr>
      <w:sz w:val="22"/>
      <w:szCs w:val="22"/>
      <w:shd w:val="clear" w:color="auto" w:fill="FFFFFF"/>
    </w:rPr>
  </w:style>
  <w:style w:type="paragraph" w:customStyle="1" w:styleId="Style4">
    <w:name w:val="Style 4"/>
    <w:basedOn w:val="Normal"/>
    <w:link w:val="CharStyle5"/>
    <w:rsid w:val="00F83D5B"/>
    <w:pPr>
      <w:widowControl w:val="0"/>
      <w:shd w:val="clear" w:color="auto" w:fill="FFFFFF"/>
      <w:spacing w:after="120" w:line="244" w:lineRule="exact"/>
      <w:ind w:hanging="620"/>
      <w:jc w:val="left"/>
    </w:pPr>
    <w:rPr>
      <w:rFonts w:ascii="Calibri" w:eastAsia="Calibri" w:hAnsi="Calibri"/>
      <w:sz w:val="22"/>
      <w:szCs w:val="22"/>
      <w:lang w:eastAsia="lt-LT"/>
    </w:rPr>
  </w:style>
  <w:style w:type="character" w:customStyle="1" w:styleId="CharStyle6">
    <w:name w:val="Char Style 6"/>
    <w:basedOn w:val="CharStyle5"/>
    <w:rsid w:val="00F83D5B"/>
    <w:rPr>
      <w:rFonts w:ascii="Times New Roman" w:eastAsia="Times New Roman" w:hAnsi="Times New Roman" w:cs="Times New Roman" w:hint="default"/>
      <w:color w:val="191919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character" w:customStyle="1" w:styleId="CharStyle13">
    <w:name w:val="Char Style 13"/>
    <w:basedOn w:val="DefaultParagraphFont"/>
    <w:link w:val="Style12"/>
    <w:rsid w:val="0094142B"/>
    <w:rPr>
      <w:sz w:val="22"/>
      <w:szCs w:val="22"/>
      <w:shd w:val="clear" w:color="auto" w:fill="FFFFFF"/>
    </w:rPr>
  </w:style>
  <w:style w:type="paragraph" w:customStyle="1" w:styleId="Style12">
    <w:name w:val="Style 12"/>
    <w:basedOn w:val="Normal"/>
    <w:link w:val="CharStyle13"/>
    <w:rsid w:val="0094142B"/>
    <w:pPr>
      <w:widowControl w:val="0"/>
      <w:shd w:val="clear" w:color="auto" w:fill="FFFFFF"/>
      <w:spacing w:before="680" w:after="1060" w:line="354" w:lineRule="exact"/>
    </w:pPr>
    <w:rPr>
      <w:rFonts w:ascii="Calibri" w:eastAsia="Calibri" w:hAnsi="Calibri"/>
      <w:sz w:val="22"/>
      <w:szCs w:val="22"/>
      <w:lang w:eastAsia="lt-LT"/>
    </w:rPr>
  </w:style>
  <w:style w:type="character" w:customStyle="1" w:styleId="CharStyle12">
    <w:name w:val="Char Style 12"/>
    <w:basedOn w:val="DefaultParagraphFont"/>
    <w:link w:val="Style11"/>
    <w:rsid w:val="0094142B"/>
    <w:rPr>
      <w:sz w:val="22"/>
      <w:szCs w:val="22"/>
      <w:shd w:val="clear" w:color="auto" w:fill="FFFFFF"/>
    </w:rPr>
  </w:style>
  <w:style w:type="paragraph" w:customStyle="1" w:styleId="Style11">
    <w:name w:val="Style 11"/>
    <w:basedOn w:val="Normal"/>
    <w:link w:val="CharStyle12"/>
    <w:rsid w:val="0094142B"/>
    <w:pPr>
      <w:widowControl w:val="0"/>
      <w:shd w:val="clear" w:color="auto" w:fill="FFFFFF"/>
      <w:spacing w:line="276" w:lineRule="exact"/>
      <w:ind w:hanging="480"/>
    </w:pPr>
    <w:rPr>
      <w:rFonts w:ascii="Calibri" w:eastAsia="Calibri" w:hAnsi="Calibri"/>
      <w:sz w:val="22"/>
      <w:szCs w:val="22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15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  <w:jc w:val="left"/>
    </w:pPr>
    <w:rPr>
      <w:rFonts w:ascii="Courier New" w:eastAsia="Calibri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53AD"/>
    <w:rPr>
      <w:rFonts w:ascii="Courier New" w:hAnsi="Courier New" w:cs="Courier New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2E2C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2C0B"/>
    <w:rPr>
      <w:rFonts w:ascii="Times New Roman" w:eastAsia="Times New Roman" w:hAnsi="Times New Roman"/>
      <w:sz w:val="24"/>
      <w:lang w:eastAsia="ru-RU"/>
    </w:rPr>
  </w:style>
  <w:style w:type="paragraph" w:customStyle="1" w:styleId="paragraph">
    <w:name w:val="paragraph"/>
    <w:basedOn w:val="Normal"/>
    <w:rsid w:val="005B7CD5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eop">
    <w:name w:val="eop"/>
    <w:basedOn w:val="DefaultParagraphFont"/>
    <w:rsid w:val="005B7CD5"/>
  </w:style>
  <w:style w:type="paragraph" w:styleId="Revision">
    <w:name w:val="Revision"/>
    <w:hidden/>
    <w:uiPriority w:val="99"/>
    <w:semiHidden/>
    <w:rsid w:val="007D3123"/>
    <w:rPr>
      <w:rFonts w:ascii="Times New Roman" w:eastAsia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8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08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34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06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69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65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65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C8C9CA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824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46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22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3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85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5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7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1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9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89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5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01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843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186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6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38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4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8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2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0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0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4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2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75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9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04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0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80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274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692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C8C9CA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777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080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848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385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1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6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48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70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7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6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91AED8173245FC8BE8A96655F8F49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E408F91-469D-4A5B-BDCD-672474D0B0F3}"/>
      </w:docPartPr>
      <w:docPartBody>
        <w:p w:rsidR="006829E1" w:rsidRDefault="00C5103B" w:rsidP="00C5103B">
          <w:pPr>
            <w:pStyle w:val="6D91AED8173245FC8BE8A96655F8F492"/>
          </w:pPr>
          <w:r w:rsidRPr="00833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E78"/>
    <w:rsid w:val="0002380B"/>
    <w:rsid w:val="000279C1"/>
    <w:rsid w:val="00033E94"/>
    <w:rsid w:val="0004518E"/>
    <w:rsid w:val="00061357"/>
    <w:rsid w:val="00067E70"/>
    <w:rsid w:val="00090348"/>
    <w:rsid w:val="000B166F"/>
    <w:rsid w:val="000B4B30"/>
    <w:rsid w:val="000E1449"/>
    <w:rsid w:val="000E7C92"/>
    <w:rsid w:val="000F0E66"/>
    <w:rsid w:val="000F1792"/>
    <w:rsid w:val="00145AA6"/>
    <w:rsid w:val="001A40EA"/>
    <w:rsid w:val="001B4C8A"/>
    <w:rsid w:val="001C6D44"/>
    <w:rsid w:val="001D2111"/>
    <w:rsid w:val="001D4151"/>
    <w:rsid w:val="001E0BF7"/>
    <w:rsid w:val="001F7310"/>
    <w:rsid w:val="002305C7"/>
    <w:rsid w:val="00265455"/>
    <w:rsid w:val="002B064D"/>
    <w:rsid w:val="002B0E91"/>
    <w:rsid w:val="002C19F3"/>
    <w:rsid w:val="002D2B10"/>
    <w:rsid w:val="002F0B5E"/>
    <w:rsid w:val="002F2E9D"/>
    <w:rsid w:val="0030115F"/>
    <w:rsid w:val="003064FD"/>
    <w:rsid w:val="003237EE"/>
    <w:rsid w:val="00335FBF"/>
    <w:rsid w:val="00355CE2"/>
    <w:rsid w:val="00365916"/>
    <w:rsid w:val="003816BF"/>
    <w:rsid w:val="00383A07"/>
    <w:rsid w:val="00393187"/>
    <w:rsid w:val="003B5A75"/>
    <w:rsid w:val="003D7A0A"/>
    <w:rsid w:val="003E362D"/>
    <w:rsid w:val="003F42DE"/>
    <w:rsid w:val="00400FF8"/>
    <w:rsid w:val="00420D08"/>
    <w:rsid w:val="004357CC"/>
    <w:rsid w:val="004457B0"/>
    <w:rsid w:val="00445A06"/>
    <w:rsid w:val="00466683"/>
    <w:rsid w:val="004735E8"/>
    <w:rsid w:val="00492A71"/>
    <w:rsid w:val="004D1551"/>
    <w:rsid w:val="004D16D6"/>
    <w:rsid w:val="00503988"/>
    <w:rsid w:val="00522DD0"/>
    <w:rsid w:val="005266A2"/>
    <w:rsid w:val="00537F2D"/>
    <w:rsid w:val="0054013E"/>
    <w:rsid w:val="00563210"/>
    <w:rsid w:val="00577826"/>
    <w:rsid w:val="005B3156"/>
    <w:rsid w:val="005D1504"/>
    <w:rsid w:val="005D52D0"/>
    <w:rsid w:val="005E2AAD"/>
    <w:rsid w:val="005E40EA"/>
    <w:rsid w:val="00641FF5"/>
    <w:rsid w:val="006829E1"/>
    <w:rsid w:val="00684342"/>
    <w:rsid w:val="006A0CAA"/>
    <w:rsid w:val="00704D05"/>
    <w:rsid w:val="007078E6"/>
    <w:rsid w:val="007302D4"/>
    <w:rsid w:val="00733CF2"/>
    <w:rsid w:val="00737678"/>
    <w:rsid w:val="00753A45"/>
    <w:rsid w:val="007852D3"/>
    <w:rsid w:val="00787CCB"/>
    <w:rsid w:val="007A6565"/>
    <w:rsid w:val="007B3408"/>
    <w:rsid w:val="007D573A"/>
    <w:rsid w:val="007F1EF1"/>
    <w:rsid w:val="00802E58"/>
    <w:rsid w:val="00820068"/>
    <w:rsid w:val="008234CD"/>
    <w:rsid w:val="00834906"/>
    <w:rsid w:val="00843B87"/>
    <w:rsid w:val="00847966"/>
    <w:rsid w:val="00875FFC"/>
    <w:rsid w:val="00882F07"/>
    <w:rsid w:val="008910C4"/>
    <w:rsid w:val="008A7496"/>
    <w:rsid w:val="008B0211"/>
    <w:rsid w:val="008D76F4"/>
    <w:rsid w:val="008F2108"/>
    <w:rsid w:val="008F3E12"/>
    <w:rsid w:val="0090039A"/>
    <w:rsid w:val="00902A7B"/>
    <w:rsid w:val="00995388"/>
    <w:rsid w:val="009A5ABA"/>
    <w:rsid w:val="009B5D28"/>
    <w:rsid w:val="009D2218"/>
    <w:rsid w:val="00A1138D"/>
    <w:rsid w:val="00A261D4"/>
    <w:rsid w:val="00A364FD"/>
    <w:rsid w:val="00A71C7B"/>
    <w:rsid w:val="00AC69B5"/>
    <w:rsid w:val="00AD5183"/>
    <w:rsid w:val="00AE39ED"/>
    <w:rsid w:val="00AF0865"/>
    <w:rsid w:val="00AF7178"/>
    <w:rsid w:val="00B13523"/>
    <w:rsid w:val="00B30BCF"/>
    <w:rsid w:val="00B65C6B"/>
    <w:rsid w:val="00B71A6D"/>
    <w:rsid w:val="00B774FD"/>
    <w:rsid w:val="00B82478"/>
    <w:rsid w:val="00B85986"/>
    <w:rsid w:val="00B905C7"/>
    <w:rsid w:val="00BA2EAC"/>
    <w:rsid w:val="00BB180E"/>
    <w:rsid w:val="00BC2B1A"/>
    <w:rsid w:val="00BE0ABF"/>
    <w:rsid w:val="00C0599F"/>
    <w:rsid w:val="00C0757C"/>
    <w:rsid w:val="00C35324"/>
    <w:rsid w:val="00C35A5C"/>
    <w:rsid w:val="00C5103B"/>
    <w:rsid w:val="00C64F30"/>
    <w:rsid w:val="00C7327A"/>
    <w:rsid w:val="00C84BBA"/>
    <w:rsid w:val="00CA24FA"/>
    <w:rsid w:val="00CB1DB4"/>
    <w:rsid w:val="00CB7434"/>
    <w:rsid w:val="00CD174D"/>
    <w:rsid w:val="00CE0359"/>
    <w:rsid w:val="00CE23B0"/>
    <w:rsid w:val="00CE716F"/>
    <w:rsid w:val="00CF132B"/>
    <w:rsid w:val="00CF1C8C"/>
    <w:rsid w:val="00D12F7F"/>
    <w:rsid w:val="00D365EF"/>
    <w:rsid w:val="00D43843"/>
    <w:rsid w:val="00D55C50"/>
    <w:rsid w:val="00D75E3D"/>
    <w:rsid w:val="00D82C7A"/>
    <w:rsid w:val="00D963D7"/>
    <w:rsid w:val="00DC0E28"/>
    <w:rsid w:val="00DD195E"/>
    <w:rsid w:val="00DE1B9E"/>
    <w:rsid w:val="00DF2DB1"/>
    <w:rsid w:val="00E03219"/>
    <w:rsid w:val="00E31BAE"/>
    <w:rsid w:val="00E37FDF"/>
    <w:rsid w:val="00E6609A"/>
    <w:rsid w:val="00E8762F"/>
    <w:rsid w:val="00E91C3F"/>
    <w:rsid w:val="00EA648A"/>
    <w:rsid w:val="00ED56BF"/>
    <w:rsid w:val="00EE3AB5"/>
    <w:rsid w:val="00F041EA"/>
    <w:rsid w:val="00F21DB7"/>
    <w:rsid w:val="00F30D38"/>
    <w:rsid w:val="00F440FB"/>
    <w:rsid w:val="00F474ED"/>
    <w:rsid w:val="00F5225A"/>
    <w:rsid w:val="00F6217A"/>
    <w:rsid w:val="00F64368"/>
    <w:rsid w:val="00F64F31"/>
    <w:rsid w:val="00F672C3"/>
    <w:rsid w:val="00F715E3"/>
    <w:rsid w:val="00F7785C"/>
    <w:rsid w:val="00F8441E"/>
    <w:rsid w:val="00FB2E78"/>
    <w:rsid w:val="00FB48D5"/>
    <w:rsid w:val="00FB521E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5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103B"/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E2A8BA8046AB45CBB9CD16BDA0446169">
    <w:name w:val="E2A8BA8046AB45CBB9CD16BDA0446169"/>
    <w:rsid w:val="00641FF5"/>
    <w:pPr>
      <w:spacing w:after="160" w:line="259" w:lineRule="auto"/>
    </w:pPr>
  </w:style>
  <w:style w:type="paragraph" w:customStyle="1" w:styleId="A8A98914FDEC45EF8B2116C4B75C9F62">
    <w:name w:val="A8A98914FDEC45EF8B2116C4B75C9F62"/>
    <w:rsid w:val="00641FF5"/>
    <w:pPr>
      <w:spacing w:after="160" w:line="259" w:lineRule="auto"/>
    </w:pPr>
  </w:style>
  <w:style w:type="paragraph" w:customStyle="1" w:styleId="BAD37CB25F2844A688E3F46FBA4FE2FB">
    <w:name w:val="BAD37CB25F2844A688E3F46FBA4FE2FB"/>
    <w:rsid w:val="005266A2"/>
    <w:pPr>
      <w:spacing w:after="160" w:line="259" w:lineRule="auto"/>
    </w:pPr>
  </w:style>
  <w:style w:type="paragraph" w:customStyle="1" w:styleId="64147CC40E454BB2860B8F1F9C3B3AEC">
    <w:name w:val="64147CC40E454BB2860B8F1F9C3B3AEC"/>
    <w:rsid w:val="005266A2"/>
    <w:pPr>
      <w:spacing w:after="160" w:line="259" w:lineRule="auto"/>
    </w:pPr>
  </w:style>
  <w:style w:type="paragraph" w:customStyle="1" w:styleId="6D91AED8173245FC8BE8A96655F8F492">
    <w:name w:val="6D91AED8173245FC8BE8A96655F8F492"/>
    <w:rsid w:val="00C5103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EFE7B-C4C5-4FD4-86F8-F10F11DC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2</TotalTime>
  <Pages>1</Pages>
  <Words>1957</Words>
  <Characters>1116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2020-06-17T08:34:00Z</dcterms:created>
  <dc:creator>Evelina Grincevičiūtė</dc:creator>
  <cp:lastModifiedBy>Agnė Kavaliauskienė</cp:lastModifiedBy>
  <cp:lastPrinted>2019-02-06T12:50:00Z</cp:lastPrinted>
  <dcterms:modified xsi:type="dcterms:W3CDTF">2020-06-17T08:35:00Z</dcterms:modified>
  <cp:revision>4</cp:revision>
</cp:coreProperties>
</file>