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2843"/>
        <w:gridCol w:w="2402"/>
      </w:tblGrid>
      <w:tr w:rsidR="00C651B4" w:rsidRPr="00FC6B52" w14:paraId="3E6FCDD7" w14:textId="77777777">
        <w:trPr>
          <w:trHeight w:val="1140"/>
        </w:trPr>
        <w:tc>
          <w:tcPr>
            <w:tcW w:w="4253" w:type="dxa"/>
          </w:tcPr>
          <w:p w14:paraId="3E6FCDD0" w14:textId="77777777" w:rsidR="006E0B55" w:rsidRDefault="00B83686" w:rsidP="006E0B55">
            <w:pPr>
              <w:ind w:left="-108"/>
              <w:rPr>
                <w:b w:val="0"/>
                <w:szCs w:val="24"/>
              </w:rPr>
            </w:pPr>
            <w:bookmarkStart w:id="0" w:name="_GoBack"/>
            <w:bookmarkEnd w:id="0"/>
            <w:r w:rsidRPr="00FC6B52">
              <w:rPr>
                <w:b w:val="0"/>
                <w:szCs w:val="24"/>
              </w:rPr>
              <w:t xml:space="preserve">Lietuvos Respublikos </w:t>
            </w:r>
            <w:r w:rsidR="007E64B1">
              <w:rPr>
                <w:b w:val="0"/>
                <w:szCs w:val="24"/>
              </w:rPr>
              <w:t>susisiekimo</w:t>
            </w:r>
            <w:r>
              <w:rPr>
                <w:b w:val="0"/>
                <w:szCs w:val="24"/>
              </w:rPr>
              <w:t xml:space="preserve"> ministerijai</w:t>
            </w:r>
          </w:p>
          <w:p w14:paraId="3E6FCDD1" w14:textId="77777777" w:rsidR="001E6F54" w:rsidRPr="00FC6B52" w:rsidRDefault="001E6F54" w:rsidP="006E0B55">
            <w:pPr>
              <w:ind w:left="-108"/>
              <w:rPr>
                <w:b w:val="0"/>
              </w:rPr>
            </w:pPr>
          </w:p>
          <w:p w14:paraId="3E6FCDD2" w14:textId="77777777" w:rsidR="00C651B4" w:rsidRPr="00FC6B52" w:rsidRDefault="00C651B4" w:rsidP="00560E0F">
            <w:pPr>
              <w:ind w:left="-108"/>
              <w:rPr>
                <w:b w:val="0"/>
              </w:rPr>
            </w:pPr>
          </w:p>
        </w:tc>
        <w:tc>
          <w:tcPr>
            <w:tcW w:w="2843" w:type="dxa"/>
          </w:tcPr>
          <w:p w14:paraId="3E6FCDD3" w14:textId="77777777" w:rsidR="00C651B4" w:rsidRPr="00FC6B52" w:rsidRDefault="00E4174A" w:rsidP="003B253F">
            <w:pPr>
              <w:pStyle w:val="Antrats"/>
              <w:tabs>
                <w:tab w:val="clear" w:pos="4320"/>
                <w:tab w:val="clear" w:pos="8640"/>
              </w:tabs>
              <w:ind w:left="-108"/>
            </w:pPr>
            <w:r w:rsidRPr="00FC6B52">
              <w:t xml:space="preserve">                        201</w:t>
            </w:r>
            <w:r w:rsidR="007E64B1">
              <w:t>9</w:t>
            </w:r>
            <w:r w:rsidR="00560E0F" w:rsidRPr="00FC6B52">
              <w:t>-</w:t>
            </w:r>
            <w:r w:rsidR="00B83686">
              <w:t>0</w:t>
            </w:r>
            <w:r w:rsidR="007E64B1">
              <w:t>2</w:t>
            </w:r>
            <w:r w:rsidR="00B83686">
              <w:t>-</w:t>
            </w:r>
            <w:r w:rsidR="000B031B">
              <w:t>21</w:t>
            </w:r>
          </w:p>
          <w:p w14:paraId="3E6FCDD4" w14:textId="77777777" w:rsidR="00C651B4" w:rsidRPr="00FC6B52" w:rsidRDefault="000C4F3B" w:rsidP="00560E0F">
            <w:pPr>
              <w:pStyle w:val="Antrats"/>
              <w:tabs>
                <w:tab w:val="clear" w:pos="4320"/>
                <w:tab w:val="clear" w:pos="8640"/>
              </w:tabs>
              <w:ind w:left="-108"/>
              <w:jc w:val="center"/>
            </w:pPr>
            <w:r w:rsidRPr="00FC6B52">
              <w:t xml:space="preserve">                     </w:t>
            </w:r>
            <w:r w:rsidR="00122671" w:rsidRPr="00FC6B52">
              <w:t xml:space="preserve"> </w:t>
            </w:r>
            <w:r w:rsidRPr="00FC6B52">
              <w:t xml:space="preserve"> </w:t>
            </w:r>
            <w:r w:rsidR="00225D92" w:rsidRPr="00FC6B52">
              <w:t>Į 201</w:t>
            </w:r>
            <w:r w:rsidR="007E64B1">
              <w:t>9</w:t>
            </w:r>
            <w:r w:rsidR="00560E0F" w:rsidRPr="00FC6B52">
              <w:t>-0</w:t>
            </w:r>
            <w:r w:rsidR="007E64B1">
              <w:t>2</w:t>
            </w:r>
            <w:r w:rsidR="00560E0F" w:rsidRPr="00FC6B52">
              <w:t>-</w:t>
            </w:r>
            <w:r w:rsidR="007E64B1">
              <w:t>12</w:t>
            </w:r>
            <w:r w:rsidRPr="00FC6B52">
              <w:t xml:space="preserve">  </w:t>
            </w:r>
          </w:p>
        </w:tc>
        <w:tc>
          <w:tcPr>
            <w:tcW w:w="2402" w:type="dxa"/>
          </w:tcPr>
          <w:p w14:paraId="3E6FCDD5" w14:textId="77777777" w:rsidR="00C651B4" w:rsidRPr="00FC6B52" w:rsidRDefault="00C651B4" w:rsidP="003B253F">
            <w:pPr>
              <w:pStyle w:val="Antrats"/>
              <w:tabs>
                <w:tab w:val="clear" w:pos="4320"/>
                <w:tab w:val="clear" w:pos="8640"/>
              </w:tabs>
              <w:ind w:left="-108"/>
            </w:pPr>
            <w:r w:rsidRPr="00FC6B52">
              <w:t xml:space="preserve">Nr. </w:t>
            </w:r>
            <w:r w:rsidR="00560E0F" w:rsidRPr="00FC6B52">
              <w:t>(3</w:t>
            </w:r>
            <w:r w:rsidR="00DE50C1" w:rsidRPr="00FC6B52">
              <w:t>7</w:t>
            </w:r>
            <w:r w:rsidR="00560E0F" w:rsidRPr="00FC6B52">
              <w:t>.</w:t>
            </w:r>
            <w:r w:rsidR="00023662">
              <w:t>6</w:t>
            </w:r>
            <w:r w:rsidR="00560E0F" w:rsidRPr="00FC6B52">
              <w:t>)</w:t>
            </w:r>
            <w:r w:rsidR="00E46936" w:rsidRPr="00FC6B52">
              <w:t xml:space="preserve"> </w:t>
            </w:r>
            <w:r w:rsidR="00560E0F" w:rsidRPr="00FC6B52">
              <w:t>1B-</w:t>
            </w:r>
            <w:r w:rsidR="000B031B">
              <w:t>595</w:t>
            </w:r>
          </w:p>
          <w:p w14:paraId="3E6FCDD6" w14:textId="77777777" w:rsidR="00C651B4" w:rsidRPr="007E64B1" w:rsidRDefault="00B83686" w:rsidP="00560E0F">
            <w:pPr>
              <w:pStyle w:val="Antrats"/>
              <w:tabs>
                <w:tab w:val="clear" w:pos="4320"/>
                <w:tab w:val="clear" w:pos="8640"/>
              </w:tabs>
              <w:ind w:left="-108"/>
              <w:rPr>
                <w:szCs w:val="24"/>
              </w:rPr>
            </w:pPr>
            <w:r w:rsidRPr="007E64B1">
              <w:rPr>
                <w:szCs w:val="24"/>
              </w:rPr>
              <w:t xml:space="preserve">Nr. </w:t>
            </w:r>
            <w:r w:rsidR="007E64B1" w:rsidRPr="007E64B1">
              <w:rPr>
                <w:szCs w:val="24"/>
              </w:rPr>
              <w:t>2-1243</w:t>
            </w:r>
          </w:p>
        </w:tc>
      </w:tr>
    </w:tbl>
    <w:p w14:paraId="3E6FCDD8" w14:textId="77777777" w:rsidR="0003754A" w:rsidRDefault="0003754A" w:rsidP="003B253F">
      <w:pPr>
        <w:pStyle w:val="Antrats"/>
        <w:ind w:left="-108"/>
      </w:pPr>
    </w:p>
    <w:p w14:paraId="3E6FCDD9" w14:textId="77777777" w:rsidR="001E6F54" w:rsidRPr="00FC6B52" w:rsidRDefault="001E6F54" w:rsidP="003B253F">
      <w:pPr>
        <w:pStyle w:val="Antrats"/>
        <w:ind w:left="-108"/>
      </w:pPr>
    </w:p>
    <w:p w14:paraId="3E6FCDDA" w14:textId="77777777" w:rsidR="0003754A" w:rsidRDefault="00B83686" w:rsidP="00FF6C2A">
      <w:pPr>
        <w:pStyle w:val="Antrats"/>
        <w:jc w:val="both"/>
        <w:rPr>
          <w:b/>
          <w:szCs w:val="24"/>
        </w:rPr>
      </w:pPr>
      <w:r w:rsidRPr="00FC6B52">
        <w:rPr>
          <w:b/>
          <w:szCs w:val="24"/>
        </w:rPr>
        <w:t xml:space="preserve">DĖL </w:t>
      </w:r>
      <w:r w:rsidR="007E64B1">
        <w:rPr>
          <w:b/>
          <w:bCs/>
          <w:szCs w:val="24"/>
        </w:rPr>
        <w:t>ĮSTATYMO PROJEKTO</w:t>
      </w:r>
    </w:p>
    <w:p w14:paraId="3E6FCDDB" w14:textId="77777777" w:rsidR="00A97DB4" w:rsidRPr="002871B0" w:rsidRDefault="00A97DB4" w:rsidP="00FF6C2A">
      <w:pPr>
        <w:pStyle w:val="Antrats"/>
        <w:jc w:val="both"/>
        <w:rPr>
          <w:szCs w:val="24"/>
        </w:rPr>
      </w:pPr>
    </w:p>
    <w:p w14:paraId="3E6FCDDC" w14:textId="77777777" w:rsidR="006F20AF" w:rsidRPr="002871B0" w:rsidRDefault="00A97DB4" w:rsidP="00FF6C2A">
      <w:pPr>
        <w:pStyle w:val="Antrats"/>
        <w:ind w:firstLine="709"/>
        <w:jc w:val="both"/>
        <w:rPr>
          <w:bCs/>
          <w:szCs w:val="24"/>
        </w:rPr>
      </w:pPr>
      <w:r w:rsidRPr="002871B0">
        <w:rPr>
          <w:szCs w:val="24"/>
        </w:rPr>
        <w:t>Informuojame, kad Lietuvos Respublikos ryšių reguliavimo tarnyba</w:t>
      </w:r>
      <w:r w:rsidR="00023662">
        <w:rPr>
          <w:szCs w:val="24"/>
        </w:rPr>
        <w:t>,</w:t>
      </w:r>
      <w:r w:rsidR="007E64B1" w:rsidRPr="002871B0">
        <w:rPr>
          <w:szCs w:val="24"/>
        </w:rPr>
        <w:t xml:space="preserve"> </w:t>
      </w:r>
      <w:r w:rsidR="00023662">
        <w:rPr>
          <w:szCs w:val="24"/>
        </w:rPr>
        <w:t xml:space="preserve">pagal kompetenciją </w:t>
      </w:r>
      <w:r w:rsidR="007E64B1" w:rsidRPr="002871B0">
        <w:rPr>
          <w:szCs w:val="24"/>
        </w:rPr>
        <w:t>išnagrinėj</w:t>
      </w:r>
      <w:r w:rsidR="00023662">
        <w:rPr>
          <w:szCs w:val="24"/>
        </w:rPr>
        <w:t>usi</w:t>
      </w:r>
      <w:r w:rsidR="007E64B1" w:rsidRPr="002871B0">
        <w:rPr>
          <w:szCs w:val="24"/>
        </w:rPr>
        <w:t xml:space="preserve"> </w:t>
      </w:r>
      <w:r w:rsidRPr="002871B0">
        <w:rPr>
          <w:szCs w:val="24"/>
        </w:rPr>
        <w:t xml:space="preserve">Lietuvos Respublikos </w:t>
      </w:r>
      <w:r w:rsidR="007E64B1" w:rsidRPr="002871B0">
        <w:rPr>
          <w:szCs w:val="24"/>
        </w:rPr>
        <w:t>susisiekimo</w:t>
      </w:r>
      <w:r w:rsidRPr="002871B0">
        <w:rPr>
          <w:szCs w:val="24"/>
        </w:rPr>
        <w:t xml:space="preserve"> ministerijos 201</w:t>
      </w:r>
      <w:r w:rsidR="007E64B1" w:rsidRPr="002871B0">
        <w:rPr>
          <w:szCs w:val="24"/>
        </w:rPr>
        <w:t>9</w:t>
      </w:r>
      <w:r w:rsidRPr="002871B0">
        <w:rPr>
          <w:szCs w:val="24"/>
        </w:rPr>
        <w:t xml:space="preserve"> m. </w:t>
      </w:r>
      <w:r w:rsidR="007E64B1" w:rsidRPr="002871B0">
        <w:rPr>
          <w:szCs w:val="24"/>
        </w:rPr>
        <w:t>vasario</w:t>
      </w:r>
      <w:r w:rsidRPr="002871B0">
        <w:rPr>
          <w:szCs w:val="24"/>
        </w:rPr>
        <w:t xml:space="preserve"> </w:t>
      </w:r>
      <w:r w:rsidR="007E64B1" w:rsidRPr="002871B0">
        <w:rPr>
          <w:szCs w:val="24"/>
        </w:rPr>
        <w:t>1</w:t>
      </w:r>
      <w:r w:rsidRPr="002871B0">
        <w:rPr>
          <w:szCs w:val="24"/>
        </w:rPr>
        <w:t xml:space="preserve">2 d. raštu Nr. </w:t>
      </w:r>
      <w:r w:rsidR="007E64B1" w:rsidRPr="002871B0">
        <w:rPr>
          <w:szCs w:val="24"/>
        </w:rPr>
        <w:t>2-1243</w:t>
      </w:r>
      <w:r w:rsidRPr="002871B0">
        <w:rPr>
          <w:szCs w:val="24"/>
        </w:rPr>
        <w:t xml:space="preserve"> </w:t>
      </w:r>
      <w:r w:rsidR="007E64B1" w:rsidRPr="002871B0">
        <w:rPr>
          <w:szCs w:val="24"/>
        </w:rPr>
        <w:t xml:space="preserve">išvadoms gauti </w:t>
      </w:r>
      <w:r w:rsidRPr="002871B0">
        <w:rPr>
          <w:bCs/>
          <w:szCs w:val="24"/>
        </w:rPr>
        <w:t xml:space="preserve">pateiktą </w:t>
      </w:r>
      <w:bookmarkStart w:id="1" w:name="_Hlk509572284"/>
      <w:r w:rsidR="007E64B1" w:rsidRPr="002871B0">
        <w:rPr>
          <w:szCs w:val="24"/>
        </w:rPr>
        <w:t>Lietuvos Respublikos pašto įstatymo Nr. VIII-1141</w:t>
      </w:r>
      <w:r w:rsidR="007E64B1" w:rsidRPr="002871B0">
        <w:rPr>
          <w:bCs/>
          <w:szCs w:val="24"/>
        </w:rPr>
        <w:t xml:space="preserve"> </w:t>
      </w:r>
      <w:r w:rsidR="007E64B1" w:rsidRPr="002871B0">
        <w:rPr>
          <w:szCs w:val="24"/>
        </w:rPr>
        <w:t>1, 19, 20, 23, 26, 27</w:t>
      </w:r>
      <w:r w:rsidR="007E64B1" w:rsidRPr="002871B0">
        <w:rPr>
          <w:bCs/>
          <w:szCs w:val="24"/>
        </w:rPr>
        <w:t xml:space="preserve"> </w:t>
      </w:r>
      <w:r w:rsidR="007E64B1" w:rsidRPr="002871B0">
        <w:rPr>
          <w:szCs w:val="24"/>
        </w:rPr>
        <w:t>straipsnių ir priedo pakeitimo įstatymo projektą</w:t>
      </w:r>
      <w:bookmarkEnd w:id="1"/>
      <w:r w:rsidR="002871B0" w:rsidRPr="002871B0">
        <w:rPr>
          <w:szCs w:val="24"/>
        </w:rPr>
        <w:t xml:space="preserve">, </w:t>
      </w:r>
      <w:r w:rsidRPr="002871B0">
        <w:rPr>
          <w:szCs w:val="24"/>
        </w:rPr>
        <w:t xml:space="preserve">pastabų ir pasiūlymų </w:t>
      </w:r>
      <w:r w:rsidR="00023662">
        <w:rPr>
          <w:szCs w:val="24"/>
        </w:rPr>
        <w:t>šiam</w:t>
      </w:r>
      <w:r w:rsidRPr="002871B0">
        <w:rPr>
          <w:szCs w:val="24"/>
        </w:rPr>
        <w:t xml:space="preserve"> projekt</w:t>
      </w:r>
      <w:r w:rsidR="00023662">
        <w:rPr>
          <w:szCs w:val="24"/>
        </w:rPr>
        <w:t>ui</w:t>
      </w:r>
      <w:r w:rsidRPr="002871B0">
        <w:rPr>
          <w:szCs w:val="24"/>
        </w:rPr>
        <w:t xml:space="preserve"> neturi.</w:t>
      </w:r>
    </w:p>
    <w:p w14:paraId="3E6FCDDD" w14:textId="77777777" w:rsidR="00DC1270" w:rsidRPr="002871B0" w:rsidRDefault="00DC1270" w:rsidP="00A97DB4">
      <w:pPr>
        <w:pStyle w:val="Antrats"/>
        <w:jc w:val="both"/>
        <w:rPr>
          <w:szCs w:val="24"/>
        </w:rPr>
      </w:pPr>
    </w:p>
    <w:p w14:paraId="3E6FCDDE" w14:textId="77777777" w:rsidR="00A97DB4" w:rsidRDefault="00A97DB4" w:rsidP="00A97DB4">
      <w:pPr>
        <w:pStyle w:val="Antrats"/>
        <w:jc w:val="both"/>
        <w:rPr>
          <w:bCs/>
          <w:szCs w:val="24"/>
        </w:rPr>
      </w:pPr>
    </w:p>
    <w:p w14:paraId="3E6FCDDF" w14:textId="77777777" w:rsidR="009A2836" w:rsidRPr="002871B0" w:rsidRDefault="009A2836" w:rsidP="00A97DB4">
      <w:pPr>
        <w:pStyle w:val="Antrats"/>
        <w:jc w:val="both"/>
        <w:rPr>
          <w:bCs/>
          <w:szCs w:val="24"/>
        </w:rPr>
      </w:pPr>
    </w:p>
    <w:p w14:paraId="3E6FCDE0" w14:textId="77777777" w:rsidR="00EF5991" w:rsidRPr="002871B0" w:rsidRDefault="00EF5991" w:rsidP="00FF6C2A">
      <w:pPr>
        <w:pStyle w:val="Antrats"/>
        <w:tabs>
          <w:tab w:val="left" w:pos="709"/>
        </w:tabs>
        <w:jc w:val="both"/>
        <w:rPr>
          <w:bCs/>
          <w:szCs w:val="24"/>
        </w:rPr>
      </w:pPr>
    </w:p>
    <w:p w14:paraId="3E6FCDE1" w14:textId="77777777" w:rsidR="009A2836" w:rsidRPr="009A2836" w:rsidRDefault="009A2836" w:rsidP="009A2836">
      <w:pPr>
        <w:rPr>
          <w:b w:val="0"/>
          <w:bCs/>
          <w:szCs w:val="24"/>
        </w:rPr>
      </w:pPr>
      <w:r w:rsidRPr="009A2836">
        <w:rPr>
          <w:b w:val="0"/>
          <w:bCs/>
          <w:szCs w:val="24"/>
        </w:rPr>
        <w:t xml:space="preserve">Direktoriaus pavaduotoja                                       </w:t>
      </w:r>
      <w:r w:rsidR="001221C2">
        <w:rPr>
          <w:b w:val="0"/>
          <w:bCs/>
          <w:szCs w:val="24"/>
        </w:rPr>
        <w:t xml:space="preserve">  </w:t>
      </w:r>
      <w:r w:rsidRPr="009A2836">
        <w:rPr>
          <w:b w:val="0"/>
          <w:bCs/>
          <w:szCs w:val="24"/>
        </w:rPr>
        <w:t xml:space="preserve">           </w:t>
      </w:r>
      <w:r>
        <w:rPr>
          <w:b w:val="0"/>
          <w:bCs/>
          <w:szCs w:val="24"/>
        </w:rPr>
        <w:t xml:space="preserve"> </w:t>
      </w:r>
      <w:r w:rsidRPr="009A2836">
        <w:rPr>
          <w:b w:val="0"/>
          <w:bCs/>
          <w:szCs w:val="24"/>
        </w:rPr>
        <w:t xml:space="preserve">                                            </w:t>
      </w:r>
      <w:r w:rsidRPr="009A2836">
        <w:rPr>
          <w:b w:val="0"/>
          <w:szCs w:val="24"/>
          <w:lang w:eastAsia="lt-LT"/>
        </w:rPr>
        <w:t>Lina Rainienė</w:t>
      </w:r>
    </w:p>
    <w:p w14:paraId="3E6FCDE2" w14:textId="77777777" w:rsidR="00725566" w:rsidRPr="002871B0" w:rsidRDefault="00725566" w:rsidP="00FF6C2A">
      <w:pPr>
        <w:jc w:val="both"/>
        <w:rPr>
          <w:b w:val="0"/>
          <w:bCs/>
          <w:szCs w:val="24"/>
        </w:rPr>
      </w:pPr>
    </w:p>
    <w:p w14:paraId="3E6FCDE3" w14:textId="77777777" w:rsidR="000C1DB9" w:rsidRDefault="000C1DB9" w:rsidP="00594052">
      <w:pPr>
        <w:jc w:val="both"/>
        <w:rPr>
          <w:b w:val="0"/>
          <w:bCs/>
          <w:szCs w:val="24"/>
        </w:rPr>
      </w:pPr>
    </w:p>
    <w:p w14:paraId="3E6FCDE4" w14:textId="77777777" w:rsidR="00E360F9" w:rsidRDefault="00E360F9" w:rsidP="00594052">
      <w:pPr>
        <w:jc w:val="both"/>
        <w:rPr>
          <w:b w:val="0"/>
          <w:bCs/>
          <w:szCs w:val="24"/>
        </w:rPr>
      </w:pPr>
    </w:p>
    <w:p w14:paraId="3E6FCDE5" w14:textId="77777777" w:rsidR="00F31274" w:rsidRDefault="00F31274" w:rsidP="00594052">
      <w:pPr>
        <w:jc w:val="both"/>
        <w:rPr>
          <w:b w:val="0"/>
          <w:bCs/>
          <w:szCs w:val="24"/>
        </w:rPr>
      </w:pPr>
    </w:p>
    <w:p w14:paraId="3E6FCDE6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7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8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9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A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B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C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D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E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EF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F0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F1" w14:textId="77777777" w:rsidR="00023662" w:rsidRDefault="00023662" w:rsidP="00594052">
      <w:pPr>
        <w:jc w:val="both"/>
        <w:rPr>
          <w:b w:val="0"/>
          <w:bCs/>
          <w:szCs w:val="24"/>
        </w:rPr>
      </w:pPr>
    </w:p>
    <w:p w14:paraId="3E6FCDF2" w14:textId="77777777" w:rsidR="00023662" w:rsidRDefault="00023662" w:rsidP="00594052">
      <w:pPr>
        <w:jc w:val="both"/>
        <w:rPr>
          <w:b w:val="0"/>
          <w:bCs/>
          <w:szCs w:val="24"/>
        </w:rPr>
      </w:pPr>
    </w:p>
    <w:p w14:paraId="3E6FCDF3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F4" w14:textId="77777777" w:rsidR="001221C2" w:rsidRDefault="001221C2" w:rsidP="00594052">
      <w:pPr>
        <w:jc w:val="both"/>
        <w:rPr>
          <w:b w:val="0"/>
          <w:bCs/>
          <w:szCs w:val="24"/>
        </w:rPr>
      </w:pPr>
    </w:p>
    <w:p w14:paraId="3E6FCDF5" w14:textId="77777777" w:rsidR="001221C2" w:rsidRDefault="001221C2" w:rsidP="00594052">
      <w:pPr>
        <w:jc w:val="both"/>
        <w:rPr>
          <w:b w:val="0"/>
          <w:bCs/>
          <w:szCs w:val="24"/>
        </w:rPr>
      </w:pPr>
    </w:p>
    <w:p w14:paraId="3E6FCDF6" w14:textId="77777777" w:rsidR="00A97DB4" w:rsidRDefault="00A97DB4" w:rsidP="00594052">
      <w:pPr>
        <w:jc w:val="both"/>
        <w:rPr>
          <w:b w:val="0"/>
          <w:bCs/>
          <w:szCs w:val="24"/>
        </w:rPr>
      </w:pPr>
    </w:p>
    <w:p w14:paraId="3E6FCDF7" w14:textId="77777777" w:rsidR="0003754A" w:rsidRPr="00594052" w:rsidRDefault="0003754A" w:rsidP="00594052">
      <w:pPr>
        <w:jc w:val="both"/>
        <w:rPr>
          <w:b w:val="0"/>
          <w:caps/>
          <w:szCs w:val="24"/>
        </w:rPr>
      </w:pPr>
    </w:p>
    <w:p w14:paraId="3E6FCDF8" w14:textId="77777777" w:rsidR="0003754A" w:rsidRPr="00594052" w:rsidRDefault="0003754A" w:rsidP="00594052">
      <w:pPr>
        <w:jc w:val="both"/>
        <w:rPr>
          <w:b w:val="0"/>
          <w:caps/>
          <w:szCs w:val="24"/>
        </w:rPr>
      </w:pPr>
    </w:p>
    <w:p w14:paraId="3E6FCDF9" w14:textId="77777777" w:rsidR="00C651B4" w:rsidRPr="006D2AD7" w:rsidRDefault="00421E28" w:rsidP="00531296">
      <w:pPr>
        <w:jc w:val="both"/>
        <w:rPr>
          <w:b w:val="0"/>
          <w:bCs/>
          <w:sz w:val="20"/>
        </w:rPr>
      </w:pPr>
      <w:r w:rsidRPr="006D2AD7">
        <w:rPr>
          <w:b w:val="0"/>
          <w:bCs/>
          <w:sz w:val="20"/>
        </w:rPr>
        <w:t>R</w:t>
      </w:r>
      <w:r w:rsidR="00E4174A" w:rsidRPr="006D2AD7">
        <w:rPr>
          <w:b w:val="0"/>
          <w:bCs/>
          <w:sz w:val="20"/>
        </w:rPr>
        <w:t xml:space="preserve">. </w:t>
      </w:r>
      <w:proofErr w:type="spellStart"/>
      <w:r w:rsidRPr="006D2AD7">
        <w:rPr>
          <w:b w:val="0"/>
          <w:bCs/>
          <w:sz w:val="20"/>
        </w:rPr>
        <w:t>Gerasimovas</w:t>
      </w:r>
      <w:proofErr w:type="spellEnd"/>
      <w:r w:rsidR="00C651B4" w:rsidRPr="006D2AD7">
        <w:rPr>
          <w:b w:val="0"/>
          <w:bCs/>
          <w:sz w:val="20"/>
        </w:rPr>
        <w:t>, tel. (8</w:t>
      </w:r>
      <w:r w:rsidR="00C651B4" w:rsidRPr="006D2AD7">
        <w:rPr>
          <w:b w:val="0"/>
          <w:bCs/>
          <w:snapToGrid w:val="0"/>
          <w:sz w:val="20"/>
        </w:rPr>
        <w:t xml:space="preserve"> 5) </w:t>
      </w:r>
      <w:r w:rsidR="00E4174A" w:rsidRPr="006D2AD7">
        <w:rPr>
          <w:b w:val="0"/>
          <w:bCs/>
          <w:sz w:val="20"/>
        </w:rPr>
        <w:t>210 56</w:t>
      </w:r>
      <w:r w:rsidRPr="006D2AD7">
        <w:rPr>
          <w:b w:val="0"/>
          <w:bCs/>
          <w:sz w:val="20"/>
        </w:rPr>
        <w:t>59</w:t>
      </w:r>
      <w:r w:rsidR="00C651B4" w:rsidRPr="006D2AD7">
        <w:rPr>
          <w:b w:val="0"/>
          <w:bCs/>
          <w:sz w:val="20"/>
        </w:rPr>
        <w:t>, el.</w:t>
      </w:r>
      <w:r w:rsidR="005E4182" w:rsidRPr="006D2AD7">
        <w:rPr>
          <w:b w:val="0"/>
          <w:bCs/>
          <w:sz w:val="20"/>
        </w:rPr>
        <w:t xml:space="preserve"> </w:t>
      </w:r>
      <w:r w:rsidR="00066F88" w:rsidRPr="006D2AD7">
        <w:rPr>
          <w:b w:val="0"/>
          <w:bCs/>
          <w:sz w:val="20"/>
        </w:rPr>
        <w:t>p.</w:t>
      </w:r>
      <w:r w:rsidR="00C651B4" w:rsidRPr="006D2AD7">
        <w:rPr>
          <w:b w:val="0"/>
          <w:bCs/>
          <w:sz w:val="20"/>
        </w:rPr>
        <w:t xml:space="preserve"> </w:t>
      </w:r>
      <w:r w:rsidRPr="006D2AD7">
        <w:rPr>
          <w:b w:val="0"/>
          <w:bCs/>
          <w:sz w:val="20"/>
        </w:rPr>
        <w:t>ruslanas</w:t>
      </w:r>
      <w:r w:rsidR="00E4174A" w:rsidRPr="006D2AD7">
        <w:rPr>
          <w:b w:val="0"/>
          <w:bCs/>
          <w:sz w:val="20"/>
        </w:rPr>
        <w:t>.</w:t>
      </w:r>
      <w:r w:rsidRPr="006D2AD7">
        <w:rPr>
          <w:b w:val="0"/>
          <w:bCs/>
          <w:sz w:val="20"/>
        </w:rPr>
        <w:t>gerasimovas</w:t>
      </w:r>
      <w:hyperlink r:id="rId8" w:history="1">
        <w:r w:rsidR="00C651B4" w:rsidRPr="006D2AD7">
          <w:rPr>
            <w:rStyle w:val="Hipersaitas"/>
            <w:b w:val="0"/>
            <w:bCs/>
            <w:color w:val="auto"/>
            <w:sz w:val="20"/>
            <w:u w:val="none"/>
          </w:rPr>
          <w:t>@rrt.lt</w:t>
        </w:r>
      </w:hyperlink>
    </w:p>
    <w:sectPr w:rsidR="00C651B4" w:rsidRPr="006D2AD7" w:rsidSect="00464FED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765" w:right="567" w:bottom="680" w:left="1701" w:header="1134" w:footer="113" w:gutter="0"/>
      <w:pgNumType w:start="1"/>
      <w:cols w:space="1296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FCDFC" w14:textId="77777777" w:rsidR="00D0446B" w:rsidRDefault="00D0446B">
      <w:r>
        <w:separator/>
      </w:r>
    </w:p>
  </w:endnote>
  <w:endnote w:type="continuationSeparator" w:id="0">
    <w:p w14:paraId="3E6FCDFD" w14:textId="77777777" w:rsidR="00D0446B" w:rsidRDefault="00D04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CE0B" w14:textId="77777777" w:rsidR="006B5D86" w:rsidRDefault="006B5D86">
    <w:pPr>
      <w:rPr>
        <w:b w:val="0"/>
        <w:sz w:val="16"/>
      </w:rPr>
    </w:pPr>
    <w:r>
      <w:rPr>
        <w:b w:val="0"/>
        <w:sz w:val="16"/>
      </w:rPr>
      <w:t>______________________________________________________________________________________________________________________</w:t>
    </w:r>
  </w:p>
  <w:tbl>
    <w:tblPr>
      <w:tblW w:w="10632" w:type="dxa"/>
      <w:tblInd w:w="108" w:type="dxa"/>
      <w:tblLayout w:type="fixed"/>
      <w:tblLook w:val="0000" w:firstRow="0" w:lastRow="0" w:firstColumn="0" w:lastColumn="0" w:noHBand="0" w:noVBand="0"/>
    </w:tblPr>
    <w:tblGrid>
      <w:gridCol w:w="2694"/>
      <w:gridCol w:w="850"/>
      <w:gridCol w:w="2977"/>
      <w:gridCol w:w="4111"/>
    </w:tblGrid>
    <w:tr w:rsidR="006B5D86" w14:paraId="3E6FCE19" w14:textId="77777777">
      <w:trPr>
        <w:trHeight w:val="318"/>
      </w:trPr>
      <w:tc>
        <w:tcPr>
          <w:tcW w:w="2694" w:type="dxa"/>
        </w:tcPr>
        <w:p w14:paraId="3E6FCE0C" w14:textId="77777777" w:rsidR="006B5D86" w:rsidRPr="00510013" w:rsidRDefault="006E0B55" w:rsidP="00236E2C">
          <w:pPr>
            <w:pStyle w:val="Porat"/>
            <w:spacing w:before="60"/>
            <w:rPr>
              <w:b w:val="0"/>
              <w:sz w:val="20"/>
            </w:rPr>
          </w:pPr>
          <w:r>
            <w:rPr>
              <w:b w:val="0"/>
              <w:sz w:val="20"/>
            </w:rPr>
            <w:t>B</w:t>
          </w:r>
          <w:r w:rsidR="006B5D86" w:rsidRPr="00510013">
            <w:rPr>
              <w:b w:val="0"/>
              <w:sz w:val="20"/>
            </w:rPr>
            <w:t>iudžetinė įstaiga</w:t>
          </w:r>
        </w:p>
        <w:p w14:paraId="3E6FCE0D" w14:textId="77777777" w:rsidR="006B5D86" w:rsidRPr="00510013" w:rsidRDefault="00F70DE1" w:rsidP="00FA0842">
          <w:pPr>
            <w:pStyle w:val="Porat"/>
            <w:rPr>
              <w:b w:val="0"/>
              <w:sz w:val="20"/>
            </w:rPr>
          </w:pPr>
          <w:r>
            <w:rPr>
              <w:b w:val="0"/>
              <w:sz w:val="20"/>
            </w:rPr>
            <w:t xml:space="preserve">Mortos </w:t>
          </w:r>
          <w:r w:rsidR="006B5D86" w:rsidRPr="00510013">
            <w:rPr>
              <w:b w:val="0"/>
              <w:sz w:val="20"/>
            </w:rPr>
            <w:t xml:space="preserve">g. </w:t>
          </w:r>
          <w:r>
            <w:rPr>
              <w:b w:val="0"/>
              <w:sz w:val="20"/>
            </w:rPr>
            <w:t>14</w:t>
          </w:r>
        </w:p>
        <w:p w14:paraId="3E6FCE0E" w14:textId="77777777" w:rsidR="006B5D86" w:rsidRPr="00510013" w:rsidRDefault="006B5D86" w:rsidP="00FA0842">
          <w:pPr>
            <w:pStyle w:val="Porat"/>
            <w:rPr>
              <w:b w:val="0"/>
              <w:sz w:val="20"/>
            </w:rPr>
          </w:pPr>
          <w:r w:rsidRPr="00510013">
            <w:rPr>
              <w:b w:val="0"/>
              <w:sz w:val="20"/>
            </w:rPr>
            <w:t>LT-03219 Vilnius</w:t>
          </w:r>
        </w:p>
        <w:p w14:paraId="3E6FCE0F" w14:textId="77777777" w:rsidR="006B5D86" w:rsidRDefault="006B5D86">
          <w:pPr>
            <w:pStyle w:val="Porat"/>
            <w:rPr>
              <w:b w:val="0"/>
              <w:sz w:val="20"/>
            </w:rPr>
          </w:pPr>
        </w:p>
      </w:tc>
      <w:tc>
        <w:tcPr>
          <w:tcW w:w="850" w:type="dxa"/>
        </w:tcPr>
        <w:p w14:paraId="3E6FCE10" w14:textId="77777777" w:rsidR="006B5D86" w:rsidRDefault="006B5D86">
          <w:pPr>
            <w:pStyle w:val="Porat"/>
            <w:tabs>
              <w:tab w:val="left" w:pos="792"/>
            </w:tabs>
            <w:rPr>
              <w:b w:val="0"/>
              <w:sz w:val="20"/>
            </w:rPr>
          </w:pPr>
        </w:p>
      </w:tc>
      <w:tc>
        <w:tcPr>
          <w:tcW w:w="2977" w:type="dxa"/>
        </w:tcPr>
        <w:p w14:paraId="3E6FCE11" w14:textId="77777777" w:rsidR="006B5D86" w:rsidRPr="00510013" w:rsidRDefault="006B5D86" w:rsidP="00236E2C">
          <w:pPr>
            <w:pStyle w:val="Porat"/>
            <w:tabs>
              <w:tab w:val="left" w:pos="792"/>
            </w:tabs>
            <w:spacing w:before="60"/>
            <w:rPr>
              <w:b w:val="0"/>
              <w:sz w:val="20"/>
            </w:rPr>
          </w:pPr>
          <w:r w:rsidRPr="00510013">
            <w:rPr>
              <w:b w:val="0"/>
              <w:sz w:val="20"/>
            </w:rPr>
            <w:t>Tel. (8</w:t>
          </w:r>
          <w:r w:rsidRPr="00510013">
            <w:rPr>
              <w:b w:val="0"/>
              <w:snapToGrid w:val="0"/>
              <w:sz w:val="20"/>
            </w:rPr>
            <w:t xml:space="preserve"> 5) 210 5623</w:t>
          </w:r>
          <w:r>
            <w:rPr>
              <w:b w:val="0"/>
              <w:snapToGrid w:val="0"/>
              <w:sz w:val="20"/>
            </w:rPr>
            <w:t xml:space="preserve"> </w:t>
          </w:r>
          <w:r w:rsidRPr="00510013">
            <w:rPr>
              <w:b w:val="0"/>
              <w:sz w:val="20"/>
            </w:rPr>
            <w:t>/</w:t>
          </w:r>
          <w:r>
            <w:rPr>
              <w:b w:val="0"/>
              <w:sz w:val="20"/>
            </w:rPr>
            <w:t xml:space="preserve"> </w:t>
          </w:r>
          <w:r w:rsidRPr="00510013">
            <w:rPr>
              <w:b w:val="0"/>
              <w:sz w:val="20"/>
            </w:rPr>
            <w:t>33</w:t>
          </w:r>
        </w:p>
        <w:p w14:paraId="3E6FCE12" w14:textId="77777777" w:rsidR="006B5D86" w:rsidRPr="00510013" w:rsidRDefault="006B5D86" w:rsidP="00FA0842">
          <w:pPr>
            <w:pStyle w:val="Porat"/>
            <w:tabs>
              <w:tab w:val="left" w:pos="792"/>
            </w:tabs>
            <w:rPr>
              <w:b w:val="0"/>
              <w:sz w:val="20"/>
            </w:rPr>
          </w:pPr>
          <w:r w:rsidRPr="00510013">
            <w:rPr>
              <w:b w:val="0"/>
              <w:sz w:val="20"/>
            </w:rPr>
            <w:t xml:space="preserve">Faks. (8 </w:t>
          </w:r>
          <w:r w:rsidRPr="00510013">
            <w:rPr>
              <w:b w:val="0"/>
              <w:snapToGrid w:val="0"/>
              <w:sz w:val="20"/>
            </w:rPr>
            <w:t xml:space="preserve">5) </w:t>
          </w:r>
          <w:r w:rsidRPr="00510013">
            <w:rPr>
              <w:b w:val="0"/>
              <w:sz w:val="20"/>
            </w:rPr>
            <w:t>216 1564</w:t>
          </w:r>
        </w:p>
        <w:p w14:paraId="3E6FCE13" w14:textId="77777777" w:rsidR="006B5D86" w:rsidRPr="00510013" w:rsidRDefault="006B5D86" w:rsidP="00FA0842">
          <w:pPr>
            <w:pStyle w:val="Porat"/>
            <w:rPr>
              <w:b w:val="0"/>
              <w:sz w:val="20"/>
              <w:lang w:val="en-US"/>
            </w:rPr>
          </w:pPr>
          <w:r w:rsidRPr="00510013">
            <w:rPr>
              <w:b w:val="0"/>
              <w:sz w:val="20"/>
            </w:rPr>
            <w:t xml:space="preserve">El. p. </w:t>
          </w:r>
          <w:proofErr w:type="spellStart"/>
          <w:r w:rsidRPr="00510013">
            <w:rPr>
              <w:b w:val="0"/>
              <w:sz w:val="20"/>
            </w:rPr>
            <w:t>rrt</w:t>
          </w:r>
          <w:proofErr w:type="spellEnd"/>
          <w:r w:rsidRPr="00510013">
            <w:rPr>
              <w:b w:val="0"/>
              <w:sz w:val="20"/>
              <w:lang w:val="en-US"/>
            </w:rPr>
            <w:t>@</w:t>
          </w:r>
          <w:proofErr w:type="spellStart"/>
          <w:r w:rsidRPr="00510013">
            <w:rPr>
              <w:b w:val="0"/>
              <w:sz w:val="20"/>
              <w:lang w:val="en-US"/>
            </w:rPr>
            <w:t>rrt.lt</w:t>
          </w:r>
          <w:proofErr w:type="spellEnd"/>
        </w:p>
        <w:p w14:paraId="3E6FCE14" w14:textId="77777777" w:rsidR="006B5D86" w:rsidRDefault="006B5D86">
          <w:pPr>
            <w:pStyle w:val="Porat"/>
            <w:tabs>
              <w:tab w:val="left" w:pos="792"/>
            </w:tabs>
            <w:rPr>
              <w:b w:val="0"/>
              <w:sz w:val="20"/>
            </w:rPr>
          </w:pPr>
          <w:r w:rsidRPr="00510013">
            <w:rPr>
              <w:b w:val="0"/>
              <w:sz w:val="20"/>
            </w:rPr>
            <w:t>http://www.rrt.lt</w:t>
          </w:r>
        </w:p>
      </w:tc>
      <w:tc>
        <w:tcPr>
          <w:tcW w:w="4111" w:type="dxa"/>
        </w:tcPr>
        <w:p w14:paraId="3E6FCE15" w14:textId="77777777" w:rsidR="006B5D86" w:rsidRPr="00F75DF2" w:rsidRDefault="006B5D86" w:rsidP="00236E2C">
          <w:pPr>
            <w:pStyle w:val="Porat"/>
            <w:spacing w:before="60"/>
            <w:rPr>
              <w:b w:val="0"/>
              <w:sz w:val="20"/>
              <w:lang w:val="pt-BR"/>
            </w:rPr>
          </w:pPr>
          <w:r w:rsidRPr="00F75DF2">
            <w:rPr>
              <w:b w:val="0"/>
              <w:sz w:val="20"/>
              <w:lang w:val="pt-BR"/>
            </w:rPr>
            <w:t>Duomenys kaupiami ir saugomi</w:t>
          </w:r>
        </w:p>
        <w:p w14:paraId="3E6FCE16" w14:textId="77777777" w:rsidR="006B5D86" w:rsidRPr="00F75DF2" w:rsidRDefault="006B5D86" w:rsidP="00E7648C">
          <w:pPr>
            <w:pStyle w:val="Porat"/>
            <w:rPr>
              <w:b w:val="0"/>
              <w:sz w:val="20"/>
              <w:lang w:val="pt-BR"/>
            </w:rPr>
          </w:pPr>
          <w:r w:rsidRPr="00F75DF2">
            <w:rPr>
              <w:b w:val="0"/>
              <w:sz w:val="20"/>
              <w:lang w:val="pt-BR"/>
            </w:rPr>
            <w:t>Juridinių asmenų registre</w:t>
          </w:r>
        </w:p>
        <w:p w14:paraId="3E6FCE17" w14:textId="77777777" w:rsidR="006B5D86" w:rsidRPr="00510013" w:rsidRDefault="006B5D86" w:rsidP="001217E2">
          <w:pPr>
            <w:pStyle w:val="Porat"/>
            <w:tabs>
              <w:tab w:val="clear" w:pos="4153"/>
              <w:tab w:val="clear" w:pos="8306"/>
              <w:tab w:val="left" w:pos="2040"/>
            </w:tabs>
            <w:rPr>
              <w:b w:val="0"/>
              <w:sz w:val="20"/>
            </w:rPr>
          </w:pPr>
          <w:r w:rsidRPr="00510013">
            <w:rPr>
              <w:b w:val="0"/>
              <w:sz w:val="20"/>
            </w:rPr>
            <w:t>Kodas 121442211</w:t>
          </w:r>
          <w:r w:rsidR="001217E2">
            <w:rPr>
              <w:b w:val="0"/>
              <w:sz w:val="20"/>
            </w:rPr>
            <w:tab/>
          </w:r>
        </w:p>
        <w:p w14:paraId="3E6FCE18" w14:textId="77777777" w:rsidR="006B5D86" w:rsidRDefault="006B5D86" w:rsidP="00E7648C">
          <w:pPr>
            <w:pStyle w:val="Porat"/>
            <w:rPr>
              <w:b w:val="0"/>
              <w:sz w:val="20"/>
            </w:rPr>
          </w:pPr>
          <w:r w:rsidRPr="00510013">
            <w:rPr>
              <w:b w:val="0"/>
              <w:sz w:val="20"/>
            </w:rPr>
            <w:t>PVM mokėtojo kodas LT214422113</w:t>
          </w:r>
        </w:p>
      </w:tc>
    </w:tr>
  </w:tbl>
  <w:p w14:paraId="3E6FCE1A" w14:textId="77777777" w:rsidR="006B5D86" w:rsidRPr="00236E2C" w:rsidRDefault="006B5D86" w:rsidP="00236E2C">
    <w:pPr>
      <w:pStyle w:val="Pora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6FCDFA" w14:textId="77777777" w:rsidR="00D0446B" w:rsidRDefault="00D0446B">
      <w:r>
        <w:separator/>
      </w:r>
    </w:p>
  </w:footnote>
  <w:footnote w:type="continuationSeparator" w:id="0">
    <w:p w14:paraId="3E6FCDFB" w14:textId="77777777" w:rsidR="00D0446B" w:rsidRDefault="00D04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CDFE" w14:textId="77777777" w:rsidR="006B5D86" w:rsidRDefault="006B5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E6FCDFF" w14:textId="77777777" w:rsidR="006B5D86" w:rsidRDefault="006B5D8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CE00" w14:textId="77777777" w:rsidR="006B5D86" w:rsidRDefault="006B5D8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16E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6FCE01" w14:textId="77777777" w:rsidR="006B5D86" w:rsidRDefault="006B5D86">
    <w:pPr>
      <w:pStyle w:val="Antrats"/>
      <w:jc w:val="center"/>
    </w:pPr>
  </w:p>
  <w:p w14:paraId="3E6FCE02" w14:textId="77777777" w:rsidR="00446FFD" w:rsidRDefault="00446FFD">
    <w:pPr>
      <w:pStyle w:val="Antrats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FCE03" w14:textId="77777777" w:rsidR="006B5D86" w:rsidRDefault="00DC16E4" w:rsidP="000B1342">
    <w:pPr>
      <w:pStyle w:val="Antrats"/>
      <w:jc w:val="right"/>
    </w:pPr>
    <w:r>
      <w:rPr>
        <w:noProof/>
        <w:sz w:val="20"/>
        <w:lang w:val="en-US"/>
      </w:rPr>
      <w:drawing>
        <wp:anchor distT="0" distB="0" distL="114300" distR="114300" simplePos="0" relativeHeight="251657728" behindDoc="0" locked="0" layoutInCell="0" allowOverlap="1" wp14:anchorId="3E6FCE1B" wp14:editId="3E6FCE1C">
          <wp:simplePos x="0" y="0"/>
          <wp:positionH relativeFrom="column">
            <wp:posOffset>2857500</wp:posOffset>
          </wp:positionH>
          <wp:positionV relativeFrom="paragraph">
            <wp:posOffset>34290</wp:posOffset>
          </wp:positionV>
          <wp:extent cx="465455" cy="53721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55" cy="537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FCE04" w14:textId="77777777" w:rsidR="006B5D86" w:rsidRDefault="006B5D86" w:rsidP="000B1342">
    <w:pPr>
      <w:pStyle w:val="Antrats"/>
      <w:jc w:val="right"/>
    </w:pPr>
  </w:p>
  <w:p w14:paraId="3E6FCE05" w14:textId="77777777" w:rsidR="006B5D86" w:rsidRDefault="006B5D86">
    <w:pPr>
      <w:pStyle w:val="Antrats"/>
    </w:pPr>
  </w:p>
  <w:p w14:paraId="3E6FCE06" w14:textId="77777777" w:rsidR="000B1342" w:rsidRDefault="000B1342">
    <w:pPr>
      <w:pStyle w:val="Antrats"/>
      <w:jc w:val="center"/>
      <w:rPr>
        <w:b/>
        <w:caps/>
        <w:sz w:val="28"/>
      </w:rPr>
    </w:pPr>
  </w:p>
  <w:p w14:paraId="3E6FCE07" w14:textId="77777777" w:rsidR="00111BE7" w:rsidRDefault="006B5D86">
    <w:pPr>
      <w:pStyle w:val="Antrats"/>
      <w:jc w:val="center"/>
      <w:rPr>
        <w:b/>
        <w:caps/>
        <w:sz w:val="28"/>
      </w:rPr>
    </w:pPr>
    <w:r>
      <w:rPr>
        <w:b/>
        <w:caps/>
        <w:sz w:val="28"/>
      </w:rPr>
      <w:t>LIETUVOS RESPUBLIKOS</w:t>
    </w:r>
    <w:r w:rsidR="00111BE7">
      <w:rPr>
        <w:b/>
        <w:caps/>
        <w:sz w:val="28"/>
      </w:rPr>
      <w:t xml:space="preserve"> </w:t>
    </w:r>
  </w:p>
  <w:p w14:paraId="3E6FCE08" w14:textId="77777777" w:rsidR="006B5D86" w:rsidRDefault="006B5D86">
    <w:pPr>
      <w:pStyle w:val="Antrats"/>
      <w:jc w:val="center"/>
      <w:rPr>
        <w:b/>
        <w:sz w:val="28"/>
      </w:rPr>
    </w:pPr>
    <w:r>
      <w:rPr>
        <w:b/>
        <w:sz w:val="28"/>
      </w:rPr>
      <w:t>RYŠIŲ REGULIAVIMO TARNYBA</w:t>
    </w:r>
  </w:p>
  <w:p w14:paraId="3E6FCE09" w14:textId="77777777" w:rsidR="00335509" w:rsidRDefault="00335509">
    <w:pPr>
      <w:pStyle w:val="Antrats"/>
      <w:jc w:val="center"/>
      <w:rPr>
        <w:b/>
        <w:sz w:val="28"/>
      </w:rPr>
    </w:pPr>
  </w:p>
  <w:p w14:paraId="3E6FCE0A" w14:textId="77777777" w:rsidR="00335509" w:rsidRDefault="00335509">
    <w:pPr>
      <w:pStyle w:val="Antrats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25660"/>
    <w:multiLevelType w:val="hybridMultilevel"/>
    <w:tmpl w:val="5D7A8E0E"/>
    <w:lvl w:ilvl="0" w:tplc="EE18CF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35E39"/>
    <w:multiLevelType w:val="multilevel"/>
    <w:tmpl w:val="0772F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AF3B6E"/>
    <w:multiLevelType w:val="hybridMultilevel"/>
    <w:tmpl w:val="37AE563A"/>
    <w:lvl w:ilvl="0" w:tplc="B1BAAB1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7D73045B"/>
    <w:multiLevelType w:val="hybridMultilevel"/>
    <w:tmpl w:val="EC68FD3A"/>
    <w:lvl w:ilvl="0" w:tplc="21D2CF8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isplayHorizontalDrawingGridEvery w:val="0"/>
  <w:displayVerticalDrawingGridEvery w:val="0"/>
  <w:noPunctuationKerning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2F5"/>
    <w:rsid w:val="000034B2"/>
    <w:rsid w:val="00004979"/>
    <w:rsid w:val="000050DE"/>
    <w:rsid w:val="00005B14"/>
    <w:rsid w:val="0001195C"/>
    <w:rsid w:val="000147E3"/>
    <w:rsid w:val="0001494E"/>
    <w:rsid w:val="00016F21"/>
    <w:rsid w:val="00023662"/>
    <w:rsid w:val="00027714"/>
    <w:rsid w:val="00027F46"/>
    <w:rsid w:val="000332B2"/>
    <w:rsid w:val="0003754A"/>
    <w:rsid w:val="00045030"/>
    <w:rsid w:val="00047FB5"/>
    <w:rsid w:val="00052599"/>
    <w:rsid w:val="00053777"/>
    <w:rsid w:val="00054354"/>
    <w:rsid w:val="00056661"/>
    <w:rsid w:val="00064F62"/>
    <w:rsid w:val="00066F88"/>
    <w:rsid w:val="00067FBB"/>
    <w:rsid w:val="00072745"/>
    <w:rsid w:val="000751EB"/>
    <w:rsid w:val="00075A8E"/>
    <w:rsid w:val="00076112"/>
    <w:rsid w:val="00081464"/>
    <w:rsid w:val="00083701"/>
    <w:rsid w:val="00093079"/>
    <w:rsid w:val="000951FB"/>
    <w:rsid w:val="000A174D"/>
    <w:rsid w:val="000B031B"/>
    <w:rsid w:val="000B1342"/>
    <w:rsid w:val="000B1717"/>
    <w:rsid w:val="000C1DB9"/>
    <w:rsid w:val="000C34DB"/>
    <w:rsid w:val="000C3947"/>
    <w:rsid w:val="000C3D2B"/>
    <w:rsid w:val="000C4F3B"/>
    <w:rsid w:val="000D0F02"/>
    <w:rsid w:val="000D11F8"/>
    <w:rsid w:val="000E7005"/>
    <w:rsid w:val="000F3E0A"/>
    <w:rsid w:val="000F6E79"/>
    <w:rsid w:val="001053CE"/>
    <w:rsid w:val="001061CA"/>
    <w:rsid w:val="00111BE7"/>
    <w:rsid w:val="00114409"/>
    <w:rsid w:val="00120411"/>
    <w:rsid w:val="001217E2"/>
    <w:rsid w:val="001221C2"/>
    <w:rsid w:val="00122671"/>
    <w:rsid w:val="00123F21"/>
    <w:rsid w:val="0012675C"/>
    <w:rsid w:val="00126DCB"/>
    <w:rsid w:val="00132494"/>
    <w:rsid w:val="00145D6F"/>
    <w:rsid w:val="00147891"/>
    <w:rsid w:val="00152C35"/>
    <w:rsid w:val="0015478E"/>
    <w:rsid w:val="00154EB4"/>
    <w:rsid w:val="00155E89"/>
    <w:rsid w:val="0015667C"/>
    <w:rsid w:val="001571B3"/>
    <w:rsid w:val="001658C6"/>
    <w:rsid w:val="00166182"/>
    <w:rsid w:val="00167640"/>
    <w:rsid w:val="0017224A"/>
    <w:rsid w:val="001725C0"/>
    <w:rsid w:val="00181BDA"/>
    <w:rsid w:val="00186AC4"/>
    <w:rsid w:val="001875B9"/>
    <w:rsid w:val="00190335"/>
    <w:rsid w:val="00191E31"/>
    <w:rsid w:val="001A153A"/>
    <w:rsid w:val="001A1BAD"/>
    <w:rsid w:val="001A6F6B"/>
    <w:rsid w:val="001B0868"/>
    <w:rsid w:val="001C017B"/>
    <w:rsid w:val="001C030A"/>
    <w:rsid w:val="001C185C"/>
    <w:rsid w:val="001D0A31"/>
    <w:rsid w:val="001D2D96"/>
    <w:rsid w:val="001D7548"/>
    <w:rsid w:val="001E0092"/>
    <w:rsid w:val="001E5235"/>
    <w:rsid w:val="001E5FE6"/>
    <w:rsid w:val="001E6F54"/>
    <w:rsid w:val="001F11A1"/>
    <w:rsid w:val="001F2FBF"/>
    <w:rsid w:val="001F5CF9"/>
    <w:rsid w:val="001F5F6C"/>
    <w:rsid w:val="001F5FA3"/>
    <w:rsid w:val="00206391"/>
    <w:rsid w:val="00214BA5"/>
    <w:rsid w:val="002156BE"/>
    <w:rsid w:val="00221E16"/>
    <w:rsid w:val="00221F34"/>
    <w:rsid w:val="0022250D"/>
    <w:rsid w:val="00223BE7"/>
    <w:rsid w:val="00225D92"/>
    <w:rsid w:val="00232066"/>
    <w:rsid w:val="00234A3E"/>
    <w:rsid w:val="002352E1"/>
    <w:rsid w:val="00235D77"/>
    <w:rsid w:val="00236E2C"/>
    <w:rsid w:val="0024034E"/>
    <w:rsid w:val="0024233D"/>
    <w:rsid w:val="002471DE"/>
    <w:rsid w:val="00251FA9"/>
    <w:rsid w:val="00255421"/>
    <w:rsid w:val="0025544E"/>
    <w:rsid w:val="00256FB8"/>
    <w:rsid w:val="00260188"/>
    <w:rsid w:val="00265756"/>
    <w:rsid w:val="002677AA"/>
    <w:rsid w:val="002761B3"/>
    <w:rsid w:val="002821AC"/>
    <w:rsid w:val="002837EE"/>
    <w:rsid w:val="00285D06"/>
    <w:rsid w:val="00286532"/>
    <w:rsid w:val="002871B0"/>
    <w:rsid w:val="0029420F"/>
    <w:rsid w:val="002A040E"/>
    <w:rsid w:val="002A0817"/>
    <w:rsid w:val="002A3D83"/>
    <w:rsid w:val="002B1CFD"/>
    <w:rsid w:val="002B4CB4"/>
    <w:rsid w:val="002B5E30"/>
    <w:rsid w:val="002B5EE8"/>
    <w:rsid w:val="002B6DB3"/>
    <w:rsid w:val="002C23BA"/>
    <w:rsid w:val="002C28CD"/>
    <w:rsid w:val="002D0DFA"/>
    <w:rsid w:val="002D57FE"/>
    <w:rsid w:val="002E10EB"/>
    <w:rsid w:val="002E6592"/>
    <w:rsid w:val="002F458F"/>
    <w:rsid w:val="002F4C22"/>
    <w:rsid w:val="002F6803"/>
    <w:rsid w:val="002F78B3"/>
    <w:rsid w:val="00301FAA"/>
    <w:rsid w:val="0030734C"/>
    <w:rsid w:val="00307614"/>
    <w:rsid w:val="003134A4"/>
    <w:rsid w:val="003138E2"/>
    <w:rsid w:val="00317AF4"/>
    <w:rsid w:val="00317B5B"/>
    <w:rsid w:val="003234FB"/>
    <w:rsid w:val="0032452C"/>
    <w:rsid w:val="00327224"/>
    <w:rsid w:val="003272DF"/>
    <w:rsid w:val="003303BF"/>
    <w:rsid w:val="003326D1"/>
    <w:rsid w:val="00332C46"/>
    <w:rsid w:val="0033487F"/>
    <w:rsid w:val="00335509"/>
    <w:rsid w:val="00360A8F"/>
    <w:rsid w:val="0036195D"/>
    <w:rsid w:val="00361E26"/>
    <w:rsid w:val="003647C8"/>
    <w:rsid w:val="003673CB"/>
    <w:rsid w:val="003829AA"/>
    <w:rsid w:val="00383CC2"/>
    <w:rsid w:val="003855A8"/>
    <w:rsid w:val="003920A2"/>
    <w:rsid w:val="00393A8A"/>
    <w:rsid w:val="00397CC0"/>
    <w:rsid w:val="00397D98"/>
    <w:rsid w:val="003A16B4"/>
    <w:rsid w:val="003A24E1"/>
    <w:rsid w:val="003A4051"/>
    <w:rsid w:val="003A4F3D"/>
    <w:rsid w:val="003A5402"/>
    <w:rsid w:val="003A5514"/>
    <w:rsid w:val="003A6B44"/>
    <w:rsid w:val="003A7987"/>
    <w:rsid w:val="003B253F"/>
    <w:rsid w:val="003B2E22"/>
    <w:rsid w:val="003C2D65"/>
    <w:rsid w:val="003C721D"/>
    <w:rsid w:val="003D3C6F"/>
    <w:rsid w:val="003D6684"/>
    <w:rsid w:val="003E2E10"/>
    <w:rsid w:val="003E5922"/>
    <w:rsid w:val="003F014D"/>
    <w:rsid w:val="00400941"/>
    <w:rsid w:val="00401793"/>
    <w:rsid w:val="0040346C"/>
    <w:rsid w:val="0040608E"/>
    <w:rsid w:val="0040734A"/>
    <w:rsid w:val="004120B2"/>
    <w:rsid w:val="0041295A"/>
    <w:rsid w:val="00416CC6"/>
    <w:rsid w:val="00417A7C"/>
    <w:rsid w:val="00420E7F"/>
    <w:rsid w:val="00421E28"/>
    <w:rsid w:val="00425B19"/>
    <w:rsid w:val="00430F55"/>
    <w:rsid w:val="00436E0D"/>
    <w:rsid w:val="00437C6C"/>
    <w:rsid w:val="00446FFD"/>
    <w:rsid w:val="004472C6"/>
    <w:rsid w:val="004606D3"/>
    <w:rsid w:val="00464FED"/>
    <w:rsid w:val="00465BE5"/>
    <w:rsid w:val="004705E3"/>
    <w:rsid w:val="004761E1"/>
    <w:rsid w:val="0048345E"/>
    <w:rsid w:val="00487095"/>
    <w:rsid w:val="004875F1"/>
    <w:rsid w:val="00492A05"/>
    <w:rsid w:val="00493F1E"/>
    <w:rsid w:val="0049525A"/>
    <w:rsid w:val="004A63A3"/>
    <w:rsid w:val="004A693F"/>
    <w:rsid w:val="004A7880"/>
    <w:rsid w:val="004B23A2"/>
    <w:rsid w:val="004B3497"/>
    <w:rsid w:val="004B370C"/>
    <w:rsid w:val="004B7E1C"/>
    <w:rsid w:val="004C308F"/>
    <w:rsid w:val="004C6C0B"/>
    <w:rsid w:val="004D6D42"/>
    <w:rsid w:val="004E7C96"/>
    <w:rsid w:val="00500D1B"/>
    <w:rsid w:val="00510013"/>
    <w:rsid w:val="00522910"/>
    <w:rsid w:val="00523C9C"/>
    <w:rsid w:val="00523CE8"/>
    <w:rsid w:val="00531296"/>
    <w:rsid w:val="0053225D"/>
    <w:rsid w:val="0053288A"/>
    <w:rsid w:val="005346BB"/>
    <w:rsid w:val="00537048"/>
    <w:rsid w:val="00547582"/>
    <w:rsid w:val="00551AC8"/>
    <w:rsid w:val="00560E0F"/>
    <w:rsid w:val="00564317"/>
    <w:rsid w:val="005669B0"/>
    <w:rsid w:val="005714AA"/>
    <w:rsid w:val="005734B2"/>
    <w:rsid w:val="005765A7"/>
    <w:rsid w:val="00576AAC"/>
    <w:rsid w:val="005826A1"/>
    <w:rsid w:val="005846E0"/>
    <w:rsid w:val="005870C6"/>
    <w:rsid w:val="00587889"/>
    <w:rsid w:val="00594052"/>
    <w:rsid w:val="00595CB4"/>
    <w:rsid w:val="0059763D"/>
    <w:rsid w:val="00597723"/>
    <w:rsid w:val="005A5169"/>
    <w:rsid w:val="005B08A9"/>
    <w:rsid w:val="005B6C20"/>
    <w:rsid w:val="005B706B"/>
    <w:rsid w:val="005B7EE2"/>
    <w:rsid w:val="005C192B"/>
    <w:rsid w:val="005C31BF"/>
    <w:rsid w:val="005D13E3"/>
    <w:rsid w:val="005D31AB"/>
    <w:rsid w:val="005D33A7"/>
    <w:rsid w:val="005D50B7"/>
    <w:rsid w:val="005D73F7"/>
    <w:rsid w:val="005D7BF9"/>
    <w:rsid w:val="005E4182"/>
    <w:rsid w:val="005E7492"/>
    <w:rsid w:val="005F0A44"/>
    <w:rsid w:val="005F3223"/>
    <w:rsid w:val="005F50A7"/>
    <w:rsid w:val="005F5942"/>
    <w:rsid w:val="00600D3B"/>
    <w:rsid w:val="00600FA9"/>
    <w:rsid w:val="00605053"/>
    <w:rsid w:val="00607671"/>
    <w:rsid w:val="00607E24"/>
    <w:rsid w:val="00610084"/>
    <w:rsid w:val="00610EAE"/>
    <w:rsid w:val="00612A4B"/>
    <w:rsid w:val="00612AF5"/>
    <w:rsid w:val="006150CF"/>
    <w:rsid w:val="00617862"/>
    <w:rsid w:val="00620068"/>
    <w:rsid w:val="00624500"/>
    <w:rsid w:val="0062706B"/>
    <w:rsid w:val="0063132C"/>
    <w:rsid w:val="00635623"/>
    <w:rsid w:val="0063767A"/>
    <w:rsid w:val="00641E81"/>
    <w:rsid w:val="00647386"/>
    <w:rsid w:val="00652CBE"/>
    <w:rsid w:val="00653CF6"/>
    <w:rsid w:val="006605A9"/>
    <w:rsid w:val="00662DF2"/>
    <w:rsid w:val="00674CA2"/>
    <w:rsid w:val="00675675"/>
    <w:rsid w:val="006759F6"/>
    <w:rsid w:val="006773CC"/>
    <w:rsid w:val="00677851"/>
    <w:rsid w:val="00680A18"/>
    <w:rsid w:val="00681CF8"/>
    <w:rsid w:val="00682ECC"/>
    <w:rsid w:val="00686614"/>
    <w:rsid w:val="00691E97"/>
    <w:rsid w:val="00695A4C"/>
    <w:rsid w:val="006A0896"/>
    <w:rsid w:val="006A13D0"/>
    <w:rsid w:val="006A234F"/>
    <w:rsid w:val="006A427F"/>
    <w:rsid w:val="006A54C8"/>
    <w:rsid w:val="006A6831"/>
    <w:rsid w:val="006B016B"/>
    <w:rsid w:val="006B07D9"/>
    <w:rsid w:val="006B3878"/>
    <w:rsid w:val="006B5D86"/>
    <w:rsid w:val="006C052B"/>
    <w:rsid w:val="006C3595"/>
    <w:rsid w:val="006C78B7"/>
    <w:rsid w:val="006D2AD7"/>
    <w:rsid w:val="006D2FCC"/>
    <w:rsid w:val="006E0B55"/>
    <w:rsid w:val="006E0CF7"/>
    <w:rsid w:val="006F1105"/>
    <w:rsid w:val="006F20AF"/>
    <w:rsid w:val="006F5CC8"/>
    <w:rsid w:val="00700648"/>
    <w:rsid w:val="007014AE"/>
    <w:rsid w:val="00711C39"/>
    <w:rsid w:val="00717B5F"/>
    <w:rsid w:val="00725566"/>
    <w:rsid w:val="00727EE5"/>
    <w:rsid w:val="00727EEA"/>
    <w:rsid w:val="00730C63"/>
    <w:rsid w:val="0073269A"/>
    <w:rsid w:val="0074378B"/>
    <w:rsid w:val="00744D33"/>
    <w:rsid w:val="00745A3C"/>
    <w:rsid w:val="00747848"/>
    <w:rsid w:val="0075471E"/>
    <w:rsid w:val="00773B8F"/>
    <w:rsid w:val="007741ED"/>
    <w:rsid w:val="00780F19"/>
    <w:rsid w:val="00782312"/>
    <w:rsid w:val="007A4122"/>
    <w:rsid w:val="007A5C1A"/>
    <w:rsid w:val="007A6665"/>
    <w:rsid w:val="007A7AAC"/>
    <w:rsid w:val="007B000A"/>
    <w:rsid w:val="007B0821"/>
    <w:rsid w:val="007B0F0E"/>
    <w:rsid w:val="007B58C8"/>
    <w:rsid w:val="007B76E3"/>
    <w:rsid w:val="007C1BAA"/>
    <w:rsid w:val="007C1F5E"/>
    <w:rsid w:val="007C47CB"/>
    <w:rsid w:val="007C5108"/>
    <w:rsid w:val="007C557C"/>
    <w:rsid w:val="007D1118"/>
    <w:rsid w:val="007E27EE"/>
    <w:rsid w:val="007E5667"/>
    <w:rsid w:val="007E64B1"/>
    <w:rsid w:val="007F09D7"/>
    <w:rsid w:val="007F0B9F"/>
    <w:rsid w:val="007F0E23"/>
    <w:rsid w:val="007F3F69"/>
    <w:rsid w:val="00800751"/>
    <w:rsid w:val="00803AFA"/>
    <w:rsid w:val="00805CA6"/>
    <w:rsid w:val="00806C4C"/>
    <w:rsid w:val="0081057D"/>
    <w:rsid w:val="00816369"/>
    <w:rsid w:val="00817CFC"/>
    <w:rsid w:val="008208B9"/>
    <w:rsid w:val="00822956"/>
    <w:rsid w:val="00823D78"/>
    <w:rsid w:val="00824DA1"/>
    <w:rsid w:val="00831FD9"/>
    <w:rsid w:val="0083495F"/>
    <w:rsid w:val="0083793B"/>
    <w:rsid w:val="00842174"/>
    <w:rsid w:val="00843FAB"/>
    <w:rsid w:val="0084481C"/>
    <w:rsid w:val="0084581A"/>
    <w:rsid w:val="00851D34"/>
    <w:rsid w:val="00854AE6"/>
    <w:rsid w:val="008604A9"/>
    <w:rsid w:val="008749D5"/>
    <w:rsid w:val="008762EA"/>
    <w:rsid w:val="00877591"/>
    <w:rsid w:val="00882310"/>
    <w:rsid w:val="00884C89"/>
    <w:rsid w:val="0088532B"/>
    <w:rsid w:val="008928AC"/>
    <w:rsid w:val="0089350D"/>
    <w:rsid w:val="0089522F"/>
    <w:rsid w:val="00896246"/>
    <w:rsid w:val="008968DE"/>
    <w:rsid w:val="008A1526"/>
    <w:rsid w:val="008A751E"/>
    <w:rsid w:val="008A7FC4"/>
    <w:rsid w:val="008B6464"/>
    <w:rsid w:val="008C07C8"/>
    <w:rsid w:val="008C18EC"/>
    <w:rsid w:val="008C5739"/>
    <w:rsid w:val="008D0E06"/>
    <w:rsid w:val="008D4505"/>
    <w:rsid w:val="008E1A7C"/>
    <w:rsid w:val="008E2B4A"/>
    <w:rsid w:val="008E3733"/>
    <w:rsid w:val="008E4E07"/>
    <w:rsid w:val="008F05E4"/>
    <w:rsid w:val="008F14CC"/>
    <w:rsid w:val="008F3C36"/>
    <w:rsid w:val="008F56BE"/>
    <w:rsid w:val="00906E75"/>
    <w:rsid w:val="00913909"/>
    <w:rsid w:val="00913EC7"/>
    <w:rsid w:val="009212BA"/>
    <w:rsid w:val="00922FBF"/>
    <w:rsid w:val="009322D3"/>
    <w:rsid w:val="00933DE5"/>
    <w:rsid w:val="0094173A"/>
    <w:rsid w:val="00944DE8"/>
    <w:rsid w:val="009458CB"/>
    <w:rsid w:val="00947370"/>
    <w:rsid w:val="009529C8"/>
    <w:rsid w:val="00952DFF"/>
    <w:rsid w:val="00953E76"/>
    <w:rsid w:val="009541A9"/>
    <w:rsid w:val="00954B9E"/>
    <w:rsid w:val="0096029F"/>
    <w:rsid w:val="00960FD9"/>
    <w:rsid w:val="00964726"/>
    <w:rsid w:val="0096536C"/>
    <w:rsid w:val="00967494"/>
    <w:rsid w:val="00967B0C"/>
    <w:rsid w:val="0097394F"/>
    <w:rsid w:val="0098209D"/>
    <w:rsid w:val="009841EF"/>
    <w:rsid w:val="00986A99"/>
    <w:rsid w:val="0099005E"/>
    <w:rsid w:val="00995A66"/>
    <w:rsid w:val="009A2836"/>
    <w:rsid w:val="009A2D3A"/>
    <w:rsid w:val="009A6093"/>
    <w:rsid w:val="009B0F34"/>
    <w:rsid w:val="009B3E3A"/>
    <w:rsid w:val="009C4828"/>
    <w:rsid w:val="009D2D1E"/>
    <w:rsid w:val="009D409A"/>
    <w:rsid w:val="009D4EFC"/>
    <w:rsid w:val="009E51A4"/>
    <w:rsid w:val="009F5F26"/>
    <w:rsid w:val="00A00F9C"/>
    <w:rsid w:val="00A01A9B"/>
    <w:rsid w:val="00A065E9"/>
    <w:rsid w:val="00A10226"/>
    <w:rsid w:val="00A118AC"/>
    <w:rsid w:val="00A218EB"/>
    <w:rsid w:val="00A223BA"/>
    <w:rsid w:val="00A27EFF"/>
    <w:rsid w:val="00A30D7F"/>
    <w:rsid w:val="00A31E03"/>
    <w:rsid w:val="00A34701"/>
    <w:rsid w:val="00A35950"/>
    <w:rsid w:val="00A36D4D"/>
    <w:rsid w:val="00A37961"/>
    <w:rsid w:val="00A43D58"/>
    <w:rsid w:val="00A450FF"/>
    <w:rsid w:val="00A5215F"/>
    <w:rsid w:val="00A61386"/>
    <w:rsid w:val="00A61F5B"/>
    <w:rsid w:val="00A65A71"/>
    <w:rsid w:val="00A6738B"/>
    <w:rsid w:val="00A67A1F"/>
    <w:rsid w:val="00A7091E"/>
    <w:rsid w:val="00A7359C"/>
    <w:rsid w:val="00A74595"/>
    <w:rsid w:val="00A8011D"/>
    <w:rsid w:val="00A81AA2"/>
    <w:rsid w:val="00A85747"/>
    <w:rsid w:val="00A872F5"/>
    <w:rsid w:val="00A94500"/>
    <w:rsid w:val="00A97DB4"/>
    <w:rsid w:val="00AA3AEE"/>
    <w:rsid w:val="00AA71AB"/>
    <w:rsid w:val="00AA7746"/>
    <w:rsid w:val="00AA785B"/>
    <w:rsid w:val="00AB0CF7"/>
    <w:rsid w:val="00AB2552"/>
    <w:rsid w:val="00AC4AF5"/>
    <w:rsid w:val="00AD20E5"/>
    <w:rsid w:val="00AD22EE"/>
    <w:rsid w:val="00AD3926"/>
    <w:rsid w:val="00AD3D9F"/>
    <w:rsid w:val="00AD401C"/>
    <w:rsid w:val="00AD689F"/>
    <w:rsid w:val="00AD7A37"/>
    <w:rsid w:val="00AD7E30"/>
    <w:rsid w:val="00AE061E"/>
    <w:rsid w:val="00AE0668"/>
    <w:rsid w:val="00AE453C"/>
    <w:rsid w:val="00AE790A"/>
    <w:rsid w:val="00AF307A"/>
    <w:rsid w:val="00AF3361"/>
    <w:rsid w:val="00AF419F"/>
    <w:rsid w:val="00AF41E1"/>
    <w:rsid w:val="00AF6832"/>
    <w:rsid w:val="00AF76AF"/>
    <w:rsid w:val="00B0314D"/>
    <w:rsid w:val="00B117F5"/>
    <w:rsid w:val="00B13663"/>
    <w:rsid w:val="00B144B8"/>
    <w:rsid w:val="00B176EA"/>
    <w:rsid w:val="00B201A8"/>
    <w:rsid w:val="00B24998"/>
    <w:rsid w:val="00B24F99"/>
    <w:rsid w:val="00B379EB"/>
    <w:rsid w:val="00B419BE"/>
    <w:rsid w:val="00B465D4"/>
    <w:rsid w:val="00B46A79"/>
    <w:rsid w:val="00B47842"/>
    <w:rsid w:val="00B51376"/>
    <w:rsid w:val="00B51C00"/>
    <w:rsid w:val="00B60231"/>
    <w:rsid w:val="00B602AC"/>
    <w:rsid w:val="00B62BCF"/>
    <w:rsid w:val="00B65E89"/>
    <w:rsid w:val="00B66698"/>
    <w:rsid w:val="00B677A7"/>
    <w:rsid w:val="00B71A23"/>
    <w:rsid w:val="00B7713E"/>
    <w:rsid w:val="00B83686"/>
    <w:rsid w:val="00B85330"/>
    <w:rsid w:val="00B902A5"/>
    <w:rsid w:val="00BA094B"/>
    <w:rsid w:val="00BA3388"/>
    <w:rsid w:val="00BA6513"/>
    <w:rsid w:val="00BB171E"/>
    <w:rsid w:val="00BB2F91"/>
    <w:rsid w:val="00BB415A"/>
    <w:rsid w:val="00BB656C"/>
    <w:rsid w:val="00BB7FF6"/>
    <w:rsid w:val="00BC3FED"/>
    <w:rsid w:val="00BC4974"/>
    <w:rsid w:val="00BC4C11"/>
    <w:rsid w:val="00BC5997"/>
    <w:rsid w:val="00BC7D70"/>
    <w:rsid w:val="00BD04AB"/>
    <w:rsid w:val="00BD24E9"/>
    <w:rsid w:val="00BD79BA"/>
    <w:rsid w:val="00BE0BFF"/>
    <w:rsid w:val="00BE2696"/>
    <w:rsid w:val="00BE2A28"/>
    <w:rsid w:val="00BE626A"/>
    <w:rsid w:val="00BF70A2"/>
    <w:rsid w:val="00C162A7"/>
    <w:rsid w:val="00C26A1F"/>
    <w:rsid w:val="00C300AD"/>
    <w:rsid w:val="00C3284A"/>
    <w:rsid w:val="00C3545B"/>
    <w:rsid w:val="00C4021E"/>
    <w:rsid w:val="00C5132A"/>
    <w:rsid w:val="00C51ED4"/>
    <w:rsid w:val="00C527DF"/>
    <w:rsid w:val="00C56092"/>
    <w:rsid w:val="00C56F84"/>
    <w:rsid w:val="00C62E1C"/>
    <w:rsid w:val="00C63649"/>
    <w:rsid w:val="00C638A0"/>
    <w:rsid w:val="00C646BB"/>
    <w:rsid w:val="00C651B4"/>
    <w:rsid w:val="00C75086"/>
    <w:rsid w:val="00C7607C"/>
    <w:rsid w:val="00C8105A"/>
    <w:rsid w:val="00C8519C"/>
    <w:rsid w:val="00C87F76"/>
    <w:rsid w:val="00C90768"/>
    <w:rsid w:val="00C94C1B"/>
    <w:rsid w:val="00C9572C"/>
    <w:rsid w:val="00CA0222"/>
    <w:rsid w:val="00CA3054"/>
    <w:rsid w:val="00CA68E5"/>
    <w:rsid w:val="00CB4B84"/>
    <w:rsid w:val="00CC043E"/>
    <w:rsid w:val="00CC513A"/>
    <w:rsid w:val="00CC6D39"/>
    <w:rsid w:val="00CC7BDF"/>
    <w:rsid w:val="00CD33FA"/>
    <w:rsid w:val="00CD4CC5"/>
    <w:rsid w:val="00CD63CF"/>
    <w:rsid w:val="00CE0E99"/>
    <w:rsid w:val="00CE1F43"/>
    <w:rsid w:val="00CE4501"/>
    <w:rsid w:val="00CF0276"/>
    <w:rsid w:val="00CF3B19"/>
    <w:rsid w:val="00CF7E2A"/>
    <w:rsid w:val="00D0093E"/>
    <w:rsid w:val="00D0446B"/>
    <w:rsid w:val="00D109A5"/>
    <w:rsid w:val="00D20EC8"/>
    <w:rsid w:val="00D20EF2"/>
    <w:rsid w:val="00D34715"/>
    <w:rsid w:val="00D3706F"/>
    <w:rsid w:val="00D41063"/>
    <w:rsid w:val="00D42DFB"/>
    <w:rsid w:val="00D458C8"/>
    <w:rsid w:val="00D5094C"/>
    <w:rsid w:val="00D52040"/>
    <w:rsid w:val="00D54229"/>
    <w:rsid w:val="00D54316"/>
    <w:rsid w:val="00D54E5A"/>
    <w:rsid w:val="00D55374"/>
    <w:rsid w:val="00D57018"/>
    <w:rsid w:val="00D7060C"/>
    <w:rsid w:val="00D724C7"/>
    <w:rsid w:val="00D72748"/>
    <w:rsid w:val="00D878C1"/>
    <w:rsid w:val="00D91600"/>
    <w:rsid w:val="00D948D2"/>
    <w:rsid w:val="00D970A3"/>
    <w:rsid w:val="00DA1156"/>
    <w:rsid w:val="00DA11A3"/>
    <w:rsid w:val="00DA4647"/>
    <w:rsid w:val="00DB1350"/>
    <w:rsid w:val="00DB1529"/>
    <w:rsid w:val="00DB1EE5"/>
    <w:rsid w:val="00DB3DD8"/>
    <w:rsid w:val="00DC07A3"/>
    <w:rsid w:val="00DC1270"/>
    <w:rsid w:val="00DC16E4"/>
    <w:rsid w:val="00DD361A"/>
    <w:rsid w:val="00DD4D85"/>
    <w:rsid w:val="00DE04DF"/>
    <w:rsid w:val="00DE50C1"/>
    <w:rsid w:val="00DF7483"/>
    <w:rsid w:val="00E068FB"/>
    <w:rsid w:val="00E1056C"/>
    <w:rsid w:val="00E270ED"/>
    <w:rsid w:val="00E3051D"/>
    <w:rsid w:val="00E31496"/>
    <w:rsid w:val="00E32E54"/>
    <w:rsid w:val="00E3306E"/>
    <w:rsid w:val="00E33A37"/>
    <w:rsid w:val="00E34117"/>
    <w:rsid w:val="00E360F9"/>
    <w:rsid w:val="00E4174A"/>
    <w:rsid w:val="00E46936"/>
    <w:rsid w:val="00E50493"/>
    <w:rsid w:val="00E5077C"/>
    <w:rsid w:val="00E5100D"/>
    <w:rsid w:val="00E60E57"/>
    <w:rsid w:val="00E6190B"/>
    <w:rsid w:val="00E71351"/>
    <w:rsid w:val="00E73981"/>
    <w:rsid w:val="00E7648C"/>
    <w:rsid w:val="00E76989"/>
    <w:rsid w:val="00E81ECF"/>
    <w:rsid w:val="00E82749"/>
    <w:rsid w:val="00E827F4"/>
    <w:rsid w:val="00E914FE"/>
    <w:rsid w:val="00EA4D26"/>
    <w:rsid w:val="00EA5772"/>
    <w:rsid w:val="00EB13FA"/>
    <w:rsid w:val="00EB5A2B"/>
    <w:rsid w:val="00EB7739"/>
    <w:rsid w:val="00EB7FC9"/>
    <w:rsid w:val="00EC0E7D"/>
    <w:rsid w:val="00EC164E"/>
    <w:rsid w:val="00EC248C"/>
    <w:rsid w:val="00EC6649"/>
    <w:rsid w:val="00ED5DF0"/>
    <w:rsid w:val="00EE009A"/>
    <w:rsid w:val="00EE0243"/>
    <w:rsid w:val="00EE4B29"/>
    <w:rsid w:val="00EE6BD5"/>
    <w:rsid w:val="00EF5991"/>
    <w:rsid w:val="00EF71AC"/>
    <w:rsid w:val="00F00F51"/>
    <w:rsid w:val="00F017E7"/>
    <w:rsid w:val="00F0383E"/>
    <w:rsid w:val="00F061B2"/>
    <w:rsid w:val="00F07110"/>
    <w:rsid w:val="00F14331"/>
    <w:rsid w:val="00F14842"/>
    <w:rsid w:val="00F2262F"/>
    <w:rsid w:val="00F2345C"/>
    <w:rsid w:val="00F241A3"/>
    <w:rsid w:val="00F27357"/>
    <w:rsid w:val="00F27999"/>
    <w:rsid w:val="00F31274"/>
    <w:rsid w:val="00F4523A"/>
    <w:rsid w:val="00F474FD"/>
    <w:rsid w:val="00F63E78"/>
    <w:rsid w:val="00F66A74"/>
    <w:rsid w:val="00F70DE1"/>
    <w:rsid w:val="00F72A2C"/>
    <w:rsid w:val="00F75DF2"/>
    <w:rsid w:val="00F76D5D"/>
    <w:rsid w:val="00F83C75"/>
    <w:rsid w:val="00F851BB"/>
    <w:rsid w:val="00F91FF9"/>
    <w:rsid w:val="00F92260"/>
    <w:rsid w:val="00F94BE1"/>
    <w:rsid w:val="00F97CDD"/>
    <w:rsid w:val="00F97F48"/>
    <w:rsid w:val="00FA0842"/>
    <w:rsid w:val="00FA5793"/>
    <w:rsid w:val="00FB29EB"/>
    <w:rsid w:val="00FB6D14"/>
    <w:rsid w:val="00FC0995"/>
    <w:rsid w:val="00FC2F05"/>
    <w:rsid w:val="00FC5CEA"/>
    <w:rsid w:val="00FC6B52"/>
    <w:rsid w:val="00FD010A"/>
    <w:rsid w:val="00FD0C66"/>
    <w:rsid w:val="00FD314E"/>
    <w:rsid w:val="00FD3358"/>
    <w:rsid w:val="00FE3A37"/>
    <w:rsid w:val="00FE5E9F"/>
    <w:rsid w:val="00FE7BD7"/>
    <w:rsid w:val="00FF0588"/>
    <w:rsid w:val="00FF2807"/>
    <w:rsid w:val="00FF3AB0"/>
    <w:rsid w:val="00FF4BAF"/>
    <w:rsid w:val="00FF61A3"/>
    <w:rsid w:val="00FF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E6FCDD0"/>
  <w15:docId w15:val="{20B8B231-01F1-4A09-B70C-9C1BBDA5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b/>
      <w:sz w:val="24"/>
      <w:lang w:val="lt-LT"/>
    </w:rPr>
  </w:style>
  <w:style w:type="paragraph" w:styleId="Antrat1">
    <w:name w:val="heading 1"/>
    <w:basedOn w:val="prastasis"/>
    <w:next w:val="prastasis"/>
    <w:qFormat/>
    <w:pPr>
      <w:keepNext/>
      <w:outlineLvl w:val="0"/>
    </w:p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DA11A3"/>
    <w:pPr>
      <w:keepNext/>
      <w:spacing w:before="240" w:after="60"/>
      <w:outlineLvl w:val="1"/>
    </w:pPr>
    <w:rPr>
      <w:rFonts w:ascii="Cambria" w:hAnsi="Cambria"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b w:val="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character" w:styleId="Grietas">
    <w:name w:val="Strong"/>
    <w:uiPriority w:val="22"/>
    <w:qFormat/>
    <w:rPr>
      <w:b/>
      <w:bCs/>
    </w:rPr>
  </w:style>
  <w:style w:type="character" w:styleId="Hipersaitas">
    <w:name w:val="Hyperlink"/>
    <w:rsid w:val="00C651B4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rsid w:val="00111BE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111BE7"/>
    <w:rPr>
      <w:rFonts w:ascii="Tahoma" w:hAnsi="Tahoma" w:cs="Tahoma"/>
      <w:b/>
      <w:sz w:val="16"/>
      <w:szCs w:val="16"/>
      <w:lang w:eastAsia="en-US"/>
    </w:rPr>
  </w:style>
  <w:style w:type="character" w:customStyle="1" w:styleId="AntratsDiagrama">
    <w:name w:val="Antraštės Diagrama"/>
    <w:link w:val="Antrats"/>
    <w:uiPriority w:val="99"/>
    <w:rsid w:val="00111BE7"/>
    <w:rPr>
      <w:sz w:val="24"/>
      <w:lang w:eastAsia="en-US"/>
    </w:rPr>
  </w:style>
  <w:style w:type="character" w:customStyle="1" w:styleId="PoratDiagrama">
    <w:name w:val="Poraštė Diagrama"/>
    <w:link w:val="Porat"/>
    <w:uiPriority w:val="99"/>
    <w:rsid w:val="000B1342"/>
    <w:rPr>
      <w:b/>
      <w:sz w:val="24"/>
      <w:lang w:eastAsia="en-US"/>
    </w:rPr>
  </w:style>
  <w:style w:type="character" w:customStyle="1" w:styleId="dpav">
    <w:name w:val="dpav"/>
    <w:rsid w:val="00AA3AEE"/>
    <w:rPr>
      <w:sz w:val="26"/>
      <w:szCs w:val="26"/>
    </w:rPr>
  </w:style>
  <w:style w:type="paragraph" w:styleId="Puslapioinaostekstas">
    <w:name w:val="footnote text"/>
    <w:basedOn w:val="prastasis"/>
    <w:link w:val="PuslapioinaostekstasDiagrama"/>
    <w:rsid w:val="00782312"/>
    <w:rPr>
      <w:sz w:val="20"/>
    </w:rPr>
  </w:style>
  <w:style w:type="character" w:customStyle="1" w:styleId="PuslapioinaostekstasDiagrama">
    <w:name w:val="Puslapio išnašos tekstas Diagrama"/>
    <w:link w:val="Puslapioinaostekstas"/>
    <w:rsid w:val="00782312"/>
    <w:rPr>
      <w:b/>
      <w:lang w:eastAsia="en-US"/>
    </w:rPr>
  </w:style>
  <w:style w:type="character" w:styleId="Puslapioinaosnuoroda">
    <w:name w:val="footnote reference"/>
    <w:rsid w:val="00782312"/>
    <w:rPr>
      <w:vertAlign w:val="superscript"/>
    </w:rPr>
  </w:style>
  <w:style w:type="character" w:styleId="Komentaronuoroda">
    <w:name w:val="annotation reference"/>
    <w:rsid w:val="00BA338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A3388"/>
    <w:rPr>
      <w:sz w:val="20"/>
    </w:rPr>
  </w:style>
  <w:style w:type="character" w:customStyle="1" w:styleId="KomentarotekstasDiagrama">
    <w:name w:val="Komentaro tekstas Diagrama"/>
    <w:link w:val="Komentarotekstas"/>
    <w:rsid w:val="00BA3388"/>
    <w:rPr>
      <w:b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BA3388"/>
    <w:rPr>
      <w:bCs/>
    </w:rPr>
  </w:style>
  <w:style w:type="character" w:customStyle="1" w:styleId="KomentarotemaDiagrama">
    <w:name w:val="Komentaro tema Diagrama"/>
    <w:link w:val="Komentarotema"/>
    <w:rsid w:val="00BA3388"/>
    <w:rPr>
      <w:b/>
      <w:bCs/>
      <w:lang w:eastAsia="en-US"/>
    </w:rPr>
  </w:style>
  <w:style w:type="paragraph" w:customStyle="1" w:styleId="Text2">
    <w:name w:val="Text 2"/>
    <w:basedOn w:val="prastasis"/>
    <w:rsid w:val="00EB7FC9"/>
    <w:pPr>
      <w:tabs>
        <w:tab w:val="left" w:pos="2302"/>
      </w:tabs>
      <w:spacing w:after="240"/>
      <w:ind w:left="1202"/>
      <w:jc w:val="both"/>
    </w:pPr>
    <w:rPr>
      <w:b w:val="0"/>
      <w:lang w:val="en-GB"/>
    </w:rPr>
  </w:style>
  <w:style w:type="table" w:styleId="Lentelstinklelis">
    <w:name w:val="Table Grid"/>
    <w:basedOn w:val="prastojilentel"/>
    <w:rsid w:val="00470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40346C"/>
    <w:pPr>
      <w:spacing w:before="45" w:after="45"/>
    </w:pPr>
    <w:rPr>
      <w:rFonts w:ascii="Arial" w:hAnsi="Arial" w:cs="Arial"/>
      <w:b w:val="0"/>
      <w:color w:val="292929"/>
      <w:sz w:val="18"/>
      <w:szCs w:val="18"/>
      <w:lang w:eastAsia="lt-LT"/>
    </w:rPr>
  </w:style>
  <w:style w:type="paragraph" w:customStyle="1" w:styleId="doc-ti">
    <w:name w:val="doc-ti"/>
    <w:basedOn w:val="prastasis"/>
    <w:rsid w:val="00A74595"/>
    <w:pPr>
      <w:spacing w:before="240" w:after="120"/>
      <w:jc w:val="center"/>
    </w:pPr>
    <w:rPr>
      <w:bCs/>
      <w:szCs w:val="24"/>
      <w:lang w:eastAsia="lt-LT"/>
    </w:rPr>
  </w:style>
  <w:style w:type="paragraph" w:styleId="Sraopastraipa">
    <w:name w:val="List Paragraph"/>
    <w:basedOn w:val="prastasis"/>
    <w:link w:val="SraopastraipaDiagrama"/>
    <w:uiPriority w:val="34"/>
    <w:qFormat/>
    <w:rsid w:val="00D72748"/>
    <w:pPr>
      <w:ind w:left="720"/>
      <w:contextualSpacing/>
    </w:pPr>
    <w:rPr>
      <w:b w:val="0"/>
      <w:szCs w:val="24"/>
      <w:lang w:val="en-IE" w:eastAsia="en-IE"/>
    </w:rPr>
  </w:style>
  <w:style w:type="character" w:customStyle="1" w:styleId="SraopastraipaDiagrama">
    <w:name w:val="Sąrašo pastraipa Diagrama"/>
    <w:link w:val="Sraopastraipa"/>
    <w:uiPriority w:val="99"/>
    <w:locked/>
    <w:rsid w:val="00D72748"/>
    <w:rPr>
      <w:sz w:val="24"/>
      <w:szCs w:val="24"/>
      <w:lang w:val="en-IE" w:eastAsia="en-IE"/>
    </w:rPr>
  </w:style>
  <w:style w:type="character" w:customStyle="1" w:styleId="Antrat2Diagrama">
    <w:name w:val="Antraštė 2 Diagrama"/>
    <w:link w:val="Antrat2"/>
    <w:semiHidden/>
    <w:rsid w:val="00DA11A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Emfaz">
    <w:name w:val="Emphasis"/>
    <w:uiPriority w:val="20"/>
    <w:qFormat/>
    <w:rsid w:val="00DA11A3"/>
    <w:rPr>
      <w:i/>
      <w:iCs/>
    </w:rPr>
  </w:style>
  <w:style w:type="character" w:customStyle="1" w:styleId="st1">
    <w:name w:val="st1"/>
    <w:rsid w:val="004129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3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3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2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8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1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7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64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1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9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17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219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274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54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19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2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1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header3.xml" Type="http://schemas.openxmlformats.org/officeDocument/2006/relationships/header"/>
<Relationship Id="rId12" Target="footer1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mailto:v.pavardenis@rrt.lt" TargetMode="External" Type="http://schemas.openxmlformats.org/officeDocument/2006/relationships/hyperlink"/>
<Relationship Id="rId9" Target="header1.xml" Type="http://schemas.openxmlformats.org/officeDocument/2006/relationships/header"/>
</Relationships>

</file>

<file path=word/_rels/header3.xml.rels><?xml version="1.0" encoding="UTF-8" standalone="no"?>
<Relationships xmlns="http://schemas.openxmlformats.org/package/2006/relationships">
<Relationship Id="rId1" Target="media/image1.png" Type="http://schemas.openxmlformats.org/officeDocument/2006/relationships/image"/>
</Relationships>

</file>

<file path=word/_rels/settings.xml.rels><?xml version="1.0" encoding="UTF-8" standalone="no"?>
<Relationships xmlns="http://schemas.openxmlformats.org/package/2006/relationships">
<Relationship Id="rId1" Target="file:///C:/WINDOWS/Desktop/blankas+RRT.dot" TargetMode="External" Type="http://schemas.openxmlformats.org/officeDocument/2006/relationships/attachedTemplate"/>
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9D2004-DF29-4C20-8BB2-B016C74C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blankas+RRT</Template>
  <TotalTime>0</TotalTime>
  <Pages>1</Pages>
  <Words>78</Words>
  <Characters>749</Characters>
  <Application>Microsoft Office Word</Application>
  <DocSecurity>4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susisiekimo ministerijai</vt:lpstr>
      <vt:lpstr>Lietuvos Respublikos susisiekimo ministerijai</vt:lpstr>
    </vt:vector>
  </TitlesOfParts>
  <Company>RRT</Company>
  <LinksUpToDate>false</LinksUpToDate>
  <CharactersWithSpaces>826</CharactersWithSpaces>
  <SharedDoc>false</SharedDoc>
  <HLinks>
    <vt:vector size="6" baseType="variant">
      <vt:variant>
        <vt:i4>262263</vt:i4>
      </vt:variant>
      <vt:variant>
        <vt:i4>0</vt:i4>
      </vt:variant>
      <vt:variant>
        <vt:i4>0</vt:i4>
      </vt:variant>
      <vt:variant>
        <vt:i4>5</vt:i4>
      </vt:variant>
      <vt:variant>
        <vt:lpwstr>mailto:v.pavardenis@rrt.lt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2019-03-22T12:21:00Z</dcterms:created>
  <dc:creator>RRT</dc:creator>
  <cp:lastModifiedBy>Asta Balevičiūtė</cp:lastModifiedBy>
  <cp:lastPrinted>2017-03-31T09:07:00Z</cp:lastPrinted>
  <dcterms:modified xsi:type="dcterms:W3CDTF">2019-03-22T12:21:00Z</dcterms:modified>
  <cp:revision>2</cp:revision>
  <dc:title>Lietuvos Respublikos susisiekimo ministerijai</dc:title>
</cp:coreProperties>
</file>