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13854" w14:textId="76776B1C" w:rsidR="0065567F" w:rsidRPr="0065567F" w:rsidRDefault="0065567F" w:rsidP="0065567F">
      <w:pPr>
        <w:tabs>
          <w:tab w:val="left" w:pos="993"/>
        </w:tabs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5567F">
        <w:rPr>
          <w:b/>
          <w:bCs/>
          <w:szCs w:val="24"/>
        </w:rPr>
        <w:tab/>
      </w:r>
      <w:r w:rsidRPr="0065567F">
        <w:rPr>
          <w:b/>
          <w:bCs/>
          <w:szCs w:val="24"/>
        </w:rPr>
        <w:t>Projektas</w:t>
      </w:r>
    </w:p>
    <w:p w14:paraId="6BDF9F8E" w14:textId="77777777" w:rsidR="00341022" w:rsidRPr="00D1373E" w:rsidRDefault="00341022" w:rsidP="00341022">
      <w:pPr>
        <w:jc w:val="right"/>
        <w:rPr>
          <w:b/>
          <w:bCs/>
          <w:caps/>
        </w:rPr>
      </w:pPr>
    </w:p>
    <w:p w14:paraId="55860582" w14:textId="5E550E86" w:rsidR="00A15371" w:rsidRPr="0065567F" w:rsidRDefault="00A15371" w:rsidP="0065567F">
      <w:pPr>
        <w:jc w:val="center"/>
        <w:rPr>
          <w:b/>
          <w:bCs/>
          <w:caps/>
        </w:rPr>
      </w:pP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</w:p>
    <w:p w14:paraId="7905CFB2" w14:textId="76F337F6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LIETUVOS RESPUBLIKOS </w:t>
      </w:r>
      <w:r w:rsidR="00D13FAF" w:rsidRPr="00D1373E">
        <w:rPr>
          <w:b/>
          <w:caps/>
        </w:rPr>
        <w:t>SUSISIEKIMO</w:t>
      </w:r>
      <w:r w:rsidRPr="00D1373E">
        <w:rPr>
          <w:b/>
          <w:caps/>
        </w:rPr>
        <w:t xml:space="preserve"> MINISTRAS</w:t>
      </w:r>
    </w:p>
    <w:p w14:paraId="6EFDDD17" w14:textId="77777777" w:rsidR="000C6A82" w:rsidRPr="00D1373E" w:rsidRDefault="000C6A82" w:rsidP="00836E37">
      <w:pPr>
        <w:jc w:val="center"/>
        <w:rPr>
          <w:b/>
          <w:caps/>
        </w:rPr>
      </w:pPr>
    </w:p>
    <w:p w14:paraId="1C17BE42" w14:textId="77777777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>įsakymas</w:t>
      </w:r>
    </w:p>
    <w:p w14:paraId="55EAAA0A" w14:textId="65A0313B" w:rsidR="00836E37" w:rsidRPr="00D1373E" w:rsidRDefault="00740509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DĖL </w:t>
      </w:r>
      <w:r w:rsidR="00AE2127" w:rsidRPr="00D1373E">
        <w:rPr>
          <w:b/>
          <w:caps/>
        </w:rPr>
        <w:t>LEIDIMO</w:t>
      </w:r>
      <w:r w:rsidR="00B74296" w:rsidRPr="00D1373E">
        <w:rPr>
          <w:b/>
          <w:caps/>
        </w:rPr>
        <w:t xml:space="preserve"> ATVYKTI </w:t>
      </w:r>
      <w:r w:rsidR="00AE2127" w:rsidRPr="00D1373E">
        <w:rPr>
          <w:b/>
          <w:caps/>
        </w:rPr>
        <w:t xml:space="preserve">Į LIETUVOS RESPUBLIKĄ </w:t>
      </w:r>
    </w:p>
    <w:p w14:paraId="268A2716" w14:textId="77777777" w:rsidR="00836E37" w:rsidRPr="00D1373E" w:rsidRDefault="00836E37" w:rsidP="00836E37">
      <w:pPr>
        <w:jc w:val="center"/>
        <w:rPr>
          <w:b/>
          <w:caps/>
        </w:rPr>
      </w:pPr>
    </w:p>
    <w:p w14:paraId="1D0A4E96" w14:textId="35B7E9B7" w:rsidR="00836E37" w:rsidRPr="00D1373E" w:rsidRDefault="00836E37" w:rsidP="00836E37">
      <w:pPr>
        <w:jc w:val="center"/>
      </w:pPr>
      <w:r w:rsidRPr="00D1373E">
        <w:t>2</w:t>
      </w:r>
      <w:r w:rsidR="00C21EA1" w:rsidRPr="00D1373E">
        <w:t>020</w:t>
      </w:r>
      <w:r w:rsidRPr="00D1373E">
        <w:t xml:space="preserve"> m.</w:t>
      </w:r>
      <w:r w:rsidR="001D4069" w:rsidRPr="00D1373E">
        <w:t xml:space="preserve">    </w:t>
      </w:r>
      <w:r w:rsidR="00C27543" w:rsidRPr="00D1373E">
        <w:t xml:space="preserve">                      </w:t>
      </w:r>
      <w:r w:rsidR="001D4069" w:rsidRPr="00D1373E">
        <w:t xml:space="preserve">  </w:t>
      </w:r>
      <w:r w:rsidRPr="00D1373E">
        <w:t xml:space="preserve">d. Nr.  </w:t>
      </w:r>
    </w:p>
    <w:p w14:paraId="2F7590EF" w14:textId="77777777" w:rsidR="00836E37" w:rsidRPr="00D1373E" w:rsidRDefault="00836E37" w:rsidP="00836E37">
      <w:pPr>
        <w:jc w:val="center"/>
      </w:pPr>
      <w:r w:rsidRPr="00D1373E">
        <w:t>Vilnius</w:t>
      </w:r>
    </w:p>
    <w:p w14:paraId="4C45DC64" w14:textId="77777777" w:rsidR="000C6A82" w:rsidRPr="00D1373E" w:rsidRDefault="000C6A82" w:rsidP="00836E37"/>
    <w:p w14:paraId="3281E198" w14:textId="50F9BD1C" w:rsidR="00DE004D" w:rsidRPr="00D1373E" w:rsidRDefault="00A15371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bookmarkStart w:id="0" w:name="_Hlk25840890"/>
      <w:r w:rsidRPr="00D1373E">
        <w:rPr>
          <w:b w:val="0"/>
          <w:bCs w:val="0"/>
        </w:rPr>
        <w:t xml:space="preserve">Vadovaudamasis Lietuvos Respublikos Vyriausybės 2020 m. vasario 26 d. nutarimo </w:t>
      </w:r>
      <w:r w:rsidR="00D1373E">
        <w:rPr>
          <w:b w:val="0"/>
          <w:bCs w:val="0"/>
        </w:rPr>
        <w:br/>
      </w:r>
      <w:r w:rsidRPr="00D1373E">
        <w:rPr>
          <w:b w:val="0"/>
          <w:bCs w:val="0"/>
        </w:rPr>
        <w:t>Nr. 152 „Dėl valstybės lygio ekstremaliosi</w:t>
      </w:r>
      <w:r w:rsidR="00E51A2C" w:rsidRPr="00D1373E">
        <w:rPr>
          <w:b w:val="0"/>
          <w:bCs w:val="0"/>
        </w:rPr>
        <w:t>os situacijos paskelbimo“ 3.3.12</w:t>
      </w:r>
      <w:r w:rsidRPr="00D1373E">
        <w:rPr>
          <w:b w:val="0"/>
          <w:bCs w:val="0"/>
        </w:rPr>
        <w:t xml:space="preserve"> papunkčiu</w:t>
      </w:r>
      <w:r w:rsidR="00D27AF8" w:rsidRPr="00D1373E">
        <w:rPr>
          <w:b w:val="0"/>
          <w:bCs w:val="0"/>
        </w:rPr>
        <w:t xml:space="preserve"> ir </w:t>
      </w:r>
      <w:r w:rsidR="00FC1D1D" w:rsidRPr="00D1373E">
        <w:rPr>
          <w:b w:val="0"/>
          <w:bCs w:val="0"/>
        </w:rPr>
        <w:t xml:space="preserve">atsižvelgdamas į </w:t>
      </w:r>
      <w:r w:rsidR="00B102DB" w:rsidRPr="00D1373E">
        <w:rPr>
          <w:b w:val="0"/>
          <w:bCs w:val="0"/>
        </w:rPr>
        <w:t>Lietuvos Respublikos Vyriausybė</w:t>
      </w:r>
      <w:r w:rsidR="00D27AF8" w:rsidRPr="00D1373E">
        <w:rPr>
          <w:b w:val="0"/>
          <w:bCs w:val="0"/>
        </w:rPr>
        <w:t>s</w:t>
      </w:r>
      <w:r w:rsidR="00B102DB" w:rsidRPr="00D1373E">
        <w:rPr>
          <w:b w:val="0"/>
          <w:bCs w:val="0"/>
        </w:rPr>
        <w:t xml:space="preserve"> </w:t>
      </w:r>
      <w:r w:rsidR="00BE6702" w:rsidRPr="00D1373E">
        <w:rPr>
          <w:b w:val="0"/>
          <w:bCs w:val="0"/>
        </w:rPr>
        <w:t>2020</w:t>
      </w:r>
      <w:r w:rsidR="00CB6D85">
        <w:rPr>
          <w:b w:val="0"/>
          <w:bCs w:val="0"/>
        </w:rPr>
        <w:t xml:space="preserve"> </w:t>
      </w:r>
      <w:r w:rsidR="00BE6702" w:rsidRPr="00D1373E">
        <w:rPr>
          <w:b w:val="0"/>
          <w:bCs w:val="0"/>
        </w:rPr>
        <w:t xml:space="preserve">m. </w:t>
      </w:r>
      <w:r w:rsidR="009E733C" w:rsidRPr="00D1373E">
        <w:rPr>
          <w:b w:val="0"/>
          <w:bCs w:val="0"/>
        </w:rPr>
        <w:t xml:space="preserve"> </w:t>
      </w:r>
      <w:r w:rsidR="00BE6702" w:rsidRPr="00D1373E">
        <w:rPr>
          <w:b w:val="0"/>
          <w:bCs w:val="0"/>
        </w:rPr>
        <w:t xml:space="preserve">d. </w:t>
      </w:r>
      <w:r w:rsidR="005F18A7" w:rsidRPr="00D1373E">
        <w:rPr>
          <w:b w:val="0"/>
          <w:bCs w:val="0"/>
        </w:rPr>
        <w:t>pasitarimo protokol</w:t>
      </w:r>
      <w:r w:rsidR="00F56F91" w:rsidRPr="00D1373E">
        <w:rPr>
          <w:b w:val="0"/>
          <w:bCs w:val="0"/>
        </w:rPr>
        <w:t>o</w:t>
      </w:r>
      <w:r w:rsidR="003B2D76" w:rsidRPr="00D1373E">
        <w:rPr>
          <w:b w:val="0"/>
          <w:bCs w:val="0"/>
        </w:rPr>
        <w:t xml:space="preserve"> </w:t>
      </w:r>
      <w:r w:rsidR="00D1373E">
        <w:rPr>
          <w:b w:val="0"/>
          <w:bCs w:val="0"/>
        </w:rPr>
        <w:br/>
      </w:r>
      <w:r w:rsidR="003B2D76" w:rsidRPr="00D1373E">
        <w:rPr>
          <w:b w:val="0"/>
          <w:bCs w:val="0"/>
        </w:rPr>
        <w:t xml:space="preserve">Nr. </w:t>
      </w:r>
      <w:r w:rsidR="009E733C" w:rsidRPr="00D1373E">
        <w:rPr>
          <w:b w:val="0"/>
          <w:bCs w:val="0"/>
        </w:rPr>
        <w:t xml:space="preserve"> </w:t>
      </w:r>
      <w:r w:rsidR="0065567F">
        <w:rPr>
          <w:b w:val="0"/>
          <w:bCs w:val="0"/>
        </w:rPr>
        <w:t xml:space="preserve"> </w:t>
      </w:r>
      <w:r w:rsidR="009E733C"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p</w:t>
      </w:r>
      <w:r w:rsidR="00FC1D1D" w:rsidRPr="00D1373E">
        <w:rPr>
          <w:b w:val="0"/>
          <w:bCs w:val="0"/>
        </w:rPr>
        <w:t>unktą</w:t>
      </w:r>
      <w:r w:rsidR="00F56F91" w:rsidRPr="00D1373E">
        <w:rPr>
          <w:b w:val="0"/>
          <w:bCs w:val="0"/>
        </w:rPr>
        <w:t>:</w:t>
      </w:r>
      <w:r w:rsidR="005F18A7" w:rsidRPr="00D1373E">
        <w:rPr>
          <w:b w:val="0"/>
          <w:bCs w:val="0"/>
        </w:rPr>
        <w:t xml:space="preserve"> </w:t>
      </w:r>
    </w:p>
    <w:p w14:paraId="773F6C38" w14:textId="6CAAB75B" w:rsidR="00DE004D" w:rsidRPr="00D1373E" w:rsidRDefault="00FC1D1D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r w:rsidRPr="00D1373E">
        <w:rPr>
          <w:b w:val="0"/>
          <w:bCs w:val="0"/>
        </w:rPr>
        <w:t xml:space="preserve">1. L </w:t>
      </w:r>
      <w:r w:rsidR="005F18A7" w:rsidRPr="00D1373E">
        <w:rPr>
          <w:b w:val="0"/>
          <w:bCs w:val="0"/>
        </w:rPr>
        <w:t>e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i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d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ž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i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u</w:t>
      </w:r>
      <w:r w:rsidR="005B4294" w:rsidRPr="00D1373E">
        <w:rPr>
          <w:b w:val="0"/>
          <w:bCs w:val="0"/>
        </w:rPr>
        <w:t xml:space="preserve"> atvykti</w:t>
      </w:r>
      <w:r w:rsidR="005F18A7" w:rsidRPr="00D1373E">
        <w:rPr>
          <w:b w:val="0"/>
          <w:bCs w:val="0"/>
        </w:rPr>
        <w:t xml:space="preserve"> </w:t>
      </w:r>
      <w:r w:rsidR="00B102DB" w:rsidRPr="00D1373E">
        <w:rPr>
          <w:b w:val="0"/>
          <w:bCs w:val="0"/>
        </w:rPr>
        <w:t xml:space="preserve">į Lietuvos Respubliką </w:t>
      </w:r>
      <w:r w:rsidR="00A45557" w:rsidRPr="00D1373E">
        <w:rPr>
          <w:b w:val="0"/>
          <w:bCs w:val="0"/>
        </w:rPr>
        <w:t>Asmenų, kuriems leidžiama atvykti į Lietuvos Respubliką, sąraše (pridedama) nurodytiems asmenims</w:t>
      </w:r>
      <w:r w:rsidR="007556AF" w:rsidRPr="00D1373E">
        <w:rPr>
          <w:b w:val="0"/>
          <w:bCs w:val="0"/>
        </w:rPr>
        <w:t xml:space="preserve"> atlikti būtinuosius </w:t>
      </w:r>
      <w:r w:rsidR="008745CE" w:rsidRPr="00D1373E">
        <w:rPr>
          <w:b w:val="0"/>
          <w:bCs w:val="0"/>
        </w:rPr>
        <w:t xml:space="preserve">kelto korpuso konstrukcijų surinkimo ir suvirinimo </w:t>
      </w:r>
      <w:r w:rsidR="007556AF" w:rsidRPr="00D1373E">
        <w:rPr>
          <w:b w:val="0"/>
          <w:bCs w:val="0"/>
        </w:rPr>
        <w:t>darbus</w:t>
      </w:r>
      <w:r w:rsidR="0066374F" w:rsidRPr="00D1373E">
        <w:rPr>
          <w:b w:val="0"/>
          <w:bCs w:val="0"/>
        </w:rPr>
        <w:t>.</w:t>
      </w:r>
    </w:p>
    <w:p w14:paraId="7C6DF670" w14:textId="2C9C2419" w:rsidR="00FC1D1D" w:rsidRPr="00D1373E" w:rsidRDefault="00FC1D1D" w:rsidP="00D81324">
      <w:pPr>
        <w:ind w:firstLine="720"/>
        <w:rPr>
          <w:szCs w:val="24"/>
        </w:rPr>
      </w:pPr>
      <w:r w:rsidRPr="00D1373E">
        <w:rPr>
          <w:szCs w:val="24"/>
          <w:lang w:eastAsia="lt-LT"/>
        </w:rPr>
        <w:t xml:space="preserve">2. P a v e d u Lietuvos Respublikos </w:t>
      </w:r>
      <w:r w:rsidR="00D13FAF" w:rsidRPr="00D1373E">
        <w:rPr>
          <w:szCs w:val="24"/>
          <w:lang w:eastAsia="lt-LT"/>
        </w:rPr>
        <w:t>susisiekimo</w:t>
      </w:r>
      <w:r w:rsidRPr="00D1373E">
        <w:rPr>
          <w:szCs w:val="24"/>
          <w:lang w:eastAsia="lt-LT"/>
        </w:rPr>
        <w:t xml:space="preserve"> ministerijos </w:t>
      </w:r>
      <w:r w:rsidR="002C60C6" w:rsidRPr="00D1373E">
        <w:rPr>
          <w:szCs w:val="24"/>
          <w:lang w:eastAsia="lt-LT"/>
        </w:rPr>
        <w:t>Dokumentų valdymo skyriui</w:t>
      </w:r>
      <w:r w:rsidRPr="00D1373E">
        <w:rPr>
          <w:color w:val="FF0000"/>
          <w:szCs w:val="24"/>
          <w:lang w:eastAsia="lt-LT"/>
        </w:rPr>
        <w:t xml:space="preserve"> </w:t>
      </w:r>
      <w:r w:rsidRPr="00D1373E">
        <w:rPr>
          <w:szCs w:val="24"/>
          <w:lang w:eastAsia="lt-LT"/>
        </w:rPr>
        <w:t>nedelsiant</w:t>
      </w:r>
      <w:r w:rsidR="00C95402" w:rsidRPr="00D1373E">
        <w:rPr>
          <w:szCs w:val="24"/>
          <w:lang w:eastAsia="lt-LT"/>
        </w:rPr>
        <w:t xml:space="preserve"> </w:t>
      </w:r>
      <w:r w:rsidRPr="00D1373E"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Pr="00D1373E" w:rsidRDefault="00EA7C41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Pr="00D1373E" w:rsidRDefault="002677B3" w:rsidP="00EA7C41">
      <w:pPr>
        <w:tabs>
          <w:tab w:val="left" w:pos="993"/>
        </w:tabs>
        <w:rPr>
          <w:szCs w:val="24"/>
        </w:rPr>
      </w:pPr>
    </w:p>
    <w:p w14:paraId="3A0C3304" w14:textId="587AC940" w:rsidR="00EA7C41" w:rsidRPr="00D1373E" w:rsidRDefault="00D13FAF" w:rsidP="00EA7C41">
      <w:pPr>
        <w:tabs>
          <w:tab w:val="left" w:pos="993"/>
        </w:tabs>
        <w:rPr>
          <w:szCs w:val="24"/>
        </w:rPr>
      </w:pPr>
      <w:r w:rsidRPr="00D1373E">
        <w:rPr>
          <w:szCs w:val="24"/>
        </w:rPr>
        <w:t xml:space="preserve">Susisiekimo </w:t>
      </w:r>
      <w:r w:rsidR="00EA7C41" w:rsidRPr="00D1373E">
        <w:rPr>
          <w:szCs w:val="24"/>
        </w:rPr>
        <w:t xml:space="preserve">ministras    </w:t>
      </w:r>
      <w:r w:rsidR="00680E49" w:rsidRPr="00D1373E">
        <w:rPr>
          <w:szCs w:val="24"/>
        </w:rPr>
        <w:tab/>
      </w:r>
      <w:r w:rsidR="00680E49" w:rsidRPr="00D1373E">
        <w:rPr>
          <w:szCs w:val="24"/>
        </w:rPr>
        <w:tab/>
      </w:r>
      <w:r w:rsidR="00680E49" w:rsidRPr="00D1373E">
        <w:rPr>
          <w:szCs w:val="24"/>
        </w:rPr>
        <w:tab/>
      </w:r>
      <w:r w:rsidR="00680E49" w:rsidRPr="00D1373E">
        <w:rPr>
          <w:szCs w:val="24"/>
        </w:rPr>
        <w:tab/>
      </w:r>
      <w:r w:rsidR="00680E49" w:rsidRPr="00D1373E">
        <w:rPr>
          <w:szCs w:val="24"/>
        </w:rPr>
        <w:tab/>
      </w:r>
      <w:r w:rsidR="00680E49" w:rsidRPr="00D1373E">
        <w:rPr>
          <w:szCs w:val="24"/>
        </w:rPr>
        <w:tab/>
      </w:r>
      <w:r w:rsidR="00680E49" w:rsidRPr="00D1373E">
        <w:rPr>
          <w:szCs w:val="24"/>
        </w:rPr>
        <w:tab/>
      </w:r>
      <w:r w:rsidR="00680E49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F70085" w:rsidRPr="00D1373E">
        <w:rPr>
          <w:szCs w:val="24"/>
        </w:rPr>
        <w:tab/>
      </w:r>
      <w:r w:rsidR="0031553E" w:rsidRPr="00D1373E">
        <w:rPr>
          <w:szCs w:val="24"/>
        </w:rPr>
        <w:t xml:space="preserve"> </w:t>
      </w:r>
    </w:p>
    <w:p w14:paraId="010DF99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EDC5B2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2C63C5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A06C1FC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404CA03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6AC1DC4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23FEBC0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80FC03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10DD2EDC" w14:textId="77777777" w:rsidR="00EA7C41" w:rsidRPr="00D1373E" w:rsidRDefault="00EA7C41" w:rsidP="007227F2">
      <w:pPr>
        <w:tabs>
          <w:tab w:val="left" w:pos="993"/>
        </w:tabs>
        <w:rPr>
          <w:szCs w:val="24"/>
        </w:rPr>
      </w:pPr>
    </w:p>
    <w:sectPr w:rsidR="00EA7C41" w:rsidRPr="00D1373E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6CEC1" w14:textId="77777777" w:rsidR="00962E1E" w:rsidRDefault="00962E1E">
      <w:r>
        <w:separator/>
      </w:r>
    </w:p>
  </w:endnote>
  <w:endnote w:type="continuationSeparator" w:id="0">
    <w:p w14:paraId="7546550F" w14:textId="77777777" w:rsidR="00962E1E" w:rsidRDefault="0096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E027B" w14:textId="77777777" w:rsidR="00962E1E" w:rsidRDefault="00962E1E">
      <w:r>
        <w:separator/>
      </w:r>
    </w:p>
  </w:footnote>
  <w:footnote w:type="continuationSeparator" w:id="0">
    <w:p w14:paraId="25E62F8B" w14:textId="77777777" w:rsidR="00962E1E" w:rsidRDefault="0096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27F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7773A"/>
    <w:rsid w:val="001C16F1"/>
    <w:rsid w:val="001C2BEE"/>
    <w:rsid w:val="001D4069"/>
    <w:rsid w:val="001E1392"/>
    <w:rsid w:val="001E58D8"/>
    <w:rsid w:val="001F121D"/>
    <w:rsid w:val="0020256C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00B17"/>
    <w:rsid w:val="00310F71"/>
    <w:rsid w:val="00313DB3"/>
    <w:rsid w:val="0031553E"/>
    <w:rsid w:val="00316EF6"/>
    <w:rsid w:val="003173D7"/>
    <w:rsid w:val="00330A01"/>
    <w:rsid w:val="00341022"/>
    <w:rsid w:val="00363E57"/>
    <w:rsid w:val="003A1D1E"/>
    <w:rsid w:val="003B2D76"/>
    <w:rsid w:val="003B4852"/>
    <w:rsid w:val="003E7C06"/>
    <w:rsid w:val="003F0BCB"/>
    <w:rsid w:val="003F78A1"/>
    <w:rsid w:val="00402CC0"/>
    <w:rsid w:val="004102DC"/>
    <w:rsid w:val="00420E9D"/>
    <w:rsid w:val="00453312"/>
    <w:rsid w:val="004A2FDF"/>
    <w:rsid w:val="004A427F"/>
    <w:rsid w:val="004B30C5"/>
    <w:rsid w:val="004D26EB"/>
    <w:rsid w:val="004E4AF6"/>
    <w:rsid w:val="004F01ED"/>
    <w:rsid w:val="004F0E63"/>
    <w:rsid w:val="004F41E4"/>
    <w:rsid w:val="005214DB"/>
    <w:rsid w:val="005419EC"/>
    <w:rsid w:val="00541E6E"/>
    <w:rsid w:val="00547A21"/>
    <w:rsid w:val="00553FD6"/>
    <w:rsid w:val="005854CC"/>
    <w:rsid w:val="00586FA2"/>
    <w:rsid w:val="005872A4"/>
    <w:rsid w:val="005B0C6D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5567F"/>
    <w:rsid w:val="0066374F"/>
    <w:rsid w:val="00680E49"/>
    <w:rsid w:val="006A375B"/>
    <w:rsid w:val="006C120C"/>
    <w:rsid w:val="006C1E49"/>
    <w:rsid w:val="006C7FE8"/>
    <w:rsid w:val="006D69F9"/>
    <w:rsid w:val="0070697F"/>
    <w:rsid w:val="00710B44"/>
    <w:rsid w:val="007178A1"/>
    <w:rsid w:val="007227F2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45CE"/>
    <w:rsid w:val="00876A54"/>
    <w:rsid w:val="00890C07"/>
    <w:rsid w:val="008C32F7"/>
    <w:rsid w:val="008C5987"/>
    <w:rsid w:val="008D5AF7"/>
    <w:rsid w:val="008F5D52"/>
    <w:rsid w:val="00911624"/>
    <w:rsid w:val="00920E4F"/>
    <w:rsid w:val="00921113"/>
    <w:rsid w:val="009447F1"/>
    <w:rsid w:val="00946AC9"/>
    <w:rsid w:val="00952A2B"/>
    <w:rsid w:val="00962730"/>
    <w:rsid w:val="00962E1E"/>
    <w:rsid w:val="0096669E"/>
    <w:rsid w:val="0098133B"/>
    <w:rsid w:val="009C75D5"/>
    <w:rsid w:val="009E7136"/>
    <w:rsid w:val="009E733C"/>
    <w:rsid w:val="00A15371"/>
    <w:rsid w:val="00A21354"/>
    <w:rsid w:val="00A3423C"/>
    <w:rsid w:val="00A429C8"/>
    <w:rsid w:val="00A45557"/>
    <w:rsid w:val="00A503B5"/>
    <w:rsid w:val="00A516AF"/>
    <w:rsid w:val="00A631E5"/>
    <w:rsid w:val="00A67914"/>
    <w:rsid w:val="00A77197"/>
    <w:rsid w:val="00A8313A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80653"/>
    <w:rsid w:val="00B97796"/>
    <w:rsid w:val="00BA6990"/>
    <w:rsid w:val="00BE0E27"/>
    <w:rsid w:val="00BE5093"/>
    <w:rsid w:val="00BE6702"/>
    <w:rsid w:val="00C12922"/>
    <w:rsid w:val="00C21EA1"/>
    <w:rsid w:val="00C27543"/>
    <w:rsid w:val="00C71551"/>
    <w:rsid w:val="00C717F7"/>
    <w:rsid w:val="00C858A2"/>
    <w:rsid w:val="00C90AFE"/>
    <w:rsid w:val="00C90C0B"/>
    <w:rsid w:val="00C95402"/>
    <w:rsid w:val="00C959FA"/>
    <w:rsid w:val="00CB6D85"/>
    <w:rsid w:val="00CC24B3"/>
    <w:rsid w:val="00CE47D8"/>
    <w:rsid w:val="00D1373E"/>
    <w:rsid w:val="00D13FAF"/>
    <w:rsid w:val="00D21761"/>
    <w:rsid w:val="00D27AF8"/>
    <w:rsid w:val="00D36D6C"/>
    <w:rsid w:val="00D37874"/>
    <w:rsid w:val="00D50DCA"/>
    <w:rsid w:val="00D511AA"/>
    <w:rsid w:val="00D81324"/>
    <w:rsid w:val="00DC1CA4"/>
    <w:rsid w:val="00DD4577"/>
    <w:rsid w:val="00DE004D"/>
    <w:rsid w:val="00E01629"/>
    <w:rsid w:val="00E03742"/>
    <w:rsid w:val="00E1243F"/>
    <w:rsid w:val="00E2507E"/>
    <w:rsid w:val="00E4104D"/>
    <w:rsid w:val="00E51A2C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70085"/>
    <w:rsid w:val="00F91564"/>
    <w:rsid w:val="00FC16A1"/>
    <w:rsid w:val="00FC1A05"/>
    <w:rsid w:val="00FC1D1D"/>
    <w:rsid w:val="00FD4551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67F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28F0E-227E-4904-BE45-563F733AFA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112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2020-08-24T08:57:00Z</dcterms:created>
  <dc:creator>sandra.romiene@enmin.lt</dc:creator>
  <cp:lastModifiedBy>Giedrė Kaunė</cp:lastModifiedBy>
  <cp:lastPrinted>2015-12-04T09:28:00Z</cp:lastPrinted>
  <dcterms:modified xsi:type="dcterms:W3CDTF">2020-08-24T08:57:00Z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