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EB25C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2B8BC4F3" w14:textId="41A74F33" w:rsidR="002F3816" w:rsidRDefault="002F3816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A962A9F" w14:textId="4870FCBA" w:rsidR="00746C6F" w:rsidRDefault="00746C6F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IŠVADA</w:t>
      </w:r>
    </w:p>
    <w:p w14:paraId="31C7D6A7" w14:textId="2982C856" w:rsidR="00927D7A" w:rsidRDefault="002F3816" w:rsidP="002F3816">
      <w:pPr>
        <w:pStyle w:val="Antraste"/>
        <w:spacing w:line="300" w:lineRule="auto"/>
        <w:rPr>
          <w:bCs/>
        </w:rPr>
      </w:pPr>
      <w:r>
        <w:rPr>
          <w:bCs/>
        </w:rPr>
        <w:t xml:space="preserve">DĖL </w:t>
      </w:r>
      <w:bookmarkStart w:id="0" w:name="_Hlk10457990"/>
      <w:r w:rsidR="00864B8A" w:rsidRPr="00515DBB">
        <w:rPr>
          <w:bCs/>
        </w:rPr>
        <w:t xml:space="preserve">LIETUVOS RESPUBLIKOS </w:t>
      </w:r>
      <w:r w:rsidR="00927D7A">
        <w:rPr>
          <w:bCs/>
        </w:rPr>
        <w:t xml:space="preserve">Vyriausybės </w:t>
      </w:r>
      <w:bookmarkEnd w:id="0"/>
      <w:r w:rsidR="00927D7A">
        <w:rPr>
          <w:bCs/>
        </w:rPr>
        <w:t>nutarim</w:t>
      </w:r>
      <w:r w:rsidR="00E85EE3">
        <w:rPr>
          <w:bCs/>
        </w:rPr>
        <w:t>o</w:t>
      </w:r>
      <w:r w:rsidR="00927D7A">
        <w:rPr>
          <w:bCs/>
        </w:rPr>
        <w:t xml:space="preserve"> „DĖL </w:t>
      </w:r>
      <w:r w:rsidR="00927D7A" w:rsidRPr="00515DBB">
        <w:rPr>
          <w:bCs/>
        </w:rPr>
        <w:t xml:space="preserve">LIETUVOS RESPUBLIKOS </w:t>
      </w:r>
      <w:r w:rsidR="00927D7A">
        <w:rPr>
          <w:bCs/>
        </w:rPr>
        <w:t xml:space="preserve">Vyriausybės  </w:t>
      </w:r>
      <w:r w:rsidR="00927D7A" w:rsidRPr="00927D7A">
        <w:t>20</w:t>
      </w:r>
      <w:r w:rsidR="00281014">
        <w:t>01</w:t>
      </w:r>
      <w:r w:rsidR="00927D7A" w:rsidRPr="00927D7A">
        <w:t xml:space="preserve"> m. </w:t>
      </w:r>
      <w:r w:rsidR="00281014">
        <w:t>SAUSIO 2</w:t>
      </w:r>
      <w:r w:rsidR="00927D7A" w:rsidRPr="00927D7A">
        <w:t xml:space="preserve">9 d. nutarimo Nr. </w:t>
      </w:r>
      <w:r w:rsidR="00281014">
        <w:t>98</w:t>
      </w:r>
      <w:r w:rsidR="00927D7A" w:rsidRPr="00927D7A">
        <w:t xml:space="preserve"> „Dėl </w:t>
      </w:r>
      <w:r w:rsidR="003E4A54">
        <w:t xml:space="preserve">POLICIJOS DEPARTAMENTO PRIE VIDAUS REIKALŲ MINISTERIJOS </w:t>
      </w:r>
      <w:r w:rsidR="00927D7A" w:rsidRPr="00927D7A">
        <w:t>nuostatų patvirtinimo“ pakeitimo</w:t>
      </w:r>
      <w:r w:rsidR="004674FA">
        <w:rPr>
          <w:bCs/>
        </w:rPr>
        <w:t xml:space="preserve">“ </w:t>
      </w:r>
      <w:r w:rsidR="00927D7A">
        <w:rPr>
          <w:bCs/>
        </w:rPr>
        <w:t>projekt</w:t>
      </w:r>
      <w:r w:rsidR="003E4A54">
        <w:rPr>
          <w:bCs/>
        </w:rPr>
        <w:t>O</w:t>
      </w:r>
    </w:p>
    <w:p w14:paraId="40253691" w14:textId="1AA41E37" w:rsidR="006B5678" w:rsidRDefault="004674FA" w:rsidP="002F3816">
      <w:pPr>
        <w:pStyle w:val="Antraste"/>
        <w:spacing w:line="300" w:lineRule="auto"/>
        <w:rPr>
          <w:bCs/>
        </w:rPr>
      </w:pPr>
      <w:r>
        <w:rPr>
          <w:bCs/>
        </w:rPr>
        <w:t xml:space="preserve"> (Toliau - Projekta</w:t>
      </w:r>
      <w:r w:rsidR="003E4A54">
        <w:rPr>
          <w:bCs/>
        </w:rPr>
        <w:t>S</w:t>
      </w:r>
      <w:r w:rsidR="00E8447F">
        <w:rPr>
          <w:bCs/>
        </w:rPr>
        <w:t>)</w:t>
      </w:r>
    </w:p>
    <w:p w14:paraId="5D20FFF4" w14:textId="05843189" w:rsidR="002F3816" w:rsidRDefault="002F3816" w:rsidP="002F3816">
      <w:pPr>
        <w:pStyle w:val="Antraste"/>
        <w:spacing w:line="300" w:lineRule="auto"/>
        <w:rPr>
          <w:iCs/>
        </w:rPr>
      </w:pPr>
      <w:r>
        <w:rPr>
          <w:bCs/>
        </w:rPr>
        <w:t xml:space="preserve"> </w:t>
      </w:r>
      <w:r>
        <w:rPr>
          <w:rStyle w:val="Emfaz"/>
        </w:rPr>
        <w:t>(</w:t>
      </w:r>
      <w:r>
        <w:rPr>
          <w:iCs/>
        </w:rPr>
        <w:t>TAP</w:t>
      </w:r>
      <w:r w:rsidR="009E399C">
        <w:rPr>
          <w:iCs/>
        </w:rPr>
        <w:t>-1</w:t>
      </w:r>
      <w:r w:rsidR="004674FA">
        <w:rPr>
          <w:iCs/>
        </w:rPr>
        <w:t>9</w:t>
      </w:r>
      <w:r w:rsidR="009E399C">
        <w:rPr>
          <w:iCs/>
        </w:rPr>
        <w:t>-</w:t>
      </w:r>
      <w:r w:rsidR="003E4A54">
        <w:rPr>
          <w:iCs/>
        </w:rPr>
        <w:t>1044</w:t>
      </w:r>
      <w:r w:rsidR="00DA0325">
        <w:rPr>
          <w:iCs/>
        </w:rPr>
        <w:t>(2)</w:t>
      </w:r>
      <w:r w:rsidR="003E4A54">
        <w:rPr>
          <w:iCs/>
        </w:rPr>
        <w:t xml:space="preserve">; </w:t>
      </w:r>
      <w:r>
        <w:rPr>
          <w:iCs/>
        </w:rPr>
        <w:t xml:space="preserve"> TAIS </w:t>
      </w:r>
      <w:r>
        <w:rPr>
          <w:iCs/>
          <w:caps w:val="0"/>
        </w:rPr>
        <w:t>N</w:t>
      </w:r>
      <w:r w:rsidR="001B29F9">
        <w:rPr>
          <w:iCs/>
          <w:caps w:val="0"/>
        </w:rPr>
        <w:t>R</w:t>
      </w:r>
      <w:r>
        <w:rPr>
          <w:iCs/>
        </w:rPr>
        <w:t xml:space="preserve">. </w:t>
      </w:r>
      <w:r w:rsidR="000D76B5" w:rsidRPr="000033E8">
        <w:t>19-</w:t>
      </w:r>
      <w:r w:rsidR="003E4A54">
        <w:t>7697</w:t>
      </w:r>
      <w:r w:rsidR="00DA0325">
        <w:t>(2)</w:t>
      </w:r>
      <w:r w:rsidR="00EF31C0" w:rsidRPr="000033E8">
        <w:rPr>
          <w:iCs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2F3816" w14:paraId="12D0E19E" w14:textId="77777777" w:rsidTr="002F381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2DC6" w14:textId="77777777" w:rsidR="002F3816" w:rsidRDefault="00D33074">
            <w:pPr>
              <w:pStyle w:val="Preformatted"/>
              <w:spacing w:before="60" w:after="60" w:line="300" w:lineRule="auto"/>
              <w:jc w:val="center"/>
              <w:rPr>
                <w:rFonts w:ascii="Times New Roman" w:hAnsi="Times New Roman"/>
                <w:sz w:val="24"/>
                <w:lang w:eastAsia="lt-LT"/>
              </w:rPr>
            </w:pPr>
            <w:sdt>
              <w:sdtPr>
                <w:rPr>
                  <w:rStyle w:val="Emfaz"/>
                  <w:lang w:eastAsia="lt-LT"/>
                </w:rPr>
                <w:tag w:val="registravimoData"/>
                <w:id w:val="-578748358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Nr.</w:t>
            </w:r>
            <w:sdt>
              <w:sdtPr>
                <w:rPr>
                  <w:rStyle w:val="Emfaz"/>
                  <w:lang w:eastAsia="lt-LT"/>
                </w:rPr>
                <w:tag w:val="registravimoNr"/>
                <w:id w:val="6720547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 </w:t>
            </w:r>
          </w:p>
        </w:tc>
        <w:bookmarkStart w:id="1" w:name="_GoBack"/>
        <w:bookmarkEnd w:id="1"/>
      </w:tr>
    </w:tbl>
    <w:p w14:paraId="726C3852" w14:textId="58D962B2" w:rsidR="002F3816" w:rsidRDefault="002F3816" w:rsidP="002F3816">
      <w:pPr>
        <w:pStyle w:val="Preformatted"/>
        <w:spacing w:before="120" w:line="30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4F08855" w14:textId="77777777" w:rsidR="00C05B5F" w:rsidRDefault="00C05B5F" w:rsidP="00C305CC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</w:p>
    <w:p w14:paraId="4FC64609" w14:textId="3306C1FA" w:rsidR="00C817DB" w:rsidRDefault="002F3816" w:rsidP="00C817DB">
      <w:pPr>
        <w:tabs>
          <w:tab w:val="left" w:pos="993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7B1E">
        <w:rPr>
          <w:sz w:val="24"/>
          <w:szCs w:val="24"/>
        </w:rPr>
        <w:t>Į</w:t>
      </w:r>
      <w:r>
        <w:rPr>
          <w:sz w:val="24"/>
          <w:szCs w:val="24"/>
        </w:rPr>
        <w:t xml:space="preserve">vertinę </w:t>
      </w:r>
      <w:r w:rsidR="00C817DB">
        <w:rPr>
          <w:sz w:val="24"/>
          <w:szCs w:val="24"/>
        </w:rPr>
        <w:t xml:space="preserve">pagal Vyriausybės kanceliarijos Teisės grupės 2019 m. birželio 25 d. išvadoje Nr.NV-1823 pateiktas pastabas patikslinto </w:t>
      </w:r>
      <w:r w:rsidR="006B5678">
        <w:rPr>
          <w:sz w:val="24"/>
          <w:szCs w:val="24"/>
        </w:rPr>
        <w:t>Projekt</w:t>
      </w:r>
      <w:r w:rsidR="003E4A54">
        <w:rPr>
          <w:sz w:val="24"/>
          <w:szCs w:val="24"/>
        </w:rPr>
        <w:t>o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atitiktį įstatymams</w:t>
      </w:r>
      <w:r w:rsidR="000D76B5">
        <w:rPr>
          <w:sz w:val="24"/>
          <w:szCs w:val="24"/>
        </w:rPr>
        <w:t>, Vyriausybės nutarimams</w:t>
      </w:r>
      <w:r w:rsidR="00550C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bei teisės technikos reikalavimams, </w:t>
      </w:r>
      <w:r w:rsidR="00550CC2">
        <w:rPr>
          <w:sz w:val="24"/>
          <w:szCs w:val="24"/>
        </w:rPr>
        <w:t>pastab</w:t>
      </w:r>
      <w:r w:rsidR="00C817DB">
        <w:rPr>
          <w:sz w:val="24"/>
          <w:szCs w:val="24"/>
        </w:rPr>
        <w:t>ų neturime.</w:t>
      </w:r>
    </w:p>
    <w:p w14:paraId="500135B7" w14:textId="77777777" w:rsidR="00300032" w:rsidRDefault="0030003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4125C60" w14:textId="77777777" w:rsidR="00300032" w:rsidRDefault="0030003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146CDEC" w14:textId="26A3CC2E" w:rsidR="00C20021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C94BC4">
        <w:rPr>
          <w:rFonts w:ascii="Times New Roman" w:hAnsi="Times New Roman"/>
          <w:sz w:val="24"/>
          <w:szCs w:val="24"/>
        </w:rPr>
        <w:t>vyr</w:t>
      </w:r>
      <w:r w:rsidR="00FD0838">
        <w:rPr>
          <w:rFonts w:ascii="Times New Roman" w:hAnsi="Times New Roman"/>
          <w:sz w:val="24"/>
          <w:szCs w:val="24"/>
        </w:rPr>
        <w:t>esnioji patarėja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</w:r>
      <w:r w:rsidR="00A2163D">
        <w:rPr>
          <w:rFonts w:ascii="Times New Roman" w:hAnsi="Times New Roman"/>
          <w:sz w:val="24"/>
          <w:szCs w:val="24"/>
        </w:rPr>
        <w:t xml:space="preserve">      </w:t>
      </w:r>
      <w:r w:rsidR="00FD0838">
        <w:rPr>
          <w:rFonts w:ascii="Times New Roman" w:hAnsi="Times New Roman"/>
          <w:sz w:val="24"/>
          <w:szCs w:val="24"/>
        </w:rPr>
        <w:t xml:space="preserve">     </w:t>
      </w:r>
      <w:r w:rsidR="00A2163D">
        <w:rPr>
          <w:rFonts w:ascii="Times New Roman" w:hAnsi="Times New Roman"/>
          <w:sz w:val="24"/>
          <w:szCs w:val="24"/>
        </w:rPr>
        <w:t xml:space="preserve">   </w:t>
      </w:r>
      <w:r w:rsidR="00C817DB">
        <w:rPr>
          <w:rFonts w:ascii="Times New Roman" w:hAnsi="Times New Roman"/>
          <w:sz w:val="24"/>
          <w:szCs w:val="24"/>
        </w:rPr>
        <w:t xml:space="preserve">  </w:t>
      </w:r>
      <w:r w:rsidR="00A2163D">
        <w:rPr>
          <w:rFonts w:ascii="Times New Roman" w:hAnsi="Times New Roman"/>
          <w:sz w:val="24"/>
          <w:szCs w:val="24"/>
        </w:rPr>
        <w:t xml:space="preserve"> </w:t>
      </w:r>
      <w:r w:rsidR="00C94BC4">
        <w:rPr>
          <w:rFonts w:ascii="Times New Roman" w:hAnsi="Times New Roman"/>
          <w:sz w:val="24"/>
          <w:szCs w:val="24"/>
        </w:rPr>
        <w:t xml:space="preserve"> </w:t>
      </w:r>
      <w:r w:rsidR="00FD0838">
        <w:rPr>
          <w:rFonts w:ascii="Times New Roman" w:hAnsi="Times New Roman"/>
          <w:sz w:val="24"/>
          <w:szCs w:val="24"/>
        </w:rPr>
        <w:t>Daiva Gubistienė</w:t>
      </w:r>
    </w:p>
    <w:p w14:paraId="7D44CD68" w14:textId="3E005A2B" w:rsidR="0068094B" w:rsidRDefault="0068094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E8FEA48" w14:textId="621B8AA5" w:rsidR="00C817DB" w:rsidRDefault="00C817D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5A2C883" w14:textId="60F32AFF" w:rsidR="00C817DB" w:rsidRDefault="00C817D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BC55792" w14:textId="0CBD5B34" w:rsidR="00C817DB" w:rsidRDefault="00C817D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7608160" w14:textId="2C503584" w:rsidR="00C817DB" w:rsidRDefault="00C817D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C21C32D" w14:textId="56494DFE" w:rsidR="00C817DB" w:rsidRDefault="00C817D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541EF66" w14:textId="5D8A0BFF" w:rsidR="00C817DB" w:rsidRDefault="00C817D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3FB1DB7" w14:textId="23AFB46C" w:rsidR="00C817DB" w:rsidRDefault="00C817D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6A95CE4" w14:textId="4A5D5F82" w:rsidR="00C817DB" w:rsidRDefault="00C817D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B25DF68" w14:textId="77777777" w:rsidR="00C817DB" w:rsidRDefault="00C817DB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D33074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3CD741BF" w14:textId="4154F4B4" w:rsidR="00CF04D4" w:rsidRDefault="00CF04D4" w:rsidP="00CF0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lang w:eastAsia="lt-LT"/>
        </w:rPr>
      </w:pPr>
      <w:r w:rsidRPr="00CF04D4">
        <w:rPr>
          <w:rFonts w:ascii="Courier New" w:hAnsi="Courier New" w:cs="Courier New"/>
          <w:lang w:eastAsia="lt-LT"/>
        </w:rPr>
        <w:t xml:space="preserve">                       </w:t>
      </w:r>
    </w:p>
    <w:p w14:paraId="4D2D427F" w14:textId="77777777" w:rsidR="00CF04D4" w:rsidRDefault="00CF04D4" w:rsidP="00CF0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/>
        <w:rPr>
          <w:rFonts w:ascii="Courier New" w:hAnsi="Courier New" w:cs="Courier New"/>
          <w:lang w:eastAsia="lt-LT"/>
        </w:rPr>
      </w:pPr>
    </w:p>
    <w:p w14:paraId="1827EF74" w14:textId="22B14B5A" w:rsidR="00CF04D4" w:rsidRDefault="005D4E69" w:rsidP="00B45E3F">
      <w:pPr>
        <w:pStyle w:val="Preformatted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CF04D4" w:rsidSect="006872EC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51CAF" w14:textId="77777777" w:rsidR="00D33074" w:rsidRDefault="00D33074">
      <w:r>
        <w:separator/>
      </w:r>
    </w:p>
  </w:endnote>
  <w:endnote w:type="continuationSeparator" w:id="0">
    <w:p w14:paraId="5D14FFE6" w14:textId="77777777" w:rsidR="00D33074" w:rsidRDefault="00D3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B62B12" w:rsidRDefault="00B62B1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B62B12" w:rsidRDefault="00B62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1069E" w14:textId="77777777" w:rsidR="00D33074" w:rsidRDefault="00D33074">
      <w:r>
        <w:separator/>
      </w:r>
    </w:p>
  </w:footnote>
  <w:footnote w:type="continuationSeparator" w:id="0">
    <w:p w14:paraId="5812EA90" w14:textId="77777777" w:rsidR="00D33074" w:rsidRDefault="00D3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B62B12" w:rsidRDefault="00B62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408B618B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61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B62B12" w:rsidRDefault="00B62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63F517D"/>
    <w:multiLevelType w:val="hybridMultilevel"/>
    <w:tmpl w:val="87E02338"/>
    <w:lvl w:ilvl="0" w:tplc="75D84FA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3" w15:restartNumberingAfterBreak="0">
    <w:nsid w:val="0A18625F"/>
    <w:multiLevelType w:val="multilevel"/>
    <w:tmpl w:val="39F6E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4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12C11DC3"/>
    <w:multiLevelType w:val="multilevel"/>
    <w:tmpl w:val="431A9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0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4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02B45"/>
    <w:multiLevelType w:val="hybridMultilevel"/>
    <w:tmpl w:val="C83077A0"/>
    <w:lvl w:ilvl="0" w:tplc="8A2670B8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3" w15:restartNumberingAfterBreak="0">
    <w:nsid w:val="457A1AAA"/>
    <w:multiLevelType w:val="multilevel"/>
    <w:tmpl w:val="37680A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1" w:hanging="1800"/>
      </w:pPr>
      <w:rPr>
        <w:rFonts w:hint="default"/>
      </w:rPr>
    </w:lvl>
  </w:abstractNum>
  <w:abstractNum w:abstractNumId="2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7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03756E4"/>
    <w:multiLevelType w:val="hybridMultilevel"/>
    <w:tmpl w:val="9D88E3B0"/>
    <w:lvl w:ilvl="0" w:tplc="FCEA61C0">
      <w:start w:val="1"/>
      <w:numFmt w:val="decimal"/>
      <w:lvlText w:val="%1."/>
      <w:lvlJc w:val="left"/>
      <w:pPr>
        <w:ind w:left="1680" w:hanging="960"/>
      </w:pPr>
      <w:rPr>
        <w:rFonts w:ascii="Calibri" w:hAnsi="Calibri" w:cs="Times New Roman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6575952"/>
    <w:multiLevelType w:val="multilevel"/>
    <w:tmpl w:val="CA500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4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F154732"/>
    <w:multiLevelType w:val="hybridMultilevel"/>
    <w:tmpl w:val="66206C62"/>
    <w:lvl w:ilvl="0" w:tplc="71CAD5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0A401AD"/>
    <w:multiLevelType w:val="hybridMultilevel"/>
    <w:tmpl w:val="B96017B2"/>
    <w:lvl w:ilvl="0" w:tplc="5DDE88B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C6E17"/>
    <w:multiLevelType w:val="hybridMultilevel"/>
    <w:tmpl w:val="49AA7C58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7"/>
  </w:num>
  <w:num w:numId="2">
    <w:abstractNumId w:val="40"/>
  </w:num>
  <w:num w:numId="3">
    <w:abstractNumId w:val="29"/>
  </w:num>
  <w:num w:numId="4">
    <w:abstractNumId w:val="12"/>
  </w:num>
  <w:num w:numId="5">
    <w:abstractNumId w:val="20"/>
  </w:num>
  <w:num w:numId="6">
    <w:abstractNumId w:val="34"/>
  </w:num>
  <w:num w:numId="7">
    <w:abstractNumId w:val="24"/>
  </w:num>
  <w:num w:numId="8">
    <w:abstractNumId w:val="39"/>
  </w:num>
  <w:num w:numId="9">
    <w:abstractNumId w:val="31"/>
  </w:num>
  <w:num w:numId="10">
    <w:abstractNumId w:val="13"/>
  </w:num>
  <w:num w:numId="11">
    <w:abstractNumId w:val="5"/>
  </w:num>
  <w:num w:numId="12">
    <w:abstractNumId w:val="19"/>
  </w:num>
  <w:num w:numId="13">
    <w:abstractNumId w:val="41"/>
  </w:num>
  <w:num w:numId="14">
    <w:abstractNumId w:val="28"/>
  </w:num>
  <w:num w:numId="15">
    <w:abstractNumId w:val="8"/>
  </w:num>
  <w:num w:numId="16">
    <w:abstractNumId w:val="18"/>
  </w:num>
  <w:num w:numId="17">
    <w:abstractNumId w:val="11"/>
  </w:num>
  <w:num w:numId="18">
    <w:abstractNumId w:val="27"/>
  </w:num>
  <w:num w:numId="19">
    <w:abstractNumId w:val="16"/>
  </w:num>
  <w:num w:numId="20">
    <w:abstractNumId w:val="10"/>
  </w:num>
  <w:num w:numId="21">
    <w:abstractNumId w:val="25"/>
  </w:num>
  <w:num w:numId="22">
    <w:abstractNumId w:val="36"/>
  </w:num>
  <w:num w:numId="23">
    <w:abstractNumId w:val="35"/>
  </w:num>
  <w:num w:numId="24">
    <w:abstractNumId w:val="7"/>
  </w:num>
  <w:num w:numId="25">
    <w:abstractNumId w:val="22"/>
  </w:num>
  <w:num w:numId="26">
    <w:abstractNumId w:val="21"/>
  </w:num>
  <w:num w:numId="27">
    <w:abstractNumId w:val="0"/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6"/>
  </w:num>
  <w:num w:numId="34">
    <w:abstractNumId w:val="9"/>
  </w:num>
  <w:num w:numId="35">
    <w:abstractNumId w:val="14"/>
  </w:num>
  <w:num w:numId="36">
    <w:abstractNumId w:val="32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38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33"/>
  </w:num>
  <w:num w:numId="45">
    <w:abstractNumId w:val="23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33E8"/>
    <w:rsid w:val="00004876"/>
    <w:rsid w:val="00005AB7"/>
    <w:rsid w:val="00006DB6"/>
    <w:rsid w:val="000077EF"/>
    <w:rsid w:val="0001209E"/>
    <w:rsid w:val="0001364F"/>
    <w:rsid w:val="00013762"/>
    <w:rsid w:val="000140D2"/>
    <w:rsid w:val="000140FC"/>
    <w:rsid w:val="00014C1A"/>
    <w:rsid w:val="000164FD"/>
    <w:rsid w:val="00016F71"/>
    <w:rsid w:val="00020B04"/>
    <w:rsid w:val="00021DB1"/>
    <w:rsid w:val="00022796"/>
    <w:rsid w:val="000248E2"/>
    <w:rsid w:val="00025906"/>
    <w:rsid w:val="00025F37"/>
    <w:rsid w:val="00030828"/>
    <w:rsid w:val="0003171F"/>
    <w:rsid w:val="00031E24"/>
    <w:rsid w:val="0003243A"/>
    <w:rsid w:val="000401F4"/>
    <w:rsid w:val="00042D99"/>
    <w:rsid w:val="00042EC0"/>
    <w:rsid w:val="00044198"/>
    <w:rsid w:val="00044E00"/>
    <w:rsid w:val="00050440"/>
    <w:rsid w:val="0005273E"/>
    <w:rsid w:val="00054E52"/>
    <w:rsid w:val="0005540B"/>
    <w:rsid w:val="00056754"/>
    <w:rsid w:val="00056FDE"/>
    <w:rsid w:val="000672F4"/>
    <w:rsid w:val="00075410"/>
    <w:rsid w:val="00075588"/>
    <w:rsid w:val="00081CAB"/>
    <w:rsid w:val="00085A33"/>
    <w:rsid w:val="0009099A"/>
    <w:rsid w:val="000915F5"/>
    <w:rsid w:val="00091E8B"/>
    <w:rsid w:val="000953F5"/>
    <w:rsid w:val="000A151D"/>
    <w:rsid w:val="000A1BD1"/>
    <w:rsid w:val="000A3CB5"/>
    <w:rsid w:val="000A602A"/>
    <w:rsid w:val="000A629A"/>
    <w:rsid w:val="000B2BDE"/>
    <w:rsid w:val="000B2E64"/>
    <w:rsid w:val="000B677D"/>
    <w:rsid w:val="000C2979"/>
    <w:rsid w:val="000C58DB"/>
    <w:rsid w:val="000D2A7E"/>
    <w:rsid w:val="000D3FCC"/>
    <w:rsid w:val="000D4C32"/>
    <w:rsid w:val="000D7160"/>
    <w:rsid w:val="000D76B5"/>
    <w:rsid w:val="000E1E8F"/>
    <w:rsid w:val="000E3CA7"/>
    <w:rsid w:val="000E3EE9"/>
    <w:rsid w:val="000E4554"/>
    <w:rsid w:val="000E463C"/>
    <w:rsid w:val="000E6294"/>
    <w:rsid w:val="000F02D4"/>
    <w:rsid w:val="000F3273"/>
    <w:rsid w:val="000F420E"/>
    <w:rsid w:val="000F6383"/>
    <w:rsid w:val="00104E24"/>
    <w:rsid w:val="0011169B"/>
    <w:rsid w:val="00114699"/>
    <w:rsid w:val="00114CF3"/>
    <w:rsid w:val="00115EF9"/>
    <w:rsid w:val="00121F28"/>
    <w:rsid w:val="001248A5"/>
    <w:rsid w:val="0012490F"/>
    <w:rsid w:val="00125599"/>
    <w:rsid w:val="00130BA3"/>
    <w:rsid w:val="00133C13"/>
    <w:rsid w:val="00134A40"/>
    <w:rsid w:val="0013792D"/>
    <w:rsid w:val="001416D4"/>
    <w:rsid w:val="00142400"/>
    <w:rsid w:val="00142E7B"/>
    <w:rsid w:val="00143FA3"/>
    <w:rsid w:val="001443E5"/>
    <w:rsid w:val="00144411"/>
    <w:rsid w:val="00146C0D"/>
    <w:rsid w:val="00146FE9"/>
    <w:rsid w:val="00150042"/>
    <w:rsid w:val="0015254E"/>
    <w:rsid w:val="00152C57"/>
    <w:rsid w:val="00156714"/>
    <w:rsid w:val="0016116A"/>
    <w:rsid w:val="00162B72"/>
    <w:rsid w:val="00164A4D"/>
    <w:rsid w:val="0016635A"/>
    <w:rsid w:val="00177338"/>
    <w:rsid w:val="00177477"/>
    <w:rsid w:val="00177FE0"/>
    <w:rsid w:val="00180E87"/>
    <w:rsid w:val="001823E3"/>
    <w:rsid w:val="001871F9"/>
    <w:rsid w:val="00195133"/>
    <w:rsid w:val="001978AA"/>
    <w:rsid w:val="001A0942"/>
    <w:rsid w:val="001A0A98"/>
    <w:rsid w:val="001A1C9E"/>
    <w:rsid w:val="001A3604"/>
    <w:rsid w:val="001A3BF3"/>
    <w:rsid w:val="001A3D73"/>
    <w:rsid w:val="001A7C48"/>
    <w:rsid w:val="001A7F1B"/>
    <w:rsid w:val="001B29F9"/>
    <w:rsid w:val="001B5410"/>
    <w:rsid w:val="001B7716"/>
    <w:rsid w:val="001B7807"/>
    <w:rsid w:val="001B7C9B"/>
    <w:rsid w:val="001C085F"/>
    <w:rsid w:val="001C0FDA"/>
    <w:rsid w:val="001C2A02"/>
    <w:rsid w:val="001C4740"/>
    <w:rsid w:val="001D0908"/>
    <w:rsid w:val="001D3BFC"/>
    <w:rsid w:val="001D7014"/>
    <w:rsid w:val="001D7B72"/>
    <w:rsid w:val="001E0598"/>
    <w:rsid w:val="001E068A"/>
    <w:rsid w:val="001E127A"/>
    <w:rsid w:val="001E25EF"/>
    <w:rsid w:val="001E4E86"/>
    <w:rsid w:val="001E54BD"/>
    <w:rsid w:val="001E5FDF"/>
    <w:rsid w:val="001E66D1"/>
    <w:rsid w:val="001F204B"/>
    <w:rsid w:val="001F3899"/>
    <w:rsid w:val="001F70FF"/>
    <w:rsid w:val="001F7F29"/>
    <w:rsid w:val="002005E6"/>
    <w:rsid w:val="00200B69"/>
    <w:rsid w:val="00200F85"/>
    <w:rsid w:val="002024EE"/>
    <w:rsid w:val="0020260E"/>
    <w:rsid w:val="0020756B"/>
    <w:rsid w:val="002107D1"/>
    <w:rsid w:val="0021425A"/>
    <w:rsid w:val="00216DC2"/>
    <w:rsid w:val="0021725D"/>
    <w:rsid w:val="00222E2A"/>
    <w:rsid w:val="00222E2B"/>
    <w:rsid w:val="002239C6"/>
    <w:rsid w:val="00224CCF"/>
    <w:rsid w:val="00224CD4"/>
    <w:rsid w:val="0022578E"/>
    <w:rsid w:val="00226B04"/>
    <w:rsid w:val="00227FBC"/>
    <w:rsid w:val="0023002C"/>
    <w:rsid w:val="002342FD"/>
    <w:rsid w:val="00236581"/>
    <w:rsid w:val="00237D3F"/>
    <w:rsid w:val="0024153E"/>
    <w:rsid w:val="00242267"/>
    <w:rsid w:val="00243695"/>
    <w:rsid w:val="00244AEB"/>
    <w:rsid w:val="00244E4E"/>
    <w:rsid w:val="00246776"/>
    <w:rsid w:val="00251FF0"/>
    <w:rsid w:val="00252051"/>
    <w:rsid w:val="00253749"/>
    <w:rsid w:val="00255507"/>
    <w:rsid w:val="00256841"/>
    <w:rsid w:val="00257F2D"/>
    <w:rsid w:val="00261562"/>
    <w:rsid w:val="002635EE"/>
    <w:rsid w:val="002643F4"/>
    <w:rsid w:val="00264654"/>
    <w:rsid w:val="00265AFA"/>
    <w:rsid w:val="002672E4"/>
    <w:rsid w:val="00267400"/>
    <w:rsid w:val="00267D6D"/>
    <w:rsid w:val="00270297"/>
    <w:rsid w:val="002702B0"/>
    <w:rsid w:val="0027224D"/>
    <w:rsid w:val="0027245C"/>
    <w:rsid w:val="00275283"/>
    <w:rsid w:val="00277159"/>
    <w:rsid w:val="00281014"/>
    <w:rsid w:val="0028211C"/>
    <w:rsid w:val="00282B69"/>
    <w:rsid w:val="00282BC6"/>
    <w:rsid w:val="002844D2"/>
    <w:rsid w:val="002858BF"/>
    <w:rsid w:val="0029227B"/>
    <w:rsid w:val="002931F9"/>
    <w:rsid w:val="002948C1"/>
    <w:rsid w:val="00295B28"/>
    <w:rsid w:val="00296A46"/>
    <w:rsid w:val="00296E9F"/>
    <w:rsid w:val="0029703A"/>
    <w:rsid w:val="002A1DBA"/>
    <w:rsid w:val="002A3582"/>
    <w:rsid w:val="002A55A5"/>
    <w:rsid w:val="002A5630"/>
    <w:rsid w:val="002B4652"/>
    <w:rsid w:val="002C10CD"/>
    <w:rsid w:val="002C3221"/>
    <w:rsid w:val="002C3705"/>
    <w:rsid w:val="002C3B48"/>
    <w:rsid w:val="002C4D62"/>
    <w:rsid w:val="002D043F"/>
    <w:rsid w:val="002D2F4F"/>
    <w:rsid w:val="002D32DE"/>
    <w:rsid w:val="002D46E1"/>
    <w:rsid w:val="002E2581"/>
    <w:rsid w:val="002E4DDD"/>
    <w:rsid w:val="002E52D7"/>
    <w:rsid w:val="002E6C48"/>
    <w:rsid w:val="002F0F06"/>
    <w:rsid w:val="002F2265"/>
    <w:rsid w:val="002F3816"/>
    <w:rsid w:val="002F42C8"/>
    <w:rsid w:val="002F63C7"/>
    <w:rsid w:val="002F6433"/>
    <w:rsid w:val="00300032"/>
    <w:rsid w:val="003001BC"/>
    <w:rsid w:val="00302CE7"/>
    <w:rsid w:val="003051DA"/>
    <w:rsid w:val="00305B94"/>
    <w:rsid w:val="00306AE5"/>
    <w:rsid w:val="00307286"/>
    <w:rsid w:val="0030769B"/>
    <w:rsid w:val="00312B59"/>
    <w:rsid w:val="003169BB"/>
    <w:rsid w:val="00322F2A"/>
    <w:rsid w:val="003277C6"/>
    <w:rsid w:val="00332E4F"/>
    <w:rsid w:val="00335D83"/>
    <w:rsid w:val="0034323F"/>
    <w:rsid w:val="00347F63"/>
    <w:rsid w:val="0035068E"/>
    <w:rsid w:val="003512EE"/>
    <w:rsid w:val="0035257D"/>
    <w:rsid w:val="0035332C"/>
    <w:rsid w:val="00355FB4"/>
    <w:rsid w:val="00357CE5"/>
    <w:rsid w:val="0036064B"/>
    <w:rsid w:val="00361032"/>
    <w:rsid w:val="00364490"/>
    <w:rsid w:val="00364591"/>
    <w:rsid w:val="00364AA7"/>
    <w:rsid w:val="00365388"/>
    <w:rsid w:val="00365AD4"/>
    <w:rsid w:val="00371E64"/>
    <w:rsid w:val="00372D19"/>
    <w:rsid w:val="00372FE8"/>
    <w:rsid w:val="003743D4"/>
    <w:rsid w:val="00375DBA"/>
    <w:rsid w:val="003830B6"/>
    <w:rsid w:val="00390CAA"/>
    <w:rsid w:val="00391824"/>
    <w:rsid w:val="003953FF"/>
    <w:rsid w:val="003A2D71"/>
    <w:rsid w:val="003A33DF"/>
    <w:rsid w:val="003A39D3"/>
    <w:rsid w:val="003A46C5"/>
    <w:rsid w:val="003A52CF"/>
    <w:rsid w:val="003A5C91"/>
    <w:rsid w:val="003B002D"/>
    <w:rsid w:val="003B05CA"/>
    <w:rsid w:val="003B25A5"/>
    <w:rsid w:val="003B2C86"/>
    <w:rsid w:val="003B5BB8"/>
    <w:rsid w:val="003C5254"/>
    <w:rsid w:val="003D24E6"/>
    <w:rsid w:val="003D376A"/>
    <w:rsid w:val="003D43EA"/>
    <w:rsid w:val="003D55F4"/>
    <w:rsid w:val="003E0750"/>
    <w:rsid w:val="003E17C2"/>
    <w:rsid w:val="003E335E"/>
    <w:rsid w:val="003E46B4"/>
    <w:rsid w:val="003E4A54"/>
    <w:rsid w:val="003F06D3"/>
    <w:rsid w:val="003F516C"/>
    <w:rsid w:val="003F6645"/>
    <w:rsid w:val="003F6FE9"/>
    <w:rsid w:val="00403C9B"/>
    <w:rsid w:val="00406BB7"/>
    <w:rsid w:val="00406E77"/>
    <w:rsid w:val="00413AA6"/>
    <w:rsid w:val="004165DA"/>
    <w:rsid w:val="00417423"/>
    <w:rsid w:val="0042135D"/>
    <w:rsid w:val="00423CC7"/>
    <w:rsid w:val="00425AAC"/>
    <w:rsid w:val="004268BE"/>
    <w:rsid w:val="00426A0A"/>
    <w:rsid w:val="00430B2D"/>
    <w:rsid w:val="00431C43"/>
    <w:rsid w:val="00435E31"/>
    <w:rsid w:val="00436C82"/>
    <w:rsid w:val="00437392"/>
    <w:rsid w:val="0044407C"/>
    <w:rsid w:val="00444E06"/>
    <w:rsid w:val="00450F91"/>
    <w:rsid w:val="00460C7E"/>
    <w:rsid w:val="0046289D"/>
    <w:rsid w:val="00463362"/>
    <w:rsid w:val="0046740F"/>
    <w:rsid w:val="004674FA"/>
    <w:rsid w:val="0047039D"/>
    <w:rsid w:val="00470EEA"/>
    <w:rsid w:val="004724F4"/>
    <w:rsid w:val="004726B8"/>
    <w:rsid w:val="00473FB8"/>
    <w:rsid w:val="004823B1"/>
    <w:rsid w:val="00483097"/>
    <w:rsid w:val="0048350D"/>
    <w:rsid w:val="00484C49"/>
    <w:rsid w:val="00485C5C"/>
    <w:rsid w:val="004860C6"/>
    <w:rsid w:val="00487479"/>
    <w:rsid w:val="00491DD1"/>
    <w:rsid w:val="004926DB"/>
    <w:rsid w:val="004949D4"/>
    <w:rsid w:val="00495794"/>
    <w:rsid w:val="004975E9"/>
    <w:rsid w:val="00497BA1"/>
    <w:rsid w:val="004A0E12"/>
    <w:rsid w:val="004A0EE3"/>
    <w:rsid w:val="004A3035"/>
    <w:rsid w:val="004A338F"/>
    <w:rsid w:val="004A3E2F"/>
    <w:rsid w:val="004A4FFA"/>
    <w:rsid w:val="004B414B"/>
    <w:rsid w:val="004B41E7"/>
    <w:rsid w:val="004B521B"/>
    <w:rsid w:val="004C25BB"/>
    <w:rsid w:val="004C793A"/>
    <w:rsid w:val="004D106C"/>
    <w:rsid w:val="004D13D3"/>
    <w:rsid w:val="004D3742"/>
    <w:rsid w:val="004D4686"/>
    <w:rsid w:val="004D6B7E"/>
    <w:rsid w:val="004D7BD3"/>
    <w:rsid w:val="004E2926"/>
    <w:rsid w:val="004E6B1D"/>
    <w:rsid w:val="004E7D12"/>
    <w:rsid w:val="004F3453"/>
    <w:rsid w:val="005004AF"/>
    <w:rsid w:val="00501EB4"/>
    <w:rsid w:val="0050537C"/>
    <w:rsid w:val="00505BC5"/>
    <w:rsid w:val="00511A19"/>
    <w:rsid w:val="00511A5A"/>
    <w:rsid w:val="00520E8B"/>
    <w:rsid w:val="005279BF"/>
    <w:rsid w:val="00533C13"/>
    <w:rsid w:val="005341CA"/>
    <w:rsid w:val="005347E5"/>
    <w:rsid w:val="0053530B"/>
    <w:rsid w:val="00535D64"/>
    <w:rsid w:val="00540DC9"/>
    <w:rsid w:val="00541A72"/>
    <w:rsid w:val="00542724"/>
    <w:rsid w:val="005456CD"/>
    <w:rsid w:val="00546E2D"/>
    <w:rsid w:val="00547B68"/>
    <w:rsid w:val="0055067F"/>
    <w:rsid w:val="00550CC2"/>
    <w:rsid w:val="00551356"/>
    <w:rsid w:val="0055166E"/>
    <w:rsid w:val="00551BD5"/>
    <w:rsid w:val="00560037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24BC"/>
    <w:rsid w:val="00572D75"/>
    <w:rsid w:val="00573320"/>
    <w:rsid w:val="00581B58"/>
    <w:rsid w:val="005841B6"/>
    <w:rsid w:val="00585D34"/>
    <w:rsid w:val="00586B74"/>
    <w:rsid w:val="00586F38"/>
    <w:rsid w:val="00591830"/>
    <w:rsid w:val="005934B1"/>
    <w:rsid w:val="005941D3"/>
    <w:rsid w:val="00595271"/>
    <w:rsid w:val="00596C06"/>
    <w:rsid w:val="005A08C8"/>
    <w:rsid w:val="005A2908"/>
    <w:rsid w:val="005A345E"/>
    <w:rsid w:val="005A4BE9"/>
    <w:rsid w:val="005A4FF2"/>
    <w:rsid w:val="005A5E83"/>
    <w:rsid w:val="005B07B3"/>
    <w:rsid w:val="005B10BD"/>
    <w:rsid w:val="005B2230"/>
    <w:rsid w:val="005B3FDB"/>
    <w:rsid w:val="005B476D"/>
    <w:rsid w:val="005B6BD9"/>
    <w:rsid w:val="005B7510"/>
    <w:rsid w:val="005C165C"/>
    <w:rsid w:val="005C5A71"/>
    <w:rsid w:val="005C7AC9"/>
    <w:rsid w:val="005D0574"/>
    <w:rsid w:val="005D2D6E"/>
    <w:rsid w:val="005D44EC"/>
    <w:rsid w:val="005D4D11"/>
    <w:rsid w:val="005D4E69"/>
    <w:rsid w:val="005D50E1"/>
    <w:rsid w:val="005D7F70"/>
    <w:rsid w:val="005E38BB"/>
    <w:rsid w:val="005E5198"/>
    <w:rsid w:val="005E5427"/>
    <w:rsid w:val="005E7847"/>
    <w:rsid w:val="005F32DA"/>
    <w:rsid w:val="005F62CC"/>
    <w:rsid w:val="005F7BDE"/>
    <w:rsid w:val="00601CAE"/>
    <w:rsid w:val="006037F3"/>
    <w:rsid w:val="00604C7F"/>
    <w:rsid w:val="006077AF"/>
    <w:rsid w:val="00607C19"/>
    <w:rsid w:val="00607C8A"/>
    <w:rsid w:val="006103B7"/>
    <w:rsid w:val="00612A9D"/>
    <w:rsid w:val="00612D48"/>
    <w:rsid w:val="00613D49"/>
    <w:rsid w:val="00615927"/>
    <w:rsid w:val="00616F35"/>
    <w:rsid w:val="006173F5"/>
    <w:rsid w:val="00617CC2"/>
    <w:rsid w:val="00620363"/>
    <w:rsid w:val="00620B33"/>
    <w:rsid w:val="00620F1C"/>
    <w:rsid w:val="00623B61"/>
    <w:rsid w:val="00623D94"/>
    <w:rsid w:val="0063193D"/>
    <w:rsid w:val="00637AF9"/>
    <w:rsid w:val="00646535"/>
    <w:rsid w:val="00646A58"/>
    <w:rsid w:val="00647836"/>
    <w:rsid w:val="00647876"/>
    <w:rsid w:val="00647B42"/>
    <w:rsid w:val="006509A8"/>
    <w:rsid w:val="00651C4F"/>
    <w:rsid w:val="00652C52"/>
    <w:rsid w:val="00653C8C"/>
    <w:rsid w:val="0065589B"/>
    <w:rsid w:val="006559B3"/>
    <w:rsid w:val="00655C74"/>
    <w:rsid w:val="006615DC"/>
    <w:rsid w:val="006617E2"/>
    <w:rsid w:val="00662481"/>
    <w:rsid w:val="006633D8"/>
    <w:rsid w:val="00674B1E"/>
    <w:rsid w:val="00677328"/>
    <w:rsid w:val="00677C1D"/>
    <w:rsid w:val="00677CF1"/>
    <w:rsid w:val="0068094B"/>
    <w:rsid w:val="00680D89"/>
    <w:rsid w:val="00681879"/>
    <w:rsid w:val="00684D95"/>
    <w:rsid w:val="006872EC"/>
    <w:rsid w:val="006907CB"/>
    <w:rsid w:val="00692435"/>
    <w:rsid w:val="00694988"/>
    <w:rsid w:val="006963F0"/>
    <w:rsid w:val="00697BD8"/>
    <w:rsid w:val="006A4D9F"/>
    <w:rsid w:val="006A4F97"/>
    <w:rsid w:val="006A5114"/>
    <w:rsid w:val="006A52C3"/>
    <w:rsid w:val="006A58A0"/>
    <w:rsid w:val="006A5C01"/>
    <w:rsid w:val="006B34FC"/>
    <w:rsid w:val="006B5349"/>
    <w:rsid w:val="006B5678"/>
    <w:rsid w:val="006B5859"/>
    <w:rsid w:val="006B5E13"/>
    <w:rsid w:val="006B63D8"/>
    <w:rsid w:val="006B7F47"/>
    <w:rsid w:val="006C0730"/>
    <w:rsid w:val="006C6125"/>
    <w:rsid w:val="006C7023"/>
    <w:rsid w:val="006C7C72"/>
    <w:rsid w:val="006D2A02"/>
    <w:rsid w:val="006D40F8"/>
    <w:rsid w:val="006D6864"/>
    <w:rsid w:val="006E4D50"/>
    <w:rsid w:val="006E7AAD"/>
    <w:rsid w:val="006F0C6B"/>
    <w:rsid w:val="006F194C"/>
    <w:rsid w:val="006F58A0"/>
    <w:rsid w:val="006F58A8"/>
    <w:rsid w:val="006F58BC"/>
    <w:rsid w:val="0070078D"/>
    <w:rsid w:val="00700957"/>
    <w:rsid w:val="00703E3B"/>
    <w:rsid w:val="00705331"/>
    <w:rsid w:val="0070571F"/>
    <w:rsid w:val="00707840"/>
    <w:rsid w:val="007125F5"/>
    <w:rsid w:val="00712F05"/>
    <w:rsid w:val="00713E72"/>
    <w:rsid w:val="00714CCC"/>
    <w:rsid w:val="0071599F"/>
    <w:rsid w:val="00715A00"/>
    <w:rsid w:val="00720A73"/>
    <w:rsid w:val="007211B9"/>
    <w:rsid w:val="0072304C"/>
    <w:rsid w:val="00723B00"/>
    <w:rsid w:val="007240A0"/>
    <w:rsid w:val="007250AA"/>
    <w:rsid w:val="0072556C"/>
    <w:rsid w:val="0073117F"/>
    <w:rsid w:val="00731755"/>
    <w:rsid w:val="007338E0"/>
    <w:rsid w:val="00734ADE"/>
    <w:rsid w:val="007425EF"/>
    <w:rsid w:val="0074319D"/>
    <w:rsid w:val="0074551C"/>
    <w:rsid w:val="00746C6F"/>
    <w:rsid w:val="007472B4"/>
    <w:rsid w:val="00747EC2"/>
    <w:rsid w:val="0075072F"/>
    <w:rsid w:val="0075157F"/>
    <w:rsid w:val="00752E80"/>
    <w:rsid w:val="007530A9"/>
    <w:rsid w:val="00755EE8"/>
    <w:rsid w:val="007561EA"/>
    <w:rsid w:val="00762D89"/>
    <w:rsid w:val="007660FC"/>
    <w:rsid w:val="00766C20"/>
    <w:rsid w:val="00770F73"/>
    <w:rsid w:val="0077171A"/>
    <w:rsid w:val="00772156"/>
    <w:rsid w:val="00773106"/>
    <w:rsid w:val="00774900"/>
    <w:rsid w:val="00775223"/>
    <w:rsid w:val="00776D2B"/>
    <w:rsid w:val="007815DF"/>
    <w:rsid w:val="0078397C"/>
    <w:rsid w:val="00785528"/>
    <w:rsid w:val="0079126F"/>
    <w:rsid w:val="007920EF"/>
    <w:rsid w:val="00792A2B"/>
    <w:rsid w:val="00794539"/>
    <w:rsid w:val="0079585D"/>
    <w:rsid w:val="00797406"/>
    <w:rsid w:val="007A0A62"/>
    <w:rsid w:val="007A2DD3"/>
    <w:rsid w:val="007A50AC"/>
    <w:rsid w:val="007A5C48"/>
    <w:rsid w:val="007A6836"/>
    <w:rsid w:val="007A6EAD"/>
    <w:rsid w:val="007A7498"/>
    <w:rsid w:val="007B0C97"/>
    <w:rsid w:val="007B2783"/>
    <w:rsid w:val="007B2A9D"/>
    <w:rsid w:val="007B3AC8"/>
    <w:rsid w:val="007B6413"/>
    <w:rsid w:val="007B7BF4"/>
    <w:rsid w:val="007C0487"/>
    <w:rsid w:val="007C2BE6"/>
    <w:rsid w:val="007D0347"/>
    <w:rsid w:val="007D0D31"/>
    <w:rsid w:val="007D2308"/>
    <w:rsid w:val="007D76F4"/>
    <w:rsid w:val="007E2ED3"/>
    <w:rsid w:val="007E48AD"/>
    <w:rsid w:val="007E4BF1"/>
    <w:rsid w:val="007F00F9"/>
    <w:rsid w:val="007F1F07"/>
    <w:rsid w:val="007F1F5F"/>
    <w:rsid w:val="007F21A6"/>
    <w:rsid w:val="007F7B27"/>
    <w:rsid w:val="008026D2"/>
    <w:rsid w:val="00803066"/>
    <w:rsid w:val="00805694"/>
    <w:rsid w:val="00805BDA"/>
    <w:rsid w:val="008071A2"/>
    <w:rsid w:val="00812F95"/>
    <w:rsid w:val="008155F5"/>
    <w:rsid w:val="00815FBC"/>
    <w:rsid w:val="00816068"/>
    <w:rsid w:val="00824415"/>
    <w:rsid w:val="00824834"/>
    <w:rsid w:val="008255F6"/>
    <w:rsid w:val="008318C9"/>
    <w:rsid w:val="00832C6C"/>
    <w:rsid w:val="00832EFD"/>
    <w:rsid w:val="00832F5B"/>
    <w:rsid w:val="008347CA"/>
    <w:rsid w:val="00834B73"/>
    <w:rsid w:val="0083587F"/>
    <w:rsid w:val="008435B7"/>
    <w:rsid w:val="00844A5E"/>
    <w:rsid w:val="0084504A"/>
    <w:rsid w:val="00846904"/>
    <w:rsid w:val="00851EBF"/>
    <w:rsid w:val="00851F68"/>
    <w:rsid w:val="0085668B"/>
    <w:rsid w:val="008606B4"/>
    <w:rsid w:val="008617AD"/>
    <w:rsid w:val="008627F0"/>
    <w:rsid w:val="00864B8A"/>
    <w:rsid w:val="00864F29"/>
    <w:rsid w:val="00865971"/>
    <w:rsid w:val="00867FBC"/>
    <w:rsid w:val="00873593"/>
    <w:rsid w:val="00873721"/>
    <w:rsid w:val="00877822"/>
    <w:rsid w:val="00877D34"/>
    <w:rsid w:val="00877DC7"/>
    <w:rsid w:val="008800A6"/>
    <w:rsid w:val="008860B8"/>
    <w:rsid w:val="00886223"/>
    <w:rsid w:val="008866F7"/>
    <w:rsid w:val="008901B8"/>
    <w:rsid w:val="00890478"/>
    <w:rsid w:val="00890F66"/>
    <w:rsid w:val="008938DE"/>
    <w:rsid w:val="00893959"/>
    <w:rsid w:val="00897B1F"/>
    <w:rsid w:val="008A04A7"/>
    <w:rsid w:val="008A20E3"/>
    <w:rsid w:val="008A2456"/>
    <w:rsid w:val="008A3B5C"/>
    <w:rsid w:val="008A4410"/>
    <w:rsid w:val="008A4573"/>
    <w:rsid w:val="008B086C"/>
    <w:rsid w:val="008B0D54"/>
    <w:rsid w:val="008B48DC"/>
    <w:rsid w:val="008B75BE"/>
    <w:rsid w:val="008C1999"/>
    <w:rsid w:val="008C38F6"/>
    <w:rsid w:val="008C39B4"/>
    <w:rsid w:val="008C695F"/>
    <w:rsid w:val="008D2AD0"/>
    <w:rsid w:val="008D4FB0"/>
    <w:rsid w:val="008D5026"/>
    <w:rsid w:val="008D61D3"/>
    <w:rsid w:val="008D629C"/>
    <w:rsid w:val="008D75A4"/>
    <w:rsid w:val="008E162C"/>
    <w:rsid w:val="008E2931"/>
    <w:rsid w:val="008E5016"/>
    <w:rsid w:val="008E56D0"/>
    <w:rsid w:val="008E7D17"/>
    <w:rsid w:val="008F1A6A"/>
    <w:rsid w:val="008F7240"/>
    <w:rsid w:val="00905ADA"/>
    <w:rsid w:val="0091122F"/>
    <w:rsid w:val="009161C0"/>
    <w:rsid w:val="00917D2B"/>
    <w:rsid w:val="00917D59"/>
    <w:rsid w:val="0092440B"/>
    <w:rsid w:val="0092583E"/>
    <w:rsid w:val="00927AD0"/>
    <w:rsid w:val="00927D7A"/>
    <w:rsid w:val="0093355D"/>
    <w:rsid w:val="00943747"/>
    <w:rsid w:val="00943F2F"/>
    <w:rsid w:val="00946F1C"/>
    <w:rsid w:val="00951135"/>
    <w:rsid w:val="00951397"/>
    <w:rsid w:val="00952627"/>
    <w:rsid w:val="00953148"/>
    <w:rsid w:val="00955E2A"/>
    <w:rsid w:val="00957118"/>
    <w:rsid w:val="00957692"/>
    <w:rsid w:val="00957B16"/>
    <w:rsid w:val="00962CBF"/>
    <w:rsid w:val="00962D76"/>
    <w:rsid w:val="009641BB"/>
    <w:rsid w:val="009665BF"/>
    <w:rsid w:val="009719A9"/>
    <w:rsid w:val="0097247C"/>
    <w:rsid w:val="009726A9"/>
    <w:rsid w:val="00972FDD"/>
    <w:rsid w:val="00973459"/>
    <w:rsid w:val="00973748"/>
    <w:rsid w:val="0097484B"/>
    <w:rsid w:val="009749AF"/>
    <w:rsid w:val="00974A99"/>
    <w:rsid w:val="00981861"/>
    <w:rsid w:val="00982701"/>
    <w:rsid w:val="00984A6E"/>
    <w:rsid w:val="00986DFE"/>
    <w:rsid w:val="00991661"/>
    <w:rsid w:val="00991FFC"/>
    <w:rsid w:val="00993CBA"/>
    <w:rsid w:val="00994CD5"/>
    <w:rsid w:val="009A16FD"/>
    <w:rsid w:val="009A19B5"/>
    <w:rsid w:val="009A322A"/>
    <w:rsid w:val="009A3824"/>
    <w:rsid w:val="009A706E"/>
    <w:rsid w:val="009B1735"/>
    <w:rsid w:val="009B39C2"/>
    <w:rsid w:val="009B3CE6"/>
    <w:rsid w:val="009B4623"/>
    <w:rsid w:val="009B5482"/>
    <w:rsid w:val="009B5D88"/>
    <w:rsid w:val="009C026B"/>
    <w:rsid w:val="009C0C09"/>
    <w:rsid w:val="009C39EB"/>
    <w:rsid w:val="009D0603"/>
    <w:rsid w:val="009D10B3"/>
    <w:rsid w:val="009D19FE"/>
    <w:rsid w:val="009D1A45"/>
    <w:rsid w:val="009D1CAE"/>
    <w:rsid w:val="009D1E2F"/>
    <w:rsid w:val="009D27EB"/>
    <w:rsid w:val="009E157F"/>
    <w:rsid w:val="009E2736"/>
    <w:rsid w:val="009E399C"/>
    <w:rsid w:val="009E3E45"/>
    <w:rsid w:val="009E4B4D"/>
    <w:rsid w:val="009E58AA"/>
    <w:rsid w:val="009F023A"/>
    <w:rsid w:val="009F1CAA"/>
    <w:rsid w:val="009F315B"/>
    <w:rsid w:val="009F551A"/>
    <w:rsid w:val="009F6512"/>
    <w:rsid w:val="00A01C1D"/>
    <w:rsid w:val="00A01F90"/>
    <w:rsid w:val="00A04111"/>
    <w:rsid w:val="00A04D56"/>
    <w:rsid w:val="00A0581D"/>
    <w:rsid w:val="00A06096"/>
    <w:rsid w:val="00A07C4C"/>
    <w:rsid w:val="00A104B6"/>
    <w:rsid w:val="00A1126E"/>
    <w:rsid w:val="00A11D87"/>
    <w:rsid w:val="00A139E0"/>
    <w:rsid w:val="00A14807"/>
    <w:rsid w:val="00A15F3A"/>
    <w:rsid w:val="00A2163D"/>
    <w:rsid w:val="00A2446C"/>
    <w:rsid w:val="00A24DF3"/>
    <w:rsid w:val="00A2557F"/>
    <w:rsid w:val="00A258E4"/>
    <w:rsid w:val="00A26D27"/>
    <w:rsid w:val="00A2774C"/>
    <w:rsid w:val="00A27873"/>
    <w:rsid w:val="00A311C8"/>
    <w:rsid w:val="00A313AE"/>
    <w:rsid w:val="00A41572"/>
    <w:rsid w:val="00A43B5E"/>
    <w:rsid w:val="00A442B5"/>
    <w:rsid w:val="00A4465E"/>
    <w:rsid w:val="00A45282"/>
    <w:rsid w:val="00A45A68"/>
    <w:rsid w:val="00A46C42"/>
    <w:rsid w:val="00A47069"/>
    <w:rsid w:val="00A538FD"/>
    <w:rsid w:val="00A5454D"/>
    <w:rsid w:val="00A555D2"/>
    <w:rsid w:val="00A628A5"/>
    <w:rsid w:val="00A66ED1"/>
    <w:rsid w:val="00A70910"/>
    <w:rsid w:val="00A70950"/>
    <w:rsid w:val="00A70FA7"/>
    <w:rsid w:val="00A71069"/>
    <w:rsid w:val="00A7783C"/>
    <w:rsid w:val="00A81751"/>
    <w:rsid w:val="00A82FB2"/>
    <w:rsid w:val="00A83720"/>
    <w:rsid w:val="00A84172"/>
    <w:rsid w:val="00A8643A"/>
    <w:rsid w:val="00A86D8B"/>
    <w:rsid w:val="00A9023A"/>
    <w:rsid w:val="00A919CA"/>
    <w:rsid w:val="00A94B31"/>
    <w:rsid w:val="00A95E1E"/>
    <w:rsid w:val="00A9776C"/>
    <w:rsid w:val="00AA114E"/>
    <w:rsid w:val="00AA2BFC"/>
    <w:rsid w:val="00AA3F7B"/>
    <w:rsid w:val="00AA686F"/>
    <w:rsid w:val="00AB03B5"/>
    <w:rsid w:val="00AB3111"/>
    <w:rsid w:val="00AB511A"/>
    <w:rsid w:val="00AB7C92"/>
    <w:rsid w:val="00AC229D"/>
    <w:rsid w:val="00AC34B7"/>
    <w:rsid w:val="00AC3B0D"/>
    <w:rsid w:val="00AC4143"/>
    <w:rsid w:val="00AD1041"/>
    <w:rsid w:val="00AD21C8"/>
    <w:rsid w:val="00AD2E69"/>
    <w:rsid w:val="00AD3744"/>
    <w:rsid w:val="00AD3A36"/>
    <w:rsid w:val="00AE26FE"/>
    <w:rsid w:val="00AE4E85"/>
    <w:rsid w:val="00AE741C"/>
    <w:rsid w:val="00AF1A4F"/>
    <w:rsid w:val="00AF1F3C"/>
    <w:rsid w:val="00AF2360"/>
    <w:rsid w:val="00AF373F"/>
    <w:rsid w:val="00AF39A3"/>
    <w:rsid w:val="00AF4EC4"/>
    <w:rsid w:val="00AF5693"/>
    <w:rsid w:val="00AF670A"/>
    <w:rsid w:val="00AF6785"/>
    <w:rsid w:val="00B0055B"/>
    <w:rsid w:val="00B00E3B"/>
    <w:rsid w:val="00B02FF2"/>
    <w:rsid w:val="00B03346"/>
    <w:rsid w:val="00B07ED8"/>
    <w:rsid w:val="00B10D72"/>
    <w:rsid w:val="00B111FB"/>
    <w:rsid w:val="00B13B58"/>
    <w:rsid w:val="00B15CE4"/>
    <w:rsid w:val="00B17160"/>
    <w:rsid w:val="00B2162E"/>
    <w:rsid w:val="00B22E35"/>
    <w:rsid w:val="00B26795"/>
    <w:rsid w:val="00B27266"/>
    <w:rsid w:val="00B276EB"/>
    <w:rsid w:val="00B307FD"/>
    <w:rsid w:val="00B31363"/>
    <w:rsid w:val="00B325FD"/>
    <w:rsid w:val="00B413F5"/>
    <w:rsid w:val="00B44B0F"/>
    <w:rsid w:val="00B45B7D"/>
    <w:rsid w:val="00B45E3F"/>
    <w:rsid w:val="00B5273D"/>
    <w:rsid w:val="00B54540"/>
    <w:rsid w:val="00B545E2"/>
    <w:rsid w:val="00B55D4C"/>
    <w:rsid w:val="00B57648"/>
    <w:rsid w:val="00B61B7B"/>
    <w:rsid w:val="00B62B12"/>
    <w:rsid w:val="00B648EE"/>
    <w:rsid w:val="00B65012"/>
    <w:rsid w:val="00B670D2"/>
    <w:rsid w:val="00B673F1"/>
    <w:rsid w:val="00B702C5"/>
    <w:rsid w:val="00B70497"/>
    <w:rsid w:val="00B70AC3"/>
    <w:rsid w:val="00B733AD"/>
    <w:rsid w:val="00B74357"/>
    <w:rsid w:val="00B74363"/>
    <w:rsid w:val="00B806B6"/>
    <w:rsid w:val="00B816D5"/>
    <w:rsid w:val="00B81F51"/>
    <w:rsid w:val="00B828E5"/>
    <w:rsid w:val="00B82A0D"/>
    <w:rsid w:val="00B837B3"/>
    <w:rsid w:val="00B83A69"/>
    <w:rsid w:val="00B86F53"/>
    <w:rsid w:val="00B91486"/>
    <w:rsid w:val="00B95AC9"/>
    <w:rsid w:val="00BA50F4"/>
    <w:rsid w:val="00BA5C3F"/>
    <w:rsid w:val="00BA6CEF"/>
    <w:rsid w:val="00BB0161"/>
    <w:rsid w:val="00BB341A"/>
    <w:rsid w:val="00BB4B45"/>
    <w:rsid w:val="00BB667E"/>
    <w:rsid w:val="00BB69B8"/>
    <w:rsid w:val="00BB756F"/>
    <w:rsid w:val="00BB7E7A"/>
    <w:rsid w:val="00BC0821"/>
    <w:rsid w:val="00BC1DB4"/>
    <w:rsid w:val="00BC31FA"/>
    <w:rsid w:val="00BC3E49"/>
    <w:rsid w:val="00BC544D"/>
    <w:rsid w:val="00BC6D9B"/>
    <w:rsid w:val="00BD0F47"/>
    <w:rsid w:val="00BD44AB"/>
    <w:rsid w:val="00BD4CFA"/>
    <w:rsid w:val="00BD4DD4"/>
    <w:rsid w:val="00BD5CC2"/>
    <w:rsid w:val="00BD6508"/>
    <w:rsid w:val="00BD680D"/>
    <w:rsid w:val="00BE0EC5"/>
    <w:rsid w:val="00BE690C"/>
    <w:rsid w:val="00BE7A33"/>
    <w:rsid w:val="00BF1E37"/>
    <w:rsid w:val="00BF4A67"/>
    <w:rsid w:val="00BF6B15"/>
    <w:rsid w:val="00BF7AAB"/>
    <w:rsid w:val="00C00121"/>
    <w:rsid w:val="00C01A18"/>
    <w:rsid w:val="00C05B5F"/>
    <w:rsid w:val="00C10249"/>
    <w:rsid w:val="00C105F1"/>
    <w:rsid w:val="00C134EF"/>
    <w:rsid w:val="00C13A4F"/>
    <w:rsid w:val="00C13F11"/>
    <w:rsid w:val="00C14845"/>
    <w:rsid w:val="00C15674"/>
    <w:rsid w:val="00C163D7"/>
    <w:rsid w:val="00C1721D"/>
    <w:rsid w:val="00C20021"/>
    <w:rsid w:val="00C20B6A"/>
    <w:rsid w:val="00C22D47"/>
    <w:rsid w:val="00C23E2A"/>
    <w:rsid w:val="00C23F4E"/>
    <w:rsid w:val="00C305CC"/>
    <w:rsid w:val="00C3436E"/>
    <w:rsid w:val="00C368F8"/>
    <w:rsid w:val="00C405F3"/>
    <w:rsid w:val="00C41C03"/>
    <w:rsid w:val="00C43305"/>
    <w:rsid w:val="00C433B5"/>
    <w:rsid w:val="00C45790"/>
    <w:rsid w:val="00C513A6"/>
    <w:rsid w:val="00C52238"/>
    <w:rsid w:val="00C52F01"/>
    <w:rsid w:val="00C54EF9"/>
    <w:rsid w:val="00C55B90"/>
    <w:rsid w:val="00C60576"/>
    <w:rsid w:val="00C612E6"/>
    <w:rsid w:val="00C61D8E"/>
    <w:rsid w:val="00C6376E"/>
    <w:rsid w:val="00C63EE8"/>
    <w:rsid w:val="00C65DCD"/>
    <w:rsid w:val="00C66055"/>
    <w:rsid w:val="00C66235"/>
    <w:rsid w:val="00C669F7"/>
    <w:rsid w:val="00C7799D"/>
    <w:rsid w:val="00C80DDD"/>
    <w:rsid w:val="00C817DB"/>
    <w:rsid w:val="00C8384B"/>
    <w:rsid w:val="00C86FD2"/>
    <w:rsid w:val="00C930F2"/>
    <w:rsid w:val="00C94BC4"/>
    <w:rsid w:val="00C9620C"/>
    <w:rsid w:val="00C96FA1"/>
    <w:rsid w:val="00CA1702"/>
    <w:rsid w:val="00CA2180"/>
    <w:rsid w:val="00CA2DC3"/>
    <w:rsid w:val="00CA5BF0"/>
    <w:rsid w:val="00CA7354"/>
    <w:rsid w:val="00CA7B1E"/>
    <w:rsid w:val="00CB27D9"/>
    <w:rsid w:val="00CB57DC"/>
    <w:rsid w:val="00CB7335"/>
    <w:rsid w:val="00CC0610"/>
    <w:rsid w:val="00CC3141"/>
    <w:rsid w:val="00CC650A"/>
    <w:rsid w:val="00CC6D7F"/>
    <w:rsid w:val="00CC77C4"/>
    <w:rsid w:val="00CD08FB"/>
    <w:rsid w:val="00CD2E1C"/>
    <w:rsid w:val="00CD727E"/>
    <w:rsid w:val="00CE122F"/>
    <w:rsid w:val="00CE51BD"/>
    <w:rsid w:val="00CE5952"/>
    <w:rsid w:val="00CF04D4"/>
    <w:rsid w:val="00CF330F"/>
    <w:rsid w:val="00CF4B44"/>
    <w:rsid w:val="00CF5A80"/>
    <w:rsid w:val="00CF74A9"/>
    <w:rsid w:val="00D01C50"/>
    <w:rsid w:val="00D07B03"/>
    <w:rsid w:val="00D10B6A"/>
    <w:rsid w:val="00D10C0F"/>
    <w:rsid w:val="00D14EB5"/>
    <w:rsid w:val="00D16F0C"/>
    <w:rsid w:val="00D217E7"/>
    <w:rsid w:val="00D21ED2"/>
    <w:rsid w:val="00D24C4E"/>
    <w:rsid w:val="00D302C3"/>
    <w:rsid w:val="00D33074"/>
    <w:rsid w:val="00D34CF3"/>
    <w:rsid w:val="00D3740B"/>
    <w:rsid w:val="00D37AE6"/>
    <w:rsid w:val="00D41D50"/>
    <w:rsid w:val="00D43AE1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3D0"/>
    <w:rsid w:val="00D665E0"/>
    <w:rsid w:val="00D679B4"/>
    <w:rsid w:val="00D72CD7"/>
    <w:rsid w:val="00D72FC3"/>
    <w:rsid w:val="00D75BEA"/>
    <w:rsid w:val="00D77F03"/>
    <w:rsid w:val="00D86371"/>
    <w:rsid w:val="00D8651A"/>
    <w:rsid w:val="00D86700"/>
    <w:rsid w:val="00D921E2"/>
    <w:rsid w:val="00D953A5"/>
    <w:rsid w:val="00DA0325"/>
    <w:rsid w:val="00DA178A"/>
    <w:rsid w:val="00DA17D0"/>
    <w:rsid w:val="00DA2D57"/>
    <w:rsid w:val="00DA4B1C"/>
    <w:rsid w:val="00DA5BC9"/>
    <w:rsid w:val="00DA7BE5"/>
    <w:rsid w:val="00DB0FAA"/>
    <w:rsid w:val="00DB2199"/>
    <w:rsid w:val="00DB669E"/>
    <w:rsid w:val="00DB739C"/>
    <w:rsid w:val="00DC0334"/>
    <w:rsid w:val="00DC3D91"/>
    <w:rsid w:val="00DC3F17"/>
    <w:rsid w:val="00DC58F7"/>
    <w:rsid w:val="00DD17FC"/>
    <w:rsid w:val="00DD329F"/>
    <w:rsid w:val="00DD4580"/>
    <w:rsid w:val="00DD6154"/>
    <w:rsid w:val="00DD66F3"/>
    <w:rsid w:val="00DE26F8"/>
    <w:rsid w:val="00DE39D5"/>
    <w:rsid w:val="00DE5826"/>
    <w:rsid w:val="00DE761D"/>
    <w:rsid w:val="00DF1AB8"/>
    <w:rsid w:val="00DF44F1"/>
    <w:rsid w:val="00E00021"/>
    <w:rsid w:val="00E0496B"/>
    <w:rsid w:val="00E0678D"/>
    <w:rsid w:val="00E06A40"/>
    <w:rsid w:val="00E07B42"/>
    <w:rsid w:val="00E110F7"/>
    <w:rsid w:val="00E11863"/>
    <w:rsid w:val="00E11C36"/>
    <w:rsid w:val="00E211EE"/>
    <w:rsid w:val="00E22AB4"/>
    <w:rsid w:val="00E23F1A"/>
    <w:rsid w:val="00E24FA9"/>
    <w:rsid w:val="00E252D4"/>
    <w:rsid w:val="00E26CC1"/>
    <w:rsid w:val="00E26DBD"/>
    <w:rsid w:val="00E27B44"/>
    <w:rsid w:val="00E308DF"/>
    <w:rsid w:val="00E35489"/>
    <w:rsid w:val="00E35513"/>
    <w:rsid w:val="00E35BF0"/>
    <w:rsid w:val="00E36766"/>
    <w:rsid w:val="00E40C39"/>
    <w:rsid w:val="00E43323"/>
    <w:rsid w:val="00E43D3D"/>
    <w:rsid w:val="00E44318"/>
    <w:rsid w:val="00E45849"/>
    <w:rsid w:val="00E4628A"/>
    <w:rsid w:val="00E51FA5"/>
    <w:rsid w:val="00E52605"/>
    <w:rsid w:val="00E5263D"/>
    <w:rsid w:val="00E5290E"/>
    <w:rsid w:val="00E56005"/>
    <w:rsid w:val="00E60AC0"/>
    <w:rsid w:val="00E63486"/>
    <w:rsid w:val="00E63866"/>
    <w:rsid w:val="00E6589A"/>
    <w:rsid w:val="00E70DC7"/>
    <w:rsid w:val="00E7215C"/>
    <w:rsid w:val="00E72817"/>
    <w:rsid w:val="00E759B9"/>
    <w:rsid w:val="00E7623A"/>
    <w:rsid w:val="00E82D1F"/>
    <w:rsid w:val="00E82F53"/>
    <w:rsid w:val="00E8447F"/>
    <w:rsid w:val="00E84A0D"/>
    <w:rsid w:val="00E85EE3"/>
    <w:rsid w:val="00E91947"/>
    <w:rsid w:val="00E94AFC"/>
    <w:rsid w:val="00E968A8"/>
    <w:rsid w:val="00EA02E9"/>
    <w:rsid w:val="00EA0C2D"/>
    <w:rsid w:val="00EA20EA"/>
    <w:rsid w:val="00EA26C1"/>
    <w:rsid w:val="00EA5F2B"/>
    <w:rsid w:val="00EB5828"/>
    <w:rsid w:val="00EC0CDA"/>
    <w:rsid w:val="00EC45F3"/>
    <w:rsid w:val="00EC4ACA"/>
    <w:rsid w:val="00EC6389"/>
    <w:rsid w:val="00EC6C05"/>
    <w:rsid w:val="00EE0CD0"/>
    <w:rsid w:val="00EE1564"/>
    <w:rsid w:val="00EE3239"/>
    <w:rsid w:val="00EE49D3"/>
    <w:rsid w:val="00EE5B6F"/>
    <w:rsid w:val="00EE7812"/>
    <w:rsid w:val="00EF0234"/>
    <w:rsid w:val="00EF31C0"/>
    <w:rsid w:val="00EF4553"/>
    <w:rsid w:val="00EF75D8"/>
    <w:rsid w:val="00F02470"/>
    <w:rsid w:val="00F035E1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24FC6"/>
    <w:rsid w:val="00F31AC7"/>
    <w:rsid w:val="00F325DC"/>
    <w:rsid w:val="00F32C9E"/>
    <w:rsid w:val="00F33DAC"/>
    <w:rsid w:val="00F42C7C"/>
    <w:rsid w:val="00F46390"/>
    <w:rsid w:val="00F47B9E"/>
    <w:rsid w:val="00F5049B"/>
    <w:rsid w:val="00F50E3C"/>
    <w:rsid w:val="00F5244E"/>
    <w:rsid w:val="00F562EB"/>
    <w:rsid w:val="00F6021B"/>
    <w:rsid w:val="00F65EC4"/>
    <w:rsid w:val="00F6704D"/>
    <w:rsid w:val="00F7075E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F5F"/>
    <w:rsid w:val="00F95458"/>
    <w:rsid w:val="00F96B49"/>
    <w:rsid w:val="00FA233D"/>
    <w:rsid w:val="00FA2C2C"/>
    <w:rsid w:val="00FA74FE"/>
    <w:rsid w:val="00FA7BC1"/>
    <w:rsid w:val="00FB3036"/>
    <w:rsid w:val="00FB3FBF"/>
    <w:rsid w:val="00FB5B01"/>
    <w:rsid w:val="00FB6085"/>
    <w:rsid w:val="00FB6E37"/>
    <w:rsid w:val="00FC2C03"/>
    <w:rsid w:val="00FC6E4B"/>
    <w:rsid w:val="00FD0838"/>
    <w:rsid w:val="00FD2B5B"/>
    <w:rsid w:val="00FD4280"/>
    <w:rsid w:val="00FD465C"/>
    <w:rsid w:val="00FE2A5C"/>
    <w:rsid w:val="00FE7692"/>
    <w:rsid w:val="00FE77E7"/>
    <w:rsid w:val="00FF04C3"/>
    <w:rsid w:val="00FF1858"/>
    <w:rsid w:val="00FF1C45"/>
    <w:rsid w:val="00FF22B4"/>
    <w:rsid w:val="00FF4334"/>
    <w:rsid w:val="00FF79B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3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826E7837DDAB49D0BC9F9AC673F3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0514-2071-427C-9B32-7889CB1A3D64}"/>
      </w:docPartPr>
      <w:docPartBody>
        <w:p w:rsidR="00B8766F" w:rsidRDefault="009D5405" w:rsidP="009D5405">
          <w:pPr>
            <w:pStyle w:val="826E7837DDAB49D0BC9F9AC673F39BC6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05597"/>
    <w:rsid w:val="000301AE"/>
    <w:rsid w:val="000433D1"/>
    <w:rsid w:val="00050CCB"/>
    <w:rsid w:val="00060325"/>
    <w:rsid w:val="00074371"/>
    <w:rsid w:val="00094011"/>
    <w:rsid w:val="000C5436"/>
    <w:rsid w:val="001057C9"/>
    <w:rsid w:val="001174BE"/>
    <w:rsid w:val="0012612D"/>
    <w:rsid w:val="00174674"/>
    <w:rsid w:val="00194388"/>
    <w:rsid w:val="001B0D13"/>
    <w:rsid w:val="001C2E5A"/>
    <w:rsid w:val="001E3B19"/>
    <w:rsid w:val="001F20D1"/>
    <w:rsid w:val="002016BE"/>
    <w:rsid w:val="00210B91"/>
    <w:rsid w:val="0021610F"/>
    <w:rsid w:val="00222042"/>
    <w:rsid w:val="0022467E"/>
    <w:rsid w:val="0023035F"/>
    <w:rsid w:val="00240717"/>
    <w:rsid w:val="00264D98"/>
    <w:rsid w:val="00272B95"/>
    <w:rsid w:val="00285F71"/>
    <w:rsid w:val="00306938"/>
    <w:rsid w:val="00324D3C"/>
    <w:rsid w:val="00325BCD"/>
    <w:rsid w:val="0032773B"/>
    <w:rsid w:val="00340672"/>
    <w:rsid w:val="00340B77"/>
    <w:rsid w:val="00347743"/>
    <w:rsid w:val="00370FB5"/>
    <w:rsid w:val="00380CDF"/>
    <w:rsid w:val="00390B72"/>
    <w:rsid w:val="003F58B2"/>
    <w:rsid w:val="00404C54"/>
    <w:rsid w:val="004121F1"/>
    <w:rsid w:val="00415DEE"/>
    <w:rsid w:val="00457B59"/>
    <w:rsid w:val="00465CBD"/>
    <w:rsid w:val="00476479"/>
    <w:rsid w:val="0048136F"/>
    <w:rsid w:val="0048141E"/>
    <w:rsid w:val="004C3A45"/>
    <w:rsid w:val="004E3C44"/>
    <w:rsid w:val="004F5A83"/>
    <w:rsid w:val="004F6A1E"/>
    <w:rsid w:val="00511081"/>
    <w:rsid w:val="00515DD3"/>
    <w:rsid w:val="005406A9"/>
    <w:rsid w:val="005444E3"/>
    <w:rsid w:val="00553330"/>
    <w:rsid w:val="00583AEC"/>
    <w:rsid w:val="00592260"/>
    <w:rsid w:val="0059745A"/>
    <w:rsid w:val="005C6089"/>
    <w:rsid w:val="005E1912"/>
    <w:rsid w:val="005F623B"/>
    <w:rsid w:val="0060059A"/>
    <w:rsid w:val="00611BC7"/>
    <w:rsid w:val="00617070"/>
    <w:rsid w:val="00665465"/>
    <w:rsid w:val="00667291"/>
    <w:rsid w:val="00680A8C"/>
    <w:rsid w:val="006920BA"/>
    <w:rsid w:val="006965BA"/>
    <w:rsid w:val="0069680C"/>
    <w:rsid w:val="00696DE8"/>
    <w:rsid w:val="006B6761"/>
    <w:rsid w:val="0077292E"/>
    <w:rsid w:val="00795046"/>
    <w:rsid w:val="007A115D"/>
    <w:rsid w:val="007A3D6E"/>
    <w:rsid w:val="007B797F"/>
    <w:rsid w:val="007B7C66"/>
    <w:rsid w:val="007D7597"/>
    <w:rsid w:val="00875BBA"/>
    <w:rsid w:val="008C774E"/>
    <w:rsid w:val="008D2C0A"/>
    <w:rsid w:val="008E426A"/>
    <w:rsid w:val="00925DA8"/>
    <w:rsid w:val="00941D32"/>
    <w:rsid w:val="0094210A"/>
    <w:rsid w:val="00945E25"/>
    <w:rsid w:val="009851A0"/>
    <w:rsid w:val="00987EA8"/>
    <w:rsid w:val="009943C0"/>
    <w:rsid w:val="00997B74"/>
    <w:rsid w:val="009A20AC"/>
    <w:rsid w:val="009A22D4"/>
    <w:rsid w:val="009D5405"/>
    <w:rsid w:val="009E18B5"/>
    <w:rsid w:val="00A2663E"/>
    <w:rsid w:val="00A34AEC"/>
    <w:rsid w:val="00A53765"/>
    <w:rsid w:val="00A555D2"/>
    <w:rsid w:val="00A55D62"/>
    <w:rsid w:val="00A664C6"/>
    <w:rsid w:val="00A748A3"/>
    <w:rsid w:val="00A751E6"/>
    <w:rsid w:val="00A95BD0"/>
    <w:rsid w:val="00AA7008"/>
    <w:rsid w:val="00AB1D7F"/>
    <w:rsid w:val="00AB5CDF"/>
    <w:rsid w:val="00AC5FFB"/>
    <w:rsid w:val="00AC65F2"/>
    <w:rsid w:val="00AD1664"/>
    <w:rsid w:val="00AE0C50"/>
    <w:rsid w:val="00AE10F8"/>
    <w:rsid w:val="00AE4D45"/>
    <w:rsid w:val="00B471E9"/>
    <w:rsid w:val="00B63AB5"/>
    <w:rsid w:val="00B7117D"/>
    <w:rsid w:val="00B818EA"/>
    <w:rsid w:val="00B8766F"/>
    <w:rsid w:val="00BA1616"/>
    <w:rsid w:val="00BA5C2B"/>
    <w:rsid w:val="00BC1161"/>
    <w:rsid w:val="00BF2E5D"/>
    <w:rsid w:val="00C328A0"/>
    <w:rsid w:val="00C440CB"/>
    <w:rsid w:val="00C474AC"/>
    <w:rsid w:val="00C77398"/>
    <w:rsid w:val="00C859B6"/>
    <w:rsid w:val="00CC6415"/>
    <w:rsid w:val="00CD71F1"/>
    <w:rsid w:val="00CE3468"/>
    <w:rsid w:val="00CF1E81"/>
    <w:rsid w:val="00CF6653"/>
    <w:rsid w:val="00D0112A"/>
    <w:rsid w:val="00D515E1"/>
    <w:rsid w:val="00D57F30"/>
    <w:rsid w:val="00D73C89"/>
    <w:rsid w:val="00DA388C"/>
    <w:rsid w:val="00DD23DE"/>
    <w:rsid w:val="00DD33EA"/>
    <w:rsid w:val="00E220E0"/>
    <w:rsid w:val="00E3060D"/>
    <w:rsid w:val="00E335FB"/>
    <w:rsid w:val="00E37548"/>
    <w:rsid w:val="00E548CF"/>
    <w:rsid w:val="00E548D8"/>
    <w:rsid w:val="00E8110D"/>
    <w:rsid w:val="00E8720D"/>
    <w:rsid w:val="00EA63CA"/>
    <w:rsid w:val="00ED46AA"/>
    <w:rsid w:val="00ED6C85"/>
    <w:rsid w:val="00F0026D"/>
    <w:rsid w:val="00F070B2"/>
    <w:rsid w:val="00F10962"/>
    <w:rsid w:val="00F11FF2"/>
    <w:rsid w:val="00F132AD"/>
    <w:rsid w:val="00F138CF"/>
    <w:rsid w:val="00F220B3"/>
    <w:rsid w:val="00F36053"/>
    <w:rsid w:val="00F4430E"/>
    <w:rsid w:val="00F72265"/>
    <w:rsid w:val="00FA5E1D"/>
    <w:rsid w:val="00FB59C3"/>
    <w:rsid w:val="00FC2EC8"/>
    <w:rsid w:val="00FC4A89"/>
    <w:rsid w:val="00FD53BE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5405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  <w:style w:type="paragraph" w:customStyle="1" w:styleId="826E7837DDAB49D0BC9F9AC673F39BC6">
    <w:name w:val="826E7837DDAB49D0BC9F9AC673F39BC6"/>
    <w:rsid w:val="009D5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26A4-3E0D-4B5E-8C94-76CB7DE9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2019-06-28T09:54:00Z</dcterms:created>
  <dc:creator>DULEVIČIŪTĖ-AKIMOVIENĖ, Akvilė</dc:creator>
  <cp:lastModifiedBy>Daiva Gubistienė</cp:lastModifiedBy>
  <cp:lastPrinted>2019-06-05T11:21:00Z</cp:lastPrinted>
  <dcterms:modified xsi:type="dcterms:W3CDTF">2019-06-28T10:46:00Z</dcterms:modified>
  <cp:revision>4</cp:revision>
</cp:coreProperties>
</file>