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000" w:firstRow="0" w:lastRow="0" w:firstColumn="0" w:lastColumn="0" w:noHBand="0" w:noVBand="0"/>
      </w:tblPr>
      <w:tblGrid>
        <w:gridCol w:w="4817"/>
        <w:gridCol w:w="282"/>
        <w:gridCol w:w="1841"/>
        <w:gridCol w:w="681"/>
        <w:gridCol w:w="2268"/>
      </w:tblGrid>
      <w:tr w:rsidR="00A04685" w:rsidRPr="00B61EA7" w:rsidTr="00817739">
        <w:tc>
          <w:tcPr>
            <w:tcW w:w="9889" w:type="dxa"/>
            <w:gridSpan w:val="5"/>
            <w:tcBorders>
              <w:bottom w:val="single" w:sz="4" w:space="0" w:color="auto"/>
            </w:tcBorders>
            <w:shd w:val="clear" w:color="auto" w:fill="auto"/>
          </w:tcPr>
          <w:p w:rsidR="00A04685" w:rsidRPr="00193DCC" w:rsidRDefault="00711B75" w:rsidP="00193DCC">
            <w:pPr>
              <w:pStyle w:val="TableContents"/>
              <w:jc w:val="center"/>
              <w:rPr>
                <w:b/>
                <w:bCs/>
                <w:spacing w:val="20"/>
                <w:sz w:val="28"/>
                <w:szCs w:val="28"/>
              </w:rPr>
            </w:pPr>
            <w:bookmarkStart w:id="0" w:name="_GoBack"/>
            <w:bookmarkEnd w:id="0"/>
            <w:r>
              <w:rPr>
                <w:b/>
                <w:bCs/>
                <w:noProof/>
                <w:spacing w:val="20"/>
                <w:sz w:val="26"/>
                <w:szCs w:val="26"/>
                <w:lang w:eastAsia="lt-LT" w:bidi="ar-SA"/>
              </w:rPr>
              <w:drawing>
                <wp:inline distT="0" distB="0" distL="0" distR="0">
                  <wp:extent cx="52387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rsidR="00A04685" w:rsidRPr="00193DCC" w:rsidRDefault="00A04685" w:rsidP="00193DCC">
            <w:pPr>
              <w:pStyle w:val="TableContents"/>
              <w:spacing w:before="113"/>
              <w:jc w:val="center"/>
              <w:rPr>
                <w:b/>
                <w:bCs/>
                <w:spacing w:val="20"/>
                <w:sz w:val="28"/>
                <w:szCs w:val="28"/>
              </w:rPr>
            </w:pPr>
            <w:bookmarkStart w:id="1" w:name="DDE_LINK"/>
            <w:r w:rsidRPr="00193DCC">
              <w:rPr>
                <w:b/>
                <w:bCs/>
                <w:spacing w:val="20"/>
                <w:sz w:val="28"/>
                <w:szCs w:val="28"/>
              </w:rPr>
              <w:t>VALSTYBINĖ SAUGOMŲ TERITORIJŲ TARNYBA</w:t>
            </w:r>
          </w:p>
          <w:p w:rsidR="00A04685" w:rsidRPr="00193DCC" w:rsidRDefault="00A04685" w:rsidP="00193DCC">
            <w:pPr>
              <w:pStyle w:val="TableContents"/>
              <w:spacing w:after="113"/>
              <w:jc w:val="center"/>
              <w:rPr>
                <w:b/>
                <w:bCs/>
                <w:spacing w:val="20"/>
                <w:sz w:val="28"/>
                <w:szCs w:val="28"/>
              </w:rPr>
            </w:pPr>
            <w:r w:rsidRPr="00193DCC">
              <w:rPr>
                <w:b/>
                <w:bCs/>
                <w:spacing w:val="20"/>
                <w:sz w:val="28"/>
                <w:szCs w:val="28"/>
              </w:rPr>
              <w:t>PRIE APLINKOS MINISTERIJOS</w:t>
            </w:r>
          </w:p>
          <w:p w:rsidR="00B070C0" w:rsidRPr="00193DCC" w:rsidRDefault="003E15B6" w:rsidP="00193DCC">
            <w:pPr>
              <w:pStyle w:val="TableContents"/>
              <w:jc w:val="center"/>
              <w:rPr>
                <w:rFonts w:ascii="Arial" w:hAnsi="Arial"/>
                <w:b/>
                <w:bCs/>
                <w:spacing w:val="12"/>
                <w:sz w:val="14"/>
                <w:szCs w:val="14"/>
              </w:rPr>
            </w:pPr>
            <w:r>
              <w:rPr>
                <w:rFonts w:ascii="Arial" w:hAnsi="Arial"/>
                <w:b/>
                <w:bCs/>
                <w:spacing w:val="12"/>
                <w:sz w:val="14"/>
                <w:szCs w:val="14"/>
              </w:rPr>
              <w:t>B</w:t>
            </w:r>
            <w:r w:rsidR="00B070C0" w:rsidRPr="00193DCC">
              <w:rPr>
                <w:rFonts w:ascii="Arial" w:hAnsi="Arial"/>
                <w:b/>
                <w:bCs/>
                <w:spacing w:val="12"/>
                <w:sz w:val="14"/>
                <w:szCs w:val="14"/>
              </w:rPr>
              <w:t xml:space="preserve">iudžetinė įstaiga, </w:t>
            </w:r>
            <w:r w:rsidR="000F7379" w:rsidRPr="00B61EA7">
              <w:rPr>
                <w:rFonts w:ascii="Arial" w:hAnsi="Arial"/>
                <w:b/>
                <w:bCs/>
                <w:spacing w:val="12"/>
                <w:sz w:val="14"/>
                <w:szCs w:val="14"/>
              </w:rPr>
              <w:t>A</w:t>
            </w:r>
            <w:r w:rsidR="000F7379" w:rsidRPr="00AF37E9">
              <w:rPr>
                <w:rFonts w:ascii="Arial" w:hAnsi="Arial"/>
                <w:b/>
                <w:bCs/>
                <w:spacing w:val="12"/>
                <w:sz w:val="14"/>
                <w:szCs w:val="14"/>
              </w:rPr>
              <w:t>ntakalnio g. 25, LT-10312</w:t>
            </w:r>
            <w:r w:rsidR="000F7379">
              <w:rPr>
                <w:rFonts w:ascii="Arial" w:hAnsi="Arial"/>
                <w:b/>
                <w:bCs/>
                <w:spacing w:val="12"/>
                <w:sz w:val="14"/>
                <w:szCs w:val="14"/>
              </w:rPr>
              <w:t xml:space="preserve"> </w:t>
            </w:r>
            <w:r w:rsidR="00B070C0" w:rsidRPr="00193DCC">
              <w:rPr>
                <w:rFonts w:ascii="Arial" w:hAnsi="Arial"/>
                <w:b/>
                <w:bCs/>
                <w:spacing w:val="12"/>
                <w:sz w:val="14"/>
                <w:szCs w:val="14"/>
              </w:rPr>
              <w:t>Vilnius,</w:t>
            </w:r>
          </w:p>
          <w:p w:rsidR="00B070C0" w:rsidRPr="00193DCC" w:rsidRDefault="00B070C0" w:rsidP="00193DCC">
            <w:pPr>
              <w:pStyle w:val="TableContents"/>
              <w:jc w:val="center"/>
              <w:rPr>
                <w:rFonts w:ascii="Arial" w:hAnsi="Arial"/>
                <w:b/>
                <w:bCs/>
                <w:spacing w:val="12"/>
                <w:sz w:val="14"/>
                <w:szCs w:val="14"/>
              </w:rPr>
            </w:pPr>
            <w:r w:rsidRPr="00193DCC">
              <w:rPr>
                <w:rFonts w:ascii="Arial" w:hAnsi="Arial"/>
                <w:b/>
                <w:bCs/>
                <w:spacing w:val="12"/>
                <w:sz w:val="14"/>
                <w:szCs w:val="14"/>
              </w:rPr>
              <w:t xml:space="preserve">tel. (8 5) 272 3284, faks. (8 5) 272 2572, el. p. </w:t>
            </w:r>
            <w:proofErr w:type="spellStart"/>
            <w:r w:rsidRPr="00193DCC">
              <w:rPr>
                <w:rFonts w:ascii="Arial" w:hAnsi="Arial"/>
                <w:b/>
                <w:bCs/>
                <w:spacing w:val="12"/>
                <w:sz w:val="14"/>
                <w:szCs w:val="14"/>
              </w:rPr>
              <w:t>vstt@vstt.lt</w:t>
            </w:r>
            <w:proofErr w:type="spellEnd"/>
            <w:r w:rsidR="006B1C31" w:rsidRPr="00193DCC">
              <w:rPr>
                <w:rFonts w:ascii="Arial" w:hAnsi="Arial"/>
                <w:b/>
                <w:bCs/>
                <w:spacing w:val="12"/>
                <w:sz w:val="14"/>
                <w:szCs w:val="14"/>
              </w:rPr>
              <w:t>,</w:t>
            </w:r>
            <w:r w:rsidRPr="00193DCC">
              <w:rPr>
                <w:rFonts w:ascii="Arial" w:hAnsi="Arial"/>
                <w:b/>
                <w:bCs/>
                <w:spacing w:val="12"/>
                <w:sz w:val="14"/>
                <w:szCs w:val="14"/>
              </w:rPr>
              <w:t xml:space="preserve"> </w:t>
            </w:r>
            <w:hyperlink r:id="rId10" w:history="1">
              <w:r w:rsidRPr="00193DCC">
                <w:rPr>
                  <w:rStyle w:val="Hyperlink"/>
                  <w:rFonts w:ascii="Arial" w:hAnsi="Arial"/>
                  <w:b/>
                  <w:bCs/>
                  <w:color w:val="auto"/>
                  <w:spacing w:val="12"/>
                  <w:sz w:val="14"/>
                  <w:szCs w:val="14"/>
                </w:rPr>
                <w:t>http://www.vstt.lt</w:t>
              </w:r>
            </w:hyperlink>
            <w:r w:rsidRPr="00193DCC">
              <w:rPr>
                <w:rFonts w:ascii="Arial" w:hAnsi="Arial"/>
                <w:b/>
                <w:bCs/>
                <w:spacing w:val="12"/>
                <w:sz w:val="14"/>
                <w:szCs w:val="14"/>
              </w:rPr>
              <w:t>.</w:t>
            </w:r>
          </w:p>
          <w:p w:rsidR="00A04685" w:rsidRPr="00193DCC" w:rsidRDefault="00B070C0" w:rsidP="00193DCC">
            <w:pPr>
              <w:pStyle w:val="TableContents"/>
              <w:jc w:val="center"/>
              <w:rPr>
                <w:rFonts w:ascii="Arial" w:hAnsi="Arial"/>
                <w:b/>
                <w:bCs/>
                <w:spacing w:val="12"/>
                <w:sz w:val="14"/>
                <w:szCs w:val="14"/>
              </w:rPr>
            </w:pPr>
            <w:r w:rsidRPr="00193DCC">
              <w:rPr>
                <w:rFonts w:ascii="Arial" w:hAnsi="Arial"/>
                <w:b/>
                <w:bCs/>
                <w:spacing w:val="12"/>
                <w:sz w:val="14"/>
                <w:szCs w:val="14"/>
              </w:rPr>
              <w:t>Duomenys kaupiami ir saugomi Juridinių asmenų registre</w:t>
            </w:r>
            <w:r w:rsidR="007464A8" w:rsidRPr="00193DCC">
              <w:rPr>
                <w:rFonts w:ascii="Arial" w:hAnsi="Arial"/>
                <w:b/>
                <w:bCs/>
                <w:spacing w:val="12"/>
                <w:sz w:val="14"/>
                <w:szCs w:val="14"/>
              </w:rPr>
              <w:t>,</w:t>
            </w:r>
            <w:r w:rsidRPr="00193DCC">
              <w:rPr>
                <w:rFonts w:ascii="Arial" w:hAnsi="Arial"/>
                <w:b/>
                <w:bCs/>
                <w:spacing w:val="12"/>
                <w:sz w:val="14"/>
                <w:szCs w:val="14"/>
              </w:rPr>
              <w:t xml:space="preserve"> kodas 188724381</w:t>
            </w:r>
            <w:bookmarkEnd w:id="1"/>
          </w:p>
        </w:tc>
      </w:tr>
      <w:tr w:rsidR="00A04685" w:rsidRPr="00B61EA7" w:rsidTr="00817739">
        <w:tc>
          <w:tcPr>
            <w:tcW w:w="9889" w:type="dxa"/>
            <w:gridSpan w:val="5"/>
            <w:tcBorders>
              <w:top w:val="single" w:sz="4" w:space="0" w:color="auto"/>
            </w:tcBorders>
            <w:shd w:val="clear" w:color="auto" w:fill="auto"/>
          </w:tcPr>
          <w:p w:rsidR="00A04685" w:rsidRPr="00943E70" w:rsidRDefault="00A04685">
            <w:pPr>
              <w:pStyle w:val="TableContents"/>
            </w:pPr>
          </w:p>
        </w:tc>
      </w:tr>
      <w:tr w:rsidR="00377867" w:rsidRPr="00B61EA7" w:rsidTr="00817739">
        <w:trPr>
          <w:trHeight w:val="340"/>
        </w:trPr>
        <w:tc>
          <w:tcPr>
            <w:tcW w:w="4817" w:type="dxa"/>
            <w:vMerge w:val="restart"/>
            <w:shd w:val="clear" w:color="auto" w:fill="auto"/>
          </w:tcPr>
          <w:p w:rsidR="00094C73" w:rsidRPr="00943E70" w:rsidRDefault="00A91104" w:rsidP="00B870BF">
            <w:pPr>
              <w:pStyle w:val="TableContents"/>
            </w:pPr>
            <w:r>
              <w:t>Šakių rajono savivaldybės merui</w:t>
            </w:r>
          </w:p>
        </w:tc>
        <w:tc>
          <w:tcPr>
            <w:tcW w:w="282" w:type="dxa"/>
            <w:shd w:val="clear" w:color="auto" w:fill="auto"/>
          </w:tcPr>
          <w:p w:rsidR="00377867" w:rsidRPr="00193DCC" w:rsidRDefault="00377867" w:rsidP="00193DCC">
            <w:pPr>
              <w:ind w:right="67"/>
              <w:jc w:val="right"/>
              <w:rPr>
                <w:spacing w:val="10"/>
              </w:rPr>
            </w:pPr>
          </w:p>
        </w:tc>
        <w:tc>
          <w:tcPr>
            <w:tcW w:w="1841" w:type="dxa"/>
            <w:shd w:val="clear" w:color="auto" w:fill="auto"/>
          </w:tcPr>
          <w:p w:rsidR="00377867" w:rsidRPr="0009139E" w:rsidRDefault="00C56E26" w:rsidP="001B45D1">
            <w:pPr>
              <w:pStyle w:val="TableContents"/>
              <w:ind w:right="67"/>
            </w:pPr>
            <w:r>
              <w:t>201</w:t>
            </w:r>
            <w:r w:rsidR="002A23EA">
              <w:t>8</w:t>
            </w:r>
            <w:r w:rsidR="00A0188D">
              <w:t>-</w:t>
            </w:r>
            <w:r w:rsidR="00A91104">
              <w:t>10</w:t>
            </w:r>
            <w:r w:rsidR="00A0188D">
              <w:t>-</w:t>
            </w:r>
            <w:r w:rsidR="00FF2993">
              <w:t>10</w:t>
            </w:r>
          </w:p>
        </w:tc>
        <w:tc>
          <w:tcPr>
            <w:tcW w:w="681" w:type="dxa"/>
            <w:shd w:val="clear" w:color="auto" w:fill="auto"/>
          </w:tcPr>
          <w:p w:rsidR="00377867" w:rsidRPr="00193DCC" w:rsidRDefault="008C1473" w:rsidP="00193DCC">
            <w:pPr>
              <w:ind w:right="67"/>
              <w:jc w:val="right"/>
              <w:rPr>
                <w:spacing w:val="10"/>
              </w:rPr>
            </w:pPr>
            <w:r w:rsidRPr="00193DCC">
              <w:rPr>
                <w:spacing w:val="10"/>
              </w:rPr>
              <w:t>Nr</w:t>
            </w:r>
            <w:r w:rsidR="00377867" w:rsidRPr="00193DCC">
              <w:rPr>
                <w:spacing w:val="10"/>
              </w:rPr>
              <w:t>.</w:t>
            </w:r>
          </w:p>
        </w:tc>
        <w:tc>
          <w:tcPr>
            <w:tcW w:w="2268" w:type="dxa"/>
            <w:shd w:val="clear" w:color="auto" w:fill="auto"/>
          </w:tcPr>
          <w:p w:rsidR="00377867" w:rsidRPr="00B61EA7" w:rsidRDefault="00B17F22" w:rsidP="00A0188D">
            <w:pPr>
              <w:pStyle w:val="TableContents"/>
              <w:ind w:right="67"/>
            </w:pPr>
            <w:r>
              <w:t>(</w:t>
            </w:r>
            <w:r w:rsidR="003404CA">
              <w:t>3</w:t>
            </w:r>
            <w:r>
              <w:t>)-</w:t>
            </w:r>
            <w:r w:rsidR="00C56E26">
              <w:t>V3-</w:t>
            </w:r>
            <w:r w:rsidR="00FF2993">
              <w:t>1350</w:t>
            </w:r>
            <w:r w:rsidR="00E900A8">
              <w:t>(</w:t>
            </w:r>
            <w:r w:rsidR="003404CA">
              <w:t>12.</w:t>
            </w:r>
            <w:r w:rsidR="00A91104">
              <w:t>2</w:t>
            </w:r>
            <w:r w:rsidR="00E900A8">
              <w:t>)</w:t>
            </w:r>
          </w:p>
        </w:tc>
      </w:tr>
      <w:tr w:rsidR="00377867" w:rsidRPr="006C0975" w:rsidTr="00817739">
        <w:trPr>
          <w:trHeight w:val="340"/>
        </w:trPr>
        <w:tc>
          <w:tcPr>
            <w:tcW w:w="4817" w:type="dxa"/>
            <w:vMerge/>
            <w:shd w:val="clear" w:color="auto" w:fill="auto"/>
          </w:tcPr>
          <w:p w:rsidR="00377867" w:rsidRPr="00B61EA7" w:rsidRDefault="00377867"/>
        </w:tc>
        <w:tc>
          <w:tcPr>
            <w:tcW w:w="282" w:type="dxa"/>
            <w:shd w:val="clear" w:color="auto" w:fill="auto"/>
          </w:tcPr>
          <w:p w:rsidR="00377867" w:rsidRPr="006C0975" w:rsidRDefault="003404CA" w:rsidP="00193DCC">
            <w:pPr>
              <w:tabs>
                <w:tab w:val="left" w:pos="2869"/>
              </w:tabs>
              <w:ind w:right="67"/>
              <w:jc w:val="right"/>
              <w:rPr>
                <w:spacing w:val="10"/>
              </w:rPr>
            </w:pPr>
            <w:r>
              <w:rPr>
                <w:spacing w:val="10"/>
              </w:rPr>
              <w:t xml:space="preserve">Į </w:t>
            </w:r>
          </w:p>
        </w:tc>
        <w:tc>
          <w:tcPr>
            <w:tcW w:w="1841" w:type="dxa"/>
            <w:shd w:val="clear" w:color="auto" w:fill="auto"/>
          </w:tcPr>
          <w:p w:rsidR="00BB2FAE" w:rsidRPr="004E6C1E" w:rsidRDefault="003404CA" w:rsidP="00340701">
            <w:pPr>
              <w:pStyle w:val="TableContents"/>
              <w:ind w:right="67"/>
            </w:pPr>
            <w:r>
              <w:t>2018-</w:t>
            </w:r>
            <w:r w:rsidR="00A91104">
              <w:t>09-04</w:t>
            </w:r>
          </w:p>
        </w:tc>
        <w:tc>
          <w:tcPr>
            <w:tcW w:w="681" w:type="dxa"/>
            <w:shd w:val="clear" w:color="auto" w:fill="auto"/>
          </w:tcPr>
          <w:p w:rsidR="00377867" w:rsidRPr="004E6C1E" w:rsidRDefault="003404CA" w:rsidP="00193DCC">
            <w:pPr>
              <w:tabs>
                <w:tab w:val="left" w:pos="2869"/>
              </w:tabs>
              <w:ind w:right="67"/>
              <w:jc w:val="right"/>
              <w:rPr>
                <w:spacing w:val="10"/>
              </w:rPr>
            </w:pPr>
            <w:r>
              <w:rPr>
                <w:spacing w:val="10"/>
              </w:rPr>
              <w:t xml:space="preserve">Nr. </w:t>
            </w:r>
          </w:p>
        </w:tc>
        <w:tc>
          <w:tcPr>
            <w:tcW w:w="2268" w:type="dxa"/>
            <w:shd w:val="clear" w:color="auto" w:fill="auto"/>
          </w:tcPr>
          <w:p w:rsidR="00377867" w:rsidRPr="004E6C1E" w:rsidRDefault="00A91104" w:rsidP="00340701">
            <w:pPr>
              <w:pStyle w:val="TableContents"/>
              <w:ind w:right="67"/>
            </w:pPr>
            <w:r>
              <w:t>S-1640</w:t>
            </w:r>
          </w:p>
        </w:tc>
      </w:tr>
      <w:tr w:rsidR="00377867" w:rsidRPr="006C0975" w:rsidTr="00817739">
        <w:trPr>
          <w:trHeight w:val="347"/>
        </w:trPr>
        <w:tc>
          <w:tcPr>
            <w:tcW w:w="9889" w:type="dxa"/>
            <w:gridSpan w:val="5"/>
            <w:shd w:val="clear" w:color="auto" w:fill="auto"/>
          </w:tcPr>
          <w:p w:rsidR="000060A3" w:rsidRDefault="000060A3" w:rsidP="00E03288">
            <w:pPr>
              <w:pStyle w:val="TableContents"/>
              <w:rPr>
                <w:b/>
                <w:caps/>
              </w:rPr>
            </w:pPr>
          </w:p>
          <w:p w:rsidR="007F7F1C" w:rsidRPr="006C0975" w:rsidRDefault="00094C73" w:rsidP="001B45D1">
            <w:pPr>
              <w:pStyle w:val="TableContents"/>
              <w:rPr>
                <w:b/>
                <w:caps/>
              </w:rPr>
            </w:pPr>
            <w:r>
              <w:rPr>
                <w:b/>
                <w:caps/>
              </w:rPr>
              <w:t xml:space="preserve">Dėl </w:t>
            </w:r>
            <w:r w:rsidR="00A91104">
              <w:rPr>
                <w:b/>
                <w:caps/>
              </w:rPr>
              <w:t>Lietuvos Respublikos</w:t>
            </w:r>
            <w:r w:rsidR="00947017">
              <w:rPr>
                <w:b/>
                <w:caps/>
              </w:rPr>
              <w:t xml:space="preserve"> </w:t>
            </w:r>
            <w:r w:rsidR="00A91104">
              <w:rPr>
                <w:b/>
                <w:caps/>
              </w:rPr>
              <w:t>Vyriausybės nutarimo projekto derinimo</w:t>
            </w:r>
          </w:p>
        </w:tc>
      </w:tr>
    </w:tbl>
    <w:p w:rsidR="00D47ABD" w:rsidRDefault="00D47ABD" w:rsidP="00094C73">
      <w:pPr>
        <w:pStyle w:val="BodyText"/>
        <w:rPr>
          <w:lang w:val="lt-LT"/>
        </w:rPr>
      </w:pPr>
    </w:p>
    <w:p w:rsidR="00A91104" w:rsidRDefault="00D47ABD" w:rsidP="001B45D1">
      <w:pPr>
        <w:pStyle w:val="BodyText"/>
        <w:rPr>
          <w:lang w:val="lt-LT"/>
        </w:rPr>
      </w:pPr>
      <w:r>
        <w:rPr>
          <w:lang w:val="lt-LT"/>
        </w:rPr>
        <w:t xml:space="preserve">Valstybinė saugomų teritorijų tarnyba prie Aplinkos ministerijos </w:t>
      </w:r>
      <w:r w:rsidR="001B45D1">
        <w:rPr>
          <w:lang w:val="lt-LT"/>
        </w:rPr>
        <w:t>išnag</w:t>
      </w:r>
      <w:r w:rsidR="00C139EA">
        <w:rPr>
          <w:lang w:val="lt-LT"/>
        </w:rPr>
        <w:t>ri</w:t>
      </w:r>
      <w:r w:rsidR="001B45D1">
        <w:rPr>
          <w:lang w:val="lt-LT"/>
        </w:rPr>
        <w:t xml:space="preserve">nėjo Jūsų pateiktą </w:t>
      </w:r>
      <w:r w:rsidR="00A91104">
        <w:rPr>
          <w:lang w:val="lt-LT"/>
        </w:rPr>
        <w:t>Lietuvos Respublikos Vyriausybės nu</w:t>
      </w:r>
      <w:r w:rsidR="00725926">
        <w:rPr>
          <w:lang w:val="lt-LT"/>
        </w:rPr>
        <w:t>tari</w:t>
      </w:r>
      <w:r w:rsidR="00A91104">
        <w:rPr>
          <w:lang w:val="lt-LT"/>
        </w:rPr>
        <w:t>mo „Dėl valstybinės miškų ūkio paskirties žemės sklypo perdavimo patikėjimo teise Šakių rajono savivaldybei“ projektą ir</w:t>
      </w:r>
      <w:r w:rsidR="00E352C7">
        <w:rPr>
          <w:lang w:val="lt-LT"/>
        </w:rPr>
        <w:t xml:space="preserve"> informuoja, kad</w:t>
      </w:r>
      <w:r w:rsidR="00A91104">
        <w:rPr>
          <w:lang w:val="lt-LT"/>
        </w:rPr>
        <w:t xml:space="preserve"> pagal kompetenciją pastabų </w:t>
      </w:r>
      <w:r w:rsidR="00E352C7">
        <w:rPr>
          <w:lang w:val="lt-LT"/>
        </w:rPr>
        <w:t>ir</w:t>
      </w:r>
      <w:r w:rsidR="00A91104">
        <w:rPr>
          <w:lang w:val="lt-LT"/>
        </w:rPr>
        <w:t xml:space="preserve"> pasiūlymų jam netur</w:t>
      </w:r>
      <w:r w:rsidR="000079A0">
        <w:rPr>
          <w:lang w:val="lt-LT"/>
        </w:rPr>
        <w:t>i.</w:t>
      </w:r>
    </w:p>
    <w:p w:rsidR="000079A0" w:rsidRDefault="000079A0" w:rsidP="001B45D1">
      <w:pPr>
        <w:pStyle w:val="BodyText"/>
        <w:rPr>
          <w:lang w:val="lt-LT"/>
        </w:rPr>
      </w:pPr>
      <w:r>
        <w:rPr>
          <w:lang w:val="lt-LT"/>
        </w:rPr>
        <w:t xml:space="preserve">Papildomai atkreipiame dėmesį, kad dalis šio sklypo patenka į Panemunių regioninio parko </w:t>
      </w:r>
      <w:proofErr w:type="spellStart"/>
      <w:r>
        <w:rPr>
          <w:lang w:val="lt-LT"/>
        </w:rPr>
        <w:t>Šilupės</w:t>
      </w:r>
      <w:proofErr w:type="spellEnd"/>
      <w:r>
        <w:rPr>
          <w:lang w:val="lt-LT"/>
        </w:rPr>
        <w:t xml:space="preserve"> </w:t>
      </w:r>
      <w:r w:rsidR="00D50CE0">
        <w:rPr>
          <w:lang w:val="lt-LT"/>
        </w:rPr>
        <w:t xml:space="preserve">geomorfologinį draustinį, o visas sklypas – į Panemunių regioninį parką, todėl pritaikant žemės sklypą žmonių poilsiui ir viešam lankymui privaloma laikytis Panemunių regioninio apsaugos reglamento, specialiųjų saugomos teritorijos planavimo dokumentų ir kitų veiklą saugomose teritorijose reglamentuojančių teisės aktų nuostatų.  </w:t>
      </w:r>
      <w:r>
        <w:rPr>
          <w:lang w:val="lt-LT"/>
        </w:rPr>
        <w:t xml:space="preserve"> </w:t>
      </w:r>
    </w:p>
    <w:p w:rsidR="00BD3D52" w:rsidRPr="00ED5AF5" w:rsidRDefault="00BD3D52" w:rsidP="00094C73">
      <w:pPr>
        <w:pStyle w:val="BodyText"/>
        <w:rPr>
          <w:lang w:val="lt-LT"/>
        </w:rPr>
      </w:pPr>
    </w:p>
    <w:p w:rsidR="001B45D1" w:rsidRPr="009F6E84" w:rsidRDefault="001B45D1" w:rsidP="00094C73">
      <w:pPr>
        <w:pStyle w:val="BodyText"/>
        <w:rPr>
          <w:lang w:val="lt-LT"/>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A04685" w:rsidRPr="00B61EA7">
        <w:trPr>
          <w:trHeight w:val="340"/>
        </w:trPr>
        <w:tc>
          <w:tcPr>
            <w:tcW w:w="4817" w:type="dxa"/>
            <w:vAlign w:val="bottom"/>
          </w:tcPr>
          <w:p w:rsidR="00A04685" w:rsidRPr="00B61EA7" w:rsidRDefault="00F01E14" w:rsidP="001B45D1">
            <w:pPr>
              <w:pStyle w:val="TableContents"/>
            </w:pPr>
            <w:r w:rsidRPr="00B61EA7">
              <w:t>Direktor</w:t>
            </w:r>
            <w:r w:rsidR="00210B45">
              <w:t>i</w:t>
            </w:r>
            <w:r w:rsidR="001B45D1">
              <w:t>us</w:t>
            </w:r>
          </w:p>
        </w:tc>
        <w:tc>
          <w:tcPr>
            <w:tcW w:w="4826" w:type="dxa"/>
            <w:vAlign w:val="bottom"/>
          </w:tcPr>
          <w:p w:rsidR="00A04685" w:rsidRPr="00B61EA7" w:rsidRDefault="001B45D1" w:rsidP="00A85F76">
            <w:pPr>
              <w:ind w:right="34"/>
              <w:jc w:val="right"/>
            </w:pPr>
            <w:r>
              <w:t>Albertas Stanislovaitis</w:t>
            </w:r>
          </w:p>
        </w:tc>
      </w:tr>
    </w:tbl>
    <w:p w:rsidR="00A04685" w:rsidRPr="00B61EA7" w:rsidRDefault="00711B75" w:rsidP="008973B7">
      <w:pPr>
        <w:pStyle w:val="BodyText"/>
        <w:ind w:firstLine="0"/>
      </w:pPr>
      <w:r>
        <w:rPr>
          <w:noProof/>
          <w:lang w:val="lt-LT" w:eastAsia="lt-LT" w:bidi="ar-SA"/>
        </w:rPr>
        <mc:AlternateContent>
          <mc:Choice Requires="wps">
            <w:drawing>
              <wp:anchor distT="0" distB="0" distL="114300" distR="114300" simplePos="0" relativeHeight="251657216" behindDoc="0" locked="0" layoutInCell="1" allowOverlap="1">
                <wp:simplePos x="0" y="0"/>
                <wp:positionH relativeFrom="column">
                  <wp:posOffset>-375920</wp:posOffset>
                </wp:positionH>
                <wp:positionV relativeFrom="page">
                  <wp:posOffset>9890125</wp:posOffset>
                </wp:positionV>
                <wp:extent cx="6210300" cy="657860"/>
                <wp:effectExtent l="0" t="317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9FA" w:rsidRDefault="003F79FA" w:rsidP="002D66C0">
                            <w:pPr>
                              <w:ind w:firstLine="567"/>
                            </w:pPr>
                          </w:p>
                          <w:p w:rsidR="003F79FA" w:rsidRDefault="003F79FA" w:rsidP="002D66C0">
                            <w:pPr>
                              <w:ind w:firstLine="567"/>
                            </w:pPr>
                            <w:r>
                              <w:t xml:space="preserve">V. Rukas, 8 </w:t>
                            </w:r>
                            <w:r w:rsidRPr="003F79FA">
                              <w:t>659</w:t>
                            </w:r>
                            <w:r>
                              <w:t xml:space="preserve"> </w:t>
                            </w:r>
                            <w:r w:rsidRPr="003F79FA">
                              <w:t>64335</w:t>
                            </w:r>
                            <w:r>
                              <w:t>,</w:t>
                            </w:r>
                            <w:r w:rsidRPr="003F79FA">
                              <w:t xml:space="preserve"> el. p. </w:t>
                            </w:r>
                            <w:r>
                              <w:t>vytautas</w:t>
                            </w:r>
                            <w:r w:rsidRPr="003F79FA">
                              <w:t>.</w:t>
                            </w:r>
                            <w:r>
                              <w:t>rukas</w:t>
                            </w:r>
                            <w:r w:rsidRPr="003F79FA">
                              <w:t>@vstt.lt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pt;margin-top:778.75pt;width:489pt;height:5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6IkdggIAAA8FAAAOAAAAZHJzL2Uyb0RvYy54bWysVNuO2yAQfa/Uf0C8Z32pc7EVZ7WXpqq0 vUi7/QACOEbFQIHE3lb99w44yabbVqqq+gEDMxxm5pxheTl0Eu25dUKrGmcXKUZcUc2E2tb408N6 ssDIeaIYkVrxGj9yhy9XL18se1PxXLdaMm4RgChX9abGrfemShJHW94Rd6ENV2BstO2Ih6XdJsyS HtA7meRpOkt6bZmxmnLnYPd2NOJVxG8aTv2HpnHcI1ljiM3H0cZxE8ZktSTV1hLTCnoIg/xDFB0R Ci49Qd0ST9DOil+gOkGtdrrxF1R3iW4aQXnMAbLJ0mfZ3LfE8JgLFMeZU5nc/4Ol7/cfLRKsxjlG inRA0QMfPLrWA8pDdXrjKnC6N+DmB9gGlmOmztxp+tkhpW9aorb8ylrdt5wwiC4LJ5OzoyOOCyCb /p1mcA3ZeR2BhsZ2oXRQDATowNLjiZkQCoXNWZ6lr1IwUbDNpvPFLFKXkOp42ljn33DdoTCpsQXm IzrZ3zkfoiHV0SVc5rQUbC2kjAu73dxIi/YEVLKOX0zgmZtUwVnpcGxEHHcgSLgj2EK4kfVvZZYX 6XVeTtazxXxSrIvppJyni0maldflLC3K4nb9PQSYFVUrGOPqTih+VGBW/B3Dh14YtRM1iPoal9N8 OlL0xyTT+P0uyU54aEgpuhovTk6kCsS+VgzSJpUnQo7z5OfwY5WhBsd/rEqUQWB+1IAfNgOgBG1s NHsEQVgNfAG18IrApNX2K0Y9dGSN3ZcdsRwj+VaBqMqsKEILx0UxneewsOeWzbmFKApQNfYYjdMb P7b9zlixbeGmUcZKX4EQGxE18hTVQb7QdTGZwwsR2vp8Hb2e3rHVDwAAAP//AwBQSwMEFAAGAAgA AAAhADcFSk7gAAAADQEAAA8AAABkcnMvZG93bnJldi54bWxMj81ugzAQhO+V+g7WVuqlSgxRgUAx UVupVa/5eQCDN4CK1wg7gbx9t6f2uDOfZmfK3WIHccXJ944UxOsIBFLjTE+tgtPxY7UF4YMmowdH qOCGHnbV/V2pC+Nm2uP1EFrBIeQLraALYSyk9E2HVvu1G5HYO7vJ6sDn1Eoz6ZnD7SA3UZRKq3vi D50e8b3D5vtwsQrOX/NTks/1Zzhl++f0TfdZ7W5KPT4sry8gAi7hD4bf+lwdKu5UuwsZLwYFqyTf MMpGkmQJCEbyeMtrapbSNI5BVqX8v6L6AQAA//8DAFBLAQItABQABgAIAAAAIQC2gziS/gAAAOEB AAATAAAAAAAAAAAAAAAAAAAAAABbQ29udGVudF9UeXBlc10ueG1sUEsBAi0AFAAGAAgAAAAhADj9 If/WAAAAlAEAAAsAAAAAAAAAAAAAAAAALwEAAF9yZWxzLy5yZWxzUEsBAi0AFAAGAAgAAAAhAM/o iR2CAgAADwUAAA4AAAAAAAAAAAAAAAAALgIAAGRycy9lMm9Eb2MueG1sUEsBAi0AFAAGAAgAAAAh ADcFSk7gAAAADQEAAA8AAAAAAAAAAAAAAAAA3AQAAGRycy9kb3ducmV2LnhtbFBLBQYAAAAABAAE APMAAADpBQAAAAA= " stroked="f">
                <v:textbox>
                  <w:txbxContent>
                    <w:p w:rsidR="003F79FA" w:rsidRDefault="003F79FA" w:rsidP="002D66C0">
                      <w:pPr>
                        <w:ind w:firstLine="567"/>
                      </w:pPr>
                    </w:p>
                    <w:p w:rsidR="003F79FA" w:rsidRDefault="003F79FA" w:rsidP="002D66C0">
                      <w:pPr>
                        <w:ind w:firstLine="567"/>
                      </w:pPr>
                      <w:r>
                        <w:t xml:space="preserve">V. Rukas, 8 </w:t>
                      </w:r>
                      <w:r w:rsidRPr="003F79FA">
                        <w:t>659</w:t>
                      </w:r>
                      <w:r>
                        <w:t xml:space="preserve"> </w:t>
                      </w:r>
                      <w:r w:rsidRPr="003F79FA">
                        <w:t>64335</w:t>
                      </w:r>
                      <w:r>
                        <w:t>,</w:t>
                      </w:r>
                      <w:r w:rsidRPr="003F79FA">
                        <w:t xml:space="preserve"> el. p. </w:t>
                      </w:r>
                      <w:r>
                        <w:t>vytautas</w:t>
                      </w:r>
                      <w:r w:rsidRPr="003F79FA">
                        <w:t>.</w:t>
                      </w:r>
                      <w:r>
                        <w:t>rukas</w:t>
                      </w:r>
                      <w:r w:rsidRPr="003F79FA">
                        <w:t>@vstt.lt</w:t>
                      </w:r>
                    </w:p>
                  </w:txbxContent>
                </v:textbox>
                <w10:wrap anchory="page"/>
              </v:shape>
            </w:pict>
          </mc:Fallback>
        </mc:AlternateContent>
      </w:r>
      <w:r>
        <w:rPr>
          <w:noProof/>
          <w:lang w:val="lt-LT" w:eastAsia="lt-LT" w:bidi="ar-SA"/>
        </w:rPr>
        <w:drawing>
          <wp:anchor distT="0" distB="0" distL="114300" distR="114300" simplePos="0" relativeHeight="251658240" behindDoc="0" locked="0" layoutInCell="1" allowOverlap="1">
            <wp:simplePos x="0" y="0"/>
            <wp:positionH relativeFrom="column">
              <wp:posOffset>4561205</wp:posOffset>
            </wp:positionH>
            <wp:positionV relativeFrom="paragraph">
              <wp:posOffset>5410200</wp:posOffset>
            </wp:positionV>
            <wp:extent cx="1200150" cy="523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pic:spPr>
                </pic:pic>
              </a:graphicData>
            </a:graphic>
            <wp14:sizeRelH relativeFrom="page">
              <wp14:pctWidth>0</wp14:pctWidth>
            </wp14:sizeRelH>
            <wp14:sizeRelV relativeFrom="page">
              <wp14:pctHeight>0</wp14:pctHeight>
            </wp14:sizeRelV>
          </wp:anchor>
        </w:drawing>
      </w:r>
    </w:p>
    <w:sectPr w:rsidR="00A04685" w:rsidRPr="00B61EA7" w:rsidSect="00EA03A1">
      <w:headerReference w:type="even" r:id="rId12"/>
      <w:headerReference w:type="default" r:id="rId13"/>
      <w:footerReference w:type="default" r:id="rId14"/>
      <w:footnotePr>
        <w:pos w:val="beneathText"/>
        <w:numRestart w:val="eachPage"/>
      </w:footnotePr>
      <w:endnotePr>
        <w:numFmt w:val="decimal"/>
      </w:endnotePr>
      <w:pgSz w:w="11905" w:h="16837"/>
      <w:pgMar w:top="1276" w:right="567" w:bottom="568"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5A0" w:rsidRDefault="006D35A0">
      <w:r>
        <w:separator/>
      </w:r>
    </w:p>
  </w:endnote>
  <w:endnote w:type="continuationSeparator" w:id="0">
    <w:p w:rsidR="006D35A0" w:rsidRDefault="006D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CF" w:rsidRDefault="004E0FCF">
    <w:pPr>
      <w:pStyle w:val="Footer"/>
      <w:jc w:val="right"/>
      <w:rPr>
        <w:rFonts w:ascii="Arial" w:hAnsi="Arial"/>
        <w:sz w:val="10"/>
        <w:lang w:val="en-US"/>
      </w:rPr>
    </w:pPr>
  </w:p>
  <w:p w:rsidR="004E0FCF" w:rsidRDefault="004E0FCF">
    <w:pPr>
      <w:pStyle w:val="Footer"/>
      <w:jc w:val="right"/>
      <w:rPr>
        <w:rFonts w:ascii="Arial" w:hAnsi="Arial"/>
        <w:sz w:val="10"/>
        <w:lang w:val="en-US"/>
      </w:rPr>
    </w:pPr>
  </w:p>
  <w:p w:rsidR="004E0FCF" w:rsidRDefault="004E0FCF">
    <w:pPr>
      <w:pStyle w:val="Footer"/>
      <w:jc w:val="right"/>
      <w:rPr>
        <w:rFonts w:ascii="Arial" w:hAnsi="Arial"/>
        <w:sz w:val="10"/>
        <w:lang w:val="en-US"/>
      </w:rPr>
    </w:pPr>
  </w:p>
  <w:p w:rsidR="004E0FCF" w:rsidRDefault="004E0FC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5A0" w:rsidRDefault="006D35A0">
      <w:r>
        <w:separator/>
      </w:r>
    </w:p>
  </w:footnote>
  <w:footnote w:type="continuationSeparator" w:id="0">
    <w:p w:rsidR="006D35A0" w:rsidRDefault="006D3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CF" w:rsidRDefault="004E0F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0FCF" w:rsidRDefault="004E0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CF" w:rsidRDefault="004E0F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6C0">
      <w:rPr>
        <w:rStyle w:val="PageNumber"/>
        <w:noProof/>
      </w:rPr>
      <w:t>2</w:t>
    </w:r>
    <w:r>
      <w:rPr>
        <w:rStyle w:val="PageNumber"/>
      </w:rPr>
      <w:fldChar w:fldCharType="end"/>
    </w:r>
  </w:p>
  <w:p w:rsidR="004E0FCF" w:rsidRDefault="004E0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40A53260"/>
    <w:multiLevelType w:val="hybridMultilevel"/>
    <w:tmpl w:val="8C8C4BC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419A02C5"/>
    <w:multiLevelType w:val="hybridMultilevel"/>
    <w:tmpl w:val="F3B4DE1A"/>
    <w:lvl w:ilvl="0" w:tplc="9122588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nsid w:val="509B1BBC"/>
    <w:multiLevelType w:val="hybridMultilevel"/>
    <w:tmpl w:val="71EAAED4"/>
    <w:lvl w:ilvl="0" w:tplc="52D63ECC">
      <w:start w:val="1"/>
      <w:numFmt w:val="decimal"/>
      <w:lvlText w:val="%1."/>
      <w:lvlJc w:val="left"/>
      <w:pPr>
        <w:ind w:left="1707" w:hanging="11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B637F7A"/>
    <w:multiLevelType w:val="hybridMultilevel"/>
    <w:tmpl w:val="7674C286"/>
    <w:lvl w:ilvl="0" w:tplc="2FEA6E2E">
      <w:start w:val="1"/>
      <w:numFmt w:val="decimal"/>
      <w:lvlText w:val="%1."/>
      <w:lvlJc w:val="left"/>
      <w:pPr>
        <w:tabs>
          <w:tab w:val="num" w:pos="1392"/>
        </w:tabs>
        <w:ind w:left="1392" w:hanging="825"/>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nsid w:val="6CD91FF8"/>
    <w:multiLevelType w:val="hybridMultilevel"/>
    <w:tmpl w:val="89CA7EB8"/>
    <w:lvl w:ilvl="0" w:tplc="DD4C40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780E7177"/>
    <w:multiLevelType w:val="hybridMultilevel"/>
    <w:tmpl w:val="12DA9A56"/>
    <w:lvl w:ilvl="0" w:tplc="578CF2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7F2C09CA"/>
    <w:multiLevelType w:val="hybridMultilevel"/>
    <w:tmpl w:val="E5E66AA8"/>
    <w:lvl w:ilvl="0" w:tplc="C3A878A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num w:numId="1">
    <w:abstractNumId w:val="0"/>
  </w:num>
  <w:num w:numId="2">
    <w:abstractNumId w:val="7"/>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67"/>
    <w:rsid w:val="000007E5"/>
    <w:rsid w:val="00001413"/>
    <w:rsid w:val="000047F5"/>
    <w:rsid w:val="000052DB"/>
    <w:rsid w:val="00005B72"/>
    <w:rsid w:val="000060A3"/>
    <w:rsid w:val="000079A0"/>
    <w:rsid w:val="0001083B"/>
    <w:rsid w:val="00012F5E"/>
    <w:rsid w:val="00014FD5"/>
    <w:rsid w:val="00015799"/>
    <w:rsid w:val="00021AAA"/>
    <w:rsid w:val="00023630"/>
    <w:rsid w:val="00024443"/>
    <w:rsid w:val="000251E4"/>
    <w:rsid w:val="00027356"/>
    <w:rsid w:val="000301CC"/>
    <w:rsid w:val="0003038D"/>
    <w:rsid w:val="000308D8"/>
    <w:rsid w:val="00031AA7"/>
    <w:rsid w:val="00031FBB"/>
    <w:rsid w:val="00032D3D"/>
    <w:rsid w:val="00035A59"/>
    <w:rsid w:val="000374EB"/>
    <w:rsid w:val="00037ECE"/>
    <w:rsid w:val="000432CF"/>
    <w:rsid w:val="0004598D"/>
    <w:rsid w:val="00046288"/>
    <w:rsid w:val="000500C9"/>
    <w:rsid w:val="0005087B"/>
    <w:rsid w:val="00050A8F"/>
    <w:rsid w:val="0005135A"/>
    <w:rsid w:val="00053719"/>
    <w:rsid w:val="00053F24"/>
    <w:rsid w:val="000564ED"/>
    <w:rsid w:val="00064163"/>
    <w:rsid w:val="00065AF4"/>
    <w:rsid w:val="00065B1B"/>
    <w:rsid w:val="000715C4"/>
    <w:rsid w:val="00073134"/>
    <w:rsid w:val="00074C05"/>
    <w:rsid w:val="00083068"/>
    <w:rsid w:val="00084E0C"/>
    <w:rsid w:val="0009139E"/>
    <w:rsid w:val="00094719"/>
    <w:rsid w:val="00094C73"/>
    <w:rsid w:val="000A1297"/>
    <w:rsid w:val="000A19E7"/>
    <w:rsid w:val="000A4BDC"/>
    <w:rsid w:val="000A5C69"/>
    <w:rsid w:val="000A7DB2"/>
    <w:rsid w:val="000B01B1"/>
    <w:rsid w:val="000B64DC"/>
    <w:rsid w:val="000C1672"/>
    <w:rsid w:val="000C4626"/>
    <w:rsid w:val="000C54D8"/>
    <w:rsid w:val="000D3011"/>
    <w:rsid w:val="000D35CF"/>
    <w:rsid w:val="000D4EEA"/>
    <w:rsid w:val="000E63D5"/>
    <w:rsid w:val="000E7AEB"/>
    <w:rsid w:val="000E7EFD"/>
    <w:rsid w:val="000F1315"/>
    <w:rsid w:val="000F2DDA"/>
    <w:rsid w:val="000F4A23"/>
    <w:rsid w:val="000F6DF7"/>
    <w:rsid w:val="000F7379"/>
    <w:rsid w:val="00103927"/>
    <w:rsid w:val="0010566A"/>
    <w:rsid w:val="0010617E"/>
    <w:rsid w:val="0010781C"/>
    <w:rsid w:val="0011331A"/>
    <w:rsid w:val="00113CE2"/>
    <w:rsid w:val="001147D6"/>
    <w:rsid w:val="00114C3C"/>
    <w:rsid w:val="001163C1"/>
    <w:rsid w:val="00117993"/>
    <w:rsid w:val="00117A97"/>
    <w:rsid w:val="00120174"/>
    <w:rsid w:val="001254D5"/>
    <w:rsid w:val="00126322"/>
    <w:rsid w:val="001308AC"/>
    <w:rsid w:val="00141821"/>
    <w:rsid w:val="00142F27"/>
    <w:rsid w:val="0014685E"/>
    <w:rsid w:val="00153314"/>
    <w:rsid w:val="00154905"/>
    <w:rsid w:val="001572AA"/>
    <w:rsid w:val="0016093F"/>
    <w:rsid w:val="0016233B"/>
    <w:rsid w:val="00166664"/>
    <w:rsid w:val="001672DB"/>
    <w:rsid w:val="00175FA9"/>
    <w:rsid w:val="001774A5"/>
    <w:rsid w:val="00177FA3"/>
    <w:rsid w:val="00180F05"/>
    <w:rsid w:val="00180FD5"/>
    <w:rsid w:val="001824A1"/>
    <w:rsid w:val="00187EB1"/>
    <w:rsid w:val="00190345"/>
    <w:rsid w:val="00190BFD"/>
    <w:rsid w:val="00193DCC"/>
    <w:rsid w:val="00193E01"/>
    <w:rsid w:val="00194324"/>
    <w:rsid w:val="001970E1"/>
    <w:rsid w:val="001973F3"/>
    <w:rsid w:val="00197522"/>
    <w:rsid w:val="00197759"/>
    <w:rsid w:val="001A1A8C"/>
    <w:rsid w:val="001A5FE5"/>
    <w:rsid w:val="001A6C34"/>
    <w:rsid w:val="001A7723"/>
    <w:rsid w:val="001A79D3"/>
    <w:rsid w:val="001B06D6"/>
    <w:rsid w:val="001B1AD9"/>
    <w:rsid w:val="001B45D1"/>
    <w:rsid w:val="001C0F94"/>
    <w:rsid w:val="001C2DC2"/>
    <w:rsid w:val="001C2ECD"/>
    <w:rsid w:val="001C6CFD"/>
    <w:rsid w:val="001C71FF"/>
    <w:rsid w:val="001D0885"/>
    <w:rsid w:val="001D2A0A"/>
    <w:rsid w:val="001D4426"/>
    <w:rsid w:val="001D542C"/>
    <w:rsid w:val="001E3B2A"/>
    <w:rsid w:val="001E5ED7"/>
    <w:rsid w:val="001F16E7"/>
    <w:rsid w:val="001F4132"/>
    <w:rsid w:val="00202F13"/>
    <w:rsid w:val="00204734"/>
    <w:rsid w:val="00205E88"/>
    <w:rsid w:val="00210359"/>
    <w:rsid w:val="002103F0"/>
    <w:rsid w:val="00210B45"/>
    <w:rsid w:val="002111A5"/>
    <w:rsid w:val="002123CC"/>
    <w:rsid w:val="0021486D"/>
    <w:rsid w:val="002155F8"/>
    <w:rsid w:val="00215D67"/>
    <w:rsid w:val="00216929"/>
    <w:rsid w:val="002225EA"/>
    <w:rsid w:val="00223A8A"/>
    <w:rsid w:val="00224846"/>
    <w:rsid w:val="002265F6"/>
    <w:rsid w:val="00227F11"/>
    <w:rsid w:val="00235BFD"/>
    <w:rsid w:val="0024228E"/>
    <w:rsid w:val="00244AD9"/>
    <w:rsid w:val="00245646"/>
    <w:rsid w:val="00250521"/>
    <w:rsid w:val="00251352"/>
    <w:rsid w:val="00256312"/>
    <w:rsid w:val="00260CF8"/>
    <w:rsid w:val="00262224"/>
    <w:rsid w:val="00262BE1"/>
    <w:rsid w:val="00264622"/>
    <w:rsid w:val="00267FD1"/>
    <w:rsid w:val="00274EB3"/>
    <w:rsid w:val="00274FD8"/>
    <w:rsid w:val="00286619"/>
    <w:rsid w:val="002873A7"/>
    <w:rsid w:val="0029033F"/>
    <w:rsid w:val="002906D0"/>
    <w:rsid w:val="00290CDF"/>
    <w:rsid w:val="00292966"/>
    <w:rsid w:val="002931FC"/>
    <w:rsid w:val="002954A7"/>
    <w:rsid w:val="00295B4F"/>
    <w:rsid w:val="00295C7E"/>
    <w:rsid w:val="00296B32"/>
    <w:rsid w:val="00297DC8"/>
    <w:rsid w:val="002A23EA"/>
    <w:rsid w:val="002A2EA8"/>
    <w:rsid w:val="002A3EED"/>
    <w:rsid w:val="002A7CE1"/>
    <w:rsid w:val="002B076E"/>
    <w:rsid w:val="002B2FE7"/>
    <w:rsid w:val="002B3759"/>
    <w:rsid w:val="002B3DC1"/>
    <w:rsid w:val="002C1BBB"/>
    <w:rsid w:val="002C2EA6"/>
    <w:rsid w:val="002C404A"/>
    <w:rsid w:val="002C615C"/>
    <w:rsid w:val="002C6EF8"/>
    <w:rsid w:val="002C789B"/>
    <w:rsid w:val="002D003F"/>
    <w:rsid w:val="002D068E"/>
    <w:rsid w:val="002D2DB3"/>
    <w:rsid w:val="002D3613"/>
    <w:rsid w:val="002D3EC6"/>
    <w:rsid w:val="002D5A80"/>
    <w:rsid w:val="002D66C0"/>
    <w:rsid w:val="002E28DA"/>
    <w:rsid w:val="002F002E"/>
    <w:rsid w:val="002F347E"/>
    <w:rsid w:val="002F609B"/>
    <w:rsid w:val="002F7A8B"/>
    <w:rsid w:val="002F7BAB"/>
    <w:rsid w:val="0030242B"/>
    <w:rsid w:val="00302862"/>
    <w:rsid w:val="0030411D"/>
    <w:rsid w:val="003079A8"/>
    <w:rsid w:val="003133F1"/>
    <w:rsid w:val="003140D5"/>
    <w:rsid w:val="00316A65"/>
    <w:rsid w:val="00320FCD"/>
    <w:rsid w:val="00323284"/>
    <w:rsid w:val="00323EA4"/>
    <w:rsid w:val="00324004"/>
    <w:rsid w:val="00324A4C"/>
    <w:rsid w:val="003257C9"/>
    <w:rsid w:val="0033047D"/>
    <w:rsid w:val="00330684"/>
    <w:rsid w:val="00331EA9"/>
    <w:rsid w:val="00333FE3"/>
    <w:rsid w:val="0033408B"/>
    <w:rsid w:val="003347AA"/>
    <w:rsid w:val="003404CA"/>
    <w:rsid w:val="00340701"/>
    <w:rsid w:val="00340A0F"/>
    <w:rsid w:val="003468E0"/>
    <w:rsid w:val="003503BC"/>
    <w:rsid w:val="003578B1"/>
    <w:rsid w:val="00361E21"/>
    <w:rsid w:val="003654A0"/>
    <w:rsid w:val="00371337"/>
    <w:rsid w:val="0037259A"/>
    <w:rsid w:val="00373763"/>
    <w:rsid w:val="00373A83"/>
    <w:rsid w:val="00374341"/>
    <w:rsid w:val="00376F31"/>
    <w:rsid w:val="00377360"/>
    <w:rsid w:val="00377709"/>
    <w:rsid w:val="00377867"/>
    <w:rsid w:val="0038195D"/>
    <w:rsid w:val="00382BFE"/>
    <w:rsid w:val="0038601E"/>
    <w:rsid w:val="00386568"/>
    <w:rsid w:val="0038659A"/>
    <w:rsid w:val="00392EB1"/>
    <w:rsid w:val="0039651A"/>
    <w:rsid w:val="00396CFE"/>
    <w:rsid w:val="003A23B4"/>
    <w:rsid w:val="003A2CB0"/>
    <w:rsid w:val="003A46CC"/>
    <w:rsid w:val="003B2AF5"/>
    <w:rsid w:val="003B6291"/>
    <w:rsid w:val="003B7279"/>
    <w:rsid w:val="003C606A"/>
    <w:rsid w:val="003C619D"/>
    <w:rsid w:val="003C6C24"/>
    <w:rsid w:val="003D349C"/>
    <w:rsid w:val="003D3813"/>
    <w:rsid w:val="003D42D7"/>
    <w:rsid w:val="003D5DEC"/>
    <w:rsid w:val="003D75A5"/>
    <w:rsid w:val="003D7FEE"/>
    <w:rsid w:val="003E15B6"/>
    <w:rsid w:val="003E1E89"/>
    <w:rsid w:val="003E4927"/>
    <w:rsid w:val="003F1BD6"/>
    <w:rsid w:val="003F30E4"/>
    <w:rsid w:val="003F63C0"/>
    <w:rsid w:val="003F79FA"/>
    <w:rsid w:val="003F7DF0"/>
    <w:rsid w:val="00404195"/>
    <w:rsid w:val="004075AE"/>
    <w:rsid w:val="004101CE"/>
    <w:rsid w:val="00412289"/>
    <w:rsid w:val="00412572"/>
    <w:rsid w:val="0041768F"/>
    <w:rsid w:val="004206A0"/>
    <w:rsid w:val="00424781"/>
    <w:rsid w:val="00427180"/>
    <w:rsid w:val="00431BE3"/>
    <w:rsid w:val="004335F9"/>
    <w:rsid w:val="00435300"/>
    <w:rsid w:val="00436A1A"/>
    <w:rsid w:val="00442BA9"/>
    <w:rsid w:val="00443CC4"/>
    <w:rsid w:val="00443E7F"/>
    <w:rsid w:val="00445C54"/>
    <w:rsid w:val="004506E6"/>
    <w:rsid w:val="00454AC6"/>
    <w:rsid w:val="004551CE"/>
    <w:rsid w:val="00460FF0"/>
    <w:rsid w:val="00464D0C"/>
    <w:rsid w:val="00466877"/>
    <w:rsid w:val="00466CB0"/>
    <w:rsid w:val="00470984"/>
    <w:rsid w:val="004731B0"/>
    <w:rsid w:val="004731CC"/>
    <w:rsid w:val="0047663D"/>
    <w:rsid w:val="0048065D"/>
    <w:rsid w:val="00482184"/>
    <w:rsid w:val="004869FB"/>
    <w:rsid w:val="00487F49"/>
    <w:rsid w:val="004922E9"/>
    <w:rsid w:val="00495E02"/>
    <w:rsid w:val="004963D5"/>
    <w:rsid w:val="00496FB4"/>
    <w:rsid w:val="004A5993"/>
    <w:rsid w:val="004A5C13"/>
    <w:rsid w:val="004B0822"/>
    <w:rsid w:val="004B336B"/>
    <w:rsid w:val="004B45A8"/>
    <w:rsid w:val="004B5D4D"/>
    <w:rsid w:val="004C3800"/>
    <w:rsid w:val="004C3C2B"/>
    <w:rsid w:val="004C4F15"/>
    <w:rsid w:val="004C61BD"/>
    <w:rsid w:val="004D31DD"/>
    <w:rsid w:val="004D35C9"/>
    <w:rsid w:val="004E0FCF"/>
    <w:rsid w:val="004E11BA"/>
    <w:rsid w:val="004E1C07"/>
    <w:rsid w:val="004E2838"/>
    <w:rsid w:val="004E6C1E"/>
    <w:rsid w:val="004F4009"/>
    <w:rsid w:val="004F4750"/>
    <w:rsid w:val="004F5FC2"/>
    <w:rsid w:val="004F7343"/>
    <w:rsid w:val="00500C82"/>
    <w:rsid w:val="00500FD5"/>
    <w:rsid w:val="00504222"/>
    <w:rsid w:val="00505076"/>
    <w:rsid w:val="005069B8"/>
    <w:rsid w:val="00515B8C"/>
    <w:rsid w:val="00521A5E"/>
    <w:rsid w:val="00522A10"/>
    <w:rsid w:val="0052311D"/>
    <w:rsid w:val="00524606"/>
    <w:rsid w:val="0052598E"/>
    <w:rsid w:val="00525B74"/>
    <w:rsid w:val="00525BA2"/>
    <w:rsid w:val="00526692"/>
    <w:rsid w:val="00532A60"/>
    <w:rsid w:val="005415B8"/>
    <w:rsid w:val="00545456"/>
    <w:rsid w:val="0055002E"/>
    <w:rsid w:val="00552AA6"/>
    <w:rsid w:val="0056110D"/>
    <w:rsid w:val="0056136D"/>
    <w:rsid w:val="00561F96"/>
    <w:rsid w:val="00562CD6"/>
    <w:rsid w:val="00562D09"/>
    <w:rsid w:val="00563E0E"/>
    <w:rsid w:val="00564811"/>
    <w:rsid w:val="005704CB"/>
    <w:rsid w:val="0057456E"/>
    <w:rsid w:val="00580FD4"/>
    <w:rsid w:val="00583DB5"/>
    <w:rsid w:val="00585A71"/>
    <w:rsid w:val="00586301"/>
    <w:rsid w:val="005931DE"/>
    <w:rsid w:val="00595D53"/>
    <w:rsid w:val="005A12D5"/>
    <w:rsid w:val="005A2C36"/>
    <w:rsid w:val="005A564E"/>
    <w:rsid w:val="005B07E9"/>
    <w:rsid w:val="005B3D20"/>
    <w:rsid w:val="005B4662"/>
    <w:rsid w:val="005B5E6A"/>
    <w:rsid w:val="005C0C7D"/>
    <w:rsid w:val="005C529E"/>
    <w:rsid w:val="005C540F"/>
    <w:rsid w:val="005D2BDB"/>
    <w:rsid w:val="005D54FE"/>
    <w:rsid w:val="005D68D8"/>
    <w:rsid w:val="005D73E3"/>
    <w:rsid w:val="005E1EFD"/>
    <w:rsid w:val="005E4E8B"/>
    <w:rsid w:val="005E5259"/>
    <w:rsid w:val="005F24C7"/>
    <w:rsid w:val="005F42E7"/>
    <w:rsid w:val="00600773"/>
    <w:rsid w:val="00601FF8"/>
    <w:rsid w:val="0060373A"/>
    <w:rsid w:val="00604DC8"/>
    <w:rsid w:val="006056EC"/>
    <w:rsid w:val="0060626D"/>
    <w:rsid w:val="006063D5"/>
    <w:rsid w:val="00611E21"/>
    <w:rsid w:val="0061718F"/>
    <w:rsid w:val="00617373"/>
    <w:rsid w:val="00620255"/>
    <w:rsid w:val="006335CB"/>
    <w:rsid w:val="00633B44"/>
    <w:rsid w:val="00635FD0"/>
    <w:rsid w:val="0063650E"/>
    <w:rsid w:val="006379E6"/>
    <w:rsid w:val="00642A9A"/>
    <w:rsid w:val="00643687"/>
    <w:rsid w:val="00643D51"/>
    <w:rsid w:val="006451BD"/>
    <w:rsid w:val="00646077"/>
    <w:rsid w:val="006560F1"/>
    <w:rsid w:val="006561EE"/>
    <w:rsid w:val="00656845"/>
    <w:rsid w:val="006704A2"/>
    <w:rsid w:val="00672922"/>
    <w:rsid w:val="00672D58"/>
    <w:rsid w:val="00673D5A"/>
    <w:rsid w:val="0067510D"/>
    <w:rsid w:val="00676070"/>
    <w:rsid w:val="00680A2F"/>
    <w:rsid w:val="00681C7B"/>
    <w:rsid w:val="00683D57"/>
    <w:rsid w:val="006840F5"/>
    <w:rsid w:val="00687FAB"/>
    <w:rsid w:val="00690014"/>
    <w:rsid w:val="006903C6"/>
    <w:rsid w:val="00691472"/>
    <w:rsid w:val="00694484"/>
    <w:rsid w:val="006969DF"/>
    <w:rsid w:val="006A2DCD"/>
    <w:rsid w:val="006A6E34"/>
    <w:rsid w:val="006B1225"/>
    <w:rsid w:val="006B1C31"/>
    <w:rsid w:val="006B21EB"/>
    <w:rsid w:val="006B4E6B"/>
    <w:rsid w:val="006B66ED"/>
    <w:rsid w:val="006B6E7E"/>
    <w:rsid w:val="006B76DD"/>
    <w:rsid w:val="006C06DC"/>
    <w:rsid w:val="006C0975"/>
    <w:rsid w:val="006C19F3"/>
    <w:rsid w:val="006C39B0"/>
    <w:rsid w:val="006C3B30"/>
    <w:rsid w:val="006C7D21"/>
    <w:rsid w:val="006D086E"/>
    <w:rsid w:val="006D2B66"/>
    <w:rsid w:val="006D35A0"/>
    <w:rsid w:val="006D50DD"/>
    <w:rsid w:val="006D53BC"/>
    <w:rsid w:val="006D5D27"/>
    <w:rsid w:val="006D7C07"/>
    <w:rsid w:val="006E2D71"/>
    <w:rsid w:val="006E4B68"/>
    <w:rsid w:val="006E4C02"/>
    <w:rsid w:val="006E682E"/>
    <w:rsid w:val="006E6EB3"/>
    <w:rsid w:val="006E7401"/>
    <w:rsid w:val="006E7513"/>
    <w:rsid w:val="006F02F5"/>
    <w:rsid w:val="006F2DCD"/>
    <w:rsid w:val="006F2DDB"/>
    <w:rsid w:val="006F2FC0"/>
    <w:rsid w:val="006F34E1"/>
    <w:rsid w:val="006F3553"/>
    <w:rsid w:val="006F430D"/>
    <w:rsid w:val="006F7D51"/>
    <w:rsid w:val="0070683B"/>
    <w:rsid w:val="00711B75"/>
    <w:rsid w:val="00712562"/>
    <w:rsid w:val="007148D4"/>
    <w:rsid w:val="0072333F"/>
    <w:rsid w:val="00724F82"/>
    <w:rsid w:val="00725926"/>
    <w:rsid w:val="007308F9"/>
    <w:rsid w:val="00730EC9"/>
    <w:rsid w:val="0073173D"/>
    <w:rsid w:val="007353BD"/>
    <w:rsid w:val="00737B14"/>
    <w:rsid w:val="0074114E"/>
    <w:rsid w:val="00741DFE"/>
    <w:rsid w:val="007464A8"/>
    <w:rsid w:val="007502C3"/>
    <w:rsid w:val="00754A1C"/>
    <w:rsid w:val="00754C63"/>
    <w:rsid w:val="007554E1"/>
    <w:rsid w:val="0076071B"/>
    <w:rsid w:val="00761D9B"/>
    <w:rsid w:val="0076455C"/>
    <w:rsid w:val="007650AA"/>
    <w:rsid w:val="007658E7"/>
    <w:rsid w:val="00766211"/>
    <w:rsid w:val="00772244"/>
    <w:rsid w:val="007723CE"/>
    <w:rsid w:val="0077413D"/>
    <w:rsid w:val="00776297"/>
    <w:rsid w:val="0077728D"/>
    <w:rsid w:val="00782F1F"/>
    <w:rsid w:val="007868D4"/>
    <w:rsid w:val="007941BE"/>
    <w:rsid w:val="00796658"/>
    <w:rsid w:val="00796B41"/>
    <w:rsid w:val="00797030"/>
    <w:rsid w:val="007A0D92"/>
    <w:rsid w:val="007A32CD"/>
    <w:rsid w:val="007A4215"/>
    <w:rsid w:val="007A7833"/>
    <w:rsid w:val="007B0E87"/>
    <w:rsid w:val="007B278A"/>
    <w:rsid w:val="007B506D"/>
    <w:rsid w:val="007B5F6A"/>
    <w:rsid w:val="007B65B8"/>
    <w:rsid w:val="007B6A0E"/>
    <w:rsid w:val="007C01AF"/>
    <w:rsid w:val="007C10CC"/>
    <w:rsid w:val="007C472A"/>
    <w:rsid w:val="007C5A0D"/>
    <w:rsid w:val="007C5CC8"/>
    <w:rsid w:val="007C6101"/>
    <w:rsid w:val="007D04BA"/>
    <w:rsid w:val="007D0502"/>
    <w:rsid w:val="007D1FCD"/>
    <w:rsid w:val="007D5D48"/>
    <w:rsid w:val="007D6431"/>
    <w:rsid w:val="007D6AB8"/>
    <w:rsid w:val="007E05DE"/>
    <w:rsid w:val="007E6231"/>
    <w:rsid w:val="007F3ADE"/>
    <w:rsid w:val="007F3D1B"/>
    <w:rsid w:val="007F51AB"/>
    <w:rsid w:val="007F7F1C"/>
    <w:rsid w:val="00801C62"/>
    <w:rsid w:val="00802A68"/>
    <w:rsid w:val="00804D1A"/>
    <w:rsid w:val="00810A3A"/>
    <w:rsid w:val="0081167C"/>
    <w:rsid w:val="00811D9B"/>
    <w:rsid w:val="008152E2"/>
    <w:rsid w:val="0081542A"/>
    <w:rsid w:val="00817739"/>
    <w:rsid w:val="0081777F"/>
    <w:rsid w:val="008201F2"/>
    <w:rsid w:val="00832A0E"/>
    <w:rsid w:val="0083631F"/>
    <w:rsid w:val="0083706E"/>
    <w:rsid w:val="00837805"/>
    <w:rsid w:val="00841E3A"/>
    <w:rsid w:val="0084324A"/>
    <w:rsid w:val="00861357"/>
    <w:rsid w:val="0086187F"/>
    <w:rsid w:val="00864093"/>
    <w:rsid w:val="00865628"/>
    <w:rsid w:val="008668F0"/>
    <w:rsid w:val="008718C3"/>
    <w:rsid w:val="008739F0"/>
    <w:rsid w:val="00875E0A"/>
    <w:rsid w:val="00876DEC"/>
    <w:rsid w:val="0088087E"/>
    <w:rsid w:val="0088176B"/>
    <w:rsid w:val="00883EA2"/>
    <w:rsid w:val="008973B7"/>
    <w:rsid w:val="00897FFC"/>
    <w:rsid w:val="008A206F"/>
    <w:rsid w:val="008A3B82"/>
    <w:rsid w:val="008A40DF"/>
    <w:rsid w:val="008A533E"/>
    <w:rsid w:val="008A6DEE"/>
    <w:rsid w:val="008A7401"/>
    <w:rsid w:val="008A76C4"/>
    <w:rsid w:val="008A7DC6"/>
    <w:rsid w:val="008B1C86"/>
    <w:rsid w:val="008B3DF4"/>
    <w:rsid w:val="008B3EDB"/>
    <w:rsid w:val="008B4FC6"/>
    <w:rsid w:val="008B653A"/>
    <w:rsid w:val="008C127D"/>
    <w:rsid w:val="008C1473"/>
    <w:rsid w:val="008C2551"/>
    <w:rsid w:val="008C39A5"/>
    <w:rsid w:val="008C412E"/>
    <w:rsid w:val="008C769F"/>
    <w:rsid w:val="008C77C1"/>
    <w:rsid w:val="008D21BD"/>
    <w:rsid w:val="008D257F"/>
    <w:rsid w:val="008D2B22"/>
    <w:rsid w:val="008D5AB2"/>
    <w:rsid w:val="008E0953"/>
    <w:rsid w:val="008E34B1"/>
    <w:rsid w:val="008E46CA"/>
    <w:rsid w:val="008E4A02"/>
    <w:rsid w:val="008E605F"/>
    <w:rsid w:val="008E6C24"/>
    <w:rsid w:val="008F1624"/>
    <w:rsid w:val="008F1A9B"/>
    <w:rsid w:val="008F5580"/>
    <w:rsid w:val="008F6A4D"/>
    <w:rsid w:val="009009E9"/>
    <w:rsid w:val="00901CA0"/>
    <w:rsid w:val="00901CAD"/>
    <w:rsid w:val="00902730"/>
    <w:rsid w:val="00905F44"/>
    <w:rsid w:val="00910C37"/>
    <w:rsid w:val="00911F88"/>
    <w:rsid w:val="00914370"/>
    <w:rsid w:val="00915CFF"/>
    <w:rsid w:val="0091640F"/>
    <w:rsid w:val="00922ECC"/>
    <w:rsid w:val="009241A6"/>
    <w:rsid w:val="00931344"/>
    <w:rsid w:val="00932079"/>
    <w:rsid w:val="009330A2"/>
    <w:rsid w:val="009334A7"/>
    <w:rsid w:val="00933D66"/>
    <w:rsid w:val="00934BCF"/>
    <w:rsid w:val="00935B89"/>
    <w:rsid w:val="00936224"/>
    <w:rsid w:val="00940F01"/>
    <w:rsid w:val="009437DE"/>
    <w:rsid w:val="00943E70"/>
    <w:rsid w:val="0094560B"/>
    <w:rsid w:val="0094694C"/>
    <w:rsid w:val="00947017"/>
    <w:rsid w:val="0095002A"/>
    <w:rsid w:val="0096115C"/>
    <w:rsid w:val="00962086"/>
    <w:rsid w:val="00972CC6"/>
    <w:rsid w:val="00972F74"/>
    <w:rsid w:val="00973077"/>
    <w:rsid w:val="009746DC"/>
    <w:rsid w:val="00977452"/>
    <w:rsid w:val="00977B28"/>
    <w:rsid w:val="009818D3"/>
    <w:rsid w:val="00984BAC"/>
    <w:rsid w:val="00985936"/>
    <w:rsid w:val="00994A0E"/>
    <w:rsid w:val="00994B03"/>
    <w:rsid w:val="00996265"/>
    <w:rsid w:val="00997AA2"/>
    <w:rsid w:val="009A4642"/>
    <w:rsid w:val="009A5FB7"/>
    <w:rsid w:val="009B004C"/>
    <w:rsid w:val="009B34B1"/>
    <w:rsid w:val="009B48F8"/>
    <w:rsid w:val="009B583C"/>
    <w:rsid w:val="009B723B"/>
    <w:rsid w:val="009B7A3E"/>
    <w:rsid w:val="009C32B5"/>
    <w:rsid w:val="009D247C"/>
    <w:rsid w:val="009D631F"/>
    <w:rsid w:val="009D6862"/>
    <w:rsid w:val="009D7423"/>
    <w:rsid w:val="009D7B86"/>
    <w:rsid w:val="009E229B"/>
    <w:rsid w:val="009E3F36"/>
    <w:rsid w:val="009F07D1"/>
    <w:rsid w:val="009F1D39"/>
    <w:rsid w:val="009F578B"/>
    <w:rsid w:val="009F5EF1"/>
    <w:rsid w:val="009F6E84"/>
    <w:rsid w:val="009F7C4F"/>
    <w:rsid w:val="00A00E7C"/>
    <w:rsid w:val="00A0188D"/>
    <w:rsid w:val="00A04685"/>
    <w:rsid w:val="00A061C6"/>
    <w:rsid w:val="00A10DDD"/>
    <w:rsid w:val="00A118A9"/>
    <w:rsid w:val="00A1237A"/>
    <w:rsid w:val="00A1333D"/>
    <w:rsid w:val="00A16D00"/>
    <w:rsid w:val="00A17E95"/>
    <w:rsid w:val="00A2271F"/>
    <w:rsid w:val="00A2305C"/>
    <w:rsid w:val="00A27A0E"/>
    <w:rsid w:val="00A27C24"/>
    <w:rsid w:val="00A34C16"/>
    <w:rsid w:val="00A366B2"/>
    <w:rsid w:val="00A36708"/>
    <w:rsid w:val="00A41450"/>
    <w:rsid w:val="00A41A5A"/>
    <w:rsid w:val="00A42328"/>
    <w:rsid w:val="00A43B6A"/>
    <w:rsid w:val="00A4456F"/>
    <w:rsid w:val="00A50F9D"/>
    <w:rsid w:val="00A6639B"/>
    <w:rsid w:val="00A701A4"/>
    <w:rsid w:val="00A71284"/>
    <w:rsid w:val="00A83DC0"/>
    <w:rsid w:val="00A85F76"/>
    <w:rsid w:val="00A91104"/>
    <w:rsid w:val="00A94AC8"/>
    <w:rsid w:val="00A960BF"/>
    <w:rsid w:val="00A9726D"/>
    <w:rsid w:val="00A978FF"/>
    <w:rsid w:val="00AA03BD"/>
    <w:rsid w:val="00AA3780"/>
    <w:rsid w:val="00AA76EA"/>
    <w:rsid w:val="00AB315F"/>
    <w:rsid w:val="00AC16CB"/>
    <w:rsid w:val="00AC17E6"/>
    <w:rsid w:val="00AC283B"/>
    <w:rsid w:val="00AC4405"/>
    <w:rsid w:val="00AC4769"/>
    <w:rsid w:val="00AC4FA9"/>
    <w:rsid w:val="00AC59E9"/>
    <w:rsid w:val="00AD2061"/>
    <w:rsid w:val="00AD2D60"/>
    <w:rsid w:val="00AD473E"/>
    <w:rsid w:val="00AD4B0C"/>
    <w:rsid w:val="00AD5655"/>
    <w:rsid w:val="00AD58C8"/>
    <w:rsid w:val="00AD5D70"/>
    <w:rsid w:val="00AE2A7D"/>
    <w:rsid w:val="00AE327D"/>
    <w:rsid w:val="00AE34AA"/>
    <w:rsid w:val="00AE7D7B"/>
    <w:rsid w:val="00AF1124"/>
    <w:rsid w:val="00AF1DD5"/>
    <w:rsid w:val="00AF3313"/>
    <w:rsid w:val="00AF6238"/>
    <w:rsid w:val="00AF7710"/>
    <w:rsid w:val="00B01D91"/>
    <w:rsid w:val="00B0254E"/>
    <w:rsid w:val="00B05E1D"/>
    <w:rsid w:val="00B070C0"/>
    <w:rsid w:val="00B114B6"/>
    <w:rsid w:val="00B11A32"/>
    <w:rsid w:val="00B11BB2"/>
    <w:rsid w:val="00B13917"/>
    <w:rsid w:val="00B13F9C"/>
    <w:rsid w:val="00B14529"/>
    <w:rsid w:val="00B14C35"/>
    <w:rsid w:val="00B17223"/>
    <w:rsid w:val="00B17F22"/>
    <w:rsid w:val="00B22DB7"/>
    <w:rsid w:val="00B2448B"/>
    <w:rsid w:val="00B2598B"/>
    <w:rsid w:val="00B25C51"/>
    <w:rsid w:val="00B309F3"/>
    <w:rsid w:val="00B326D8"/>
    <w:rsid w:val="00B430C8"/>
    <w:rsid w:val="00B44A64"/>
    <w:rsid w:val="00B44E56"/>
    <w:rsid w:val="00B51177"/>
    <w:rsid w:val="00B51F55"/>
    <w:rsid w:val="00B5203E"/>
    <w:rsid w:val="00B54806"/>
    <w:rsid w:val="00B579CE"/>
    <w:rsid w:val="00B57C09"/>
    <w:rsid w:val="00B61760"/>
    <w:rsid w:val="00B61EA7"/>
    <w:rsid w:val="00B625FA"/>
    <w:rsid w:val="00B63368"/>
    <w:rsid w:val="00B67C4A"/>
    <w:rsid w:val="00B75349"/>
    <w:rsid w:val="00B870BF"/>
    <w:rsid w:val="00B9014F"/>
    <w:rsid w:val="00B9164A"/>
    <w:rsid w:val="00B9220E"/>
    <w:rsid w:val="00B92BB2"/>
    <w:rsid w:val="00B93510"/>
    <w:rsid w:val="00B94285"/>
    <w:rsid w:val="00B96612"/>
    <w:rsid w:val="00BA16C0"/>
    <w:rsid w:val="00BA2D2F"/>
    <w:rsid w:val="00BA3D9C"/>
    <w:rsid w:val="00BA7B0F"/>
    <w:rsid w:val="00BB0C98"/>
    <w:rsid w:val="00BB2D97"/>
    <w:rsid w:val="00BB2FAE"/>
    <w:rsid w:val="00BB3078"/>
    <w:rsid w:val="00BB54C0"/>
    <w:rsid w:val="00BC06D0"/>
    <w:rsid w:val="00BC1B5C"/>
    <w:rsid w:val="00BC3E47"/>
    <w:rsid w:val="00BC473A"/>
    <w:rsid w:val="00BD2D08"/>
    <w:rsid w:val="00BD3D52"/>
    <w:rsid w:val="00BD4669"/>
    <w:rsid w:val="00BD48F8"/>
    <w:rsid w:val="00BD4912"/>
    <w:rsid w:val="00BD7AFA"/>
    <w:rsid w:val="00BE0876"/>
    <w:rsid w:val="00BE4316"/>
    <w:rsid w:val="00BE5399"/>
    <w:rsid w:val="00BE679E"/>
    <w:rsid w:val="00BE68DE"/>
    <w:rsid w:val="00BF06D4"/>
    <w:rsid w:val="00BF0B41"/>
    <w:rsid w:val="00BF2A9C"/>
    <w:rsid w:val="00BF41F5"/>
    <w:rsid w:val="00BF448B"/>
    <w:rsid w:val="00BF5265"/>
    <w:rsid w:val="00BF560A"/>
    <w:rsid w:val="00BF5D23"/>
    <w:rsid w:val="00BF6D9F"/>
    <w:rsid w:val="00C009CE"/>
    <w:rsid w:val="00C00A42"/>
    <w:rsid w:val="00C03EE3"/>
    <w:rsid w:val="00C057A6"/>
    <w:rsid w:val="00C06BA2"/>
    <w:rsid w:val="00C06F0F"/>
    <w:rsid w:val="00C10648"/>
    <w:rsid w:val="00C12E7D"/>
    <w:rsid w:val="00C139EA"/>
    <w:rsid w:val="00C1480C"/>
    <w:rsid w:val="00C1520A"/>
    <w:rsid w:val="00C20CC6"/>
    <w:rsid w:val="00C20E17"/>
    <w:rsid w:val="00C23955"/>
    <w:rsid w:val="00C2637E"/>
    <w:rsid w:val="00C32D41"/>
    <w:rsid w:val="00C32F08"/>
    <w:rsid w:val="00C350F6"/>
    <w:rsid w:val="00C3607D"/>
    <w:rsid w:val="00C372B2"/>
    <w:rsid w:val="00C37F89"/>
    <w:rsid w:val="00C409A7"/>
    <w:rsid w:val="00C409C2"/>
    <w:rsid w:val="00C4114C"/>
    <w:rsid w:val="00C44921"/>
    <w:rsid w:val="00C47794"/>
    <w:rsid w:val="00C5451D"/>
    <w:rsid w:val="00C548A6"/>
    <w:rsid w:val="00C54AB5"/>
    <w:rsid w:val="00C56E26"/>
    <w:rsid w:val="00C61871"/>
    <w:rsid w:val="00C6298B"/>
    <w:rsid w:val="00C643D8"/>
    <w:rsid w:val="00C6476B"/>
    <w:rsid w:val="00C738ED"/>
    <w:rsid w:val="00C83C18"/>
    <w:rsid w:val="00C83C34"/>
    <w:rsid w:val="00C853DA"/>
    <w:rsid w:val="00C85A26"/>
    <w:rsid w:val="00C87773"/>
    <w:rsid w:val="00C87B50"/>
    <w:rsid w:val="00C921E3"/>
    <w:rsid w:val="00C948D1"/>
    <w:rsid w:val="00C963FD"/>
    <w:rsid w:val="00C96BAC"/>
    <w:rsid w:val="00C978D3"/>
    <w:rsid w:val="00CA79A2"/>
    <w:rsid w:val="00CB1060"/>
    <w:rsid w:val="00CB3CB3"/>
    <w:rsid w:val="00CB4331"/>
    <w:rsid w:val="00CB4CBB"/>
    <w:rsid w:val="00CB74AE"/>
    <w:rsid w:val="00CC0A3F"/>
    <w:rsid w:val="00CC58CB"/>
    <w:rsid w:val="00CC76CD"/>
    <w:rsid w:val="00CD187A"/>
    <w:rsid w:val="00CD1A1B"/>
    <w:rsid w:val="00CD6181"/>
    <w:rsid w:val="00CE0FBC"/>
    <w:rsid w:val="00CE1962"/>
    <w:rsid w:val="00CF1148"/>
    <w:rsid w:val="00CF178E"/>
    <w:rsid w:val="00CF1953"/>
    <w:rsid w:val="00CF2353"/>
    <w:rsid w:val="00CF2425"/>
    <w:rsid w:val="00CF2D1F"/>
    <w:rsid w:val="00CF3310"/>
    <w:rsid w:val="00CF607D"/>
    <w:rsid w:val="00CF68CA"/>
    <w:rsid w:val="00CF77B3"/>
    <w:rsid w:val="00D02D00"/>
    <w:rsid w:val="00D07475"/>
    <w:rsid w:val="00D075EC"/>
    <w:rsid w:val="00D2379F"/>
    <w:rsid w:val="00D23C40"/>
    <w:rsid w:val="00D241B6"/>
    <w:rsid w:val="00D248B0"/>
    <w:rsid w:val="00D27725"/>
    <w:rsid w:val="00D31009"/>
    <w:rsid w:val="00D3109B"/>
    <w:rsid w:val="00D3302B"/>
    <w:rsid w:val="00D34801"/>
    <w:rsid w:val="00D47ABD"/>
    <w:rsid w:val="00D5078A"/>
    <w:rsid w:val="00D50CE0"/>
    <w:rsid w:val="00D5171E"/>
    <w:rsid w:val="00D53070"/>
    <w:rsid w:val="00D55999"/>
    <w:rsid w:val="00D56D93"/>
    <w:rsid w:val="00D61F1A"/>
    <w:rsid w:val="00D62CEB"/>
    <w:rsid w:val="00D66D1A"/>
    <w:rsid w:val="00D71975"/>
    <w:rsid w:val="00D728FB"/>
    <w:rsid w:val="00D73EFD"/>
    <w:rsid w:val="00D74255"/>
    <w:rsid w:val="00D75BA5"/>
    <w:rsid w:val="00D773CC"/>
    <w:rsid w:val="00D816AC"/>
    <w:rsid w:val="00D85A09"/>
    <w:rsid w:val="00D92500"/>
    <w:rsid w:val="00D96024"/>
    <w:rsid w:val="00D97D24"/>
    <w:rsid w:val="00DA085E"/>
    <w:rsid w:val="00DA1746"/>
    <w:rsid w:val="00DA5152"/>
    <w:rsid w:val="00DA7640"/>
    <w:rsid w:val="00DB31A1"/>
    <w:rsid w:val="00DC2355"/>
    <w:rsid w:val="00DC2A8C"/>
    <w:rsid w:val="00DC3E9B"/>
    <w:rsid w:val="00DC44B5"/>
    <w:rsid w:val="00DC6AF0"/>
    <w:rsid w:val="00DC7166"/>
    <w:rsid w:val="00DC7988"/>
    <w:rsid w:val="00DC7FE8"/>
    <w:rsid w:val="00DD00CB"/>
    <w:rsid w:val="00DD0F43"/>
    <w:rsid w:val="00DD3427"/>
    <w:rsid w:val="00DD5168"/>
    <w:rsid w:val="00DD570E"/>
    <w:rsid w:val="00DD618C"/>
    <w:rsid w:val="00DD71D1"/>
    <w:rsid w:val="00DE0CEC"/>
    <w:rsid w:val="00DE172C"/>
    <w:rsid w:val="00DE26F4"/>
    <w:rsid w:val="00DE4328"/>
    <w:rsid w:val="00DE4D6A"/>
    <w:rsid w:val="00DE618B"/>
    <w:rsid w:val="00DF25DE"/>
    <w:rsid w:val="00DF34C3"/>
    <w:rsid w:val="00DF35F0"/>
    <w:rsid w:val="00DF3EA3"/>
    <w:rsid w:val="00DF4F4F"/>
    <w:rsid w:val="00DF5C02"/>
    <w:rsid w:val="00DF62B6"/>
    <w:rsid w:val="00DF6CFC"/>
    <w:rsid w:val="00DF7FC0"/>
    <w:rsid w:val="00E02478"/>
    <w:rsid w:val="00E02F94"/>
    <w:rsid w:val="00E03288"/>
    <w:rsid w:val="00E03D0E"/>
    <w:rsid w:val="00E11F37"/>
    <w:rsid w:val="00E12C81"/>
    <w:rsid w:val="00E14FB4"/>
    <w:rsid w:val="00E2111F"/>
    <w:rsid w:val="00E2255C"/>
    <w:rsid w:val="00E257E6"/>
    <w:rsid w:val="00E264A0"/>
    <w:rsid w:val="00E31460"/>
    <w:rsid w:val="00E3389A"/>
    <w:rsid w:val="00E352C7"/>
    <w:rsid w:val="00E41274"/>
    <w:rsid w:val="00E44342"/>
    <w:rsid w:val="00E4507C"/>
    <w:rsid w:val="00E462DA"/>
    <w:rsid w:val="00E518D6"/>
    <w:rsid w:val="00E51DAB"/>
    <w:rsid w:val="00E61C3B"/>
    <w:rsid w:val="00E63251"/>
    <w:rsid w:val="00E7100F"/>
    <w:rsid w:val="00E71015"/>
    <w:rsid w:val="00E71414"/>
    <w:rsid w:val="00E732F8"/>
    <w:rsid w:val="00E73528"/>
    <w:rsid w:val="00E807C7"/>
    <w:rsid w:val="00E8256E"/>
    <w:rsid w:val="00E84938"/>
    <w:rsid w:val="00E867D2"/>
    <w:rsid w:val="00E900A8"/>
    <w:rsid w:val="00E94524"/>
    <w:rsid w:val="00EA03A1"/>
    <w:rsid w:val="00EA146C"/>
    <w:rsid w:val="00EA2038"/>
    <w:rsid w:val="00EA2130"/>
    <w:rsid w:val="00EB46CF"/>
    <w:rsid w:val="00EB5BCB"/>
    <w:rsid w:val="00EB699E"/>
    <w:rsid w:val="00EB7F28"/>
    <w:rsid w:val="00EC20F7"/>
    <w:rsid w:val="00EC42C3"/>
    <w:rsid w:val="00EC7603"/>
    <w:rsid w:val="00ED5AF5"/>
    <w:rsid w:val="00ED7A61"/>
    <w:rsid w:val="00EE4751"/>
    <w:rsid w:val="00EF2209"/>
    <w:rsid w:val="00EF327A"/>
    <w:rsid w:val="00F0053A"/>
    <w:rsid w:val="00F00DBF"/>
    <w:rsid w:val="00F01E14"/>
    <w:rsid w:val="00F0250E"/>
    <w:rsid w:val="00F04897"/>
    <w:rsid w:val="00F0585D"/>
    <w:rsid w:val="00F06BF7"/>
    <w:rsid w:val="00F07B6A"/>
    <w:rsid w:val="00F11123"/>
    <w:rsid w:val="00F15504"/>
    <w:rsid w:val="00F16D33"/>
    <w:rsid w:val="00F173B2"/>
    <w:rsid w:val="00F20024"/>
    <w:rsid w:val="00F22BC0"/>
    <w:rsid w:val="00F328BE"/>
    <w:rsid w:val="00F342F8"/>
    <w:rsid w:val="00F34F31"/>
    <w:rsid w:val="00F34F4E"/>
    <w:rsid w:val="00F36ADE"/>
    <w:rsid w:val="00F44B45"/>
    <w:rsid w:val="00F44C1C"/>
    <w:rsid w:val="00F45A5B"/>
    <w:rsid w:val="00F4681E"/>
    <w:rsid w:val="00F50765"/>
    <w:rsid w:val="00F50A96"/>
    <w:rsid w:val="00F52049"/>
    <w:rsid w:val="00F5477B"/>
    <w:rsid w:val="00F54FF2"/>
    <w:rsid w:val="00F557CA"/>
    <w:rsid w:val="00F5660D"/>
    <w:rsid w:val="00F57038"/>
    <w:rsid w:val="00F6357A"/>
    <w:rsid w:val="00F652E3"/>
    <w:rsid w:val="00F659B6"/>
    <w:rsid w:val="00F66B46"/>
    <w:rsid w:val="00F72F36"/>
    <w:rsid w:val="00F74D12"/>
    <w:rsid w:val="00F76538"/>
    <w:rsid w:val="00F90224"/>
    <w:rsid w:val="00F91538"/>
    <w:rsid w:val="00F978ED"/>
    <w:rsid w:val="00F97EB8"/>
    <w:rsid w:val="00FA22CB"/>
    <w:rsid w:val="00FB0CC4"/>
    <w:rsid w:val="00FB2EBF"/>
    <w:rsid w:val="00FB4DDE"/>
    <w:rsid w:val="00FC0E8F"/>
    <w:rsid w:val="00FC31FE"/>
    <w:rsid w:val="00FC452A"/>
    <w:rsid w:val="00FD15A9"/>
    <w:rsid w:val="00FD1601"/>
    <w:rsid w:val="00FD1F84"/>
    <w:rsid w:val="00FD388A"/>
    <w:rsid w:val="00FD4F5A"/>
    <w:rsid w:val="00FE0016"/>
    <w:rsid w:val="00FE04F5"/>
    <w:rsid w:val="00FF272A"/>
    <w:rsid w:val="00FF277D"/>
    <w:rsid w:val="00FF2993"/>
    <w:rsid w:val="00FF336B"/>
    <w:rsid w:val="00FF3563"/>
    <w:rsid w:val="00FF486D"/>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ndale Sans UI" w:cs="Tahoma"/>
      <w:sz w:val="24"/>
      <w:szCs w:val="24"/>
      <w:lang w:val="lt-LT" w:bidi="en-US"/>
    </w:rPr>
  </w:style>
  <w:style w:type="paragraph" w:styleId="Heading1">
    <w:name w:val="heading 1"/>
    <w:basedOn w:val="Heading"/>
    <w:next w:val="BodyText"/>
    <w:qFormat/>
    <w:pPr>
      <w:spacing w:before="283" w:after="283"/>
      <w:outlineLvl w:val="0"/>
    </w:pPr>
    <w:rPr>
      <w:bCs/>
      <w:sz w:val="28"/>
      <w:szCs w:val="32"/>
      <w:lang w:val="lt-LT"/>
    </w:rPr>
  </w:style>
  <w:style w:type="paragraph" w:styleId="Heading2">
    <w:name w:val="heading 2"/>
    <w:basedOn w:val="Heading"/>
    <w:next w:val="BodyText"/>
    <w:qFormat/>
    <w:pPr>
      <w:outlineLvl w:val="1"/>
    </w:pPr>
    <w:rPr>
      <w:bCs/>
      <w:iCs/>
      <w:lang w:val="lt-LT"/>
    </w:rPr>
  </w:style>
  <w:style w:type="paragraph" w:styleId="Heading3">
    <w:name w:val="heading 3"/>
    <w:basedOn w:val="Heading"/>
    <w:next w:val="BodyText"/>
    <w:qFormat/>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BodyText">
    <w:name w:val="Body Text"/>
    <w:basedOn w:val="Normal"/>
    <w:link w:val="BodyTextChar"/>
    <w:pPr>
      <w:ind w:firstLine="567"/>
      <w:jc w:val="both"/>
    </w:pPr>
    <w:rPr>
      <w:lang w:val="x-none"/>
    </w:rPr>
  </w:style>
  <w:style w:type="paragraph" w:customStyle="1" w:styleId="Marginalia">
    <w:name w:val="Marginalia"/>
    <w:basedOn w:val="BodyText"/>
    <w:pPr>
      <w:ind w:left="2268" w:firstLine="0"/>
    </w:p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bidi="en-US"/>
    </w:rPr>
  </w:style>
  <w:style w:type="paragraph" w:styleId="List">
    <w:name w:val="List"/>
    <w:basedOn w:val="BodyText"/>
  </w:style>
  <w:style w:type="paragraph" w:customStyle="1" w:styleId="Numbering1">
    <w:name w:val="Numbering 1"/>
    <w:basedOn w:val="List"/>
  </w:style>
  <w:style w:type="paragraph" w:customStyle="1" w:styleId="Numbering1Cont">
    <w:name w:val="Numbering 1 Cont."/>
    <w:basedOn w:val="List"/>
    <w:pPr>
      <w:spacing w:after="120"/>
      <w:ind w:left="360" w:firstLine="0"/>
    </w:pPr>
  </w:style>
  <w:style w:type="paragraph" w:customStyle="1" w:styleId="List1Start">
    <w:name w:val="List 1 Start"/>
    <w:basedOn w:val="List"/>
    <w:pPr>
      <w:spacing w:before="240" w:after="120"/>
      <w:ind w:left="360" w:hanging="360"/>
    </w:pPr>
  </w:style>
  <w:style w:type="paragraph" w:customStyle="1" w:styleId="List1">
    <w:name w:val="List 1"/>
    <w:basedOn w:val="List"/>
    <w:pPr>
      <w:spacing w:after="120"/>
      <w:ind w:left="360" w:hanging="360"/>
    </w:pPr>
  </w:style>
  <w:style w:type="paragraph" w:customStyle="1" w:styleId="List1End">
    <w:name w:val="List 1 End"/>
    <w:basedOn w:val="List"/>
    <w:pPr>
      <w:spacing w:after="240"/>
      <w:ind w:left="360" w:hanging="360"/>
    </w:pPr>
  </w:style>
  <w:style w:type="paragraph" w:customStyle="1" w:styleId="List1Cont">
    <w:name w:val="List 1 Cont."/>
    <w:basedOn w:val="List"/>
    <w:pPr>
      <w:spacing w:after="120"/>
      <w:ind w:left="360" w:firstLine="0"/>
    </w:pPr>
  </w:style>
  <w:style w:type="paragraph" w:customStyle="1" w:styleId="List2Start">
    <w:name w:val="List 2 Start"/>
    <w:basedOn w:val="List"/>
    <w:pPr>
      <w:spacing w:before="240" w:after="120"/>
      <w:ind w:left="720" w:hanging="360"/>
    </w:pPr>
  </w:style>
  <w:style w:type="paragraph" w:styleId="List2">
    <w:name w:val="List 2"/>
    <w:basedOn w:val="List"/>
    <w:pPr>
      <w:spacing w:after="120"/>
      <w:ind w:left="720" w:hanging="360"/>
    </w:pPr>
  </w:style>
  <w:style w:type="paragraph" w:customStyle="1" w:styleId="List2End">
    <w:name w:val="List 2 End"/>
    <w:basedOn w:val="List"/>
    <w:pPr>
      <w:spacing w:after="240"/>
      <w:ind w:left="720" w:hanging="360"/>
    </w:pPr>
  </w:style>
  <w:style w:type="paragraph" w:customStyle="1" w:styleId="List2Cont">
    <w:name w:val="List 2 Cont."/>
    <w:basedOn w:val="List"/>
    <w:pPr>
      <w:spacing w:after="120"/>
      <w:ind w:left="720" w:firstLine="0"/>
    </w:pPr>
  </w:style>
  <w:style w:type="paragraph" w:styleId="List3">
    <w:name w:val="List 3"/>
    <w:basedOn w:val="List"/>
    <w:pPr>
      <w:spacing w:after="120"/>
      <w:ind w:left="1080" w:hanging="360"/>
    </w:pPr>
  </w:style>
  <w:style w:type="paragraph" w:styleId="Header">
    <w:name w:val="header"/>
    <w:basedOn w:val="Normal"/>
    <w:pPr>
      <w:suppressLineNumbers/>
      <w:tabs>
        <w:tab w:val="center" w:pos="4800"/>
        <w:tab w:val="right" w:pos="9601"/>
      </w:tabs>
    </w:pPr>
  </w:style>
  <w:style w:type="paragraph" w:styleId="Footer">
    <w:name w:val="footer"/>
    <w:basedOn w:val="Normal"/>
    <w:pPr>
      <w:suppressLineNumbers/>
      <w:tabs>
        <w:tab w:val="center" w:pos="4800"/>
        <w:tab w:val="right" w:pos="9601"/>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i/>
      <w:iCs/>
      <w:sz w:val="20"/>
      <w:szCs w:val="20"/>
    </w:rPr>
  </w:style>
  <w:style w:type="paragraph" w:customStyle="1" w:styleId="Table">
    <w:name w:val="Table"/>
    <w:basedOn w:val="Caption"/>
    <w:pPr>
      <w:spacing w:before="0" w:after="0"/>
    </w:p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BalloonText">
    <w:name w:val="Balloon Text"/>
    <w:basedOn w:val="Normal"/>
    <w:semiHidden/>
    <w:rsid w:val="00FB4DDE"/>
    <w:rPr>
      <w:rFonts w:ascii="Tahoma" w:hAnsi="Tahoma"/>
      <w:sz w:val="16"/>
      <w:szCs w:val="16"/>
    </w:rPr>
  </w:style>
  <w:style w:type="paragraph" w:styleId="BodyTextIndent">
    <w:name w:val="Body Text Indent"/>
    <w:basedOn w:val="Normal"/>
    <w:rsid w:val="00AA03BD"/>
    <w:pPr>
      <w:spacing w:after="120"/>
      <w:ind w:left="283"/>
    </w:pPr>
  </w:style>
  <w:style w:type="paragraph" w:customStyle="1" w:styleId="msolistparagraph0">
    <w:name w:val="msolistparagraph"/>
    <w:basedOn w:val="Normal"/>
    <w:rsid w:val="00D773CC"/>
    <w:pPr>
      <w:widowControl/>
      <w:suppressAutoHyphens w:val="0"/>
      <w:ind w:left="720"/>
    </w:pPr>
    <w:rPr>
      <w:rFonts w:eastAsia="Times New Roman" w:cs="Times New Roman"/>
      <w:lang w:eastAsia="lt-LT" w:bidi="ar-SA"/>
    </w:rPr>
  </w:style>
  <w:style w:type="paragraph" w:customStyle="1" w:styleId="Char">
    <w:name w:val="Char"/>
    <w:basedOn w:val="Normal"/>
    <w:rsid w:val="00435300"/>
    <w:pPr>
      <w:widowControl/>
      <w:suppressAutoHyphens w:val="0"/>
      <w:snapToGrid w:val="0"/>
      <w:spacing w:after="160" w:line="240" w:lineRule="exact"/>
    </w:pPr>
    <w:rPr>
      <w:rFonts w:ascii="Verdana" w:eastAsia="Times New Roman" w:hAnsi="Verdana" w:cs="Verdana"/>
      <w:sz w:val="20"/>
      <w:lang w:val="en-US" w:bidi="ar-SA"/>
    </w:rPr>
  </w:style>
  <w:style w:type="table" w:styleId="TableGrid">
    <w:name w:val="Table Grid"/>
    <w:basedOn w:val="TableNormal"/>
    <w:rsid w:val="00832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C1473"/>
    <w:pPr>
      <w:widowControl w:val="0"/>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harCharCharCharCharCharCharCharCharCharCharChar">
    <w:name w:val="Char Char Char Char Char Char Char Char Char Char Char Char"/>
    <w:basedOn w:val="Normal"/>
    <w:rsid w:val="00324A4C"/>
    <w:pPr>
      <w:widowControl/>
      <w:suppressAutoHyphens w:val="0"/>
      <w:spacing w:after="160" w:line="240" w:lineRule="exact"/>
    </w:pPr>
    <w:rPr>
      <w:rFonts w:ascii="Tahoma" w:eastAsia="Times New Roman" w:hAnsi="Tahoma" w:cs="Times New Roman"/>
      <w:sz w:val="20"/>
      <w:szCs w:val="20"/>
      <w:lang w:val="en-US" w:bidi="ar-SA"/>
    </w:rPr>
  </w:style>
  <w:style w:type="character" w:customStyle="1" w:styleId="BodyTextChar">
    <w:name w:val="Body Text Char"/>
    <w:link w:val="BodyText"/>
    <w:rsid w:val="000007E5"/>
    <w:rPr>
      <w:rFonts w:eastAsia="Andale Sans UI" w:cs="Tahoma"/>
      <w:sz w:val="24"/>
      <w:szCs w:val="24"/>
      <w:lang w:eastAsia="en-US" w:bidi="en-US"/>
    </w:rPr>
  </w:style>
  <w:style w:type="character" w:customStyle="1" w:styleId="tableentry">
    <w:name w:val="tableentry"/>
    <w:rsid w:val="0016233B"/>
  </w:style>
  <w:style w:type="paragraph" w:styleId="BodyTextIndent2">
    <w:name w:val="Body Text Indent 2"/>
    <w:basedOn w:val="Normal"/>
    <w:link w:val="BodyTextIndent2Char"/>
    <w:rsid w:val="00E94524"/>
    <w:pPr>
      <w:spacing w:after="120" w:line="480" w:lineRule="auto"/>
      <w:ind w:left="283"/>
    </w:pPr>
  </w:style>
  <w:style w:type="character" w:customStyle="1" w:styleId="BodyTextIndent2Char">
    <w:name w:val="Body Text Indent 2 Char"/>
    <w:link w:val="BodyTextIndent2"/>
    <w:rsid w:val="00E94524"/>
    <w:rPr>
      <w:rFonts w:eastAsia="Andale Sans UI" w:cs="Tahoma"/>
      <w:sz w:val="24"/>
      <w:szCs w:val="24"/>
      <w:lang w:eastAsia="en-US" w:bidi="en-US"/>
    </w:rPr>
  </w:style>
  <w:style w:type="character" w:styleId="CommentReference">
    <w:name w:val="annotation reference"/>
    <w:rsid w:val="003404CA"/>
    <w:rPr>
      <w:sz w:val="16"/>
      <w:szCs w:val="16"/>
    </w:rPr>
  </w:style>
  <w:style w:type="paragraph" w:styleId="CommentText">
    <w:name w:val="annotation text"/>
    <w:basedOn w:val="Normal"/>
    <w:link w:val="CommentTextChar"/>
    <w:rsid w:val="003404CA"/>
    <w:rPr>
      <w:sz w:val="20"/>
      <w:szCs w:val="20"/>
    </w:rPr>
  </w:style>
  <w:style w:type="character" w:customStyle="1" w:styleId="CommentTextChar">
    <w:name w:val="Comment Text Char"/>
    <w:link w:val="CommentText"/>
    <w:rsid w:val="003404CA"/>
    <w:rPr>
      <w:rFonts w:eastAsia="Andale Sans UI" w:cs="Tahoma"/>
      <w:lang w:eastAsia="en-US" w:bidi="en-US"/>
    </w:rPr>
  </w:style>
  <w:style w:type="paragraph" w:styleId="CommentSubject">
    <w:name w:val="annotation subject"/>
    <w:basedOn w:val="CommentText"/>
    <w:next w:val="CommentText"/>
    <w:link w:val="CommentSubjectChar"/>
    <w:rsid w:val="003404CA"/>
    <w:rPr>
      <w:b/>
      <w:bCs/>
    </w:rPr>
  </w:style>
  <w:style w:type="character" w:customStyle="1" w:styleId="CommentSubjectChar">
    <w:name w:val="Comment Subject Char"/>
    <w:link w:val="CommentSubject"/>
    <w:rsid w:val="003404CA"/>
    <w:rPr>
      <w:rFonts w:eastAsia="Andale Sans UI"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ndale Sans UI" w:cs="Tahoma"/>
      <w:sz w:val="24"/>
      <w:szCs w:val="24"/>
      <w:lang w:val="lt-LT" w:bidi="en-US"/>
    </w:rPr>
  </w:style>
  <w:style w:type="paragraph" w:styleId="Heading1">
    <w:name w:val="heading 1"/>
    <w:basedOn w:val="Heading"/>
    <w:next w:val="BodyText"/>
    <w:qFormat/>
    <w:pPr>
      <w:spacing w:before="283" w:after="283"/>
      <w:outlineLvl w:val="0"/>
    </w:pPr>
    <w:rPr>
      <w:bCs/>
      <w:sz w:val="28"/>
      <w:szCs w:val="32"/>
      <w:lang w:val="lt-LT"/>
    </w:rPr>
  </w:style>
  <w:style w:type="paragraph" w:styleId="Heading2">
    <w:name w:val="heading 2"/>
    <w:basedOn w:val="Heading"/>
    <w:next w:val="BodyText"/>
    <w:qFormat/>
    <w:pPr>
      <w:outlineLvl w:val="1"/>
    </w:pPr>
    <w:rPr>
      <w:bCs/>
      <w:iCs/>
      <w:lang w:val="lt-LT"/>
    </w:rPr>
  </w:style>
  <w:style w:type="paragraph" w:styleId="Heading3">
    <w:name w:val="heading 3"/>
    <w:basedOn w:val="Heading"/>
    <w:next w:val="BodyText"/>
    <w:qFormat/>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BodyText">
    <w:name w:val="Body Text"/>
    <w:basedOn w:val="Normal"/>
    <w:link w:val="BodyTextChar"/>
    <w:pPr>
      <w:ind w:firstLine="567"/>
      <w:jc w:val="both"/>
    </w:pPr>
    <w:rPr>
      <w:lang w:val="x-none"/>
    </w:rPr>
  </w:style>
  <w:style w:type="paragraph" w:customStyle="1" w:styleId="Marginalia">
    <w:name w:val="Marginalia"/>
    <w:basedOn w:val="BodyText"/>
    <w:pPr>
      <w:ind w:left="2268" w:firstLine="0"/>
    </w:p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bidi="en-US"/>
    </w:rPr>
  </w:style>
  <w:style w:type="paragraph" w:styleId="List">
    <w:name w:val="List"/>
    <w:basedOn w:val="BodyText"/>
  </w:style>
  <w:style w:type="paragraph" w:customStyle="1" w:styleId="Numbering1">
    <w:name w:val="Numbering 1"/>
    <w:basedOn w:val="List"/>
  </w:style>
  <w:style w:type="paragraph" w:customStyle="1" w:styleId="Numbering1Cont">
    <w:name w:val="Numbering 1 Cont."/>
    <w:basedOn w:val="List"/>
    <w:pPr>
      <w:spacing w:after="120"/>
      <w:ind w:left="360" w:firstLine="0"/>
    </w:pPr>
  </w:style>
  <w:style w:type="paragraph" w:customStyle="1" w:styleId="List1Start">
    <w:name w:val="List 1 Start"/>
    <w:basedOn w:val="List"/>
    <w:pPr>
      <w:spacing w:before="240" w:after="120"/>
      <w:ind w:left="360" w:hanging="360"/>
    </w:pPr>
  </w:style>
  <w:style w:type="paragraph" w:customStyle="1" w:styleId="List1">
    <w:name w:val="List 1"/>
    <w:basedOn w:val="List"/>
    <w:pPr>
      <w:spacing w:after="120"/>
      <w:ind w:left="360" w:hanging="360"/>
    </w:pPr>
  </w:style>
  <w:style w:type="paragraph" w:customStyle="1" w:styleId="List1End">
    <w:name w:val="List 1 End"/>
    <w:basedOn w:val="List"/>
    <w:pPr>
      <w:spacing w:after="240"/>
      <w:ind w:left="360" w:hanging="360"/>
    </w:pPr>
  </w:style>
  <w:style w:type="paragraph" w:customStyle="1" w:styleId="List1Cont">
    <w:name w:val="List 1 Cont."/>
    <w:basedOn w:val="List"/>
    <w:pPr>
      <w:spacing w:after="120"/>
      <w:ind w:left="360" w:firstLine="0"/>
    </w:pPr>
  </w:style>
  <w:style w:type="paragraph" w:customStyle="1" w:styleId="List2Start">
    <w:name w:val="List 2 Start"/>
    <w:basedOn w:val="List"/>
    <w:pPr>
      <w:spacing w:before="240" w:after="120"/>
      <w:ind w:left="720" w:hanging="360"/>
    </w:pPr>
  </w:style>
  <w:style w:type="paragraph" w:styleId="List2">
    <w:name w:val="List 2"/>
    <w:basedOn w:val="List"/>
    <w:pPr>
      <w:spacing w:after="120"/>
      <w:ind w:left="720" w:hanging="360"/>
    </w:pPr>
  </w:style>
  <w:style w:type="paragraph" w:customStyle="1" w:styleId="List2End">
    <w:name w:val="List 2 End"/>
    <w:basedOn w:val="List"/>
    <w:pPr>
      <w:spacing w:after="240"/>
      <w:ind w:left="720" w:hanging="360"/>
    </w:pPr>
  </w:style>
  <w:style w:type="paragraph" w:customStyle="1" w:styleId="List2Cont">
    <w:name w:val="List 2 Cont."/>
    <w:basedOn w:val="List"/>
    <w:pPr>
      <w:spacing w:after="120"/>
      <w:ind w:left="720" w:firstLine="0"/>
    </w:pPr>
  </w:style>
  <w:style w:type="paragraph" w:styleId="List3">
    <w:name w:val="List 3"/>
    <w:basedOn w:val="List"/>
    <w:pPr>
      <w:spacing w:after="120"/>
      <w:ind w:left="1080" w:hanging="360"/>
    </w:pPr>
  </w:style>
  <w:style w:type="paragraph" w:styleId="Header">
    <w:name w:val="header"/>
    <w:basedOn w:val="Normal"/>
    <w:pPr>
      <w:suppressLineNumbers/>
      <w:tabs>
        <w:tab w:val="center" w:pos="4800"/>
        <w:tab w:val="right" w:pos="9601"/>
      </w:tabs>
    </w:pPr>
  </w:style>
  <w:style w:type="paragraph" w:styleId="Footer">
    <w:name w:val="footer"/>
    <w:basedOn w:val="Normal"/>
    <w:pPr>
      <w:suppressLineNumbers/>
      <w:tabs>
        <w:tab w:val="center" w:pos="4800"/>
        <w:tab w:val="right" w:pos="9601"/>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i/>
      <w:iCs/>
      <w:sz w:val="20"/>
      <w:szCs w:val="20"/>
    </w:rPr>
  </w:style>
  <w:style w:type="paragraph" w:customStyle="1" w:styleId="Table">
    <w:name w:val="Table"/>
    <w:basedOn w:val="Caption"/>
    <w:pPr>
      <w:spacing w:before="0" w:after="0"/>
    </w:p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BalloonText">
    <w:name w:val="Balloon Text"/>
    <w:basedOn w:val="Normal"/>
    <w:semiHidden/>
    <w:rsid w:val="00FB4DDE"/>
    <w:rPr>
      <w:rFonts w:ascii="Tahoma" w:hAnsi="Tahoma"/>
      <w:sz w:val="16"/>
      <w:szCs w:val="16"/>
    </w:rPr>
  </w:style>
  <w:style w:type="paragraph" w:styleId="BodyTextIndent">
    <w:name w:val="Body Text Indent"/>
    <w:basedOn w:val="Normal"/>
    <w:rsid w:val="00AA03BD"/>
    <w:pPr>
      <w:spacing w:after="120"/>
      <w:ind w:left="283"/>
    </w:pPr>
  </w:style>
  <w:style w:type="paragraph" w:customStyle="1" w:styleId="msolistparagraph0">
    <w:name w:val="msolistparagraph"/>
    <w:basedOn w:val="Normal"/>
    <w:rsid w:val="00D773CC"/>
    <w:pPr>
      <w:widowControl/>
      <w:suppressAutoHyphens w:val="0"/>
      <w:ind w:left="720"/>
    </w:pPr>
    <w:rPr>
      <w:rFonts w:eastAsia="Times New Roman" w:cs="Times New Roman"/>
      <w:lang w:eastAsia="lt-LT" w:bidi="ar-SA"/>
    </w:rPr>
  </w:style>
  <w:style w:type="paragraph" w:customStyle="1" w:styleId="Char">
    <w:name w:val="Char"/>
    <w:basedOn w:val="Normal"/>
    <w:rsid w:val="00435300"/>
    <w:pPr>
      <w:widowControl/>
      <w:suppressAutoHyphens w:val="0"/>
      <w:snapToGrid w:val="0"/>
      <w:spacing w:after="160" w:line="240" w:lineRule="exact"/>
    </w:pPr>
    <w:rPr>
      <w:rFonts w:ascii="Verdana" w:eastAsia="Times New Roman" w:hAnsi="Verdana" w:cs="Verdana"/>
      <w:sz w:val="20"/>
      <w:lang w:val="en-US" w:bidi="ar-SA"/>
    </w:rPr>
  </w:style>
  <w:style w:type="table" w:styleId="TableGrid">
    <w:name w:val="Table Grid"/>
    <w:basedOn w:val="TableNormal"/>
    <w:rsid w:val="00832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C1473"/>
    <w:pPr>
      <w:widowControl w:val="0"/>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harCharCharCharCharCharCharCharCharCharCharChar">
    <w:name w:val="Char Char Char Char Char Char Char Char Char Char Char Char"/>
    <w:basedOn w:val="Normal"/>
    <w:rsid w:val="00324A4C"/>
    <w:pPr>
      <w:widowControl/>
      <w:suppressAutoHyphens w:val="0"/>
      <w:spacing w:after="160" w:line="240" w:lineRule="exact"/>
    </w:pPr>
    <w:rPr>
      <w:rFonts w:ascii="Tahoma" w:eastAsia="Times New Roman" w:hAnsi="Tahoma" w:cs="Times New Roman"/>
      <w:sz w:val="20"/>
      <w:szCs w:val="20"/>
      <w:lang w:val="en-US" w:bidi="ar-SA"/>
    </w:rPr>
  </w:style>
  <w:style w:type="character" w:customStyle="1" w:styleId="BodyTextChar">
    <w:name w:val="Body Text Char"/>
    <w:link w:val="BodyText"/>
    <w:rsid w:val="000007E5"/>
    <w:rPr>
      <w:rFonts w:eastAsia="Andale Sans UI" w:cs="Tahoma"/>
      <w:sz w:val="24"/>
      <w:szCs w:val="24"/>
      <w:lang w:eastAsia="en-US" w:bidi="en-US"/>
    </w:rPr>
  </w:style>
  <w:style w:type="character" w:customStyle="1" w:styleId="tableentry">
    <w:name w:val="tableentry"/>
    <w:rsid w:val="0016233B"/>
  </w:style>
  <w:style w:type="paragraph" w:styleId="BodyTextIndent2">
    <w:name w:val="Body Text Indent 2"/>
    <w:basedOn w:val="Normal"/>
    <w:link w:val="BodyTextIndent2Char"/>
    <w:rsid w:val="00E94524"/>
    <w:pPr>
      <w:spacing w:after="120" w:line="480" w:lineRule="auto"/>
      <w:ind w:left="283"/>
    </w:pPr>
  </w:style>
  <w:style w:type="character" w:customStyle="1" w:styleId="BodyTextIndent2Char">
    <w:name w:val="Body Text Indent 2 Char"/>
    <w:link w:val="BodyTextIndent2"/>
    <w:rsid w:val="00E94524"/>
    <w:rPr>
      <w:rFonts w:eastAsia="Andale Sans UI" w:cs="Tahoma"/>
      <w:sz w:val="24"/>
      <w:szCs w:val="24"/>
      <w:lang w:eastAsia="en-US" w:bidi="en-US"/>
    </w:rPr>
  </w:style>
  <w:style w:type="character" w:styleId="CommentReference">
    <w:name w:val="annotation reference"/>
    <w:rsid w:val="003404CA"/>
    <w:rPr>
      <w:sz w:val="16"/>
      <w:szCs w:val="16"/>
    </w:rPr>
  </w:style>
  <w:style w:type="paragraph" w:styleId="CommentText">
    <w:name w:val="annotation text"/>
    <w:basedOn w:val="Normal"/>
    <w:link w:val="CommentTextChar"/>
    <w:rsid w:val="003404CA"/>
    <w:rPr>
      <w:sz w:val="20"/>
      <w:szCs w:val="20"/>
    </w:rPr>
  </w:style>
  <w:style w:type="character" w:customStyle="1" w:styleId="CommentTextChar">
    <w:name w:val="Comment Text Char"/>
    <w:link w:val="CommentText"/>
    <w:rsid w:val="003404CA"/>
    <w:rPr>
      <w:rFonts w:eastAsia="Andale Sans UI" w:cs="Tahoma"/>
      <w:lang w:eastAsia="en-US" w:bidi="en-US"/>
    </w:rPr>
  </w:style>
  <w:style w:type="paragraph" w:styleId="CommentSubject">
    <w:name w:val="annotation subject"/>
    <w:basedOn w:val="CommentText"/>
    <w:next w:val="CommentText"/>
    <w:link w:val="CommentSubjectChar"/>
    <w:rsid w:val="003404CA"/>
    <w:rPr>
      <w:b/>
      <w:bCs/>
    </w:rPr>
  </w:style>
  <w:style w:type="character" w:customStyle="1" w:styleId="CommentSubjectChar">
    <w:name w:val="Comment Subject Char"/>
    <w:link w:val="CommentSubject"/>
    <w:rsid w:val="003404CA"/>
    <w:rPr>
      <w:rFonts w:eastAsia="Andale Sans UI"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43163">
      <w:bodyDiv w:val="1"/>
      <w:marLeft w:val="0"/>
      <w:marRight w:val="0"/>
      <w:marTop w:val="0"/>
      <w:marBottom w:val="0"/>
      <w:divBdr>
        <w:top w:val="none" w:sz="0" w:space="0" w:color="auto"/>
        <w:left w:val="none" w:sz="0" w:space="0" w:color="auto"/>
        <w:bottom w:val="none" w:sz="0" w:space="0" w:color="auto"/>
        <w:right w:val="none" w:sz="0" w:space="0" w:color="auto"/>
      </w:divBdr>
    </w:div>
    <w:div w:id="1499076445">
      <w:bodyDiv w:val="1"/>
      <w:marLeft w:val="0"/>
      <w:marRight w:val="0"/>
      <w:marTop w:val="0"/>
      <w:marBottom w:val="0"/>
      <w:divBdr>
        <w:top w:val="none" w:sz="0" w:space="0" w:color="auto"/>
        <w:left w:val="none" w:sz="0" w:space="0" w:color="auto"/>
        <w:bottom w:val="none" w:sz="0" w:space="0" w:color="auto"/>
        <w:right w:val="none" w:sz="0" w:space="0" w:color="auto"/>
      </w:divBdr>
    </w:div>
    <w:div w:id="1515532606">
      <w:bodyDiv w:val="1"/>
      <w:marLeft w:val="0"/>
      <w:marRight w:val="0"/>
      <w:marTop w:val="0"/>
      <w:marBottom w:val="0"/>
      <w:divBdr>
        <w:top w:val="none" w:sz="0" w:space="0" w:color="auto"/>
        <w:left w:val="none" w:sz="0" w:space="0" w:color="auto"/>
        <w:bottom w:val="none" w:sz="0" w:space="0" w:color="auto"/>
        <w:right w:val="none" w:sz="0" w:space="0" w:color="auto"/>
      </w:divBdr>
    </w:div>
    <w:div w:id="21066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vstt.lt" TargetMode="External"
                 Type="http://schemas.openxmlformats.org/officeDocument/2006/relationships/hyperlink"/>
   <Relationship Id="rId11" Target="media/image2.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Documents%20and%20Settings/Jurate%20Joneckyte/Application%20Data/Microsoft/Templates/VSTT_blankai/VSTT_rastas_2008.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389F-D6DA-4961-B0D2-3F1589DF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VSTT_rastas_2008</Template>
  <TotalTime>0</TotalTime>
  <Pages>1</Pages>
  <Words>808</Words>
  <Characters>462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lpstr>
    </vt:vector>
  </TitlesOfParts>
  <Company>AM</Company>
  <LinksUpToDate>false</LinksUpToDate>
  <CharactersWithSpaces>1268</CharactersWithSpaces>
  <SharedDoc>false</SharedDoc>
  <HLinks>
    <vt:vector size="6" baseType="variant">
      <vt:variant>
        <vt:i4>7536699</vt:i4>
      </vt:variant>
      <vt:variant>
        <vt:i4>0</vt:i4>
      </vt:variant>
      <vt:variant>
        <vt:i4>0</vt:i4>
      </vt:variant>
      <vt:variant>
        <vt:i4>5</vt:i4>
      </vt:variant>
      <vt:variant>
        <vt:lpwstr>http://www.vstt.lt/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2018-12-06T16:05:00Z</dcterms:created>
  <dc:creator>Jurate</dc:creator>
  <cp:lastModifiedBy>Viktoras</cp:lastModifiedBy>
  <cp:lastPrinted>2018-10-10T07:15:00Z</cp:lastPrinted>
  <dcterms:modified xsi:type="dcterms:W3CDTF">2018-12-06T16:05:00Z</dcterms:modified>
  <cp:revision>2</cp:revision>
</cp:coreProperties>
</file>