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845037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5037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845037">
        <w:rPr>
          <w:rFonts w:ascii="Times New Roman" w:hAnsi="Times New Roman"/>
          <w:b/>
          <w:caps/>
          <w:sz w:val="24"/>
          <w:szCs w:val="24"/>
        </w:rPr>
        <w:t>VYRIAUSYBĖS</w:t>
      </w:r>
      <w:r w:rsidRPr="00845037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845037">
        <w:rPr>
          <w:rFonts w:ascii="Times New Roman" w:hAnsi="Times New Roman"/>
          <w:b/>
          <w:caps/>
          <w:sz w:val="24"/>
          <w:szCs w:val="24"/>
        </w:rPr>
        <w:t>A</w:t>
      </w:r>
    </w:p>
    <w:p w14:paraId="44D302C5" w14:textId="76B682D6" w:rsidR="00755EE8" w:rsidRPr="00845037" w:rsidRDefault="00BD4DD4" w:rsidP="0019770D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5037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06E3F" w:rsidRPr="00845037">
        <w:rPr>
          <w:rFonts w:ascii="Times New Roman" w:hAnsi="Times New Roman"/>
          <w:b/>
          <w:caps/>
          <w:sz w:val="24"/>
          <w:szCs w:val="24"/>
        </w:rPr>
        <w:t>GRUPĖS</w:t>
      </w:r>
    </w:p>
    <w:p w14:paraId="32C405BA" w14:textId="10B0551F" w:rsidR="00F05ADF" w:rsidRPr="00845037" w:rsidRDefault="003B4D5F" w:rsidP="0019770D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5037">
        <w:rPr>
          <w:rFonts w:ascii="Times New Roman" w:hAnsi="Times New Roman"/>
          <w:b/>
          <w:caps/>
          <w:sz w:val="24"/>
          <w:szCs w:val="24"/>
        </w:rPr>
        <w:t>IŠVADA</w:t>
      </w:r>
    </w:p>
    <w:p w14:paraId="3DBA45BE" w14:textId="77777777" w:rsidR="004F6D68" w:rsidRDefault="004F6D68" w:rsidP="00604CF5">
      <w:pPr>
        <w:pStyle w:val="Antraste"/>
      </w:pPr>
    </w:p>
    <w:p w14:paraId="1179F360" w14:textId="1CE83A50" w:rsidR="004F6D68" w:rsidRDefault="004F6D68" w:rsidP="00F53C73">
      <w:pPr>
        <w:pStyle w:val="Antraste"/>
      </w:pPr>
      <w:bookmarkStart w:id="0" w:name="_GoBack"/>
      <w:r w:rsidRPr="004F6D68">
        <w:t>DĖL LIETUVOS RESPUBLIKOS VYRIAUSYBĖS NUTARIMO „</w:t>
      </w:r>
      <w:r w:rsidR="00242E2F" w:rsidRPr="00242E2F">
        <w:t>DĖL ĮGALIOJIMŲ ATSTOVAUTI LIETUVOS RESPUBLIKOS VYRIAUSYBEI (VALSTYBEI)  SUTEIKIMO</w:t>
      </w:r>
      <w:r w:rsidRPr="004F6D68">
        <w:t>“ PROJEKTO</w:t>
      </w:r>
      <w:r w:rsidR="0015762E">
        <w:t xml:space="preserve"> </w:t>
      </w:r>
      <w:bookmarkEnd w:id="0"/>
      <w:r w:rsidR="0015762E">
        <w:t>(TOLIAU – nUTARIMO PROJEKTAS)</w:t>
      </w:r>
    </w:p>
    <w:p w14:paraId="6691E8CF" w14:textId="49B5050A" w:rsidR="00A15F3A" w:rsidRPr="00845037" w:rsidRDefault="004F6D68" w:rsidP="00604CF5">
      <w:pPr>
        <w:pStyle w:val="Antraste"/>
        <w:rPr>
          <w:caps w:val="0"/>
          <w:lang w:eastAsia="en-US"/>
        </w:rPr>
      </w:pPr>
      <w:r w:rsidRPr="00845037">
        <w:t xml:space="preserve"> </w:t>
      </w:r>
      <w:r w:rsidR="00C74EDA" w:rsidRPr="00845037">
        <w:t>(</w:t>
      </w:r>
      <w:r w:rsidR="00B70113" w:rsidRPr="00845037">
        <w:t>tap NR</w:t>
      </w:r>
      <w:r w:rsidR="00B70113" w:rsidRPr="00F53C73">
        <w:t>.</w:t>
      </w:r>
      <w:r w:rsidR="00F53C73" w:rsidRPr="00F53C73">
        <w:rPr>
          <w:rFonts w:ascii="Arial" w:hAnsi="Arial" w:cs="Arial"/>
          <w:b w:val="0"/>
          <w:caps w:val="0"/>
          <w:color w:val="0000FF"/>
          <w:sz w:val="16"/>
          <w:szCs w:val="16"/>
          <w:lang w:eastAsia="en-US"/>
        </w:rPr>
        <w:t xml:space="preserve"> </w:t>
      </w:r>
      <w:r w:rsidR="00F53C73" w:rsidRPr="00F53C73">
        <w:t>19-</w:t>
      </w:r>
      <w:r w:rsidR="00242E2F" w:rsidRPr="00242E2F">
        <w:t>1534</w:t>
      </w:r>
      <w:r w:rsidRPr="00F53C73">
        <w:t>;</w:t>
      </w:r>
      <w:r w:rsidRPr="004F6D68">
        <w:t xml:space="preserve"> </w:t>
      </w:r>
      <w:r w:rsidR="00C74EDA" w:rsidRPr="00845037">
        <w:t>TAIS Nr.</w:t>
      </w:r>
      <w:r w:rsidR="00F53C73" w:rsidRPr="00F53C73">
        <w:t xml:space="preserve"> </w:t>
      </w:r>
      <w:r w:rsidR="00242E2F" w:rsidRPr="00242E2F">
        <w:t>19-11239</w:t>
      </w:r>
      <w:r w:rsidR="00242E2F">
        <w:t>)</w:t>
      </w:r>
    </w:p>
    <w:p w14:paraId="017DEAC6" w14:textId="77777777" w:rsidR="00604CF5" w:rsidRPr="00845037" w:rsidRDefault="00604CF5" w:rsidP="00604CF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845037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1B43B7E7" w:rsidR="00A15F3A" w:rsidRPr="00845037" w:rsidRDefault="009E2172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845037">
              <w:rPr>
                <w:rFonts w:ascii="Times New Roman" w:hAnsi="Times New Roman"/>
                <w:sz w:val="24"/>
              </w:rPr>
              <w:t>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845037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02057051" w14:textId="592BC766" w:rsidR="008102A2" w:rsidRPr="00845037" w:rsidRDefault="00016F71" w:rsidP="00111D5E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845037">
        <w:rPr>
          <w:rFonts w:ascii="Times New Roman" w:hAnsi="Times New Roman"/>
          <w:sz w:val="24"/>
        </w:rPr>
        <w:t>Vilnius</w:t>
      </w:r>
    </w:p>
    <w:p w14:paraId="0DE69FA3" w14:textId="3A47F723" w:rsidR="001F15A7" w:rsidRDefault="00FC6FCA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845037">
        <w:tab/>
      </w:r>
      <w:r w:rsidR="007E7252" w:rsidRPr="00845037">
        <w:rPr>
          <w:sz w:val="24"/>
          <w:szCs w:val="24"/>
          <w:lang w:eastAsia="lt-LT"/>
        </w:rPr>
        <w:t>Įvertinę Nutarim</w:t>
      </w:r>
      <w:r w:rsidR="004F6D68">
        <w:rPr>
          <w:sz w:val="24"/>
          <w:szCs w:val="24"/>
          <w:lang w:eastAsia="lt-LT"/>
        </w:rPr>
        <w:t>o</w:t>
      </w:r>
      <w:r w:rsidR="007E7252" w:rsidRPr="00845037">
        <w:rPr>
          <w:sz w:val="24"/>
          <w:szCs w:val="24"/>
          <w:lang w:eastAsia="lt-LT"/>
        </w:rPr>
        <w:t xml:space="preserve"> projekt</w:t>
      </w:r>
      <w:r w:rsidR="004F6D68">
        <w:rPr>
          <w:sz w:val="24"/>
          <w:szCs w:val="24"/>
          <w:lang w:eastAsia="lt-LT"/>
        </w:rPr>
        <w:t>o</w:t>
      </w:r>
      <w:r w:rsidR="00D4464D" w:rsidRPr="00845037">
        <w:rPr>
          <w:sz w:val="24"/>
          <w:szCs w:val="24"/>
          <w:lang w:eastAsia="lt-LT"/>
        </w:rPr>
        <w:t xml:space="preserve"> atitiktį įstatymams, Vyriausybės nutarimams ir </w:t>
      </w:r>
      <w:r w:rsidR="00886285" w:rsidRPr="00845037">
        <w:rPr>
          <w:sz w:val="24"/>
          <w:szCs w:val="24"/>
          <w:lang w:eastAsia="lt-LT"/>
        </w:rPr>
        <w:t>teisės techn</w:t>
      </w:r>
      <w:r w:rsidR="00DC57D2" w:rsidRPr="00845037">
        <w:rPr>
          <w:sz w:val="24"/>
          <w:szCs w:val="24"/>
          <w:lang w:eastAsia="lt-LT"/>
        </w:rPr>
        <w:t>ikos reikalavimams</w:t>
      </w:r>
      <w:r w:rsidR="0057359D">
        <w:rPr>
          <w:sz w:val="24"/>
          <w:szCs w:val="24"/>
          <w:lang w:eastAsia="lt-LT"/>
        </w:rPr>
        <w:t xml:space="preserve"> </w:t>
      </w:r>
      <w:r w:rsidR="00F53C73">
        <w:rPr>
          <w:sz w:val="24"/>
          <w:szCs w:val="24"/>
          <w:lang w:eastAsia="lt-LT"/>
        </w:rPr>
        <w:t>pastabų ir pasiūlymų neturime</w:t>
      </w:r>
      <w:r w:rsidR="00242E2F">
        <w:rPr>
          <w:sz w:val="24"/>
          <w:szCs w:val="24"/>
          <w:lang w:eastAsia="lt-LT"/>
        </w:rPr>
        <w:t>.</w:t>
      </w:r>
    </w:p>
    <w:p w14:paraId="47EE1994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1223456F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12FF4D8B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4ABF163B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58201B1E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2C6E8A8D" w14:textId="1FC4B352" w:rsidR="009153BF" w:rsidRPr="007D0561" w:rsidRDefault="0057359D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</w:t>
      </w:r>
    </w:p>
    <w:p w14:paraId="29218857" w14:textId="2B3C689E" w:rsidR="00AC5F12" w:rsidRPr="00845037" w:rsidRDefault="0015762E" w:rsidP="00AC5F12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15762E">
        <w:rPr>
          <w:sz w:val="24"/>
          <w:szCs w:val="24"/>
          <w:lang w:eastAsia="lt-LT"/>
        </w:rPr>
        <w:t>Teisės grupės patarėja</w:t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  <w:t xml:space="preserve">      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 xml:space="preserve">   Audinga Galubickienė</w:t>
      </w:r>
    </w:p>
    <w:p w14:paraId="1D905676" w14:textId="77777777" w:rsidR="00454FDE" w:rsidRPr="00845037" w:rsidRDefault="00454FDE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A7EA89" w14:textId="77777777" w:rsidR="009153BF" w:rsidRDefault="009153BF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7FDB73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1282E7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348D44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5A3049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ABE4A4" w14:textId="77777777" w:rsidR="00EC5EB4" w:rsidRPr="00845037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F10B2" w:rsidRPr="004823B1" w14:paraId="499D432C" w14:textId="77777777" w:rsidTr="00C5723B">
        <w:tc>
          <w:tcPr>
            <w:tcW w:w="9854" w:type="dxa"/>
          </w:tcPr>
          <w:p w14:paraId="2F32C430" w14:textId="77777777" w:rsidR="008F10B2" w:rsidRPr="004823B1" w:rsidRDefault="009E2172" w:rsidP="00C5723B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F08C2829DDC34A37A95FFFF4C4C1E639"/>
                </w:placeholder>
              </w:sdtPr>
              <w:sdtEndPr/>
              <w:sdtContent>
                <w:r>
                  <w:t>Audinga Galubickienė</w:t>
                </w:r>
              </w:sdtContent>
            </w:sdt>
            <w:r w:rsidR="008F10B2" w:rsidRPr="00845037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023FB02195DE41FA92DED22979A37B81"/>
                </w:placeholder>
                <w:showingPlcHdr/>
              </w:sdtPr>
              <w:sdtEndPr/>
              <w:sdtContent>
                <w:r>
                  <w:t>8 706 63915</w:t>
                </w:r>
              </w:sdtContent>
            </w:sdt>
            <w:r w:rsidR="008F10B2" w:rsidRPr="00845037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023FB02195DE41FA92DED22979A37B81"/>
                </w:placeholder>
                <w:showingPlcHdr/>
              </w:sdtPr>
              <w:sdtEndPr/>
              <w:sdtContent>
                <w:r>
                  <w:t>audinga.galubickiene@lrv.lt</w:t>
                </w:r>
              </w:sdtContent>
            </w:sdt>
          </w:p>
        </w:tc>
      </w:tr>
    </w:tbl>
    <w:p w14:paraId="49E5803A" w14:textId="77777777" w:rsidR="00CB71C5" w:rsidRDefault="00CB71C5" w:rsidP="00F52B2A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sectPr w:rsidR="00CB71C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1C42" w14:textId="77777777" w:rsidR="009E2172" w:rsidRDefault="009E2172">
      <w:r>
        <w:separator/>
      </w:r>
    </w:p>
  </w:endnote>
  <w:endnote w:type="continuationSeparator" w:id="0">
    <w:p w14:paraId="6182305C" w14:textId="77777777" w:rsidR="009E2172" w:rsidRDefault="009E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58205" w14:textId="77777777" w:rsidR="009E2172" w:rsidRDefault="009E2172">
      <w:r>
        <w:separator/>
      </w:r>
    </w:p>
  </w:footnote>
  <w:footnote w:type="continuationSeparator" w:id="0">
    <w:p w14:paraId="3492A6BD" w14:textId="77777777" w:rsidR="009E2172" w:rsidRDefault="009E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58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EA51F1" w14:textId="77777777" w:rsidR="00CB71C5" w:rsidRDefault="00CB71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221B"/>
    <w:multiLevelType w:val="hybridMultilevel"/>
    <w:tmpl w:val="19D2146C"/>
    <w:lvl w:ilvl="0" w:tplc="43FA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4C4CE6"/>
    <w:multiLevelType w:val="hybridMultilevel"/>
    <w:tmpl w:val="3DBCA420"/>
    <w:lvl w:ilvl="0" w:tplc="EDBC00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55921"/>
    <w:multiLevelType w:val="hybridMultilevel"/>
    <w:tmpl w:val="A2C28A9E"/>
    <w:lvl w:ilvl="0" w:tplc="4CD044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23854"/>
    <w:multiLevelType w:val="hybridMultilevel"/>
    <w:tmpl w:val="098C9B38"/>
    <w:lvl w:ilvl="0" w:tplc="2A9E4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F5A0C"/>
    <w:multiLevelType w:val="hybridMultilevel"/>
    <w:tmpl w:val="098C9B38"/>
    <w:lvl w:ilvl="0" w:tplc="2A9E4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D665D8"/>
    <w:multiLevelType w:val="hybridMultilevel"/>
    <w:tmpl w:val="1890D008"/>
    <w:lvl w:ilvl="0" w:tplc="6F6E5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6206A9"/>
    <w:multiLevelType w:val="hybridMultilevel"/>
    <w:tmpl w:val="18887750"/>
    <w:lvl w:ilvl="0" w:tplc="BBECD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330"/>
    <w:rsid w:val="00003CBF"/>
    <w:rsid w:val="00003E49"/>
    <w:rsid w:val="0001209E"/>
    <w:rsid w:val="00014C1A"/>
    <w:rsid w:val="00015113"/>
    <w:rsid w:val="00015894"/>
    <w:rsid w:val="00016F71"/>
    <w:rsid w:val="00016FEF"/>
    <w:rsid w:val="0002593B"/>
    <w:rsid w:val="00025F37"/>
    <w:rsid w:val="000260AA"/>
    <w:rsid w:val="00026C3B"/>
    <w:rsid w:val="00026E50"/>
    <w:rsid w:val="00031E24"/>
    <w:rsid w:val="00032723"/>
    <w:rsid w:val="00032B67"/>
    <w:rsid w:val="0003539A"/>
    <w:rsid w:val="00042EC0"/>
    <w:rsid w:val="000436A9"/>
    <w:rsid w:val="00044E6E"/>
    <w:rsid w:val="00051833"/>
    <w:rsid w:val="000528AC"/>
    <w:rsid w:val="00054D22"/>
    <w:rsid w:val="00056444"/>
    <w:rsid w:val="00071971"/>
    <w:rsid w:val="00071DD4"/>
    <w:rsid w:val="00080BB5"/>
    <w:rsid w:val="00081A5E"/>
    <w:rsid w:val="00081CAB"/>
    <w:rsid w:val="000840C9"/>
    <w:rsid w:val="00084228"/>
    <w:rsid w:val="00084623"/>
    <w:rsid w:val="00086696"/>
    <w:rsid w:val="0009099A"/>
    <w:rsid w:val="000953F5"/>
    <w:rsid w:val="00096C3B"/>
    <w:rsid w:val="000A10C2"/>
    <w:rsid w:val="000A1921"/>
    <w:rsid w:val="000A339A"/>
    <w:rsid w:val="000A48D9"/>
    <w:rsid w:val="000A629A"/>
    <w:rsid w:val="000A7317"/>
    <w:rsid w:val="000B1F78"/>
    <w:rsid w:val="000B6573"/>
    <w:rsid w:val="000C40D7"/>
    <w:rsid w:val="000C4427"/>
    <w:rsid w:val="000C5342"/>
    <w:rsid w:val="000C58DB"/>
    <w:rsid w:val="000D4CAC"/>
    <w:rsid w:val="000E0B07"/>
    <w:rsid w:val="000E1E8F"/>
    <w:rsid w:val="000E3359"/>
    <w:rsid w:val="000E747B"/>
    <w:rsid w:val="000F022F"/>
    <w:rsid w:val="000F02D4"/>
    <w:rsid w:val="000F5E70"/>
    <w:rsid w:val="00100B7E"/>
    <w:rsid w:val="00104300"/>
    <w:rsid w:val="00110679"/>
    <w:rsid w:val="00111D5E"/>
    <w:rsid w:val="00114699"/>
    <w:rsid w:val="00114CF3"/>
    <w:rsid w:val="001248A5"/>
    <w:rsid w:val="00126379"/>
    <w:rsid w:val="00126AC4"/>
    <w:rsid w:val="00133C13"/>
    <w:rsid w:val="00140404"/>
    <w:rsid w:val="00140F31"/>
    <w:rsid w:val="00141303"/>
    <w:rsid w:val="00142593"/>
    <w:rsid w:val="001435DD"/>
    <w:rsid w:val="00143FA3"/>
    <w:rsid w:val="001446E6"/>
    <w:rsid w:val="00146FE9"/>
    <w:rsid w:val="0015571F"/>
    <w:rsid w:val="0015762E"/>
    <w:rsid w:val="00161281"/>
    <w:rsid w:val="00174A57"/>
    <w:rsid w:val="00177377"/>
    <w:rsid w:val="00177FE0"/>
    <w:rsid w:val="00181910"/>
    <w:rsid w:val="001823E3"/>
    <w:rsid w:val="00186283"/>
    <w:rsid w:val="00193ADD"/>
    <w:rsid w:val="0019578A"/>
    <w:rsid w:val="0019770D"/>
    <w:rsid w:val="001A0942"/>
    <w:rsid w:val="001A3604"/>
    <w:rsid w:val="001B215C"/>
    <w:rsid w:val="001C085F"/>
    <w:rsid w:val="001C0FDA"/>
    <w:rsid w:val="001C2DEA"/>
    <w:rsid w:val="001C3824"/>
    <w:rsid w:val="001C3F88"/>
    <w:rsid w:val="001D1901"/>
    <w:rsid w:val="001D3BFC"/>
    <w:rsid w:val="001D4BE2"/>
    <w:rsid w:val="001E0003"/>
    <w:rsid w:val="001E068A"/>
    <w:rsid w:val="001E4E86"/>
    <w:rsid w:val="001E54BD"/>
    <w:rsid w:val="001E5FDF"/>
    <w:rsid w:val="001E66D1"/>
    <w:rsid w:val="001F155C"/>
    <w:rsid w:val="001F15A7"/>
    <w:rsid w:val="001F27F4"/>
    <w:rsid w:val="001F70FF"/>
    <w:rsid w:val="00200F85"/>
    <w:rsid w:val="00205727"/>
    <w:rsid w:val="0020756B"/>
    <w:rsid w:val="00217F8F"/>
    <w:rsid w:val="0022063E"/>
    <w:rsid w:val="00220DD6"/>
    <w:rsid w:val="00225C2D"/>
    <w:rsid w:val="0023002C"/>
    <w:rsid w:val="00230D89"/>
    <w:rsid w:val="002342FD"/>
    <w:rsid w:val="002353DA"/>
    <w:rsid w:val="00237E6E"/>
    <w:rsid w:val="00237ECD"/>
    <w:rsid w:val="0024145D"/>
    <w:rsid w:val="0024153E"/>
    <w:rsid w:val="00241814"/>
    <w:rsid w:val="00242267"/>
    <w:rsid w:val="00242E2F"/>
    <w:rsid w:val="0024535D"/>
    <w:rsid w:val="002459B5"/>
    <w:rsid w:val="00250BF8"/>
    <w:rsid w:val="00250DA0"/>
    <w:rsid w:val="00253749"/>
    <w:rsid w:val="00256AE3"/>
    <w:rsid w:val="00263ED6"/>
    <w:rsid w:val="002643F4"/>
    <w:rsid w:val="00264654"/>
    <w:rsid w:val="00266F59"/>
    <w:rsid w:val="00271408"/>
    <w:rsid w:val="0027224D"/>
    <w:rsid w:val="00275283"/>
    <w:rsid w:val="00276A1F"/>
    <w:rsid w:val="00277953"/>
    <w:rsid w:val="00277B1A"/>
    <w:rsid w:val="00277BD3"/>
    <w:rsid w:val="002803B9"/>
    <w:rsid w:val="00286EFA"/>
    <w:rsid w:val="002931BD"/>
    <w:rsid w:val="002939D2"/>
    <w:rsid w:val="00296A46"/>
    <w:rsid w:val="0029747B"/>
    <w:rsid w:val="002A1DBA"/>
    <w:rsid w:val="002A27BF"/>
    <w:rsid w:val="002B184E"/>
    <w:rsid w:val="002B4315"/>
    <w:rsid w:val="002B591B"/>
    <w:rsid w:val="002C10CD"/>
    <w:rsid w:val="002C3221"/>
    <w:rsid w:val="002C6970"/>
    <w:rsid w:val="002D1C82"/>
    <w:rsid w:val="002D32DE"/>
    <w:rsid w:val="002D46E1"/>
    <w:rsid w:val="002D697F"/>
    <w:rsid w:val="002E2581"/>
    <w:rsid w:val="002E543E"/>
    <w:rsid w:val="002E7FBC"/>
    <w:rsid w:val="002F00E6"/>
    <w:rsid w:val="002F0F06"/>
    <w:rsid w:val="002F2265"/>
    <w:rsid w:val="002F382F"/>
    <w:rsid w:val="002F4188"/>
    <w:rsid w:val="002F6433"/>
    <w:rsid w:val="003001BC"/>
    <w:rsid w:val="0030206C"/>
    <w:rsid w:val="00305128"/>
    <w:rsid w:val="00305B94"/>
    <w:rsid w:val="003169BB"/>
    <w:rsid w:val="003277C6"/>
    <w:rsid w:val="003311FB"/>
    <w:rsid w:val="00334D72"/>
    <w:rsid w:val="00340176"/>
    <w:rsid w:val="00344A83"/>
    <w:rsid w:val="003512EE"/>
    <w:rsid w:val="003551D3"/>
    <w:rsid w:val="00355B5F"/>
    <w:rsid w:val="003561FC"/>
    <w:rsid w:val="0035732E"/>
    <w:rsid w:val="00357CE5"/>
    <w:rsid w:val="00361032"/>
    <w:rsid w:val="00361F59"/>
    <w:rsid w:val="00365AD4"/>
    <w:rsid w:val="00366450"/>
    <w:rsid w:val="00371D8F"/>
    <w:rsid w:val="00374095"/>
    <w:rsid w:val="00374E72"/>
    <w:rsid w:val="003859DF"/>
    <w:rsid w:val="003953FF"/>
    <w:rsid w:val="00397DD6"/>
    <w:rsid w:val="003A0316"/>
    <w:rsid w:val="003A2548"/>
    <w:rsid w:val="003A2EA5"/>
    <w:rsid w:val="003A33DF"/>
    <w:rsid w:val="003A3A4B"/>
    <w:rsid w:val="003A3AA0"/>
    <w:rsid w:val="003A4F52"/>
    <w:rsid w:val="003A52CF"/>
    <w:rsid w:val="003B25A5"/>
    <w:rsid w:val="003B306D"/>
    <w:rsid w:val="003B36B1"/>
    <w:rsid w:val="003B4D5F"/>
    <w:rsid w:val="003C14C6"/>
    <w:rsid w:val="003C1F56"/>
    <w:rsid w:val="003C2F88"/>
    <w:rsid w:val="003C65AF"/>
    <w:rsid w:val="003D1042"/>
    <w:rsid w:val="003D1125"/>
    <w:rsid w:val="003D2616"/>
    <w:rsid w:val="003D4F7F"/>
    <w:rsid w:val="003D7BCD"/>
    <w:rsid w:val="003E0750"/>
    <w:rsid w:val="003E17C2"/>
    <w:rsid w:val="003E4048"/>
    <w:rsid w:val="003E46B4"/>
    <w:rsid w:val="003E6D86"/>
    <w:rsid w:val="003E7D31"/>
    <w:rsid w:val="003F1F9E"/>
    <w:rsid w:val="003F3DE9"/>
    <w:rsid w:val="00403C9B"/>
    <w:rsid w:val="00411041"/>
    <w:rsid w:val="0041439B"/>
    <w:rsid w:val="00416A6F"/>
    <w:rsid w:val="0041778C"/>
    <w:rsid w:val="0042205D"/>
    <w:rsid w:val="004268BE"/>
    <w:rsid w:val="00430B2D"/>
    <w:rsid w:val="00431E2D"/>
    <w:rsid w:val="00433981"/>
    <w:rsid w:val="0043612A"/>
    <w:rsid w:val="0043645B"/>
    <w:rsid w:val="0043769A"/>
    <w:rsid w:val="00444E06"/>
    <w:rsid w:val="00444FE8"/>
    <w:rsid w:val="0044785D"/>
    <w:rsid w:val="00450AD1"/>
    <w:rsid w:val="0045414B"/>
    <w:rsid w:val="00454FDE"/>
    <w:rsid w:val="004563BA"/>
    <w:rsid w:val="00457423"/>
    <w:rsid w:val="00461FF5"/>
    <w:rsid w:val="00463362"/>
    <w:rsid w:val="004660A2"/>
    <w:rsid w:val="0047039D"/>
    <w:rsid w:val="0047081A"/>
    <w:rsid w:val="00474282"/>
    <w:rsid w:val="00476F77"/>
    <w:rsid w:val="004807D7"/>
    <w:rsid w:val="00481F30"/>
    <w:rsid w:val="004823B1"/>
    <w:rsid w:val="00487479"/>
    <w:rsid w:val="00490038"/>
    <w:rsid w:val="00491889"/>
    <w:rsid w:val="00491DD1"/>
    <w:rsid w:val="004949D4"/>
    <w:rsid w:val="004965DE"/>
    <w:rsid w:val="004975E9"/>
    <w:rsid w:val="004A0EE3"/>
    <w:rsid w:val="004A1BAE"/>
    <w:rsid w:val="004A7DB3"/>
    <w:rsid w:val="004B463A"/>
    <w:rsid w:val="004B469C"/>
    <w:rsid w:val="004B6491"/>
    <w:rsid w:val="004C1392"/>
    <w:rsid w:val="004C5223"/>
    <w:rsid w:val="004D3052"/>
    <w:rsid w:val="004D62FC"/>
    <w:rsid w:val="004D6B7E"/>
    <w:rsid w:val="004E5CD8"/>
    <w:rsid w:val="004E6B1D"/>
    <w:rsid w:val="004F2C0D"/>
    <w:rsid w:val="004F3453"/>
    <w:rsid w:val="004F49C8"/>
    <w:rsid w:val="004F5E10"/>
    <w:rsid w:val="004F5E2F"/>
    <w:rsid w:val="004F6D68"/>
    <w:rsid w:val="005004AF"/>
    <w:rsid w:val="00501489"/>
    <w:rsid w:val="00504442"/>
    <w:rsid w:val="0050537C"/>
    <w:rsid w:val="005114C7"/>
    <w:rsid w:val="00513977"/>
    <w:rsid w:val="005167F8"/>
    <w:rsid w:val="0051696C"/>
    <w:rsid w:val="005216D4"/>
    <w:rsid w:val="0052775E"/>
    <w:rsid w:val="00530DCD"/>
    <w:rsid w:val="00532D50"/>
    <w:rsid w:val="005347E5"/>
    <w:rsid w:val="005354A9"/>
    <w:rsid w:val="00536864"/>
    <w:rsid w:val="0054152D"/>
    <w:rsid w:val="0054337E"/>
    <w:rsid w:val="005447AE"/>
    <w:rsid w:val="005456CD"/>
    <w:rsid w:val="00560BAD"/>
    <w:rsid w:val="005619FA"/>
    <w:rsid w:val="00564A0C"/>
    <w:rsid w:val="00570FED"/>
    <w:rsid w:val="0057359D"/>
    <w:rsid w:val="00573A08"/>
    <w:rsid w:val="005819B1"/>
    <w:rsid w:val="00583032"/>
    <w:rsid w:val="005850E5"/>
    <w:rsid w:val="00585B37"/>
    <w:rsid w:val="0058659C"/>
    <w:rsid w:val="00586B74"/>
    <w:rsid w:val="00591830"/>
    <w:rsid w:val="005973E3"/>
    <w:rsid w:val="00597D01"/>
    <w:rsid w:val="005B597C"/>
    <w:rsid w:val="005B66B0"/>
    <w:rsid w:val="005C3EA9"/>
    <w:rsid w:val="005C4930"/>
    <w:rsid w:val="005C4CF0"/>
    <w:rsid w:val="005C5A71"/>
    <w:rsid w:val="005D44EC"/>
    <w:rsid w:val="005D50E1"/>
    <w:rsid w:val="005E2A5C"/>
    <w:rsid w:val="005E38BB"/>
    <w:rsid w:val="005E5D88"/>
    <w:rsid w:val="005F1187"/>
    <w:rsid w:val="005F1D4A"/>
    <w:rsid w:val="005F588A"/>
    <w:rsid w:val="0060475E"/>
    <w:rsid w:val="00604CF5"/>
    <w:rsid w:val="006062F3"/>
    <w:rsid w:val="00606C1F"/>
    <w:rsid w:val="006124BD"/>
    <w:rsid w:val="00612592"/>
    <w:rsid w:val="00612D48"/>
    <w:rsid w:val="00613BC8"/>
    <w:rsid w:val="00613FC5"/>
    <w:rsid w:val="0061418F"/>
    <w:rsid w:val="006159D0"/>
    <w:rsid w:val="00616FA3"/>
    <w:rsid w:val="006173F5"/>
    <w:rsid w:val="00620B33"/>
    <w:rsid w:val="00622F91"/>
    <w:rsid w:val="006237D0"/>
    <w:rsid w:val="00625914"/>
    <w:rsid w:val="0063193D"/>
    <w:rsid w:val="00640BF5"/>
    <w:rsid w:val="006430E9"/>
    <w:rsid w:val="00645E0F"/>
    <w:rsid w:val="00646535"/>
    <w:rsid w:val="00647836"/>
    <w:rsid w:val="006500C4"/>
    <w:rsid w:val="006501B8"/>
    <w:rsid w:val="006509A8"/>
    <w:rsid w:val="00653E6E"/>
    <w:rsid w:val="00653EC5"/>
    <w:rsid w:val="0065490A"/>
    <w:rsid w:val="00655261"/>
    <w:rsid w:val="006617E2"/>
    <w:rsid w:val="00662481"/>
    <w:rsid w:val="00665AFC"/>
    <w:rsid w:val="0067596C"/>
    <w:rsid w:val="006770B2"/>
    <w:rsid w:val="006817C4"/>
    <w:rsid w:val="00684723"/>
    <w:rsid w:val="0068633D"/>
    <w:rsid w:val="006900D8"/>
    <w:rsid w:val="006A0502"/>
    <w:rsid w:val="006A5A80"/>
    <w:rsid w:val="006A5C01"/>
    <w:rsid w:val="006B0056"/>
    <w:rsid w:val="006B0D5A"/>
    <w:rsid w:val="006B1866"/>
    <w:rsid w:val="006B43C6"/>
    <w:rsid w:val="006B5D46"/>
    <w:rsid w:val="006B63D8"/>
    <w:rsid w:val="006C6125"/>
    <w:rsid w:val="006C6D8A"/>
    <w:rsid w:val="006D2043"/>
    <w:rsid w:val="006D3687"/>
    <w:rsid w:val="006D3A83"/>
    <w:rsid w:val="006D566B"/>
    <w:rsid w:val="006D7FFC"/>
    <w:rsid w:val="006E0FE4"/>
    <w:rsid w:val="006F58A8"/>
    <w:rsid w:val="006F6595"/>
    <w:rsid w:val="0070571F"/>
    <w:rsid w:val="00712908"/>
    <w:rsid w:val="00712F99"/>
    <w:rsid w:val="00713BF5"/>
    <w:rsid w:val="00713E72"/>
    <w:rsid w:val="007157DC"/>
    <w:rsid w:val="00716F5D"/>
    <w:rsid w:val="00717518"/>
    <w:rsid w:val="007211B9"/>
    <w:rsid w:val="0072304C"/>
    <w:rsid w:val="007250AA"/>
    <w:rsid w:val="00734A8E"/>
    <w:rsid w:val="0073517B"/>
    <w:rsid w:val="007358B3"/>
    <w:rsid w:val="00735B67"/>
    <w:rsid w:val="007371F9"/>
    <w:rsid w:val="007400D1"/>
    <w:rsid w:val="00741853"/>
    <w:rsid w:val="007421E0"/>
    <w:rsid w:val="00744E45"/>
    <w:rsid w:val="0074551C"/>
    <w:rsid w:val="00746CDD"/>
    <w:rsid w:val="00747B95"/>
    <w:rsid w:val="00747EC2"/>
    <w:rsid w:val="00750876"/>
    <w:rsid w:val="00750904"/>
    <w:rsid w:val="00750976"/>
    <w:rsid w:val="0075157F"/>
    <w:rsid w:val="00755EE8"/>
    <w:rsid w:val="007614BA"/>
    <w:rsid w:val="007620E4"/>
    <w:rsid w:val="0076259F"/>
    <w:rsid w:val="00762D89"/>
    <w:rsid w:val="0076411C"/>
    <w:rsid w:val="007647CF"/>
    <w:rsid w:val="00770F73"/>
    <w:rsid w:val="00774900"/>
    <w:rsid w:val="007767C5"/>
    <w:rsid w:val="00780752"/>
    <w:rsid w:val="00783AD7"/>
    <w:rsid w:val="00784099"/>
    <w:rsid w:val="00792D43"/>
    <w:rsid w:val="0079585D"/>
    <w:rsid w:val="00797406"/>
    <w:rsid w:val="007A2DD3"/>
    <w:rsid w:val="007A3E55"/>
    <w:rsid w:val="007A50AC"/>
    <w:rsid w:val="007A6836"/>
    <w:rsid w:val="007B2783"/>
    <w:rsid w:val="007B3AC8"/>
    <w:rsid w:val="007C0487"/>
    <w:rsid w:val="007C0C9F"/>
    <w:rsid w:val="007C0E7B"/>
    <w:rsid w:val="007C2BBE"/>
    <w:rsid w:val="007C2BE6"/>
    <w:rsid w:val="007C72A8"/>
    <w:rsid w:val="007C7B4C"/>
    <w:rsid w:val="007C7C5D"/>
    <w:rsid w:val="007D0561"/>
    <w:rsid w:val="007D2308"/>
    <w:rsid w:val="007E18EE"/>
    <w:rsid w:val="007E7252"/>
    <w:rsid w:val="007F0428"/>
    <w:rsid w:val="007F0691"/>
    <w:rsid w:val="007F08C5"/>
    <w:rsid w:val="007F1F07"/>
    <w:rsid w:val="007F1F5F"/>
    <w:rsid w:val="007F3F8E"/>
    <w:rsid w:val="007F6BBB"/>
    <w:rsid w:val="007F6D13"/>
    <w:rsid w:val="007F73FD"/>
    <w:rsid w:val="007F7B27"/>
    <w:rsid w:val="008026D2"/>
    <w:rsid w:val="00805694"/>
    <w:rsid w:val="0080646F"/>
    <w:rsid w:val="008102A2"/>
    <w:rsid w:val="00810A1A"/>
    <w:rsid w:val="00811D2F"/>
    <w:rsid w:val="00813362"/>
    <w:rsid w:val="00815000"/>
    <w:rsid w:val="00823349"/>
    <w:rsid w:val="00823CF1"/>
    <w:rsid w:val="00824834"/>
    <w:rsid w:val="00832F5B"/>
    <w:rsid w:val="008334A3"/>
    <w:rsid w:val="00834657"/>
    <w:rsid w:val="00834B73"/>
    <w:rsid w:val="00836AEC"/>
    <w:rsid w:val="00845037"/>
    <w:rsid w:val="00845AD3"/>
    <w:rsid w:val="00847993"/>
    <w:rsid w:val="0085089C"/>
    <w:rsid w:val="00853D16"/>
    <w:rsid w:val="00855DAA"/>
    <w:rsid w:val="00861F37"/>
    <w:rsid w:val="008627F0"/>
    <w:rsid w:val="00867FBC"/>
    <w:rsid w:val="00872EED"/>
    <w:rsid w:val="0087547A"/>
    <w:rsid w:val="008860B8"/>
    <w:rsid w:val="00886285"/>
    <w:rsid w:val="00893959"/>
    <w:rsid w:val="008960F7"/>
    <w:rsid w:val="008A20E3"/>
    <w:rsid w:val="008A3640"/>
    <w:rsid w:val="008A4410"/>
    <w:rsid w:val="008B154B"/>
    <w:rsid w:val="008B2CF1"/>
    <w:rsid w:val="008B6A6C"/>
    <w:rsid w:val="008C0849"/>
    <w:rsid w:val="008C38F6"/>
    <w:rsid w:val="008C39B4"/>
    <w:rsid w:val="008C6A69"/>
    <w:rsid w:val="008D4D5A"/>
    <w:rsid w:val="008D61D3"/>
    <w:rsid w:val="008D75A4"/>
    <w:rsid w:val="008D7FC9"/>
    <w:rsid w:val="008E162C"/>
    <w:rsid w:val="008F10B2"/>
    <w:rsid w:val="008F1A6A"/>
    <w:rsid w:val="008F2C2E"/>
    <w:rsid w:val="008F31C1"/>
    <w:rsid w:val="008F4D7E"/>
    <w:rsid w:val="00911F3A"/>
    <w:rsid w:val="009153BF"/>
    <w:rsid w:val="009153DE"/>
    <w:rsid w:val="009216B0"/>
    <w:rsid w:val="0092440B"/>
    <w:rsid w:val="009436B2"/>
    <w:rsid w:val="00943F2F"/>
    <w:rsid w:val="00946416"/>
    <w:rsid w:val="009513E2"/>
    <w:rsid w:val="00951F15"/>
    <w:rsid w:val="009521E1"/>
    <w:rsid w:val="00962A0A"/>
    <w:rsid w:val="00962CBF"/>
    <w:rsid w:val="00963B59"/>
    <w:rsid w:val="009642EE"/>
    <w:rsid w:val="00965145"/>
    <w:rsid w:val="0096532D"/>
    <w:rsid w:val="009719A9"/>
    <w:rsid w:val="00973BD1"/>
    <w:rsid w:val="0098054C"/>
    <w:rsid w:val="00984582"/>
    <w:rsid w:val="00986DFE"/>
    <w:rsid w:val="00991700"/>
    <w:rsid w:val="00992E4E"/>
    <w:rsid w:val="009A19B5"/>
    <w:rsid w:val="009B0CB0"/>
    <w:rsid w:val="009B2472"/>
    <w:rsid w:val="009B2894"/>
    <w:rsid w:val="009B39C2"/>
    <w:rsid w:val="009B421B"/>
    <w:rsid w:val="009B4623"/>
    <w:rsid w:val="009C482F"/>
    <w:rsid w:val="009D072A"/>
    <w:rsid w:val="009D1A45"/>
    <w:rsid w:val="009D1CAE"/>
    <w:rsid w:val="009D33BC"/>
    <w:rsid w:val="009D6EE8"/>
    <w:rsid w:val="009E2172"/>
    <w:rsid w:val="009E4B4D"/>
    <w:rsid w:val="009F023A"/>
    <w:rsid w:val="009F088B"/>
    <w:rsid w:val="009F4F15"/>
    <w:rsid w:val="00A01C1D"/>
    <w:rsid w:val="00A01F90"/>
    <w:rsid w:val="00A071E7"/>
    <w:rsid w:val="00A07C4C"/>
    <w:rsid w:val="00A139E0"/>
    <w:rsid w:val="00A14807"/>
    <w:rsid w:val="00A14EEA"/>
    <w:rsid w:val="00A15F3A"/>
    <w:rsid w:val="00A2446C"/>
    <w:rsid w:val="00A27873"/>
    <w:rsid w:val="00A27BB3"/>
    <w:rsid w:val="00A313AE"/>
    <w:rsid w:val="00A315D4"/>
    <w:rsid w:val="00A335CF"/>
    <w:rsid w:val="00A36EC6"/>
    <w:rsid w:val="00A41572"/>
    <w:rsid w:val="00A442B5"/>
    <w:rsid w:val="00A4465E"/>
    <w:rsid w:val="00A5117B"/>
    <w:rsid w:val="00A51399"/>
    <w:rsid w:val="00A538FD"/>
    <w:rsid w:val="00A555D2"/>
    <w:rsid w:val="00A62A75"/>
    <w:rsid w:val="00A70910"/>
    <w:rsid w:val="00A71B50"/>
    <w:rsid w:val="00A72DA4"/>
    <w:rsid w:val="00A75CEA"/>
    <w:rsid w:val="00A90000"/>
    <w:rsid w:val="00A9023A"/>
    <w:rsid w:val="00A906A5"/>
    <w:rsid w:val="00A919CA"/>
    <w:rsid w:val="00A93CB6"/>
    <w:rsid w:val="00A94B31"/>
    <w:rsid w:val="00A95E1E"/>
    <w:rsid w:val="00AA114E"/>
    <w:rsid w:val="00AA4759"/>
    <w:rsid w:val="00AA4848"/>
    <w:rsid w:val="00AA4C36"/>
    <w:rsid w:val="00AA686F"/>
    <w:rsid w:val="00AB3111"/>
    <w:rsid w:val="00AB511A"/>
    <w:rsid w:val="00AB644E"/>
    <w:rsid w:val="00AB7C92"/>
    <w:rsid w:val="00AC07D5"/>
    <w:rsid w:val="00AC0A91"/>
    <w:rsid w:val="00AC5F12"/>
    <w:rsid w:val="00AC645A"/>
    <w:rsid w:val="00AD1041"/>
    <w:rsid w:val="00AD2E69"/>
    <w:rsid w:val="00AE1E10"/>
    <w:rsid w:val="00AE2C37"/>
    <w:rsid w:val="00AE5629"/>
    <w:rsid w:val="00AE5EF8"/>
    <w:rsid w:val="00AE741C"/>
    <w:rsid w:val="00AF171F"/>
    <w:rsid w:val="00AF1F3C"/>
    <w:rsid w:val="00AF548B"/>
    <w:rsid w:val="00AF79C0"/>
    <w:rsid w:val="00B00E3B"/>
    <w:rsid w:val="00B03346"/>
    <w:rsid w:val="00B06E3F"/>
    <w:rsid w:val="00B07ED8"/>
    <w:rsid w:val="00B111FB"/>
    <w:rsid w:val="00B1309F"/>
    <w:rsid w:val="00B13B58"/>
    <w:rsid w:val="00B15409"/>
    <w:rsid w:val="00B20DF3"/>
    <w:rsid w:val="00B25423"/>
    <w:rsid w:val="00B40479"/>
    <w:rsid w:val="00B44B0F"/>
    <w:rsid w:val="00B44B13"/>
    <w:rsid w:val="00B51364"/>
    <w:rsid w:val="00B5527B"/>
    <w:rsid w:val="00B555C9"/>
    <w:rsid w:val="00B55D4C"/>
    <w:rsid w:val="00B616EE"/>
    <w:rsid w:val="00B61B7B"/>
    <w:rsid w:val="00B62814"/>
    <w:rsid w:val="00B670D2"/>
    <w:rsid w:val="00B70113"/>
    <w:rsid w:val="00B72F11"/>
    <w:rsid w:val="00B74357"/>
    <w:rsid w:val="00B74363"/>
    <w:rsid w:val="00B7588B"/>
    <w:rsid w:val="00B75F2D"/>
    <w:rsid w:val="00B77EE2"/>
    <w:rsid w:val="00B86DB0"/>
    <w:rsid w:val="00B916B7"/>
    <w:rsid w:val="00B94005"/>
    <w:rsid w:val="00B95AC9"/>
    <w:rsid w:val="00B97529"/>
    <w:rsid w:val="00BA1F56"/>
    <w:rsid w:val="00BA5B39"/>
    <w:rsid w:val="00BB162B"/>
    <w:rsid w:val="00BB74A0"/>
    <w:rsid w:val="00BC31FA"/>
    <w:rsid w:val="00BC4221"/>
    <w:rsid w:val="00BC544D"/>
    <w:rsid w:val="00BC553B"/>
    <w:rsid w:val="00BC7025"/>
    <w:rsid w:val="00BC7750"/>
    <w:rsid w:val="00BD2B26"/>
    <w:rsid w:val="00BD3BF4"/>
    <w:rsid w:val="00BD420A"/>
    <w:rsid w:val="00BD4DD4"/>
    <w:rsid w:val="00BE0B14"/>
    <w:rsid w:val="00BE15D0"/>
    <w:rsid w:val="00BE7A33"/>
    <w:rsid w:val="00BF6B15"/>
    <w:rsid w:val="00C00121"/>
    <w:rsid w:val="00C017C4"/>
    <w:rsid w:val="00C01A18"/>
    <w:rsid w:val="00C0320E"/>
    <w:rsid w:val="00C06F00"/>
    <w:rsid w:val="00C10249"/>
    <w:rsid w:val="00C12645"/>
    <w:rsid w:val="00C13A93"/>
    <w:rsid w:val="00C14845"/>
    <w:rsid w:val="00C22D47"/>
    <w:rsid w:val="00C23CC2"/>
    <w:rsid w:val="00C268FD"/>
    <w:rsid w:val="00C3119B"/>
    <w:rsid w:val="00C31C0F"/>
    <w:rsid w:val="00C3303C"/>
    <w:rsid w:val="00C335DD"/>
    <w:rsid w:val="00C36CCB"/>
    <w:rsid w:val="00C4137C"/>
    <w:rsid w:val="00C42BFF"/>
    <w:rsid w:val="00C42C2B"/>
    <w:rsid w:val="00C43305"/>
    <w:rsid w:val="00C433B5"/>
    <w:rsid w:val="00C45963"/>
    <w:rsid w:val="00C46262"/>
    <w:rsid w:val="00C513A6"/>
    <w:rsid w:val="00C51733"/>
    <w:rsid w:val="00C51EEB"/>
    <w:rsid w:val="00C5715B"/>
    <w:rsid w:val="00C57FA9"/>
    <w:rsid w:val="00C6019F"/>
    <w:rsid w:val="00C6376E"/>
    <w:rsid w:val="00C63EE8"/>
    <w:rsid w:val="00C70229"/>
    <w:rsid w:val="00C714C0"/>
    <w:rsid w:val="00C71D2E"/>
    <w:rsid w:val="00C74EDA"/>
    <w:rsid w:val="00C75557"/>
    <w:rsid w:val="00C75F1D"/>
    <w:rsid w:val="00C7716A"/>
    <w:rsid w:val="00C8384B"/>
    <w:rsid w:val="00C84222"/>
    <w:rsid w:val="00C876CC"/>
    <w:rsid w:val="00C90716"/>
    <w:rsid w:val="00C90A70"/>
    <w:rsid w:val="00C92DD9"/>
    <w:rsid w:val="00C936A3"/>
    <w:rsid w:val="00CA0057"/>
    <w:rsid w:val="00CA0E1C"/>
    <w:rsid w:val="00CA2DC3"/>
    <w:rsid w:val="00CA3423"/>
    <w:rsid w:val="00CA4059"/>
    <w:rsid w:val="00CA6A5F"/>
    <w:rsid w:val="00CB0D35"/>
    <w:rsid w:val="00CB4A64"/>
    <w:rsid w:val="00CB71C5"/>
    <w:rsid w:val="00CC112F"/>
    <w:rsid w:val="00CC2643"/>
    <w:rsid w:val="00CC3141"/>
    <w:rsid w:val="00CD0B0E"/>
    <w:rsid w:val="00CD236C"/>
    <w:rsid w:val="00CE51BD"/>
    <w:rsid w:val="00CF5081"/>
    <w:rsid w:val="00CF6EC6"/>
    <w:rsid w:val="00CF74A9"/>
    <w:rsid w:val="00D10050"/>
    <w:rsid w:val="00D10C0F"/>
    <w:rsid w:val="00D112D0"/>
    <w:rsid w:val="00D13919"/>
    <w:rsid w:val="00D145D7"/>
    <w:rsid w:val="00D15547"/>
    <w:rsid w:val="00D15E06"/>
    <w:rsid w:val="00D17E28"/>
    <w:rsid w:val="00D224E5"/>
    <w:rsid w:val="00D23D33"/>
    <w:rsid w:val="00D26F1D"/>
    <w:rsid w:val="00D301C2"/>
    <w:rsid w:val="00D32874"/>
    <w:rsid w:val="00D37B89"/>
    <w:rsid w:val="00D37FB3"/>
    <w:rsid w:val="00D400E4"/>
    <w:rsid w:val="00D4464D"/>
    <w:rsid w:val="00D462EA"/>
    <w:rsid w:val="00D477BF"/>
    <w:rsid w:val="00D53B2C"/>
    <w:rsid w:val="00D53C80"/>
    <w:rsid w:val="00D55C7A"/>
    <w:rsid w:val="00D55DE6"/>
    <w:rsid w:val="00D55F4E"/>
    <w:rsid w:val="00D577BC"/>
    <w:rsid w:val="00D62668"/>
    <w:rsid w:val="00D64D8C"/>
    <w:rsid w:val="00D65288"/>
    <w:rsid w:val="00D65571"/>
    <w:rsid w:val="00D65CED"/>
    <w:rsid w:val="00D65FE9"/>
    <w:rsid w:val="00D722FA"/>
    <w:rsid w:val="00D72FC3"/>
    <w:rsid w:val="00D7386E"/>
    <w:rsid w:val="00D84D05"/>
    <w:rsid w:val="00D92EC9"/>
    <w:rsid w:val="00D939B8"/>
    <w:rsid w:val="00D96B26"/>
    <w:rsid w:val="00DA0859"/>
    <w:rsid w:val="00DA1450"/>
    <w:rsid w:val="00DA1D0D"/>
    <w:rsid w:val="00DB19F8"/>
    <w:rsid w:val="00DB2199"/>
    <w:rsid w:val="00DB5DB1"/>
    <w:rsid w:val="00DB65ED"/>
    <w:rsid w:val="00DB739C"/>
    <w:rsid w:val="00DC0080"/>
    <w:rsid w:val="00DC128D"/>
    <w:rsid w:val="00DC1C7E"/>
    <w:rsid w:val="00DC3D91"/>
    <w:rsid w:val="00DC4D20"/>
    <w:rsid w:val="00DC57D2"/>
    <w:rsid w:val="00DC5B2D"/>
    <w:rsid w:val="00DD22A1"/>
    <w:rsid w:val="00DD3DCA"/>
    <w:rsid w:val="00DD4539"/>
    <w:rsid w:val="00DE3880"/>
    <w:rsid w:val="00DE399F"/>
    <w:rsid w:val="00DE6717"/>
    <w:rsid w:val="00DF0F7E"/>
    <w:rsid w:val="00E01B9D"/>
    <w:rsid w:val="00E03892"/>
    <w:rsid w:val="00E06786"/>
    <w:rsid w:val="00E06A40"/>
    <w:rsid w:val="00E128D7"/>
    <w:rsid w:val="00E129DB"/>
    <w:rsid w:val="00E13B67"/>
    <w:rsid w:val="00E15394"/>
    <w:rsid w:val="00E16A82"/>
    <w:rsid w:val="00E21C6E"/>
    <w:rsid w:val="00E24E7A"/>
    <w:rsid w:val="00E27743"/>
    <w:rsid w:val="00E27B44"/>
    <w:rsid w:val="00E27FAC"/>
    <w:rsid w:val="00E308DF"/>
    <w:rsid w:val="00E35513"/>
    <w:rsid w:val="00E37186"/>
    <w:rsid w:val="00E40602"/>
    <w:rsid w:val="00E40C39"/>
    <w:rsid w:val="00E422FB"/>
    <w:rsid w:val="00E435E8"/>
    <w:rsid w:val="00E43EA2"/>
    <w:rsid w:val="00E44318"/>
    <w:rsid w:val="00E44506"/>
    <w:rsid w:val="00E50677"/>
    <w:rsid w:val="00E53224"/>
    <w:rsid w:val="00E5482E"/>
    <w:rsid w:val="00E56A45"/>
    <w:rsid w:val="00E60F38"/>
    <w:rsid w:val="00E63486"/>
    <w:rsid w:val="00E64674"/>
    <w:rsid w:val="00E70D94"/>
    <w:rsid w:val="00E7215C"/>
    <w:rsid w:val="00E744C9"/>
    <w:rsid w:val="00E7623A"/>
    <w:rsid w:val="00E812B1"/>
    <w:rsid w:val="00E818FA"/>
    <w:rsid w:val="00E84A0D"/>
    <w:rsid w:val="00E85F4E"/>
    <w:rsid w:val="00E87B8D"/>
    <w:rsid w:val="00E910F3"/>
    <w:rsid w:val="00E979B0"/>
    <w:rsid w:val="00EA0C35"/>
    <w:rsid w:val="00EA5D5B"/>
    <w:rsid w:val="00EB1B84"/>
    <w:rsid w:val="00EB3894"/>
    <w:rsid w:val="00EB5828"/>
    <w:rsid w:val="00EC0CDA"/>
    <w:rsid w:val="00EC45F3"/>
    <w:rsid w:val="00EC5EB4"/>
    <w:rsid w:val="00EC6760"/>
    <w:rsid w:val="00EC7E29"/>
    <w:rsid w:val="00ED34C6"/>
    <w:rsid w:val="00ED4D10"/>
    <w:rsid w:val="00ED6A81"/>
    <w:rsid w:val="00EE0CD0"/>
    <w:rsid w:val="00EE49D3"/>
    <w:rsid w:val="00EF1091"/>
    <w:rsid w:val="00EF1441"/>
    <w:rsid w:val="00EF17BE"/>
    <w:rsid w:val="00F00C89"/>
    <w:rsid w:val="00F00D8D"/>
    <w:rsid w:val="00F01A9A"/>
    <w:rsid w:val="00F03F29"/>
    <w:rsid w:val="00F05ADF"/>
    <w:rsid w:val="00F106FC"/>
    <w:rsid w:val="00F111DC"/>
    <w:rsid w:val="00F11718"/>
    <w:rsid w:val="00F1390E"/>
    <w:rsid w:val="00F14288"/>
    <w:rsid w:val="00F20C94"/>
    <w:rsid w:val="00F31AC7"/>
    <w:rsid w:val="00F33E61"/>
    <w:rsid w:val="00F34EC7"/>
    <w:rsid w:val="00F423EE"/>
    <w:rsid w:val="00F429C0"/>
    <w:rsid w:val="00F46B64"/>
    <w:rsid w:val="00F5049B"/>
    <w:rsid w:val="00F52B2A"/>
    <w:rsid w:val="00F53C73"/>
    <w:rsid w:val="00F543DF"/>
    <w:rsid w:val="00F61226"/>
    <w:rsid w:val="00F62107"/>
    <w:rsid w:val="00F656B3"/>
    <w:rsid w:val="00F65EC4"/>
    <w:rsid w:val="00F70D78"/>
    <w:rsid w:val="00F736B3"/>
    <w:rsid w:val="00F8001B"/>
    <w:rsid w:val="00F80902"/>
    <w:rsid w:val="00F80B7E"/>
    <w:rsid w:val="00F822CE"/>
    <w:rsid w:val="00F84744"/>
    <w:rsid w:val="00F85E8B"/>
    <w:rsid w:val="00F934C4"/>
    <w:rsid w:val="00F93B76"/>
    <w:rsid w:val="00F944D5"/>
    <w:rsid w:val="00FA0062"/>
    <w:rsid w:val="00FA7BC1"/>
    <w:rsid w:val="00FC0B10"/>
    <w:rsid w:val="00FC2EDB"/>
    <w:rsid w:val="00FC45D4"/>
    <w:rsid w:val="00FC5887"/>
    <w:rsid w:val="00FC6595"/>
    <w:rsid w:val="00FC6FCA"/>
    <w:rsid w:val="00FD2B5B"/>
    <w:rsid w:val="00FD465C"/>
    <w:rsid w:val="00FD602A"/>
    <w:rsid w:val="00FE057F"/>
    <w:rsid w:val="00FE092F"/>
    <w:rsid w:val="00FE77E7"/>
    <w:rsid w:val="00FF2271"/>
    <w:rsid w:val="00FF27B3"/>
    <w:rsid w:val="00FF3E7C"/>
    <w:rsid w:val="00FF57D9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769E81A-6FBD-425E-AD6B-A71F9F7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unhideWhenUsed/>
    <w:rsid w:val="009216B0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16B0"/>
    <w:rPr>
      <w:rFonts w:ascii="Consolas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08C2829DDC34A37A95FFFF4C4C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8C92-C37C-4CA1-BD19-E3013B10824D}"/>
      </w:docPartPr>
      <w:docPartBody>
        <w:p w:rsidR="00A56BF0" w:rsidRDefault="00B12C0C" w:rsidP="00B12C0C">
          <w:pPr>
            <w:pStyle w:val="F08C2829DDC34A37A95FFFF4C4C1E639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23FB02195DE41FA92DED22979A37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40DA-661B-48DA-B4C2-1CAEFE77E626}"/>
      </w:docPartPr>
      <w:docPartBody>
        <w:p w:rsidR="00A56BF0" w:rsidRDefault="00B12C0C" w:rsidP="00B12C0C">
          <w:pPr>
            <w:pStyle w:val="023FB02195DE41FA92DED22979A37B81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26F9C"/>
    <w:rsid w:val="00041DF4"/>
    <w:rsid w:val="00086BA0"/>
    <w:rsid w:val="000A16CA"/>
    <w:rsid w:val="000A393F"/>
    <w:rsid w:val="000B1029"/>
    <w:rsid w:val="000C1E3A"/>
    <w:rsid w:val="000C2500"/>
    <w:rsid w:val="00120098"/>
    <w:rsid w:val="0012421A"/>
    <w:rsid w:val="00142C46"/>
    <w:rsid w:val="00153855"/>
    <w:rsid w:val="001B62CB"/>
    <w:rsid w:val="001B62E0"/>
    <w:rsid w:val="001F487C"/>
    <w:rsid w:val="00210F91"/>
    <w:rsid w:val="002365D9"/>
    <w:rsid w:val="00244F78"/>
    <w:rsid w:val="002657BA"/>
    <w:rsid w:val="002674BA"/>
    <w:rsid w:val="00267961"/>
    <w:rsid w:val="00290043"/>
    <w:rsid w:val="00290E4C"/>
    <w:rsid w:val="002C2E09"/>
    <w:rsid w:val="002C70AE"/>
    <w:rsid w:val="002F0028"/>
    <w:rsid w:val="003009A4"/>
    <w:rsid w:val="00307052"/>
    <w:rsid w:val="00322217"/>
    <w:rsid w:val="00331880"/>
    <w:rsid w:val="00340267"/>
    <w:rsid w:val="0034342C"/>
    <w:rsid w:val="0034678B"/>
    <w:rsid w:val="003503CC"/>
    <w:rsid w:val="003678EA"/>
    <w:rsid w:val="00370E6C"/>
    <w:rsid w:val="00372A2B"/>
    <w:rsid w:val="003E3FB4"/>
    <w:rsid w:val="003E6FAD"/>
    <w:rsid w:val="003F58B2"/>
    <w:rsid w:val="00404C54"/>
    <w:rsid w:val="00431EED"/>
    <w:rsid w:val="00451F71"/>
    <w:rsid w:val="00473471"/>
    <w:rsid w:val="004A29E9"/>
    <w:rsid w:val="004E6E8C"/>
    <w:rsid w:val="00504FC4"/>
    <w:rsid w:val="005406A9"/>
    <w:rsid w:val="0054163E"/>
    <w:rsid w:val="005444E3"/>
    <w:rsid w:val="005C3F74"/>
    <w:rsid w:val="005D57CD"/>
    <w:rsid w:val="005E1912"/>
    <w:rsid w:val="005E44A0"/>
    <w:rsid w:val="005F2CF7"/>
    <w:rsid w:val="005F33E2"/>
    <w:rsid w:val="00626AD2"/>
    <w:rsid w:val="006320AF"/>
    <w:rsid w:val="006428E2"/>
    <w:rsid w:val="00672312"/>
    <w:rsid w:val="00681C0D"/>
    <w:rsid w:val="00687E65"/>
    <w:rsid w:val="00692F8D"/>
    <w:rsid w:val="006965BA"/>
    <w:rsid w:val="006972D2"/>
    <w:rsid w:val="006B25B5"/>
    <w:rsid w:val="006E25F6"/>
    <w:rsid w:val="006F5063"/>
    <w:rsid w:val="00707550"/>
    <w:rsid w:val="007221A7"/>
    <w:rsid w:val="007544A3"/>
    <w:rsid w:val="00764415"/>
    <w:rsid w:val="0077319E"/>
    <w:rsid w:val="00787B84"/>
    <w:rsid w:val="007A115D"/>
    <w:rsid w:val="007A4546"/>
    <w:rsid w:val="007A6A5B"/>
    <w:rsid w:val="007C1CAF"/>
    <w:rsid w:val="007C326E"/>
    <w:rsid w:val="007D0D1B"/>
    <w:rsid w:val="007D7597"/>
    <w:rsid w:val="007F5850"/>
    <w:rsid w:val="0084211F"/>
    <w:rsid w:val="00856477"/>
    <w:rsid w:val="00871335"/>
    <w:rsid w:val="00886AB8"/>
    <w:rsid w:val="008A446A"/>
    <w:rsid w:val="008D2C0A"/>
    <w:rsid w:val="008D6545"/>
    <w:rsid w:val="008F149A"/>
    <w:rsid w:val="00925824"/>
    <w:rsid w:val="00947E8B"/>
    <w:rsid w:val="00956FAD"/>
    <w:rsid w:val="009727CF"/>
    <w:rsid w:val="00982484"/>
    <w:rsid w:val="009851A0"/>
    <w:rsid w:val="009A0A49"/>
    <w:rsid w:val="00A243ED"/>
    <w:rsid w:val="00A34004"/>
    <w:rsid w:val="00A42BB9"/>
    <w:rsid w:val="00A56BF0"/>
    <w:rsid w:val="00A60084"/>
    <w:rsid w:val="00A626E0"/>
    <w:rsid w:val="00A748A3"/>
    <w:rsid w:val="00A74C0E"/>
    <w:rsid w:val="00A9110C"/>
    <w:rsid w:val="00A95D37"/>
    <w:rsid w:val="00AA61C1"/>
    <w:rsid w:val="00AA7008"/>
    <w:rsid w:val="00AB3511"/>
    <w:rsid w:val="00AC5FFB"/>
    <w:rsid w:val="00AE1356"/>
    <w:rsid w:val="00AF6BCC"/>
    <w:rsid w:val="00B12C0C"/>
    <w:rsid w:val="00B166EA"/>
    <w:rsid w:val="00B17BE2"/>
    <w:rsid w:val="00B409E6"/>
    <w:rsid w:val="00B92F81"/>
    <w:rsid w:val="00B943F4"/>
    <w:rsid w:val="00BC0BE1"/>
    <w:rsid w:val="00BD77E6"/>
    <w:rsid w:val="00BF56E2"/>
    <w:rsid w:val="00C474AC"/>
    <w:rsid w:val="00C70363"/>
    <w:rsid w:val="00C81248"/>
    <w:rsid w:val="00C85271"/>
    <w:rsid w:val="00CA7679"/>
    <w:rsid w:val="00CB730B"/>
    <w:rsid w:val="00CE37D9"/>
    <w:rsid w:val="00D0112A"/>
    <w:rsid w:val="00D30461"/>
    <w:rsid w:val="00D417FD"/>
    <w:rsid w:val="00D41E62"/>
    <w:rsid w:val="00D4541C"/>
    <w:rsid w:val="00D56CC1"/>
    <w:rsid w:val="00D72971"/>
    <w:rsid w:val="00D84FA8"/>
    <w:rsid w:val="00DC2D46"/>
    <w:rsid w:val="00DE5D4C"/>
    <w:rsid w:val="00DF672C"/>
    <w:rsid w:val="00DF70D6"/>
    <w:rsid w:val="00E13862"/>
    <w:rsid w:val="00E335FB"/>
    <w:rsid w:val="00E36F30"/>
    <w:rsid w:val="00E37548"/>
    <w:rsid w:val="00E4481A"/>
    <w:rsid w:val="00E73349"/>
    <w:rsid w:val="00EB6F19"/>
    <w:rsid w:val="00EC6F20"/>
    <w:rsid w:val="00ED35C4"/>
    <w:rsid w:val="00EF1481"/>
    <w:rsid w:val="00EF2BF1"/>
    <w:rsid w:val="00F020DF"/>
    <w:rsid w:val="00F07CD9"/>
    <w:rsid w:val="00F11FF2"/>
    <w:rsid w:val="00F138CF"/>
    <w:rsid w:val="00F13CFF"/>
    <w:rsid w:val="00F37806"/>
    <w:rsid w:val="00F429EC"/>
    <w:rsid w:val="00F6284D"/>
    <w:rsid w:val="00F65107"/>
    <w:rsid w:val="00F72265"/>
    <w:rsid w:val="00FA5E1D"/>
    <w:rsid w:val="00FB4589"/>
    <w:rsid w:val="00FB59C3"/>
    <w:rsid w:val="00FD270B"/>
    <w:rsid w:val="00FD6D1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47E8B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08C2829DDC34A37A95FFFF4C4C1E639">
    <w:name w:val="F08C2829DDC34A37A95FFFF4C4C1E639"/>
    <w:rsid w:val="00B12C0C"/>
  </w:style>
  <w:style w:type="paragraph" w:customStyle="1" w:styleId="023FB02195DE41FA92DED22979A37B81">
    <w:name w:val="023FB02195DE41FA92DED22979A37B81"/>
    <w:rsid w:val="00B12C0C"/>
  </w:style>
  <w:style w:type="paragraph" w:customStyle="1" w:styleId="8EF629B7467C47539F366C0DCA74FC08">
    <w:name w:val="8EF629B7467C47539F366C0DCA74FC08"/>
    <w:rsid w:val="00947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0027-706E-4D95-BAFC-02ACC615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2019-10-01T07:31:00Z</dcterms:created>
  <dc:creator>DULEVIČIŪTĖ-AKIMOVIENĖ, Akvilė</dc:creator>
  <cp:lastModifiedBy>Audinga Galubickienė</cp:lastModifiedBy>
  <cp:lastPrinted>2018-02-08T12:40:00Z</cp:lastPrinted>
  <dcterms:modified xsi:type="dcterms:W3CDTF">2019-10-01T07:42:00Z</dcterms:modified>
  <cp:revision>4</cp:revision>
</cp:coreProperties>
</file>