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E484" w14:textId="77777777" w:rsidR="001934A6" w:rsidRPr="009E78CA" w:rsidRDefault="001934A6" w:rsidP="00C011B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9E78CA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9E78CA">
        <w:rPr>
          <w:rFonts w:ascii="Times New Roman" w:hAnsi="Times New Roman"/>
          <w:b/>
          <w:sz w:val="24"/>
          <w:szCs w:val="24"/>
        </w:rPr>
        <w:t>A</w:t>
      </w:r>
    </w:p>
    <w:p w14:paraId="6A73809E" w14:textId="77777777" w:rsidR="0027487F" w:rsidRPr="009E78CA" w:rsidRDefault="0027487F" w:rsidP="0027487F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VIEŠOJO VALDYMO</w:t>
      </w:r>
      <w:r w:rsidRPr="009E78CA">
        <w:rPr>
          <w:rFonts w:ascii="Times New Roman" w:hAnsi="Times New Roman"/>
          <w:b/>
          <w:sz w:val="24"/>
          <w:szCs w:val="24"/>
        </w:rPr>
        <w:t xml:space="preserve"> GRUPĖ</w:t>
      </w:r>
    </w:p>
    <w:p w14:paraId="04884F06" w14:textId="77777777" w:rsidR="00404B70" w:rsidRPr="009E78CA" w:rsidRDefault="00404B70" w:rsidP="00C011B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</w:p>
    <w:p w14:paraId="7C4C56B1" w14:textId="77777777" w:rsidR="003A258E" w:rsidRPr="00875CF9" w:rsidRDefault="003A258E" w:rsidP="00C011B0">
      <w:pPr>
        <w:pStyle w:val="Antraste"/>
        <w:rPr>
          <w:szCs w:val="24"/>
        </w:rPr>
      </w:pPr>
      <w:r w:rsidRPr="00875CF9">
        <w:rPr>
          <w:szCs w:val="24"/>
        </w:rPr>
        <w:t>PAŽYMA</w:t>
      </w:r>
    </w:p>
    <w:p w14:paraId="6ADAFA7D" w14:textId="200AF1E6" w:rsidR="00653430" w:rsidRPr="00875CF9" w:rsidRDefault="00771C62" w:rsidP="007A0A2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4"/>
          <w:lang w:eastAsia="lt-LT"/>
        </w:rPr>
      </w:pPr>
      <w:r w:rsidRPr="00875CF9">
        <w:rPr>
          <w:rFonts w:eastAsia="Calibri"/>
          <w:b/>
          <w:bCs/>
          <w:color w:val="000000"/>
          <w:szCs w:val="24"/>
          <w:lang w:eastAsia="lt-LT"/>
        </w:rPr>
        <w:t>DĖL</w:t>
      </w:r>
      <w:r w:rsidR="00653430" w:rsidRPr="00875CF9">
        <w:rPr>
          <w:rFonts w:eastAsia="Calibri"/>
          <w:b/>
          <w:bCs/>
          <w:color w:val="000000"/>
          <w:szCs w:val="24"/>
          <w:lang w:eastAsia="lt-LT"/>
        </w:rPr>
        <w:t xml:space="preserve"> </w:t>
      </w:r>
      <w:r w:rsidR="007A0A21" w:rsidRPr="00875CF9">
        <w:rPr>
          <w:rFonts w:eastAsia="Calibri"/>
          <w:b/>
          <w:bCs/>
          <w:color w:val="000000"/>
          <w:szCs w:val="24"/>
          <w:lang w:eastAsia="lt-LT"/>
        </w:rPr>
        <w:t>VIEŠŲJŲ IR ADMINISTRACINIŲ PASLAUGŲ STEBĖSENOS IR ANALIZĖS SISTEMOS MODERNIZAVIMO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552B4" w:rsidRPr="009E78CA" w14:paraId="27F7F60E" w14:textId="77777777" w:rsidTr="00F94D25">
        <w:tc>
          <w:tcPr>
            <w:tcW w:w="4536" w:type="dxa"/>
          </w:tcPr>
          <w:p w14:paraId="54BA98DF" w14:textId="77777777" w:rsidR="00B26D96" w:rsidRDefault="00B26D96" w:rsidP="00C011B0">
            <w:pPr>
              <w:jc w:val="center"/>
              <w:rPr>
                <w:spacing w:val="-6"/>
                <w:szCs w:val="24"/>
              </w:rPr>
            </w:pPr>
          </w:p>
          <w:p w14:paraId="74883220" w14:textId="1B6D8CAD" w:rsidR="00F94D25" w:rsidRPr="009E78CA" w:rsidRDefault="007B4197" w:rsidP="00C011B0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9E78CA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EA73772" w14:textId="77777777" w:rsidR="00505536" w:rsidRPr="009E78CA" w:rsidRDefault="008F31A4" w:rsidP="00C011B0">
      <w:pPr>
        <w:jc w:val="center"/>
        <w:rPr>
          <w:spacing w:val="-6"/>
          <w:szCs w:val="24"/>
        </w:rPr>
      </w:pPr>
      <w:r w:rsidRPr="009E78CA">
        <w:rPr>
          <w:szCs w:val="24"/>
        </w:rPr>
        <w:t>Vilnius</w:t>
      </w:r>
    </w:p>
    <w:p w14:paraId="4B8E228F" w14:textId="77777777" w:rsidR="006B35DD" w:rsidRPr="009E78CA" w:rsidRDefault="006B35DD" w:rsidP="006B35DD">
      <w:pPr>
        <w:pStyle w:val="Antraste"/>
        <w:rPr>
          <w:szCs w:val="24"/>
        </w:rPr>
      </w:pPr>
    </w:p>
    <w:p w14:paraId="26D0B532" w14:textId="01A622B7" w:rsidR="006B35DD" w:rsidRPr="009E78CA" w:rsidRDefault="00875CF9" w:rsidP="00875CF9">
      <w:pPr>
        <w:spacing w:line="276" w:lineRule="auto"/>
        <w:rPr>
          <w:rFonts w:eastAsia="Calibri"/>
          <w:szCs w:val="24"/>
          <w:lang w:eastAsia="en-US"/>
        </w:rPr>
      </w:pPr>
      <w:r>
        <w:rPr>
          <w:b/>
          <w:szCs w:val="24"/>
        </w:rPr>
        <w:t>R</w:t>
      </w:r>
      <w:r w:rsidR="006B35DD" w:rsidRPr="009E78CA">
        <w:rPr>
          <w:b/>
          <w:szCs w:val="24"/>
        </w:rPr>
        <w:t>engėjas:</w:t>
      </w:r>
      <w:r w:rsidR="006B35DD" w:rsidRPr="009E78C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V</w:t>
      </w:r>
      <w:r w:rsidR="006B35DD">
        <w:rPr>
          <w:rFonts w:eastAsia="Calibri"/>
          <w:szCs w:val="24"/>
          <w:lang w:eastAsia="en-US"/>
        </w:rPr>
        <w:t>idaus reikalų ministerija (toliau – VRM)</w:t>
      </w:r>
    </w:p>
    <w:p w14:paraId="2FC41290" w14:textId="77777777" w:rsidR="006B35DD" w:rsidRPr="009E78CA" w:rsidRDefault="006B35DD" w:rsidP="00875CF9">
      <w:pPr>
        <w:spacing w:line="276" w:lineRule="auto"/>
        <w:rPr>
          <w:szCs w:val="24"/>
        </w:rPr>
      </w:pPr>
    </w:p>
    <w:p w14:paraId="1008D829" w14:textId="34FB9DBA" w:rsidR="006B35DD" w:rsidRPr="00C2287C" w:rsidRDefault="000E5E29" w:rsidP="00875CF9">
      <w:pPr>
        <w:spacing w:line="276" w:lineRule="auto"/>
        <w:rPr>
          <w:rFonts w:eastAsia="Calibri"/>
          <w:szCs w:val="24"/>
        </w:rPr>
      </w:pPr>
      <w:r>
        <w:rPr>
          <w:b/>
          <w:szCs w:val="24"/>
        </w:rPr>
        <w:t xml:space="preserve">1. </w:t>
      </w:r>
      <w:r w:rsidR="00875CF9">
        <w:rPr>
          <w:b/>
          <w:szCs w:val="24"/>
        </w:rPr>
        <w:t>T</w:t>
      </w:r>
      <w:r w:rsidR="006B35DD" w:rsidRPr="00C2287C">
        <w:rPr>
          <w:b/>
          <w:szCs w:val="24"/>
        </w:rPr>
        <w:t>ikslas:</w:t>
      </w:r>
      <w:r w:rsidR="006B35DD" w:rsidRPr="00C2287C">
        <w:rPr>
          <w:rFonts w:eastAsia="Calibri"/>
          <w:szCs w:val="24"/>
        </w:rPr>
        <w:t xml:space="preserve"> </w:t>
      </w:r>
      <w:r w:rsidR="004C46A7">
        <w:rPr>
          <w:rFonts w:eastAsia="Calibri"/>
          <w:szCs w:val="24"/>
        </w:rPr>
        <w:t>Priimti sprendimą dėl</w:t>
      </w:r>
      <w:r w:rsidR="00A674C2">
        <w:rPr>
          <w:rFonts w:eastAsia="Calibri"/>
          <w:szCs w:val="24"/>
        </w:rPr>
        <w:t xml:space="preserve"> </w:t>
      </w:r>
      <w:r w:rsidR="000021AA">
        <w:rPr>
          <w:rFonts w:eastAsia="Calibri"/>
          <w:szCs w:val="24"/>
        </w:rPr>
        <w:t xml:space="preserve">pateiktų </w:t>
      </w:r>
      <w:r w:rsidR="00A674C2">
        <w:rPr>
          <w:rFonts w:eastAsia="Calibri"/>
          <w:szCs w:val="24"/>
        </w:rPr>
        <w:t>al</w:t>
      </w:r>
      <w:r w:rsidR="002B01C4">
        <w:rPr>
          <w:rFonts w:eastAsia="Calibri"/>
          <w:szCs w:val="24"/>
        </w:rPr>
        <w:t>t</w:t>
      </w:r>
      <w:r w:rsidR="00A674C2">
        <w:rPr>
          <w:rFonts w:eastAsia="Calibri"/>
          <w:szCs w:val="24"/>
        </w:rPr>
        <w:t xml:space="preserve">ernatyvų ir </w:t>
      </w:r>
      <w:r w:rsidR="002B01C4">
        <w:rPr>
          <w:rFonts w:eastAsia="Calibri"/>
          <w:szCs w:val="24"/>
        </w:rPr>
        <w:t xml:space="preserve">pavesti </w:t>
      </w:r>
      <w:r w:rsidR="000C6E1B">
        <w:rPr>
          <w:rFonts w:eastAsia="Calibri"/>
          <w:szCs w:val="24"/>
        </w:rPr>
        <w:t xml:space="preserve">ministerijoms </w:t>
      </w:r>
      <w:r w:rsidR="008C3791">
        <w:rPr>
          <w:rFonts w:eastAsia="Calibri"/>
          <w:szCs w:val="24"/>
        </w:rPr>
        <w:t xml:space="preserve">užtikrinti </w:t>
      </w:r>
      <w:r w:rsidR="006B35DD" w:rsidRPr="00BB2B66">
        <w:rPr>
          <w:rFonts w:eastAsia="Calibri"/>
          <w:szCs w:val="24"/>
        </w:rPr>
        <w:t>viešųjų ir administracinių paslaugų duomenų tvarkym</w:t>
      </w:r>
      <w:r w:rsidR="007C5AC1">
        <w:rPr>
          <w:rFonts w:eastAsia="Calibri"/>
          <w:szCs w:val="24"/>
        </w:rPr>
        <w:t>ą</w:t>
      </w:r>
      <w:r w:rsidR="006B35DD" w:rsidRPr="00BB2B66">
        <w:rPr>
          <w:rFonts w:eastAsia="Calibri"/>
          <w:szCs w:val="24"/>
        </w:rPr>
        <w:t xml:space="preserve"> per </w:t>
      </w:r>
      <w:r w:rsidR="006B35DD" w:rsidRPr="00DC5FC3">
        <w:rPr>
          <w:rFonts w:eastAsia="Calibri"/>
          <w:b/>
          <w:bCs/>
          <w:szCs w:val="24"/>
        </w:rPr>
        <w:t>vieną</w:t>
      </w:r>
      <w:r w:rsidR="006B35DD" w:rsidRPr="00BB2B66">
        <w:rPr>
          <w:rFonts w:eastAsia="Calibri"/>
          <w:szCs w:val="24"/>
        </w:rPr>
        <w:t xml:space="preserve"> valstybės informacinę sistemą</w:t>
      </w:r>
      <w:r w:rsidR="006B35DD">
        <w:rPr>
          <w:rFonts w:eastAsia="Calibri"/>
          <w:szCs w:val="24"/>
        </w:rPr>
        <w:t>.</w:t>
      </w:r>
    </w:p>
    <w:p w14:paraId="3E595910" w14:textId="77777777" w:rsidR="006B35DD" w:rsidRPr="00FA0A85" w:rsidRDefault="006B35DD" w:rsidP="00875CF9">
      <w:pPr>
        <w:spacing w:line="276" w:lineRule="auto"/>
        <w:rPr>
          <w:rFonts w:eastAsia="Calibri"/>
          <w:szCs w:val="24"/>
        </w:rPr>
      </w:pPr>
    </w:p>
    <w:p w14:paraId="04BA8F30" w14:textId="5D8ADA56" w:rsidR="006B35DD" w:rsidRDefault="000E5E29" w:rsidP="00875CF9">
      <w:pPr>
        <w:spacing w:line="276" w:lineRule="auto"/>
        <w:rPr>
          <w:bCs/>
          <w:szCs w:val="24"/>
        </w:rPr>
      </w:pPr>
      <w:r>
        <w:rPr>
          <w:b/>
          <w:szCs w:val="24"/>
        </w:rPr>
        <w:t xml:space="preserve">2. </w:t>
      </w:r>
      <w:r w:rsidR="006B35DD" w:rsidRPr="00FA0A85">
        <w:rPr>
          <w:b/>
          <w:szCs w:val="24"/>
        </w:rPr>
        <w:t xml:space="preserve">Dabartinė situacija: </w:t>
      </w:r>
      <w:r w:rsidR="006B35DD" w:rsidRPr="00707498">
        <w:rPr>
          <w:bCs/>
          <w:szCs w:val="24"/>
        </w:rPr>
        <w:t>2008</w:t>
      </w:r>
      <w:r w:rsidR="006B35DD">
        <w:rPr>
          <w:bCs/>
          <w:szCs w:val="24"/>
        </w:rPr>
        <w:t xml:space="preserve"> m. rugpjūčio 8 d. Informacinės visuomenės plėtros komiteto direktoriaus įsakymu Nr. T-139 patvirtinti </w:t>
      </w:r>
      <w:r w:rsidR="006B35DD" w:rsidRPr="00DC7D01">
        <w:rPr>
          <w:b/>
          <w:szCs w:val="24"/>
        </w:rPr>
        <w:t>Valstybės informacinių išteklių sąveikumo platformos</w:t>
      </w:r>
      <w:r w:rsidR="006B35DD">
        <w:rPr>
          <w:bCs/>
          <w:szCs w:val="24"/>
        </w:rPr>
        <w:t xml:space="preserve"> (toliau – VIISP) nuostatai (paskutinė redakcija 2015 rugpjūčio 26 d.). VIISP viena iš pagrindinių funkcijų </w:t>
      </w:r>
      <w:r>
        <w:rPr>
          <w:bCs/>
          <w:szCs w:val="24"/>
        </w:rPr>
        <w:t>-</w:t>
      </w:r>
      <w:r w:rsidR="00AA231A">
        <w:rPr>
          <w:bCs/>
          <w:szCs w:val="24"/>
        </w:rPr>
        <w:t xml:space="preserve"> </w:t>
      </w:r>
      <w:r w:rsidR="006B35DD">
        <w:rPr>
          <w:bCs/>
          <w:szCs w:val="24"/>
        </w:rPr>
        <w:t xml:space="preserve">teikti </w:t>
      </w:r>
      <w:r w:rsidR="006B35DD" w:rsidRPr="003E7143">
        <w:rPr>
          <w:bCs/>
          <w:szCs w:val="24"/>
        </w:rPr>
        <w:t xml:space="preserve">fiziniams ir juridiniams asmenims </w:t>
      </w:r>
      <w:r w:rsidR="006B35DD" w:rsidRPr="00AA231A">
        <w:rPr>
          <w:b/>
          <w:szCs w:val="24"/>
        </w:rPr>
        <w:t>prieigą prie</w:t>
      </w:r>
      <w:r w:rsidR="006B35DD" w:rsidRPr="003E7143">
        <w:rPr>
          <w:bCs/>
          <w:szCs w:val="24"/>
        </w:rPr>
        <w:t xml:space="preserve"> institucijų teikiamų </w:t>
      </w:r>
      <w:r w:rsidR="006B35DD" w:rsidRPr="005247CF">
        <w:rPr>
          <w:b/>
          <w:szCs w:val="24"/>
        </w:rPr>
        <w:t>elektroninių paslaugų</w:t>
      </w:r>
      <w:r w:rsidR="006B35DD">
        <w:rPr>
          <w:bCs/>
          <w:szCs w:val="24"/>
        </w:rPr>
        <w:t>.</w:t>
      </w:r>
    </w:p>
    <w:p w14:paraId="0413C5C9" w14:textId="651B4514" w:rsidR="006B35DD" w:rsidRDefault="006B35DD" w:rsidP="00875CF9">
      <w:pPr>
        <w:spacing w:line="276" w:lineRule="auto"/>
        <w:ind w:firstLine="720"/>
        <w:rPr>
          <w:bCs/>
          <w:szCs w:val="24"/>
        </w:rPr>
      </w:pPr>
      <w:r w:rsidRPr="00707498">
        <w:rPr>
          <w:bCs/>
          <w:szCs w:val="24"/>
        </w:rPr>
        <w:t>2</w:t>
      </w:r>
      <w:r>
        <w:rPr>
          <w:bCs/>
          <w:szCs w:val="24"/>
        </w:rPr>
        <w:t xml:space="preserve">016 m. balandžio 8 d. Vidaus reikalų ministras įsakymu Nr. 1V-272 patvirtino </w:t>
      </w:r>
      <w:r w:rsidRPr="00DC7D01">
        <w:rPr>
          <w:b/>
          <w:szCs w:val="24"/>
        </w:rPr>
        <w:t>Viešųjų ir administracinių paslaugų stebėsenos ir analizės informacinės sistemos</w:t>
      </w:r>
      <w:r>
        <w:rPr>
          <w:bCs/>
          <w:szCs w:val="24"/>
        </w:rPr>
        <w:t xml:space="preserve"> (toliau – PASIS) nuostatus (paskutinė redakcija 2018 m. lapkričio 14 d.). PASIS pagrindinė funkcija </w:t>
      </w:r>
      <w:r w:rsidR="000E5E29">
        <w:rPr>
          <w:bCs/>
          <w:szCs w:val="24"/>
        </w:rPr>
        <w:t xml:space="preserve">- </w:t>
      </w:r>
      <w:r w:rsidRPr="00DE27A7">
        <w:rPr>
          <w:b/>
          <w:szCs w:val="24"/>
        </w:rPr>
        <w:t>centralizuotai</w:t>
      </w:r>
      <w:r w:rsidRPr="00827A31">
        <w:rPr>
          <w:bCs/>
          <w:szCs w:val="24"/>
        </w:rPr>
        <w:t xml:space="preserve"> </w:t>
      </w:r>
      <w:r>
        <w:rPr>
          <w:bCs/>
          <w:szCs w:val="24"/>
        </w:rPr>
        <w:t xml:space="preserve">tvarkyti </w:t>
      </w:r>
      <w:r w:rsidRPr="00B04F5B">
        <w:rPr>
          <w:b/>
          <w:szCs w:val="24"/>
        </w:rPr>
        <w:t>viešųjų ir administracinių paslaugų</w:t>
      </w:r>
      <w:r w:rsidRPr="00827A31">
        <w:rPr>
          <w:bCs/>
          <w:szCs w:val="24"/>
        </w:rPr>
        <w:t xml:space="preserve"> teikimo aprašymus, informaciją apie Paslaugų teikimo stebėsenos rodiklius, sudaryti sąlygas atlikti </w:t>
      </w:r>
      <w:r w:rsidRPr="00C01FE6">
        <w:rPr>
          <w:b/>
          <w:szCs w:val="24"/>
        </w:rPr>
        <w:t>paiešką</w:t>
      </w:r>
      <w:r w:rsidRPr="00827A31">
        <w:rPr>
          <w:bCs/>
          <w:szCs w:val="24"/>
        </w:rPr>
        <w:t xml:space="preserve"> viešame katalog</w:t>
      </w:r>
      <w:r>
        <w:rPr>
          <w:bCs/>
          <w:szCs w:val="24"/>
        </w:rPr>
        <w:t>e (</w:t>
      </w:r>
      <w:hyperlink r:id="rId11" w:history="1">
        <w:r>
          <w:rPr>
            <w:rStyle w:val="Hipersaitas"/>
          </w:rPr>
          <w:t>https://www.lietuva.gov.lt/</w:t>
        </w:r>
      </w:hyperlink>
      <w:r>
        <w:t xml:space="preserve"> ir </w:t>
      </w:r>
      <w:hyperlink r:id="rId12" w:history="1">
        <w:r>
          <w:rPr>
            <w:rStyle w:val="Hipersaitas"/>
          </w:rPr>
          <w:t>https://www.epaslaugos.lt/portal/</w:t>
        </w:r>
      </w:hyperlink>
      <w:r>
        <w:t>)</w:t>
      </w:r>
      <w:r>
        <w:rPr>
          <w:bCs/>
          <w:szCs w:val="24"/>
        </w:rPr>
        <w:t>.</w:t>
      </w:r>
    </w:p>
    <w:p w14:paraId="05975CFB" w14:textId="42C8CD00" w:rsidR="006B35DD" w:rsidRDefault="006B35DD" w:rsidP="00875CF9">
      <w:pPr>
        <w:spacing w:line="276" w:lineRule="auto"/>
        <w:rPr>
          <w:bCs/>
          <w:szCs w:val="24"/>
        </w:rPr>
      </w:pPr>
      <w:r>
        <w:rPr>
          <w:bCs/>
          <w:szCs w:val="24"/>
        </w:rPr>
        <w:tab/>
        <w:t xml:space="preserve">VIISP ir PASIS tvarkomi </w:t>
      </w:r>
      <w:r w:rsidR="00AA231A" w:rsidRPr="00AA231A">
        <w:rPr>
          <w:b/>
          <w:szCs w:val="24"/>
        </w:rPr>
        <w:t xml:space="preserve">iš </w:t>
      </w:r>
      <w:r w:rsidRPr="00AA231A">
        <w:rPr>
          <w:b/>
          <w:szCs w:val="24"/>
        </w:rPr>
        <w:t>d</w:t>
      </w:r>
      <w:r w:rsidRPr="00831726">
        <w:rPr>
          <w:b/>
          <w:szCs w:val="24"/>
        </w:rPr>
        <w:t>ali</w:t>
      </w:r>
      <w:r w:rsidR="00AA231A">
        <w:rPr>
          <w:b/>
          <w:szCs w:val="24"/>
        </w:rPr>
        <w:t>es</w:t>
      </w:r>
      <w:r w:rsidRPr="00831726">
        <w:rPr>
          <w:b/>
          <w:szCs w:val="24"/>
        </w:rPr>
        <w:t xml:space="preserve"> tie patys</w:t>
      </w:r>
      <w:r>
        <w:rPr>
          <w:bCs/>
          <w:szCs w:val="24"/>
        </w:rPr>
        <w:t xml:space="preserve"> duomenys.</w:t>
      </w:r>
    </w:p>
    <w:p w14:paraId="5905E908" w14:textId="4979DE72" w:rsidR="00D928FD" w:rsidRDefault="00FA3F01" w:rsidP="00875CF9">
      <w:pPr>
        <w:spacing w:line="276" w:lineRule="auto"/>
        <w:rPr>
          <w:bCs/>
          <w:szCs w:val="24"/>
        </w:rPr>
      </w:pPr>
      <w:r>
        <w:rPr>
          <w:bCs/>
          <w:szCs w:val="24"/>
        </w:rPr>
        <w:tab/>
        <w:t xml:space="preserve">2020 m. kovo 4 d. </w:t>
      </w:r>
      <w:r w:rsidR="00716BDC">
        <w:rPr>
          <w:bCs/>
          <w:szCs w:val="24"/>
        </w:rPr>
        <w:t>Vyriausybės pasitarimo (10-ojo protokolo 6 klausimas</w:t>
      </w:r>
      <w:r w:rsidR="00004970">
        <w:rPr>
          <w:bCs/>
          <w:szCs w:val="24"/>
        </w:rPr>
        <w:t xml:space="preserve">) pavedimas VRM ir </w:t>
      </w:r>
      <w:r w:rsidR="0069322F">
        <w:rPr>
          <w:bCs/>
          <w:szCs w:val="24"/>
        </w:rPr>
        <w:t>Ekonomikos ir inovacijų ministerijai</w:t>
      </w:r>
      <w:r w:rsidR="00A44251">
        <w:rPr>
          <w:bCs/>
          <w:szCs w:val="24"/>
        </w:rPr>
        <w:t xml:space="preserve"> (toliau – EIM)</w:t>
      </w:r>
      <w:r w:rsidR="0069322F">
        <w:rPr>
          <w:bCs/>
          <w:szCs w:val="24"/>
        </w:rPr>
        <w:t xml:space="preserve"> </w:t>
      </w:r>
      <w:r w:rsidR="00AD4FDC" w:rsidRPr="0043516C">
        <w:rPr>
          <w:b/>
          <w:szCs w:val="24"/>
        </w:rPr>
        <w:t xml:space="preserve">įvertinti </w:t>
      </w:r>
      <w:r w:rsidR="00D928FD" w:rsidRPr="00D928FD">
        <w:rPr>
          <w:bCs/>
          <w:szCs w:val="24"/>
        </w:rPr>
        <w:t xml:space="preserve">PASIS ir VIISP organizacines, technologines, funkcines ir teisines </w:t>
      </w:r>
      <w:r w:rsidR="00D928FD" w:rsidRPr="0043516C">
        <w:rPr>
          <w:b/>
          <w:szCs w:val="24"/>
        </w:rPr>
        <w:t>galimybes</w:t>
      </w:r>
      <w:r w:rsidR="00D928FD" w:rsidRPr="00D928FD">
        <w:rPr>
          <w:bCs/>
          <w:szCs w:val="24"/>
        </w:rPr>
        <w:t xml:space="preserve"> </w:t>
      </w:r>
      <w:r w:rsidR="00D928FD" w:rsidRPr="000E5E29">
        <w:rPr>
          <w:b/>
          <w:szCs w:val="24"/>
        </w:rPr>
        <w:t>užtikrinti</w:t>
      </w:r>
      <w:r w:rsidR="00D928FD" w:rsidRPr="00D928FD">
        <w:rPr>
          <w:bCs/>
          <w:szCs w:val="24"/>
        </w:rPr>
        <w:t xml:space="preserve"> viešųjų ir administracinių paslaugų </w:t>
      </w:r>
      <w:r w:rsidR="00D928FD" w:rsidRPr="000E5E29">
        <w:rPr>
          <w:b/>
          <w:szCs w:val="24"/>
        </w:rPr>
        <w:t>duomenų tvarkymą</w:t>
      </w:r>
      <w:r w:rsidR="00D928FD" w:rsidRPr="00D928FD">
        <w:rPr>
          <w:bCs/>
          <w:szCs w:val="24"/>
        </w:rPr>
        <w:t xml:space="preserve"> </w:t>
      </w:r>
      <w:r w:rsidR="00D928FD" w:rsidRPr="0043516C">
        <w:rPr>
          <w:b/>
          <w:szCs w:val="24"/>
        </w:rPr>
        <w:t>per VIISP</w:t>
      </w:r>
      <w:r w:rsidR="00D928FD" w:rsidRPr="00D928FD">
        <w:rPr>
          <w:bCs/>
          <w:szCs w:val="24"/>
        </w:rPr>
        <w:t>, centralizuotai kaupiant, klasifikuojant, aprašant metaduomenis, laiku atnaujinant, teikiant ir analizuojant informaciją apie viešąsias ir administracines paslaugas</w:t>
      </w:r>
      <w:r w:rsidR="00420E76">
        <w:rPr>
          <w:bCs/>
          <w:szCs w:val="24"/>
        </w:rPr>
        <w:t>.</w:t>
      </w:r>
    </w:p>
    <w:p w14:paraId="1AD6BC10" w14:textId="186045ED" w:rsidR="006B35DD" w:rsidRDefault="008C3791" w:rsidP="00875CF9">
      <w:pPr>
        <w:spacing w:line="276" w:lineRule="auto"/>
        <w:rPr>
          <w:b/>
          <w:szCs w:val="24"/>
          <w:highlight w:val="yellow"/>
        </w:rPr>
      </w:pPr>
      <w:r>
        <w:rPr>
          <w:bCs/>
          <w:szCs w:val="24"/>
        </w:rPr>
        <w:tab/>
      </w:r>
    </w:p>
    <w:p w14:paraId="197CFE6F" w14:textId="514670CB" w:rsidR="006A0D36" w:rsidRPr="000A3922" w:rsidRDefault="000E5E29" w:rsidP="00875CF9">
      <w:pPr>
        <w:tabs>
          <w:tab w:val="left" w:pos="851"/>
        </w:tabs>
        <w:spacing w:line="276" w:lineRule="auto"/>
        <w:rPr>
          <w:bCs/>
          <w:szCs w:val="24"/>
        </w:rPr>
      </w:pPr>
      <w:r>
        <w:rPr>
          <w:b/>
          <w:szCs w:val="24"/>
        </w:rPr>
        <w:t xml:space="preserve">3. </w:t>
      </w:r>
      <w:r w:rsidR="00875CF9">
        <w:rPr>
          <w:b/>
          <w:szCs w:val="24"/>
        </w:rPr>
        <w:t>E</w:t>
      </w:r>
      <w:bookmarkStart w:id="0" w:name="_GoBack"/>
      <w:bookmarkEnd w:id="0"/>
      <w:r w:rsidR="006B35DD" w:rsidRPr="009A6E79">
        <w:rPr>
          <w:b/>
          <w:szCs w:val="24"/>
        </w:rPr>
        <w:t>smė:</w:t>
      </w:r>
      <w:r w:rsidR="006B35DD" w:rsidRPr="00AC1B5A">
        <w:rPr>
          <w:bCs/>
          <w:szCs w:val="24"/>
        </w:rPr>
        <w:t xml:space="preserve"> </w:t>
      </w:r>
      <w:r w:rsidR="00AC1B5A" w:rsidRPr="00AC1B5A">
        <w:rPr>
          <w:bCs/>
          <w:szCs w:val="24"/>
        </w:rPr>
        <w:t>Siekiant sudaryti sąlygas tinkamai stebėti ir vertinti viešąsias ir administracines paslaugas,</w:t>
      </w:r>
      <w:r w:rsidR="00AC1B5A">
        <w:rPr>
          <w:bCs/>
          <w:szCs w:val="24"/>
        </w:rPr>
        <w:t xml:space="preserve"> </w:t>
      </w:r>
      <w:r w:rsidR="00AC1B5A" w:rsidRPr="00AC1B5A">
        <w:rPr>
          <w:bCs/>
          <w:szCs w:val="24"/>
        </w:rPr>
        <w:t>užtikrinant viešųjų ir administracinių paslaugų duomenų tvarkymą per VIISP,  svarstytinos</w:t>
      </w:r>
      <w:r w:rsidR="00AC1B5A">
        <w:rPr>
          <w:bCs/>
          <w:szCs w:val="24"/>
        </w:rPr>
        <w:t xml:space="preserve"> </w:t>
      </w:r>
      <w:r w:rsidR="0056709F">
        <w:rPr>
          <w:bCs/>
          <w:szCs w:val="24"/>
        </w:rPr>
        <w:t>dvi</w:t>
      </w:r>
      <w:r w:rsidR="00AC1B5A" w:rsidRPr="00AC1B5A">
        <w:rPr>
          <w:bCs/>
          <w:szCs w:val="24"/>
        </w:rPr>
        <w:t xml:space="preserve"> </w:t>
      </w:r>
      <w:r w:rsidR="00AC1B5A" w:rsidRPr="000A3922">
        <w:rPr>
          <w:bCs/>
          <w:szCs w:val="24"/>
        </w:rPr>
        <w:t xml:space="preserve">sprendimų </w:t>
      </w:r>
      <w:r w:rsidR="00AC1B5A" w:rsidRPr="000A3922">
        <w:rPr>
          <w:b/>
          <w:szCs w:val="24"/>
        </w:rPr>
        <w:t>alternatyvos</w:t>
      </w:r>
      <w:r w:rsidR="00AC1B5A" w:rsidRPr="000A3922">
        <w:rPr>
          <w:bCs/>
          <w:szCs w:val="24"/>
        </w:rPr>
        <w:t>:</w:t>
      </w:r>
    </w:p>
    <w:p w14:paraId="17720375" w14:textId="77777777" w:rsidR="001F7176" w:rsidRDefault="000E5E29" w:rsidP="00875CF9">
      <w:pPr>
        <w:tabs>
          <w:tab w:val="left" w:pos="851"/>
        </w:tabs>
        <w:spacing w:line="276" w:lineRule="auto"/>
        <w:rPr>
          <w:b/>
          <w:szCs w:val="24"/>
        </w:rPr>
      </w:pPr>
      <w:r>
        <w:rPr>
          <w:b/>
          <w:szCs w:val="24"/>
        </w:rPr>
        <w:tab/>
      </w:r>
    </w:p>
    <w:p w14:paraId="201FEAD9" w14:textId="06D24E91" w:rsidR="006A0D36" w:rsidRPr="000E5E29" w:rsidRDefault="001F7176" w:rsidP="00875CF9">
      <w:pPr>
        <w:tabs>
          <w:tab w:val="left" w:pos="851"/>
        </w:tabs>
        <w:spacing w:line="276" w:lineRule="auto"/>
        <w:rPr>
          <w:bCs/>
          <w:szCs w:val="24"/>
        </w:rPr>
      </w:pPr>
      <w:r>
        <w:rPr>
          <w:b/>
          <w:szCs w:val="24"/>
        </w:rPr>
        <w:tab/>
      </w:r>
      <w:r w:rsidR="002C561C" w:rsidRPr="000E5E29">
        <w:rPr>
          <w:b/>
          <w:szCs w:val="24"/>
        </w:rPr>
        <w:t>Pirma</w:t>
      </w:r>
      <w:r w:rsidR="002C561C" w:rsidRPr="000E5E29">
        <w:rPr>
          <w:bCs/>
          <w:szCs w:val="24"/>
        </w:rPr>
        <w:t xml:space="preserve"> – </w:t>
      </w:r>
      <w:r w:rsidR="00C56419" w:rsidRPr="000E5E29">
        <w:rPr>
          <w:bCs/>
          <w:szCs w:val="24"/>
        </w:rPr>
        <w:t xml:space="preserve">VIISP sukurti specialų lauką (langą) su blanketine nuoroda į PASIS. </w:t>
      </w:r>
      <w:r w:rsidR="00F72649">
        <w:rPr>
          <w:bCs/>
          <w:szCs w:val="24"/>
        </w:rPr>
        <w:t xml:space="preserve">Šis sprendimas nereikalautų didelių lėšų, būtų greitai įgyvendinamas, tačiau iš esmės ir toliau funkcionuotų dvi atskiros informacinės sistemos, </w:t>
      </w:r>
      <w:r w:rsidR="00B22397">
        <w:rPr>
          <w:bCs/>
          <w:szCs w:val="24"/>
        </w:rPr>
        <w:t xml:space="preserve">nesusietos tarpusavyje. </w:t>
      </w:r>
      <w:r w:rsidR="000E5E29">
        <w:rPr>
          <w:bCs/>
          <w:szCs w:val="24"/>
        </w:rPr>
        <w:t xml:space="preserve">Už </w:t>
      </w:r>
      <w:r w:rsidR="00D70FE4" w:rsidRPr="000E5E29">
        <w:rPr>
          <w:bCs/>
          <w:szCs w:val="24"/>
        </w:rPr>
        <w:t xml:space="preserve">PASIS duomenų tvarkymą </w:t>
      </w:r>
      <w:r w:rsidR="00B22397">
        <w:rPr>
          <w:bCs/>
          <w:szCs w:val="24"/>
        </w:rPr>
        <w:t xml:space="preserve">kaip ir dabar </w:t>
      </w:r>
      <w:r w:rsidR="00D70FE4" w:rsidRPr="000E5E29">
        <w:rPr>
          <w:bCs/>
          <w:szCs w:val="24"/>
        </w:rPr>
        <w:t xml:space="preserve">būtų atsakinga VRM, o už VIISP duomenų tvarkymą – </w:t>
      </w:r>
      <w:r w:rsidR="00E57859" w:rsidRPr="000E5E29">
        <w:rPr>
          <w:bCs/>
          <w:szCs w:val="24"/>
        </w:rPr>
        <w:t>Informacinės visuomenės p</w:t>
      </w:r>
      <w:r w:rsidR="000E5E29">
        <w:rPr>
          <w:bCs/>
          <w:szCs w:val="24"/>
        </w:rPr>
        <w:t>lėtros</w:t>
      </w:r>
      <w:r w:rsidR="00E57859" w:rsidRPr="000E5E29">
        <w:rPr>
          <w:bCs/>
          <w:szCs w:val="24"/>
        </w:rPr>
        <w:t xml:space="preserve"> komitetas (toliau – </w:t>
      </w:r>
      <w:r w:rsidR="00D70FE4" w:rsidRPr="000E5E29">
        <w:rPr>
          <w:bCs/>
          <w:szCs w:val="24"/>
        </w:rPr>
        <w:t>IVPK</w:t>
      </w:r>
      <w:r w:rsidR="00E57859" w:rsidRPr="000E5E29">
        <w:rPr>
          <w:bCs/>
          <w:szCs w:val="24"/>
        </w:rPr>
        <w:t>)</w:t>
      </w:r>
      <w:r w:rsidR="00D70FE4" w:rsidRPr="000E5E29">
        <w:rPr>
          <w:bCs/>
          <w:szCs w:val="24"/>
        </w:rPr>
        <w:t>.</w:t>
      </w:r>
    </w:p>
    <w:p w14:paraId="44BC4C92" w14:textId="77777777" w:rsidR="001F7176" w:rsidRDefault="000E5E29" w:rsidP="00875CF9">
      <w:pPr>
        <w:pStyle w:val="Antrats"/>
        <w:spacing w:line="276" w:lineRule="auto"/>
        <w:ind w:firstLine="709"/>
        <w:rPr>
          <w:b/>
          <w:szCs w:val="24"/>
        </w:rPr>
      </w:pPr>
      <w:r>
        <w:rPr>
          <w:b/>
          <w:szCs w:val="24"/>
        </w:rPr>
        <w:tab/>
      </w:r>
    </w:p>
    <w:p w14:paraId="78E0EC8C" w14:textId="0BFB5A1A" w:rsidR="00D30ED6" w:rsidRPr="00AA231A" w:rsidRDefault="002C561C" w:rsidP="00875CF9">
      <w:pPr>
        <w:pStyle w:val="Antrats"/>
        <w:spacing w:line="276" w:lineRule="auto"/>
        <w:ind w:firstLine="709"/>
        <w:rPr>
          <w:szCs w:val="24"/>
        </w:rPr>
      </w:pPr>
      <w:r w:rsidRPr="000E5E29">
        <w:rPr>
          <w:b/>
          <w:szCs w:val="24"/>
        </w:rPr>
        <w:t>Antra</w:t>
      </w:r>
      <w:r w:rsidRPr="000E5E29">
        <w:rPr>
          <w:bCs/>
          <w:szCs w:val="24"/>
        </w:rPr>
        <w:t xml:space="preserve"> – Integruoti PASIS į VIISP infrastruktūrą. </w:t>
      </w:r>
      <w:r w:rsidRPr="00B22397">
        <w:rPr>
          <w:b/>
          <w:szCs w:val="24"/>
        </w:rPr>
        <w:t>PASIS</w:t>
      </w:r>
      <w:r w:rsidRPr="000E5E29">
        <w:rPr>
          <w:bCs/>
          <w:szCs w:val="24"/>
        </w:rPr>
        <w:t xml:space="preserve">, kaip valstybės informacinė sistema, būtų </w:t>
      </w:r>
      <w:r w:rsidRPr="000E5E29">
        <w:rPr>
          <w:b/>
          <w:szCs w:val="24"/>
        </w:rPr>
        <w:t>likviduota</w:t>
      </w:r>
      <w:r w:rsidR="0068440B" w:rsidRPr="000E5E29">
        <w:rPr>
          <w:bCs/>
          <w:szCs w:val="24"/>
        </w:rPr>
        <w:t xml:space="preserve">. </w:t>
      </w:r>
      <w:r w:rsidR="00407D5E" w:rsidRPr="000E5E29">
        <w:rPr>
          <w:bCs/>
          <w:szCs w:val="24"/>
        </w:rPr>
        <w:t xml:space="preserve">Reikėtų </w:t>
      </w:r>
      <w:r w:rsidR="000A3922" w:rsidRPr="000E5E29">
        <w:rPr>
          <w:bCs/>
          <w:szCs w:val="24"/>
        </w:rPr>
        <w:t xml:space="preserve">skirti papildomai </w:t>
      </w:r>
      <w:r w:rsidR="000A3922" w:rsidRPr="000E5E29">
        <w:rPr>
          <w:b/>
          <w:szCs w:val="24"/>
        </w:rPr>
        <w:t xml:space="preserve">166 tūkst. </w:t>
      </w:r>
      <w:r w:rsidR="00AA231A">
        <w:rPr>
          <w:b/>
          <w:szCs w:val="24"/>
        </w:rPr>
        <w:t>eurų</w:t>
      </w:r>
      <w:r w:rsidR="000A3922" w:rsidRPr="000E5E29">
        <w:rPr>
          <w:bCs/>
          <w:szCs w:val="24"/>
        </w:rPr>
        <w:t xml:space="preserve"> biudžeto lėšų</w:t>
      </w:r>
      <w:r w:rsidR="00AA231A">
        <w:rPr>
          <w:bCs/>
          <w:szCs w:val="24"/>
        </w:rPr>
        <w:t xml:space="preserve">, </w:t>
      </w:r>
      <w:r w:rsidR="00AA231A" w:rsidRPr="00BF6288">
        <w:rPr>
          <w:szCs w:val="24"/>
        </w:rPr>
        <w:t xml:space="preserve">iš jų: paslaugų aprašų </w:t>
      </w:r>
      <w:r w:rsidR="00AA231A" w:rsidRPr="00BF6288">
        <w:rPr>
          <w:szCs w:val="24"/>
        </w:rPr>
        <w:lastRenderedPageBreak/>
        <w:t>tvarkymo paslaugos funkcijų kūrimas ir diegimas kainuotų apie</w:t>
      </w:r>
      <w:r w:rsidR="00AA231A">
        <w:rPr>
          <w:szCs w:val="24"/>
        </w:rPr>
        <w:t xml:space="preserve"> </w:t>
      </w:r>
      <w:r w:rsidR="00AA231A" w:rsidRPr="00BF6288">
        <w:rPr>
          <w:szCs w:val="24"/>
        </w:rPr>
        <w:t xml:space="preserve">126 </w:t>
      </w:r>
      <w:r w:rsidR="00AA231A">
        <w:rPr>
          <w:szCs w:val="24"/>
        </w:rPr>
        <w:t>tūkst.</w:t>
      </w:r>
      <w:r w:rsidR="00AA231A" w:rsidRPr="00BF6288">
        <w:rPr>
          <w:szCs w:val="24"/>
        </w:rPr>
        <w:t xml:space="preserve"> eurų, vienų metų palaikymas – apie 40 </w:t>
      </w:r>
      <w:r w:rsidR="00AA231A">
        <w:rPr>
          <w:szCs w:val="24"/>
        </w:rPr>
        <w:t>tūkst.</w:t>
      </w:r>
      <w:r w:rsidR="00AA231A" w:rsidRPr="00BF6288">
        <w:rPr>
          <w:szCs w:val="24"/>
        </w:rPr>
        <w:t xml:space="preserve"> eurų. </w:t>
      </w:r>
      <w:r w:rsidR="005E2589" w:rsidRPr="000E5E29">
        <w:rPr>
          <w:bCs/>
          <w:szCs w:val="24"/>
        </w:rPr>
        <w:t>Įgyvendinimas per 5 mėn.</w:t>
      </w:r>
      <w:r w:rsidR="006332C1" w:rsidRPr="000E5E29">
        <w:rPr>
          <w:bCs/>
          <w:szCs w:val="24"/>
        </w:rPr>
        <w:t xml:space="preserve"> </w:t>
      </w:r>
      <w:r w:rsidR="00B22397">
        <w:rPr>
          <w:bCs/>
          <w:szCs w:val="24"/>
        </w:rPr>
        <w:t xml:space="preserve">Duomenys apie viešąsias ir administracines paslaugas būtų vienoje VIISP sistemoje. </w:t>
      </w:r>
      <w:r w:rsidR="006332C1" w:rsidRPr="00F72649">
        <w:rPr>
          <w:b/>
          <w:szCs w:val="24"/>
        </w:rPr>
        <w:t>V</w:t>
      </w:r>
      <w:r w:rsidR="005E2589" w:rsidRPr="00F72649">
        <w:rPr>
          <w:b/>
          <w:szCs w:val="24"/>
        </w:rPr>
        <w:t>aldytojas</w:t>
      </w:r>
      <w:r w:rsidR="005E2589" w:rsidRPr="000E5E29">
        <w:rPr>
          <w:bCs/>
          <w:szCs w:val="24"/>
        </w:rPr>
        <w:t xml:space="preserve"> </w:t>
      </w:r>
      <w:r w:rsidR="00F72649">
        <w:rPr>
          <w:bCs/>
          <w:szCs w:val="24"/>
        </w:rPr>
        <w:t xml:space="preserve">būtų </w:t>
      </w:r>
      <w:r w:rsidR="00F72649" w:rsidRPr="00F72649">
        <w:rPr>
          <w:b/>
          <w:szCs w:val="24"/>
        </w:rPr>
        <w:t>EIM,</w:t>
      </w:r>
      <w:r w:rsidR="00F72649">
        <w:rPr>
          <w:bCs/>
          <w:szCs w:val="24"/>
        </w:rPr>
        <w:t xml:space="preserve"> </w:t>
      </w:r>
      <w:r w:rsidR="005E2589" w:rsidRPr="000E5E29">
        <w:rPr>
          <w:bCs/>
          <w:szCs w:val="24"/>
        </w:rPr>
        <w:t>t</w:t>
      </w:r>
      <w:r w:rsidR="005E2589" w:rsidRPr="00F72649">
        <w:rPr>
          <w:b/>
          <w:szCs w:val="24"/>
        </w:rPr>
        <w:t xml:space="preserve">varkytojas </w:t>
      </w:r>
      <w:r w:rsidR="005E2589" w:rsidRPr="000E5E29">
        <w:rPr>
          <w:bCs/>
          <w:szCs w:val="24"/>
        </w:rPr>
        <w:t xml:space="preserve">būtų </w:t>
      </w:r>
      <w:r w:rsidR="005E2589" w:rsidRPr="000E5E29">
        <w:rPr>
          <w:b/>
          <w:szCs w:val="24"/>
        </w:rPr>
        <w:t>IVPK</w:t>
      </w:r>
      <w:r w:rsidR="005E2589" w:rsidRPr="000E5E29">
        <w:rPr>
          <w:bCs/>
          <w:szCs w:val="24"/>
        </w:rPr>
        <w:t xml:space="preserve">, o už viešųjų ir administracinių </w:t>
      </w:r>
      <w:r w:rsidR="005E2589" w:rsidRPr="00F72649">
        <w:rPr>
          <w:b/>
          <w:szCs w:val="24"/>
        </w:rPr>
        <w:t xml:space="preserve">paslaugų aprašymus </w:t>
      </w:r>
      <w:r w:rsidR="005E2589" w:rsidRPr="000E5E29">
        <w:rPr>
          <w:bCs/>
          <w:szCs w:val="24"/>
        </w:rPr>
        <w:t xml:space="preserve">ir jų turinį būtų atsakinga </w:t>
      </w:r>
      <w:r w:rsidR="005E2589" w:rsidRPr="000E5E29">
        <w:rPr>
          <w:b/>
          <w:szCs w:val="24"/>
        </w:rPr>
        <w:t>VRM</w:t>
      </w:r>
      <w:r w:rsidR="00B37676" w:rsidRPr="000E5E29">
        <w:rPr>
          <w:bCs/>
          <w:szCs w:val="24"/>
        </w:rPr>
        <w:t>.</w:t>
      </w:r>
    </w:p>
    <w:p w14:paraId="14FDA16C" w14:textId="77777777" w:rsidR="001F7176" w:rsidRDefault="001F7176" w:rsidP="00875CF9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D284B02" w14:textId="39AF4BD9" w:rsidR="00D30ED6" w:rsidRPr="001611A5" w:rsidRDefault="0021650D" w:rsidP="00875CF9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611A5">
        <w:rPr>
          <w:rFonts w:ascii="Times New Roman" w:hAnsi="Times New Roman"/>
          <w:bCs/>
          <w:sz w:val="24"/>
          <w:szCs w:val="24"/>
        </w:rPr>
        <w:t xml:space="preserve">Pasirinkus alternatyvą, siūloma </w:t>
      </w:r>
      <w:r w:rsidRPr="001611A5">
        <w:rPr>
          <w:rFonts w:ascii="Times New Roman" w:hAnsi="Times New Roman"/>
          <w:b/>
          <w:sz w:val="24"/>
          <w:szCs w:val="24"/>
        </w:rPr>
        <w:t>Vyriausybės protokoliniu sprendimu</w:t>
      </w:r>
      <w:r w:rsidRPr="001611A5">
        <w:rPr>
          <w:rFonts w:ascii="Times New Roman" w:hAnsi="Times New Roman"/>
          <w:bCs/>
          <w:sz w:val="24"/>
          <w:szCs w:val="24"/>
        </w:rPr>
        <w:t xml:space="preserve"> pavesti:</w:t>
      </w:r>
    </w:p>
    <w:p w14:paraId="57AF1BD6" w14:textId="36E20EC3" w:rsidR="0021650D" w:rsidRPr="001611A5" w:rsidRDefault="0021650D" w:rsidP="00875CF9">
      <w:pPr>
        <w:pStyle w:val="Sraopastraip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Pirma alternatyva - </w:t>
      </w:r>
      <w:r w:rsidR="00127496" w:rsidRPr="001611A5">
        <w:rPr>
          <w:rFonts w:ascii="Times New Roman" w:hAnsi="Times New Roman"/>
          <w:bCs/>
          <w:sz w:val="24"/>
          <w:szCs w:val="24"/>
        </w:rPr>
        <w:t xml:space="preserve">pavesti </w:t>
      </w:r>
      <w:r w:rsidR="00743DAD">
        <w:rPr>
          <w:rFonts w:ascii="Times New Roman" w:hAnsi="Times New Roman"/>
          <w:bCs/>
          <w:sz w:val="24"/>
          <w:szCs w:val="24"/>
        </w:rPr>
        <w:t>EIM</w:t>
      </w:r>
      <w:r w:rsidR="00127496" w:rsidRPr="001611A5">
        <w:rPr>
          <w:rFonts w:ascii="Times New Roman" w:hAnsi="Times New Roman"/>
          <w:bCs/>
          <w:sz w:val="24"/>
          <w:szCs w:val="24"/>
        </w:rPr>
        <w:t xml:space="preserve"> ir </w:t>
      </w:r>
      <w:r w:rsidR="00743DAD">
        <w:rPr>
          <w:rFonts w:ascii="Times New Roman" w:hAnsi="Times New Roman"/>
          <w:bCs/>
          <w:sz w:val="24"/>
          <w:szCs w:val="24"/>
        </w:rPr>
        <w:t xml:space="preserve">VRM </w:t>
      </w:r>
      <w:r w:rsidR="00AE219B">
        <w:rPr>
          <w:rFonts w:ascii="Times New Roman" w:hAnsi="Times New Roman"/>
          <w:bCs/>
          <w:sz w:val="24"/>
          <w:szCs w:val="24"/>
        </w:rPr>
        <w:t xml:space="preserve">VIISP </w:t>
      </w:r>
      <w:r w:rsidR="00127496" w:rsidRPr="001611A5">
        <w:rPr>
          <w:rFonts w:ascii="Times New Roman" w:hAnsi="Times New Roman"/>
          <w:bCs/>
          <w:sz w:val="24"/>
          <w:szCs w:val="24"/>
        </w:rPr>
        <w:t>sukurti specialų lauką (langą) su blanketine nuoroda į</w:t>
      </w:r>
      <w:r w:rsidR="00B22397">
        <w:rPr>
          <w:rFonts w:ascii="Times New Roman" w:hAnsi="Times New Roman"/>
          <w:bCs/>
          <w:sz w:val="24"/>
          <w:szCs w:val="24"/>
        </w:rPr>
        <w:t xml:space="preserve"> PASIS</w:t>
      </w:r>
      <w:r w:rsidR="00127496" w:rsidRPr="001611A5">
        <w:rPr>
          <w:rFonts w:ascii="Times New Roman" w:hAnsi="Times New Roman"/>
          <w:bCs/>
          <w:sz w:val="24"/>
          <w:szCs w:val="24"/>
        </w:rPr>
        <w:t>.</w:t>
      </w:r>
    </w:p>
    <w:p w14:paraId="2F1012D9" w14:textId="77777777" w:rsidR="001F7176" w:rsidRDefault="00127496" w:rsidP="00875CF9">
      <w:pPr>
        <w:pStyle w:val="Sraopastraip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Antra alternatyva - 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pavesti </w:t>
      </w:r>
      <w:r w:rsidR="00AE219B">
        <w:rPr>
          <w:rFonts w:ascii="Times New Roman" w:hAnsi="Times New Roman"/>
          <w:bCs/>
          <w:sz w:val="24"/>
          <w:szCs w:val="24"/>
        </w:rPr>
        <w:t>EIM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, </w:t>
      </w:r>
      <w:r w:rsidR="00AE219B">
        <w:rPr>
          <w:rFonts w:ascii="Times New Roman" w:hAnsi="Times New Roman"/>
          <w:bCs/>
          <w:sz w:val="24"/>
          <w:szCs w:val="24"/>
        </w:rPr>
        <w:t>VRM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 ir I</w:t>
      </w:r>
      <w:r w:rsidR="00AE219B">
        <w:rPr>
          <w:rFonts w:ascii="Times New Roman" w:hAnsi="Times New Roman"/>
          <w:bCs/>
          <w:sz w:val="24"/>
          <w:szCs w:val="24"/>
        </w:rPr>
        <w:t>VPK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 iki 202</w:t>
      </w:r>
      <w:r w:rsidR="00B22397">
        <w:rPr>
          <w:rFonts w:ascii="Times New Roman" w:hAnsi="Times New Roman"/>
          <w:bCs/>
          <w:sz w:val="24"/>
          <w:szCs w:val="24"/>
        </w:rPr>
        <w:t xml:space="preserve">1 m. liepos 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1 d. integruoti </w:t>
      </w:r>
      <w:r w:rsidR="00130B51">
        <w:rPr>
          <w:rFonts w:ascii="Times New Roman" w:hAnsi="Times New Roman"/>
          <w:bCs/>
          <w:sz w:val="24"/>
          <w:szCs w:val="24"/>
        </w:rPr>
        <w:t>PASIS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 į </w:t>
      </w:r>
      <w:r w:rsidR="00130B51">
        <w:rPr>
          <w:rFonts w:ascii="Times New Roman" w:hAnsi="Times New Roman"/>
          <w:bCs/>
          <w:sz w:val="24"/>
          <w:szCs w:val="24"/>
        </w:rPr>
        <w:t>VIISP</w:t>
      </w:r>
      <w:r w:rsidR="001611A5" w:rsidRPr="001611A5">
        <w:rPr>
          <w:rFonts w:ascii="Times New Roman" w:hAnsi="Times New Roman"/>
          <w:bCs/>
          <w:sz w:val="24"/>
          <w:szCs w:val="24"/>
        </w:rPr>
        <w:t xml:space="preserve"> infrastruktūrą.</w:t>
      </w:r>
    </w:p>
    <w:p w14:paraId="421DE957" w14:textId="52CB621B" w:rsidR="001F7176" w:rsidRPr="001F7176" w:rsidRDefault="001F7176" w:rsidP="00875CF9">
      <w:pPr>
        <w:tabs>
          <w:tab w:val="left" w:pos="851"/>
        </w:tabs>
        <w:spacing w:line="276" w:lineRule="auto"/>
        <w:rPr>
          <w:bCs/>
          <w:szCs w:val="24"/>
        </w:rPr>
      </w:pPr>
      <w:r>
        <w:rPr>
          <w:b/>
          <w:szCs w:val="24"/>
        </w:rPr>
        <w:t>4. D</w:t>
      </w:r>
      <w:r w:rsidR="006B35DD" w:rsidRPr="001F7176">
        <w:rPr>
          <w:b/>
          <w:szCs w:val="24"/>
        </w:rPr>
        <w:t xml:space="preserve">erinimas: </w:t>
      </w:r>
      <w:r w:rsidR="00BA0324" w:rsidRPr="001F7176">
        <w:rPr>
          <w:bCs/>
          <w:szCs w:val="24"/>
        </w:rPr>
        <w:t>Siūlomos a</w:t>
      </w:r>
      <w:r w:rsidR="004451D6" w:rsidRPr="001F7176">
        <w:rPr>
          <w:bCs/>
          <w:szCs w:val="24"/>
        </w:rPr>
        <w:t>lternatyvos</w:t>
      </w:r>
      <w:r w:rsidR="004451D6" w:rsidRPr="001F7176">
        <w:rPr>
          <w:szCs w:val="24"/>
        </w:rPr>
        <w:t xml:space="preserve"> </w:t>
      </w:r>
      <w:r w:rsidR="006B35DD" w:rsidRPr="001F7176">
        <w:rPr>
          <w:szCs w:val="24"/>
        </w:rPr>
        <w:t>suderint</w:t>
      </w:r>
      <w:r w:rsidR="004451D6" w:rsidRPr="001F7176">
        <w:rPr>
          <w:szCs w:val="24"/>
        </w:rPr>
        <w:t xml:space="preserve">os </w:t>
      </w:r>
      <w:r w:rsidR="006B35DD" w:rsidRPr="001F7176">
        <w:rPr>
          <w:szCs w:val="24"/>
        </w:rPr>
        <w:t>su</w:t>
      </w:r>
      <w:r w:rsidR="004451D6" w:rsidRPr="001F7176">
        <w:rPr>
          <w:szCs w:val="24"/>
        </w:rPr>
        <w:t xml:space="preserve"> EIM ir </w:t>
      </w:r>
      <w:r w:rsidR="00E57859" w:rsidRPr="001F7176">
        <w:rPr>
          <w:szCs w:val="24"/>
        </w:rPr>
        <w:t>VPK</w:t>
      </w:r>
      <w:r w:rsidR="00B22397" w:rsidRPr="001F7176">
        <w:rPr>
          <w:szCs w:val="24"/>
        </w:rPr>
        <w:t xml:space="preserve">, </w:t>
      </w:r>
      <w:r w:rsidR="00B22397" w:rsidRPr="001F7176">
        <w:rPr>
          <w:b/>
          <w:bCs/>
          <w:szCs w:val="24"/>
        </w:rPr>
        <w:t>siūloma pritarti antrai alternatyvai</w:t>
      </w:r>
      <w:r w:rsidR="00B22397" w:rsidRPr="001F7176">
        <w:rPr>
          <w:szCs w:val="24"/>
        </w:rPr>
        <w:t>.</w:t>
      </w:r>
      <w:r w:rsidRPr="001F7176">
        <w:rPr>
          <w:szCs w:val="24"/>
        </w:rPr>
        <w:t xml:space="preserve"> Atsižvelgiant į </w:t>
      </w:r>
      <w:r w:rsidRPr="001F7176">
        <w:rPr>
          <w:szCs w:val="24"/>
        </w:rPr>
        <w:t xml:space="preserve">2020 m. birželio 9 d. Tarpinstitucinio pasitarimo </w:t>
      </w:r>
      <w:r w:rsidRPr="001F7176">
        <w:rPr>
          <w:szCs w:val="24"/>
        </w:rPr>
        <w:t xml:space="preserve">pavedimus, </w:t>
      </w:r>
      <w:r w:rsidRPr="001F7176">
        <w:rPr>
          <w:szCs w:val="24"/>
        </w:rPr>
        <w:t>teikia</w:t>
      </w:r>
      <w:r w:rsidRPr="001F7176">
        <w:rPr>
          <w:szCs w:val="24"/>
        </w:rPr>
        <w:t>ma</w:t>
      </w:r>
      <w:r w:rsidRPr="001F7176">
        <w:rPr>
          <w:szCs w:val="24"/>
        </w:rPr>
        <w:t xml:space="preserve"> p</w:t>
      </w:r>
      <w:r w:rsidRPr="001F7176">
        <w:rPr>
          <w:szCs w:val="24"/>
        </w:rPr>
        <w:t>apildoma</w:t>
      </w:r>
      <w:r w:rsidRPr="001F7176">
        <w:rPr>
          <w:szCs w:val="24"/>
        </w:rPr>
        <w:t xml:space="preserve"> informacij</w:t>
      </w:r>
      <w:r w:rsidRPr="001F7176">
        <w:rPr>
          <w:szCs w:val="24"/>
        </w:rPr>
        <w:t>a</w:t>
      </w:r>
      <w:r w:rsidRPr="001F7176">
        <w:rPr>
          <w:szCs w:val="24"/>
        </w:rPr>
        <w:t xml:space="preserve"> ir </w:t>
      </w:r>
      <w:r w:rsidRPr="001F7176">
        <w:rPr>
          <w:szCs w:val="24"/>
        </w:rPr>
        <w:t xml:space="preserve">alternatyvūs </w:t>
      </w:r>
      <w:r w:rsidRPr="001F7176">
        <w:rPr>
          <w:szCs w:val="24"/>
        </w:rPr>
        <w:t>Vyriausybės pasitarimo protokolo projekt</w:t>
      </w:r>
      <w:r w:rsidRPr="001F7176">
        <w:rPr>
          <w:szCs w:val="24"/>
        </w:rPr>
        <w:t>ai.</w:t>
      </w:r>
    </w:p>
    <w:p w14:paraId="6F0E8EF6" w14:textId="77777777" w:rsidR="006B35DD" w:rsidRPr="0001791A" w:rsidRDefault="006B35DD" w:rsidP="00875CF9">
      <w:pPr>
        <w:shd w:val="clear" w:color="auto" w:fill="FFFFFF"/>
        <w:spacing w:line="276" w:lineRule="auto"/>
        <w:ind w:right="23"/>
        <w:rPr>
          <w:szCs w:val="24"/>
          <w:highlight w:val="yellow"/>
        </w:rPr>
      </w:pPr>
    </w:p>
    <w:p w14:paraId="1C8F6962" w14:textId="6FA8E1E3" w:rsidR="006B35DD" w:rsidRPr="00731407" w:rsidRDefault="000E5E29" w:rsidP="00875CF9">
      <w:pPr>
        <w:spacing w:line="276" w:lineRule="auto"/>
        <w:rPr>
          <w:szCs w:val="24"/>
        </w:rPr>
      </w:pPr>
      <w:r>
        <w:rPr>
          <w:b/>
          <w:szCs w:val="24"/>
        </w:rPr>
        <w:t>5.</w:t>
      </w:r>
      <w:r w:rsidR="001F7176">
        <w:rPr>
          <w:b/>
          <w:szCs w:val="24"/>
        </w:rPr>
        <w:t xml:space="preserve"> </w:t>
      </w:r>
      <w:r w:rsidR="006B35DD" w:rsidRPr="00731407">
        <w:rPr>
          <w:b/>
          <w:szCs w:val="24"/>
        </w:rPr>
        <w:t xml:space="preserve">Atitiktis Vyriausybės programai: </w:t>
      </w:r>
      <w:r w:rsidR="006B35DD" w:rsidRPr="00731407">
        <w:rPr>
          <w:color w:val="000000"/>
          <w:szCs w:val="24"/>
        </w:rPr>
        <w:t>tiesiogiai Vyriausybės programos nuostatų neįgyvendina.</w:t>
      </w:r>
    </w:p>
    <w:p w14:paraId="44CA8B60" w14:textId="77777777" w:rsidR="006B35DD" w:rsidRPr="0001791A" w:rsidRDefault="006B35DD" w:rsidP="00875CF9">
      <w:pPr>
        <w:pStyle w:val="Default"/>
        <w:spacing w:line="276" w:lineRule="auto"/>
        <w:rPr>
          <w:highlight w:val="yellow"/>
        </w:rPr>
      </w:pPr>
    </w:p>
    <w:p w14:paraId="3C59F9E6" w14:textId="3CEEA8A4" w:rsidR="00507DD6" w:rsidRPr="00C77DE8" w:rsidRDefault="000E5E29" w:rsidP="00875CF9">
      <w:pPr>
        <w:spacing w:line="276" w:lineRule="auto"/>
        <w:rPr>
          <w:szCs w:val="24"/>
        </w:rPr>
      </w:pPr>
      <w:r>
        <w:rPr>
          <w:b/>
          <w:szCs w:val="24"/>
        </w:rPr>
        <w:t>6.</w:t>
      </w:r>
      <w:r w:rsidR="001F7176">
        <w:rPr>
          <w:b/>
          <w:szCs w:val="24"/>
        </w:rPr>
        <w:t xml:space="preserve"> </w:t>
      </w:r>
      <w:r w:rsidR="006B35DD" w:rsidRPr="00FE4A71">
        <w:rPr>
          <w:b/>
          <w:szCs w:val="24"/>
        </w:rPr>
        <w:t>Dalykinio vertinimo išvada:</w:t>
      </w:r>
      <w:r w:rsidR="006B35DD" w:rsidRPr="00FE4A71">
        <w:rPr>
          <w:rFonts w:eastAsia="Calibri"/>
          <w:szCs w:val="24"/>
          <w:lang w:eastAsia="en-US"/>
        </w:rPr>
        <w:t xml:space="preserve"> </w:t>
      </w:r>
      <w:r w:rsidR="00AA231A">
        <w:rPr>
          <w:rFonts w:eastAsia="Calibri"/>
          <w:szCs w:val="24"/>
          <w:lang w:eastAsia="en-US"/>
        </w:rPr>
        <w:t>Atkreiptinas dėmesys, kad siūloma pritarti antrai alternatyvai, kurios įgyvendinimas 2021 m. pareikalautų apie 166 tūkst. eur. papildomų valstybės biudžeto lėšų. Teikiamas sprendimas nederintas su Finansų ministerija.</w:t>
      </w:r>
    </w:p>
    <w:p w14:paraId="56927743" w14:textId="250AD59A" w:rsidR="006B35DD" w:rsidRDefault="006C51FB" w:rsidP="00875CF9">
      <w:pPr>
        <w:spacing w:line="276" w:lineRule="auto"/>
        <w:ind w:firstLine="851"/>
        <w:rPr>
          <w:szCs w:val="24"/>
        </w:rPr>
      </w:pPr>
      <w:r>
        <w:rPr>
          <w:szCs w:val="24"/>
        </w:rPr>
        <w:t>Siūl</w:t>
      </w:r>
      <w:r w:rsidR="00AA231A">
        <w:rPr>
          <w:szCs w:val="24"/>
        </w:rPr>
        <w:t>ome svarstyti Vyriausybės pasitarime</w:t>
      </w:r>
      <w:r w:rsidR="006B35DD" w:rsidRPr="0094508C">
        <w:rPr>
          <w:szCs w:val="24"/>
        </w:rPr>
        <w:t>.</w:t>
      </w:r>
    </w:p>
    <w:p w14:paraId="2583C7A1" w14:textId="54A73D71" w:rsidR="006B35DD" w:rsidRDefault="006B35DD" w:rsidP="00875CF9">
      <w:pPr>
        <w:spacing w:line="276" w:lineRule="auto"/>
        <w:rPr>
          <w:b/>
          <w:szCs w:val="24"/>
        </w:rPr>
      </w:pPr>
    </w:p>
    <w:p w14:paraId="37754E95" w14:textId="2A548BE9" w:rsidR="0073146F" w:rsidRDefault="0073146F" w:rsidP="00875CF9">
      <w:pPr>
        <w:spacing w:line="276" w:lineRule="auto"/>
        <w:rPr>
          <w:szCs w:val="24"/>
        </w:rPr>
      </w:pPr>
    </w:p>
    <w:p w14:paraId="08884510" w14:textId="77777777" w:rsidR="0073146F" w:rsidRDefault="0073146F" w:rsidP="00875CF9">
      <w:pPr>
        <w:spacing w:line="276" w:lineRule="auto"/>
        <w:rPr>
          <w:szCs w:val="24"/>
        </w:rPr>
      </w:pPr>
    </w:p>
    <w:p w14:paraId="058BC170" w14:textId="3EB17A58" w:rsidR="003F1938" w:rsidRPr="00FE7EFA" w:rsidRDefault="001F7176" w:rsidP="00FE7EFA">
      <w:pPr>
        <w:rPr>
          <w:szCs w:val="24"/>
        </w:rPr>
      </w:pPr>
      <w:r>
        <w:rPr>
          <w:szCs w:val="24"/>
        </w:rPr>
        <w:t>P</w:t>
      </w:r>
      <w:r w:rsidR="00FB0004" w:rsidRPr="00E01136">
        <w:rPr>
          <w:szCs w:val="24"/>
        </w:rPr>
        <w:t>atarėja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B0004" w:rsidRPr="00E01136">
        <w:rPr>
          <w:szCs w:val="24"/>
        </w:rPr>
        <w:t xml:space="preserve"> </w:t>
      </w:r>
      <w:r w:rsidR="00FB0004" w:rsidRPr="00E01136">
        <w:rPr>
          <w:szCs w:val="24"/>
        </w:rPr>
        <w:tab/>
      </w:r>
      <w:r w:rsidR="00FB0004" w:rsidRPr="00E01136">
        <w:rPr>
          <w:szCs w:val="24"/>
        </w:rPr>
        <w:tab/>
      </w:r>
      <w:r w:rsidR="00FB0004" w:rsidRPr="00E01136">
        <w:rPr>
          <w:szCs w:val="24"/>
        </w:rPr>
        <w:tab/>
      </w:r>
      <w:r w:rsidR="00FB0004" w:rsidRPr="00E01136">
        <w:rPr>
          <w:szCs w:val="24"/>
        </w:rPr>
        <w:tab/>
      </w:r>
      <w:r w:rsidRPr="001F7176">
        <w:rPr>
          <w:szCs w:val="24"/>
        </w:rPr>
        <w:t>Aušrina Genienė</w:t>
      </w:r>
    </w:p>
    <w:sectPr w:rsidR="003F1938" w:rsidRPr="00FE7EFA" w:rsidSect="001236E8">
      <w:headerReference w:type="default" r:id="rId13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A1E3" w14:textId="77777777" w:rsidR="007B4197" w:rsidRDefault="007B4197">
      <w:r>
        <w:separator/>
      </w:r>
    </w:p>
  </w:endnote>
  <w:endnote w:type="continuationSeparator" w:id="0">
    <w:p w14:paraId="0FD90B52" w14:textId="77777777" w:rsidR="007B4197" w:rsidRDefault="007B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E1801" w14:textId="77777777" w:rsidR="007B4197" w:rsidRDefault="007B4197">
      <w:r>
        <w:separator/>
      </w:r>
    </w:p>
  </w:footnote>
  <w:footnote w:type="continuationSeparator" w:id="0">
    <w:p w14:paraId="6011A953" w14:textId="77777777" w:rsidR="007B4197" w:rsidRDefault="007B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3D6CD" w14:textId="77777777" w:rsidR="006E3641" w:rsidRPr="00913597" w:rsidRDefault="006E3641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C92"/>
    <w:multiLevelType w:val="hybridMultilevel"/>
    <w:tmpl w:val="D0A2537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909A7"/>
    <w:multiLevelType w:val="hybridMultilevel"/>
    <w:tmpl w:val="5F3AB436"/>
    <w:lvl w:ilvl="0" w:tplc="A72A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374AE"/>
    <w:multiLevelType w:val="hybridMultilevel"/>
    <w:tmpl w:val="7DCC7A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586763"/>
    <w:multiLevelType w:val="hybridMultilevel"/>
    <w:tmpl w:val="BD56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51B01"/>
    <w:multiLevelType w:val="hybridMultilevel"/>
    <w:tmpl w:val="F300F5AE"/>
    <w:lvl w:ilvl="0" w:tplc="CDA25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91764D"/>
    <w:multiLevelType w:val="hybridMultilevel"/>
    <w:tmpl w:val="8A9AC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F609E"/>
    <w:multiLevelType w:val="hybridMultilevel"/>
    <w:tmpl w:val="BD56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0DAD"/>
    <w:multiLevelType w:val="hybridMultilevel"/>
    <w:tmpl w:val="7DCED59C"/>
    <w:lvl w:ilvl="0" w:tplc="79E0E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929C2"/>
    <w:multiLevelType w:val="hybridMultilevel"/>
    <w:tmpl w:val="0EB6AC5E"/>
    <w:lvl w:ilvl="0" w:tplc="63BCB9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E5CA0"/>
    <w:multiLevelType w:val="hybridMultilevel"/>
    <w:tmpl w:val="7946E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713B7"/>
    <w:multiLevelType w:val="hybridMultilevel"/>
    <w:tmpl w:val="B0A2E606"/>
    <w:lvl w:ilvl="0" w:tplc="91CA68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6E23ED"/>
    <w:multiLevelType w:val="hybridMultilevel"/>
    <w:tmpl w:val="DA569AF0"/>
    <w:lvl w:ilvl="0" w:tplc="042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D42511A"/>
    <w:multiLevelType w:val="hybridMultilevel"/>
    <w:tmpl w:val="181E8B7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D26BE"/>
    <w:multiLevelType w:val="hybridMultilevel"/>
    <w:tmpl w:val="EEE8F7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1498"/>
    <w:multiLevelType w:val="hybridMultilevel"/>
    <w:tmpl w:val="950EA55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85F35"/>
    <w:multiLevelType w:val="hybridMultilevel"/>
    <w:tmpl w:val="14488A3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72E4F"/>
    <w:multiLevelType w:val="hybridMultilevel"/>
    <w:tmpl w:val="F6D622F8"/>
    <w:lvl w:ilvl="0" w:tplc="8F5EA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1D1D6F"/>
    <w:multiLevelType w:val="hybridMultilevel"/>
    <w:tmpl w:val="BE50803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E62C2"/>
    <w:multiLevelType w:val="hybridMultilevel"/>
    <w:tmpl w:val="21763760"/>
    <w:lvl w:ilvl="0" w:tplc="03DED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A08A8"/>
    <w:multiLevelType w:val="hybridMultilevel"/>
    <w:tmpl w:val="8FE4B4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121D"/>
    <w:multiLevelType w:val="hybridMultilevel"/>
    <w:tmpl w:val="4CFA6432"/>
    <w:lvl w:ilvl="0" w:tplc="99E69D18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1" w:hanging="360"/>
      </w:pPr>
    </w:lvl>
    <w:lvl w:ilvl="2" w:tplc="0427001B" w:tentative="1">
      <w:start w:val="1"/>
      <w:numFmt w:val="lowerRoman"/>
      <w:lvlText w:val="%3."/>
      <w:lvlJc w:val="right"/>
      <w:pPr>
        <w:ind w:left="2521" w:hanging="180"/>
      </w:pPr>
    </w:lvl>
    <w:lvl w:ilvl="3" w:tplc="0427000F" w:tentative="1">
      <w:start w:val="1"/>
      <w:numFmt w:val="decimal"/>
      <w:lvlText w:val="%4."/>
      <w:lvlJc w:val="left"/>
      <w:pPr>
        <w:ind w:left="3241" w:hanging="360"/>
      </w:pPr>
    </w:lvl>
    <w:lvl w:ilvl="4" w:tplc="04270019" w:tentative="1">
      <w:start w:val="1"/>
      <w:numFmt w:val="lowerLetter"/>
      <w:lvlText w:val="%5."/>
      <w:lvlJc w:val="left"/>
      <w:pPr>
        <w:ind w:left="3961" w:hanging="360"/>
      </w:pPr>
    </w:lvl>
    <w:lvl w:ilvl="5" w:tplc="0427001B" w:tentative="1">
      <w:start w:val="1"/>
      <w:numFmt w:val="lowerRoman"/>
      <w:lvlText w:val="%6."/>
      <w:lvlJc w:val="right"/>
      <w:pPr>
        <w:ind w:left="4681" w:hanging="180"/>
      </w:pPr>
    </w:lvl>
    <w:lvl w:ilvl="6" w:tplc="0427000F" w:tentative="1">
      <w:start w:val="1"/>
      <w:numFmt w:val="decimal"/>
      <w:lvlText w:val="%7."/>
      <w:lvlJc w:val="left"/>
      <w:pPr>
        <w:ind w:left="5401" w:hanging="360"/>
      </w:pPr>
    </w:lvl>
    <w:lvl w:ilvl="7" w:tplc="04270019" w:tentative="1">
      <w:start w:val="1"/>
      <w:numFmt w:val="lowerLetter"/>
      <w:lvlText w:val="%8."/>
      <w:lvlJc w:val="left"/>
      <w:pPr>
        <w:ind w:left="6121" w:hanging="360"/>
      </w:pPr>
    </w:lvl>
    <w:lvl w:ilvl="8" w:tplc="0427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1" w15:restartNumberingAfterBreak="0">
    <w:nsid w:val="58FC144F"/>
    <w:multiLevelType w:val="hybridMultilevel"/>
    <w:tmpl w:val="D0CA5B30"/>
    <w:lvl w:ilvl="0" w:tplc="67F48D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9101D"/>
    <w:multiLevelType w:val="hybridMultilevel"/>
    <w:tmpl w:val="7D720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2E39"/>
    <w:multiLevelType w:val="hybridMultilevel"/>
    <w:tmpl w:val="F41C691A"/>
    <w:lvl w:ilvl="0" w:tplc="C946059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16F28AD"/>
    <w:multiLevelType w:val="hybridMultilevel"/>
    <w:tmpl w:val="A2505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11CBF"/>
    <w:multiLevelType w:val="hybridMultilevel"/>
    <w:tmpl w:val="9A94BDC6"/>
    <w:lvl w:ilvl="0" w:tplc="0CD25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B01A4D"/>
    <w:multiLevelType w:val="multilevel"/>
    <w:tmpl w:val="43C66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424C3D"/>
    <w:multiLevelType w:val="hybridMultilevel"/>
    <w:tmpl w:val="FB8CA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F665B"/>
    <w:multiLevelType w:val="hybridMultilevel"/>
    <w:tmpl w:val="FF18FC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8"/>
  </w:num>
  <w:num w:numId="4">
    <w:abstractNumId w:val="7"/>
  </w:num>
  <w:num w:numId="5">
    <w:abstractNumId w:val="23"/>
  </w:num>
  <w:num w:numId="6">
    <w:abstractNumId w:val="0"/>
  </w:num>
  <w:num w:numId="7">
    <w:abstractNumId w:val="12"/>
  </w:num>
  <w:num w:numId="8">
    <w:abstractNumId w:val="5"/>
  </w:num>
  <w:num w:numId="9">
    <w:abstractNumId w:val="26"/>
  </w:num>
  <w:num w:numId="10">
    <w:abstractNumId w:val="24"/>
  </w:num>
  <w:num w:numId="11">
    <w:abstractNumId w:val="6"/>
  </w:num>
  <w:num w:numId="12">
    <w:abstractNumId w:val="18"/>
  </w:num>
  <w:num w:numId="13">
    <w:abstractNumId w:val="16"/>
  </w:num>
  <w:num w:numId="14">
    <w:abstractNumId w:val="17"/>
  </w:num>
  <w:num w:numId="15">
    <w:abstractNumId w:val="4"/>
  </w:num>
  <w:num w:numId="16">
    <w:abstractNumId w:val="11"/>
  </w:num>
  <w:num w:numId="17">
    <w:abstractNumId w:val="19"/>
  </w:num>
  <w:num w:numId="18">
    <w:abstractNumId w:val="27"/>
  </w:num>
  <w:num w:numId="19">
    <w:abstractNumId w:val="20"/>
  </w:num>
  <w:num w:numId="20">
    <w:abstractNumId w:val="3"/>
  </w:num>
  <w:num w:numId="21">
    <w:abstractNumId w:val="25"/>
  </w:num>
  <w:num w:numId="22">
    <w:abstractNumId w:val="21"/>
  </w:num>
  <w:num w:numId="23">
    <w:abstractNumId w:val="1"/>
  </w:num>
  <w:num w:numId="24">
    <w:abstractNumId w:val="13"/>
  </w:num>
  <w:num w:numId="25">
    <w:abstractNumId w:val="9"/>
  </w:num>
  <w:num w:numId="26">
    <w:abstractNumId w:val="10"/>
  </w:num>
  <w:num w:numId="27">
    <w:abstractNumId w:val="14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LQ0NTY2NzAxMzVT0lEKTi0uzszPAykwNKgFADyHrbMtAAAA"/>
  </w:docVars>
  <w:rsids>
    <w:rsidRoot w:val="00C10372"/>
    <w:rsid w:val="00001BD6"/>
    <w:rsid w:val="000021AA"/>
    <w:rsid w:val="00002304"/>
    <w:rsid w:val="000029C3"/>
    <w:rsid w:val="00002D3E"/>
    <w:rsid w:val="000034B2"/>
    <w:rsid w:val="000036FB"/>
    <w:rsid w:val="00004970"/>
    <w:rsid w:val="00005A73"/>
    <w:rsid w:val="00006DE6"/>
    <w:rsid w:val="0001067D"/>
    <w:rsid w:val="00011175"/>
    <w:rsid w:val="000114F9"/>
    <w:rsid w:val="00011F33"/>
    <w:rsid w:val="0001297C"/>
    <w:rsid w:val="0001365F"/>
    <w:rsid w:val="00014465"/>
    <w:rsid w:val="0001791A"/>
    <w:rsid w:val="00017C06"/>
    <w:rsid w:val="00020CDD"/>
    <w:rsid w:val="00020E3B"/>
    <w:rsid w:val="000228E2"/>
    <w:rsid w:val="000234A1"/>
    <w:rsid w:val="00023B93"/>
    <w:rsid w:val="00027C3A"/>
    <w:rsid w:val="00032626"/>
    <w:rsid w:val="00032EAF"/>
    <w:rsid w:val="00033872"/>
    <w:rsid w:val="00033BA2"/>
    <w:rsid w:val="00034BA9"/>
    <w:rsid w:val="0004116B"/>
    <w:rsid w:val="00042135"/>
    <w:rsid w:val="00043979"/>
    <w:rsid w:val="00044857"/>
    <w:rsid w:val="00044D08"/>
    <w:rsid w:val="0004527C"/>
    <w:rsid w:val="00045368"/>
    <w:rsid w:val="00051E85"/>
    <w:rsid w:val="00052B67"/>
    <w:rsid w:val="00054713"/>
    <w:rsid w:val="0005502A"/>
    <w:rsid w:val="00055595"/>
    <w:rsid w:val="000561A3"/>
    <w:rsid w:val="0005678E"/>
    <w:rsid w:val="000619B6"/>
    <w:rsid w:val="00061CAD"/>
    <w:rsid w:val="00061F0C"/>
    <w:rsid w:val="000620E2"/>
    <w:rsid w:val="000640B3"/>
    <w:rsid w:val="00065065"/>
    <w:rsid w:val="00067AAD"/>
    <w:rsid w:val="0007176D"/>
    <w:rsid w:val="00073052"/>
    <w:rsid w:val="000735C8"/>
    <w:rsid w:val="000753E8"/>
    <w:rsid w:val="00075CD4"/>
    <w:rsid w:val="000769CD"/>
    <w:rsid w:val="00076FF3"/>
    <w:rsid w:val="00080A62"/>
    <w:rsid w:val="000811EF"/>
    <w:rsid w:val="0008208C"/>
    <w:rsid w:val="00082CF1"/>
    <w:rsid w:val="000836B0"/>
    <w:rsid w:val="000858E9"/>
    <w:rsid w:val="00085C04"/>
    <w:rsid w:val="0008609E"/>
    <w:rsid w:val="00086443"/>
    <w:rsid w:val="00087538"/>
    <w:rsid w:val="00091839"/>
    <w:rsid w:val="00091987"/>
    <w:rsid w:val="00093747"/>
    <w:rsid w:val="000944B0"/>
    <w:rsid w:val="000946FD"/>
    <w:rsid w:val="0009503B"/>
    <w:rsid w:val="0009524C"/>
    <w:rsid w:val="00096957"/>
    <w:rsid w:val="00097C0E"/>
    <w:rsid w:val="000A0B51"/>
    <w:rsid w:val="000A3922"/>
    <w:rsid w:val="000A3C86"/>
    <w:rsid w:val="000A42A8"/>
    <w:rsid w:val="000A4CA9"/>
    <w:rsid w:val="000A7C49"/>
    <w:rsid w:val="000B0444"/>
    <w:rsid w:val="000B0DEE"/>
    <w:rsid w:val="000B1BA6"/>
    <w:rsid w:val="000B4866"/>
    <w:rsid w:val="000B6224"/>
    <w:rsid w:val="000B78A9"/>
    <w:rsid w:val="000B7B44"/>
    <w:rsid w:val="000C066F"/>
    <w:rsid w:val="000C072A"/>
    <w:rsid w:val="000C1832"/>
    <w:rsid w:val="000C4D41"/>
    <w:rsid w:val="000C4D8D"/>
    <w:rsid w:val="000C4E8F"/>
    <w:rsid w:val="000C5C97"/>
    <w:rsid w:val="000C6E1B"/>
    <w:rsid w:val="000D09FF"/>
    <w:rsid w:val="000D11BA"/>
    <w:rsid w:val="000D2AD3"/>
    <w:rsid w:val="000D41EE"/>
    <w:rsid w:val="000D5551"/>
    <w:rsid w:val="000D5EBF"/>
    <w:rsid w:val="000E0024"/>
    <w:rsid w:val="000E1152"/>
    <w:rsid w:val="000E132C"/>
    <w:rsid w:val="000E5AC3"/>
    <w:rsid w:val="000E5E29"/>
    <w:rsid w:val="000E7C0D"/>
    <w:rsid w:val="000F123C"/>
    <w:rsid w:val="000F15FA"/>
    <w:rsid w:val="000F2610"/>
    <w:rsid w:val="000F36C6"/>
    <w:rsid w:val="000F3ADA"/>
    <w:rsid w:val="000F3FF9"/>
    <w:rsid w:val="000F5D48"/>
    <w:rsid w:val="000F6A36"/>
    <w:rsid w:val="000F71A4"/>
    <w:rsid w:val="000F7B2C"/>
    <w:rsid w:val="001002BF"/>
    <w:rsid w:val="00101878"/>
    <w:rsid w:val="001034F9"/>
    <w:rsid w:val="00104800"/>
    <w:rsid w:val="001066A0"/>
    <w:rsid w:val="00107612"/>
    <w:rsid w:val="00107988"/>
    <w:rsid w:val="0011543A"/>
    <w:rsid w:val="00115441"/>
    <w:rsid w:val="001208CB"/>
    <w:rsid w:val="0012119E"/>
    <w:rsid w:val="00121647"/>
    <w:rsid w:val="00122361"/>
    <w:rsid w:val="001236E8"/>
    <w:rsid w:val="001259DB"/>
    <w:rsid w:val="00126408"/>
    <w:rsid w:val="001264F4"/>
    <w:rsid w:val="00127496"/>
    <w:rsid w:val="00130B51"/>
    <w:rsid w:val="001315EA"/>
    <w:rsid w:val="001320AB"/>
    <w:rsid w:val="001328F4"/>
    <w:rsid w:val="00132F4E"/>
    <w:rsid w:val="001333ED"/>
    <w:rsid w:val="001340AC"/>
    <w:rsid w:val="0013456B"/>
    <w:rsid w:val="00135334"/>
    <w:rsid w:val="00135633"/>
    <w:rsid w:val="00135CAF"/>
    <w:rsid w:val="001368C0"/>
    <w:rsid w:val="00136FC5"/>
    <w:rsid w:val="001377BA"/>
    <w:rsid w:val="001407A1"/>
    <w:rsid w:val="0014457F"/>
    <w:rsid w:val="001449B2"/>
    <w:rsid w:val="00144FFB"/>
    <w:rsid w:val="00146E76"/>
    <w:rsid w:val="0015084F"/>
    <w:rsid w:val="001508F7"/>
    <w:rsid w:val="00150B2C"/>
    <w:rsid w:val="001552E9"/>
    <w:rsid w:val="0015563A"/>
    <w:rsid w:val="0015751A"/>
    <w:rsid w:val="0015789D"/>
    <w:rsid w:val="001611A5"/>
    <w:rsid w:val="00164B10"/>
    <w:rsid w:val="001652D3"/>
    <w:rsid w:val="00171504"/>
    <w:rsid w:val="001724EA"/>
    <w:rsid w:val="0017419F"/>
    <w:rsid w:val="001746FB"/>
    <w:rsid w:val="001750E7"/>
    <w:rsid w:val="00177756"/>
    <w:rsid w:val="00177AE8"/>
    <w:rsid w:val="00182CF5"/>
    <w:rsid w:val="0018411A"/>
    <w:rsid w:val="00184486"/>
    <w:rsid w:val="001848DA"/>
    <w:rsid w:val="00184B3B"/>
    <w:rsid w:val="0018519E"/>
    <w:rsid w:val="00185D60"/>
    <w:rsid w:val="00186567"/>
    <w:rsid w:val="0018730E"/>
    <w:rsid w:val="0018793E"/>
    <w:rsid w:val="00187CE8"/>
    <w:rsid w:val="00190842"/>
    <w:rsid w:val="001909EC"/>
    <w:rsid w:val="00191215"/>
    <w:rsid w:val="00191952"/>
    <w:rsid w:val="001920D8"/>
    <w:rsid w:val="001934A6"/>
    <w:rsid w:val="00196979"/>
    <w:rsid w:val="001A3B63"/>
    <w:rsid w:val="001A44BD"/>
    <w:rsid w:val="001B0351"/>
    <w:rsid w:val="001B0A77"/>
    <w:rsid w:val="001B1044"/>
    <w:rsid w:val="001B2BBD"/>
    <w:rsid w:val="001B51B9"/>
    <w:rsid w:val="001C001F"/>
    <w:rsid w:val="001C0817"/>
    <w:rsid w:val="001C1762"/>
    <w:rsid w:val="001C1D3F"/>
    <w:rsid w:val="001C41D9"/>
    <w:rsid w:val="001C595D"/>
    <w:rsid w:val="001C714F"/>
    <w:rsid w:val="001D0ED9"/>
    <w:rsid w:val="001D18A6"/>
    <w:rsid w:val="001D2B78"/>
    <w:rsid w:val="001D68DF"/>
    <w:rsid w:val="001D6B81"/>
    <w:rsid w:val="001D729B"/>
    <w:rsid w:val="001D778D"/>
    <w:rsid w:val="001E05CD"/>
    <w:rsid w:val="001E2094"/>
    <w:rsid w:val="001E2521"/>
    <w:rsid w:val="001E605C"/>
    <w:rsid w:val="001E7479"/>
    <w:rsid w:val="001F011B"/>
    <w:rsid w:val="001F05E4"/>
    <w:rsid w:val="001F2220"/>
    <w:rsid w:val="001F39FC"/>
    <w:rsid w:val="001F3A07"/>
    <w:rsid w:val="001F449F"/>
    <w:rsid w:val="001F6284"/>
    <w:rsid w:val="001F7176"/>
    <w:rsid w:val="00200090"/>
    <w:rsid w:val="00200B1A"/>
    <w:rsid w:val="00202F84"/>
    <w:rsid w:val="00203F2D"/>
    <w:rsid w:val="002052F5"/>
    <w:rsid w:val="002072BE"/>
    <w:rsid w:val="00207640"/>
    <w:rsid w:val="0021050E"/>
    <w:rsid w:val="00210F42"/>
    <w:rsid w:val="00211AA6"/>
    <w:rsid w:val="00211D43"/>
    <w:rsid w:val="00211D66"/>
    <w:rsid w:val="00212AD5"/>
    <w:rsid w:val="00213767"/>
    <w:rsid w:val="00214DA7"/>
    <w:rsid w:val="002155BB"/>
    <w:rsid w:val="00215FEB"/>
    <w:rsid w:val="0021605B"/>
    <w:rsid w:val="0021650D"/>
    <w:rsid w:val="00220271"/>
    <w:rsid w:val="00220951"/>
    <w:rsid w:val="00220A00"/>
    <w:rsid w:val="00221C27"/>
    <w:rsid w:val="002247FF"/>
    <w:rsid w:val="00224D95"/>
    <w:rsid w:val="0022504D"/>
    <w:rsid w:val="0023090E"/>
    <w:rsid w:val="00230BAD"/>
    <w:rsid w:val="00231A57"/>
    <w:rsid w:val="0023341F"/>
    <w:rsid w:val="00233B50"/>
    <w:rsid w:val="00235E63"/>
    <w:rsid w:val="00237858"/>
    <w:rsid w:val="002407D4"/>
    <w:rsid w:val="00240CEA"/>
    <w:rsid w:val="002438EF"/>
    <w:rsid w:val="00243D5D"/>
    <w:rsid w:val="002519AE"/>
    <w:rsid w:val="00252D50"/>
    <w:rsid w:val="002549C8"/>
    <w:rsid w:val="0025717D"/>
    <w:rsid w:val="002605F5"/>
    <w:rsid w:val="00260842"/>
    <w:rsid w:val="002609DB"/>
    <w:rsid w:val="0026191A"/>
    <w:rsid w:val="0026450D"/>
    <w:rsid w:val="002669B5"/>
    <w:rsid w:val="00271C6E"/>
    <w:rsid w:val="00274024"/>
    <w:rsid w:val="0027487F"/>
    <w:rsid w:val="002754C6"/>
    <w:rsid w:val="00275EA5"/>
    <w:rsid w:val="00277FD0"/>
    <w:rsid w:val="00280094"/>
    <w:rsid w:val="00281E63"/>
    <w:rsid w:val="002821CB"/>
    <w:rsid w:val="00284F86"/>
    <w:rsid w:val="0028505F"/>
    <w:rsid w:val="002850BC"/>
    <w:rsid w:val="002872FE"/>
    <w:rsid w:val="0028783E"/>
    <w:rsid w:val="002903C0"/>
    <w:rsid w:val="0029172A"/>
    <w:rsid w:val="00292BB0"/>
    <w:rsid w:val="002930B3"/>
    <w:rsid w:val="00294C2A"/>
    <w:rsid w:val="002956CD"/>
    <w:rsid w:val="00295E88"/>
    <w:rsid w:val="00296A88"/>
    <w:rsid w:val="0029741B"/>
    <w:rsid w:val="002A06AD"/>
    <w:rsid w:val="002A0C83"/>
    <w:rsid w:val="002A12BF"/>
    <w:rsid w:val="002A2DB8"/>
    <w:rsid w:val="002A660C"/>
    <w:rsid w:val="002B01C4"/>
    <w:rsid w:val="002B07D2"/>
    <w:rsid w:val="002B171E"/>
    <w:rsid w:val="002B185F"/>
    <w:rsid w:val="002B2A51"/>
    <w:rsid w:val="002B2D77"/>
    <w:rsid w:val="002B62AC"/>
    <w:rsid w:val="002B7F19"/>
    <w:rsid w:val="002C039B"/>
    <w:rsid w:val="002C1AA4"/>
    <w:rsid w:val="002C3C1F"/>
    <w:rsid w:val="002C4AB7"/>
    <w:rsid w:val="002C561C"/>
    <w:rsid w:val="002C5ABC"/>
    <w:rsid w:val="002C708C"/>
    <w:rsid w:val="002C7662"/>
    <w:rsid w:val="002D0A56"/>
    <w:rsid w:val="002D10B5"/>
    <w:rsid w:val="002D18EF"/>
    <w:rsid w:val="002D21BB"/>
    <w:rsid w:val="002D2622"/>
    <w:rsid w:val="002D338A"/>
    <w:rsid w:val="002D3899"/>
    <w:rsid w:val="002D3B09"/>
    <w:rsid w:val="002D4DBF"/>
    <w:rsid w:val="002D6BFA"/>
    <w:rsid w:val="002D7167"/>
    <w:rsid w:val="002D7A2F"/>
    <w:rsid w:val="002D7D4C"/>
    <w:rsid w:val="002E0DFA"/>
    <w:rsid w:val="002E1E9C"/>
    <w:rsid w:val="002E33C6"/>
    <w:rsid w:val="002E3D4F"/>
    <w:rsid w:val="002E4660"/>
    <w:rsid w:val="002E4F6B"/>
    <w:rsid w:val="002E600D"/>
    <w:rsid w:val="002E6CF5"/>
    <w:rsid w:val="002E7F58"/>
    <w:rsid w:val="002F3A3D"/>
    <w:rsid w:val="002F4D55"/>
    <w:rsid w:val="002F532F"/>
    <w:rsid w:val="002F5CDB"/>
    <w:rsid w:val="003017BC"/>
    <w:rsid w:val="00302C38"/>
    <w:rsid w:val="00302D7D"/>
    <w:rsid w:val="00302ED0"/>
    <w:rsid w:val="00303B19"/>
    <w:rsid w:val="00303CBB"/>
    <w:rsid w:val="003048A4"/>
    <w:rsid w:val="00304DEE"/>
    <w:rsid w:val="003050A0"/>
    <w:rsid w:val="00305919"/>
    <w:rsid w:val="00305CF2"/>
    <w:rsid w:val="00305CF9"/>
    <w:rsid w:val="00307BBD"/>
    <w:rsid w:val="003117BA"/>
    <w:rsid w:val="00311D1C"/>
    <w:rsid w:val="003133BA"/>
    <w:rsid w:val="00313809"/>
    <w:rsid w:val="00313EC3"/>
    <w:rsid w:val="00316A5F"/>
    <w:rsid w:val="00316E2F"/>
    <w:rsid w:val="00317798"/>
    <w:rsid w:val="0031780B"/>
    <w:rsid w:val="00317B6A"/>
    <w:rsid w:val="00320DA8"/>
    <w:rsid w:val="00323170"/>
    <w:rsid w:val="0032379C"/>
    <w:rsid w:val="00326B03"/>
    <w:rsid w:val="00330461"/>
    <w:rsid w:val="003308F7"/>
    <w:rsid w:val="00331E48"/>
    <w:rsid w:val="00332461"/>
    <w:rsid w:val="0033287F"/>
    <w:rsid w:val="003336D1"/>
    <w:rsid w:val="003351F5"/>
    <w:rsid w:val="003360E6"/>
    <w:rsid w:val="00340265"/>
    <w:rsid w:val="003404BC"/>
    <w:rsid w:val="00341D10"/>
    <w:rsid w:val="00342F60"/>
    <w:rsid w:val="00343708"/>
    <w:rsid w:val="00343C06"/>
    <w:rsid w:val="00344676"/>
    <w:rsid w:val="0034741C"/>
    <w:rsid w:val="00350AA1"/>
    <w:rsid w:val="0035137C"/>
    <w:rsid w:val="00352924"/>
    <w:rsid w:val="00355EA1"/>
    <w:rsid w:val="00356357"/>
    <w:rsid w:val="0035641B"/>
    <w:rsid w:val="0035767E"/>
    <w:rsid w:val="003576DE"/>
    <w:rsid w:val="003577F4"/>
    <w:rsid w:val="00361D85"/>
    <w:rsid w:val="00364AC2"/>
    <w:rsid w:val="003654B8"/>
    <w:rsid w:val="0036567D"/>
    <w:rsid w:val="00366237"/>
    <w:rsid w:val="0037121E"/>
    <w:rsid w:val="00371E01"/>
    <w:rsid w:val="00374B7A"/>
    <w:rsid w:val="00376046"/>
    <w:rsid w:val="00377668"/>
    <w:rsid w:val="00382128"/>
    <w:rsid w:val="00382ACB"/>
    <w:rsid w:val="0038300C"/>
    <w:rsid w:val="00384CE6"/>
    <w:rsid w:val="0038557E"/>
    <w:rsid w:val="00385FFF"/>
    <w:rsid w:val="00390926"/>
    <w:rsid w:val="0039222D"/>
    <w:rsid w:val="00393394"/>
    <w:rsid w:val="00393FA9"/>
    <w:rsid w:val="003941B4"/>
    <w:rsid w:val="00394C68"/>
    <w:rsid w:val="00397949"/>
    <w:rsid w:val="003A258E"/>
    <w:rsid w:val="003A26AE"/>
    <w:rsid w:val="003A28FF"/>
    <w:rsid w:val="003A69AA"/>
    <w:rsid w:val="003A7398"/>
    <w:rsid w:val="003B06DE"/>
    <w:rsid w:val="003B0DC6"/>
    <w:rsid w:val="003B2122"/>
    <w:rsid w:val="003B21C7"/>
    <w:rsid w:val="003B261B"/>
    <w:rsid w:val="003B324B"/>
    <w:rsid w:val="003B375D"/>
    <w:rsid w:val="003B4DC8"/>
    <w:rsid w:val="003C0924"/>
    <w:rsid w:val="003C2499"/>
    <w:rsid w:val="003C25D8"/>
    <w:rsid w:val="003C2B73"/>
    <w:rsid w:val="003C2E6C"/>
    <w:rsid w:val="003C4370"/>
    <w:rsid w:val="003C4623"/>
    <w:rsid w:val="003C6C6F"/>
    <w:rsid w:val="003C71FD"/>
    <w:rsid w:val="003C7332"/>
    <w:rsid w:val="003C78A9"/>
    <w:rsid w:val="003D12DC"/>
    <w:rsid w:val="003D2D9F"/>
    <w:rsid w:val="003D3596"/>
    <w:rsid w:val="003D4343"/>
    <w:rsid w:val="003D50E1"/>
    <w:rsid w:val="003D6655"/>
    <w:rsid w:val="003D6B11"/>
    <w:rsid w:val="003E0CAD"/>
    <w:rsid w:val="003E0E35"/>
    <w:rsid w:val="003E2892"/>
    <w:rsid w:val="003E2A7A"/>
    <w:rsid w:val="003E3A8F"/>
    <w:rsid w:val="003E3F47"/>
    <w:rsid w:val="003E4CB8"/>
    <w:rsid w:val="003E5ED3"/>
    <w:rsid w:val="003E7143"/>
    <w:rsid w:val="003F1938"/>
    <w:rsid w:val="003F2781"/>
    <w:rsid w:val="003F2890"/>
    <w:rsid w:val="003F28B4"/>
    <w:rsid w:val="003F2ED8"/>
    <w:rsid w:val="003F3493"/>
    <w:rsid w:val="003F4B03"/>
    <w:rsid w:val="003F51A5"/>
    <w:rsid w:val="003F5542"/>
    <w:rsid w:val="003F6439"/>
    <w:rsid w:val="003F7B11"/>
    <w:rsid w:val="00400494"/>
    <w:rsid w:val="004032DF"/>
    <w:rsid w:val="00403EAC"/>
    <w:rsid w:val="004042E4"/>
    <w:rsid w:val="004047DD"/>
    <w:rsid w:val="00404B70"/>
    <w:rsid w:val="00405659"/>
    <w:rsid w:val="0040738B"/>
    <w:rsid w:val="00407405"/>
    <w:rsid w:val="00407D5E"/>
    <w:rsid w:val="00411F1B"/>
    <w:rsid w:val="004163B4"/>
    <w:rsid w:val="004166AF"/>
    <w:rsid w:val="004206B0"/>
    <w:rsid w:val="00420E76"/>
    <w:rsid w:val="00421B6D"/>
    <w:rsid w:val="00422393"/>
    <w:rsid w:val="00424DFB"/>
    <w:rsid w:val="00425F99"/>
    <w:rsid w:val="00431CB8"/>
    <w:rsid w:val="00432297"/>
    <w:rsid w:val="00433BCC"/>
    <w:rsid w:val="00434303"/>
    <w:rsid w:val="00434A6D"/>
    <w:rsid w:val="0043516C"/>
    <w:rsid w:val="0043525C"/>
    <w:rsid w:val="00437A9C"/>
    <w:rsid w:val="00444472"/>
    <w:rsid w:val="004451D6"/>
    <w:rsid w:val="00446B2B"/>
    <w:rsid w:val="00451637"/>
    <w:rsid w:val="004540D9"/>
    <w:rsid w:val="0045442E"/>
    <w:rsid w:val="00454806"/>
    <w:rsid w:val="00457F15"/>
    <w:rsid w:val="00462DBB"/>
    <w:rsid w:val="00463664"/>
    <w:rsid w:val="00465510"/>
    <w:rsid w:val="004660A2"/>
    <w:rsid w:val="00466DA0"/>
    <w:rsid w:val="004679D2"/>
    <w:rsid w:val="00470DEF"/>
    <w:rsid w:val="00471193"/>
    <w:rsid w:val="00471345"/>
    <w:rsid w:val="0047344E"/>
    <w:rsid w:val="00474AEB"/>
    <w:rsid w:val="004777B1"/>
    <w:rsid w:val="00480DA2"/>
    <w:rsid w:val="0048793C"/>
    <w:rsid w:val="00490098"/>
    <w:rsid w:val="004938F6"/>
    <w:rsid w:val="004939FA"/>
    <w:rsid w:val="004953F7"/>
    <w:rsid w:val="00495C77"/>
    <w:rsid w:val="0049630E"/>
    <w:rsid w:val="00496A40"/>
    <w:rsid w:val="00496C44"/>
    <w:rsid w:val="00497601"/>
    <w:rsid w:val="004A0E42"/>
    <w:rsid w:val="004A18B6"/>
    <w:rsid w:val="004A3FA9"/>
    <w:rsid w:val="004A4EED"/>
    <w:rsid w:val="004A55B8"/>
    <w:rsid w:val="004A7A6E"/>
    <w:rsid w:val="004B0AD5"/>
    <w:rsid w:val="004B1600"/>
    <w:rsid w:val="004B1B9A"/>
    <w:rsid w:val="004B348E"/>
    <w:rsid w:val="004B3ACF"/>
    <w:rsid w:val="004B40B4"/>
    <w:rsid w:val="004B5C88"/>
    <w:rsid w:val="004B5DF5"/>
    <w:rsid w:val="004B649E"/>
    <w:rsid w:val="004B676A"/>
    <w:rsid w:val="004B69BC"/>
    <w:rsid w:val="004B6D88"/>
    <w:rsid w:val="004B7A00"/>
    <w:rsid w:val="004B7CE5"/>
    <w:rsid w:val="004C0394"/>
    <w:rsid w:val="004C06E2"/>
    <w:rsid w:val="004C1393"/>
    <w:rsid w:val="004C18A7"/>
    <w:rsid w:val="004C27D5"/>
    <w:rsid w:val="004C46A7"/>
    <w:rsid w:val="004C4878"/>
    <w:rsid w:val="004D0765"/>
    <w:rsid w:val="004D0C8C"/>
    <w:rsid w:val="004D3154"/>
    <w:rsid w:val="004D5CF4"/>
    <w:rsid w:val="004D6FD4"/>
    <w:rsid w:val="004D7EA0"/>
    <w:rsid w:val="004E0959"/>
    <w:rsid w:val="004E3808"/>
    <w:rsid w:val="004E5148"/>
    <w:rsid w:val="004E5F83"/>
    <w:rsid w:val="004E7F0D"/>
    <w:rsid w:val="004F3153"/>
    <w:rsid w:val="004F5172"/>
    <w:rsid w:val="004F55F6"/>
    <w:rsid w:val="004F6C0B"/>
    <w:rsid w:val="005020F0"/>
    <w:rsid w:val="0050318D"/>
    <w:rsid w:val="00505536"/>
    <w:rsid w:val="0050597E"/>
    <w:rsid w:val="00507DD6"/>
    <w:rsid w:val="005106B8"/>
    <w:rsid w:val="00511749"/>
    <w:rsid w:val="00513187"/>
    <w:rsid w:val="00513257"/>
    <w:rsid w:val="0051342B"/>
    <w:rsid w:val="00514FC5"/>
    <w:rsid w:val="00516A3B"/>
    <w:rsid w:val="00517F3E"/>
    <w:rsid w:val="005200F4"/>
    <w:rsid w:val="005217B2"/>
    <w:rsid w:val="005217FF"/>
    <w:rsid w:val="005244A3"/>
    <w:rsid w:val="005247CF"/>
    <w:rsid w:val="005273A4"/>
    <w:rsid w:val="005279A6"/>
    <w:rsid w:val="005323D3"/>
    <w:rsid w:val="005325CC"/>
    <w:rsid w:val="00533512"/>
    <w:rsid w:val="00533F01"/>
    <w:rsid w:val="00535D34"/>
    <w:rsid w:val="00535D8F"/>
    <w:rsid w:val="00535F18"/>
    <w:rsid w:val="00537158"/>
    <w:rsid w:val="005376B2"/>
    <w:rsid w:val="00537C65"/>
    <w:rsid w:val="00541A3F"/>
    <w:rsid w:val="00543B36"/>
    <w:rsid w:val="00543DE6"/>
    <w:rsid w:val="005444AA"/>
    <w:rsid w:val="005454CC"/>
    <w:rsid w:val="00546C95"/>
    <w:rsid w:val="00547205"/>
    <w:rsid w:val="005523FF"/>
    <w:rsid w:val="005529E2"/>
    <w:rsid w:val="00552CF2"/>
    <w:rsid w:val="00552DDF"/>
    <w:rsid w:val="00553DF3"/>
    <w:rsid w:val="0055433F"/>
    <w:rsid w:val="005552FA"/>
    <w:rsid w:val="00557AF4"/>
    <w:rsid w:val="00557D5E"/>
    <w:rsid w:val="0056258C"/>
    <w:rsid w:val="005625FC"/>
    <w:rsid w:val="005638AB"/>
    <w:rsid w:val="00563FE2"/>
    <w:rsid w:val="00566407"/>
    <w:rsid w:val="0056709F"/>
    <w:rsid w:val="00571221"/>
    <w:rsid w:val="005717FF"/>
    <w:rsid w:val="00571A57"/>
    <w:rsid w:val="00572A86"/>
    <w:rsid w:val="005738A7"/>
    <w:rsid w:val="00574747"/>
    <w:rsid w:val="00574FF1"/>
    <w:rsid w:val="00576335"/>
    <w:rsid w:val="0057678A"/>
    <w:rsid w:val="00581315"/>
    <w:rsid w:val="005833FC"/>
    <w:rsid w:val="00584197"/>
    <w:rsid w:val="00584657"/>
    <w:rsid w:val="00587202"/>
    <w:rsid w:val="00587D6F"/>
    <w:rsid w:val="005901B8"/>
    <w:rsid w:val="0059075E"/>
    <w:rsid w:val="00591835"/>
    <w:rsid w:val="00595E42"/>
    <w:rsid w:val="00597C7E"/>
    <w:rsid w:val="005A0DC4"/>
    <w:rsid w:val="005A1C98"/>
    <w:rsid w:val="005A219A"/>
    <w:rsid w:val="005A2736"/>
    <w:rsid w:val="005A2896"/>
    <w:rsid w:val="005A4F44"/>
    <w:rsid w:val="005A5086"/>
    <w:rsid w:val="005A5566"/>
    <w:rsid w:val="005A7846"/>
    <w:rsid w:val="005B001B"/>
    <w:rsid w:val="005B012E"/>
    <w:rsid w:val="005B0663"/>
    <w:rsid w:val="005B2E11"/>
    <w:rsid w:val="005B30BB"/>
    <w:rsid w:val="005B32E3"/>
    <w:rsid w:val="005B37F3"/>
    <w:rsid w:val="005B383F"/>
    <w:rsid w:val="005B411C"/>
    <w:rsid w:val="005B4F7E"/>
    <w:rsid w:val="005C0663"/>
    <w:rsid w:val="005C265C"/>
    <w:rsid w:val="005C2948"/>
    <w:rsid w:val="005C5B73"/>
    <w:rsid w:val="005C5C6B"/>
    <w:rsid w:val="005C6469"/>
    <w:rsid w:val="005C7761"/>
    <w:rsid w:val="005D2061"/>
    <w:rsid w:val="005D2F8A"/>
    <w:rsid w:val="005D2FCB"/>
    <w:rsid w:val="005D2FEB"/>
    <w:rsid w:val="005D3055"/>
    <w:rsid w:val="005D4C32"/>
    <w:rsid w:val="005D7731"/>
    <w:rsid w:val="005E01A2"/>
    <w:rsid w:val="005E18AA"/>
    <w:rsid w:val="005E1FF6"/>
    <w:rsid w:val="005E2589"/>
    <w:rsid w:val="005E4FBB"/>
    <w:rsid w:val="005E6738"/>
    <w:rsid w:val="005F015F"/>
    <w:rsid w:val="005F2992"/>
    <w:rsid w:val="005F2E9B"/>
    <w:rsid w:val="005F3710"/>
    <w:rsid w:val="005F543B"/>
    <w:rsid w:val="00601661"/>
    <w:rsid w:val="00601C0C"/>
    <w:rsid w:val="00601D54"/>
    <w:rsid w:val="00603223"/>
    <w:rsid w:val="0060354D"/>
    <w:rsid w:val="0060495B"/>
    <w:rsid w:val="00605481"/>
    <w:rsid w:val="006055BA"/>
    <w:rsid w:val="00605E75"/>
    <w:rsid w:val="00606659"/>
    <w:rsid w:val="00607903"/>
    <w:rsid w:val="00607929"/>
    <w:rsid w:val="0061077C"/>
    <w:rsid w:val="006145C8"/>
    <w:rsid w:val="00614FD6"/>
    <w:rsid w:val="00615F60"/>
    <w:rsid w:val="0061640D"/>
    <w:rsid w:val="00620713"/>
    <w:rsid w:val="006213EA"/>
    <w:rsid w:val="0062151B"/>
    <w:rsid w:val="00621DBB"/>
    <w:rsid w:val="00622BC2"/>
    <w:rsid w:val="0062359E"/>
    <w:rsid w:val="006237F8"/>
    <w:rsid w:val="00623C39"/>
    <w:rsid w:val="00624C06"/>
    <w:rsid w:val="00625BA5"/>
    <w:rsid w:val="0062707F"/>
    <w:rsid w:val="00627133"/>
    <w:rsid w:val="00627396"/>
    <w:rsid w:val="006300B9"/>
    <w:rsid w:val="006311A2"/>
    <w:rsid w:val="006332C1"/>
    <w:rsid w:val="00633E09"/>
    <w:rsid w:val="00634DA5"/>
    <w:rsid w:val="00635D68"/>
    <w:rsid w:val="00636125"/>
    <w:rsid w:val="00636861"/>
    <w:rsid w:val="006403C1"/>
    <w:rsid w:val="00640754"/>
    <w:rsid w:val="006419AB"/>
    <w:rsid w:val="00642414"/>
    <w:rsid w:val="00642965"/>
    <w:rsid w:val="00643397"/>
    <w:rsid w:val="00645816"/>
    <w:rsid w:val="00647C9E"/>
    <w:rsid w:val="00650C92"/>
    <w:rsid w:val="006522D9"/>
    <w:rsid w:val="00652527"/>
    <w:rsid w:val="00653430"/>
    <w:rsid w:val="00653F52"/>
    <w:rsid w:val="00663FB2"/>
    <w:rsid w:val="00666E77"/>
    <w:rsid w:val="00667573"/>
    <w:rsid w:val="006707D0"/>
    <w:rsid w:val="006708A9"/>
    <w:rsid w:val="00670C68"/>
    <w:rsid w:val="00670CF0"/>
    <w:rsid w:val="006725A6"/>
    <w:rsid w:val="006772D6"/>
    <w:rsid w:val="006778BE"/>
    <w:rsid w:val="00680797"/>
    <w:rsid w:val="00680942"/>
    <w:rsid w:val="00683AA9"/>
    <w:rsid w:val="0068440B"/>
    <w:rsid w:val="00686640"/>
    <w:rsid w:val="00686A9B"/>
    <w:rsid w:val="00687627"/>
    <w:rsid w:val="00687849"/>
    <w:rsid w:val="006901C9"/>
    <w:rsid w:val="00690926"/>
    <w:rsid w:val="00692F75"/>
    <w:rsid w:val="0069322F"/>
    <w:rsid w:val="006935C5"/>
    <w:rsid w:val="006941A4"/>
    <w:rsid w:val="0069473D"/>
    <w:rsid w:val="006959F2"/>
    <w:rsid w:val="00695ACE"/>
    <w:rsid w:val="00696B02"/>
    <w:rsid w:val="006A0D36"/>
    <w:rsid w:val="006A1603"/>
    <w:rsid w:val="006A2268"/>
    <w:rsid w:val="006A2F63"/>
    <w:rsid w:val="006A3953"/>
    <w:rsid w:val="006A4896"/>
    <w:rsid w:val="006A4A6D"/>
    <w:rsid w:val="006A57E4"/>
    <w:rsid w:val="006A71B0"/>
    <w:rsid w:val="006A75FB"/>
    <w:rsid w:val="006A7847"/>
    <w:rsid w:val="006B0398"/>
    <w:rsid w:val="006B1111"/>
    <w:rsid w:val="006B2044"/>
    <w:rsid w:val="006B35DD"/>
    <w:rsid w:val="006B41CE"/>
    <w:rsid w:val="006B58DA"/>
    <w:rsid w:val="006B76AF"/>
    <w:rsid w:val="006C09DB"/>
    <w:rsid w:val="006C2A33"/>
    <w:rsid w:val="006C383D"/>
    <w:rsid w:val="006C51FB"/>
    <w:rsid w:val="006C7A7D"/>
    <w:rsid w:val="006D033D"/>
    <w:rsid w:val="006D1B78"/>
    <w:rsid w:val="006D215C"/>
    <w:rsid w:val="006D3816"/>
    <w:rsid w:val="006D3B99"/>
    <w:rsid w:val="006D4D6F"/>
    <w:rsid w:val="006D6486"/>
    <w:rsid w:val="006D77C0"/>
    <w:rsid w:val="006D7BFF"/>
    <w:rsid w:val="006E12A6"/>
    <w:rsid w:val="006E1AC9"/>
    <w:rsid w:val="006E302B"/>
    <w:rsid w:val="006E3641"/>
    <w:rsid w:val="006E4A05"/>
    <w:rsid w:val="006E539F"/>
    <w:rsid w:val="006E7F5F"/>
    <w:rsid w:val="006F1998"/>
    <w:rsid w:val="006F29FE"/>
    <w:rsid w:val="006F439F"/>
    <w:rsid w:val="006F58CA"/>
    <w:rsid w:val="006F5BB6"/>
    <w:rsid w:val="006F60A0"/>
    <w:rsid w:val="006F61D0"/>
    <w:rsid w:val="006F70F2"/>
    <w:rsid w:val="006F73AB"/>
    <w:rsid w:val="0070081C"/>
    <w:rsid w:val="00701409"/>
    <w:rsid w:val="00703833"/>
    <w:rsid w:val="0070403A"/>
    <w:rsid w:val="007042A4"/>
    <w:rsid w:val="00705077"/>
    <w:rsid w:val="00705929"/>
    <w:rsid w:val="00706A62"/>
    <w:rsid w:val="00706A69"/>
    <w:rsid w:val="00707498"/>
    <w:rsid w:val="00710274"/>
    <w:rsid w:val="007105B0"/>
    <w:rsid w:val="0071385F"/>
    <w:rsid w:val="00714648"/>
    <w:rsid w:val="0071528A"/>
    <w:rsid w:val="00715AEC"/>
    <w:rsid w:val="00715C15"/>
    <w:rsid w:val="00716BDC"/>
    <w:rsid w:val="007178BF"/>
    <w:rsid w:val="00723688"/>
    <w:rsid w:val="007243FC"/>
    <w:rsid w:val="00724C81"/>
    <w:rsid w:val="0073073B"/>
    <w:rsid w:val="00731407"/>
    <w:rsid w:val="0073146F"/>
    <w:rsid w:val="00732B73"/>
    <w:rsid w:val="007333C0"/>
    <w:rsid w:val="00733486"/>
    <w:rsid w:val="007335AB"/>
    <w:rsid w:val="00734B0E"/>
    <w:rsid w:val="0073558C"/>
    <w:rsid w:val="00735732"/>
    <w:rsid w:val="007362D8"/>
    <w:rsid w:val="007376FF"/>
    <w:rsid w:val="00737D87"/>
    <w:rsid w:val="00740A74"/>
    <w:rsid w:val="00742138"/>
    <w:rsid w:val="007423FF"/>
    <w:rsid w:val="007426D8"/>
    <w:rsid w:val="00742A9B"/>
    <w:rsid w:val="00743DAD"/>
    <w:rsid w:val="00743EA9"/>
    <w:rsid w:val="0074464D"/>
    <w:rsid w:val="00744D8E"/>
    <w:rsid w:val="007537EE"/>
    <w:rsid w:val="007548FB"/>
    <w:rsid w:val="00754AFE"/>
    <w:rsid w:val="0075633E"/>
    <w:rsid w:val="00760720"/>
    <w:rsid w:val="007610F2"/>
    <w:rsid w:val="00761DC9"/>
    <w:rsid w:val="007663F8"/>
    <w:rsid w:val="00766AE1"/>
    <w:rsid w:val="00767634"/>
    <w:rsid w:val="00767D55"/>
    <w:rsid w:val="00770CC0"/>
    <w:rsid w:val="0077148A"/>
    <w:rsid w:val="00771C62"/>
    <w:rsid w:val="00772832"/>
    <w:rsid w:val="0077284C"/>
    <w:rsid w:val="00772C72"/>
    <w:rsid w:val="00774880"/>
    <w:rsid w:val="00774AA6"/>
    <w:rsid w:val="00775D50"/>
    <w:rsid w:val="007767CF"/>
    <w:rsid w:val="0077688D"/>
    <w:rsid w:val="00780199"/>
    <w:rsid w:val="00782154"/>
    <w:rsid w:val="0078275F"/>
    <w:rsid w:val="00785457"/>
    <w:rsid w:val="007855A5"/>
    <w:rsid w:val="00787974"/>
    <w:rsid w:val="007909AC"/>
    <w:rsid w:val="00791C69"/>
    <w:rsid w:val="00791FC5"/>
    <w:rsid w:val="00793409"/>
    <w:rsid w:val="00793DA7"/>
    <w:rsid w:val="00795EC6"/>
    <w:rsid w:val="00796171"/>
    <w:rsid w:val="00797AC5"/>
    <w:rsid w:val="007A05FA"/>
    <w:rsid w:val="007A0A21"/>
    <w:rsid w:val="007A211B"/>
    <w:rsid w:val="007A36AB"/>
    <w:rsid w:val="007A38E9"/>
    <w:rsid w:val="007A4DCB"/>
    <w:rsid w:val="007A5095"/>
    <w:rsid w:val="007B1000"/>
    <w:rsid w:val="007B164D"/>
    <w:rsid w:val="007B1ADF"/>
    <w:rsid w:val="007B1B15"/>
    <w:rsid w:val="007B32F5"/>
    <w:rsid w:val="007B3AC6"/>
    <w:rsid w:val="007B4197"/>
    <w:rsid w:val="007B5C3B"/>
    <w:rsid w:val="007B78F5"/>
    <w:rsid w:val="007B7AB1"/>
    <w:rsid w:val="007C0148"/>
    <w:rsid w:val="007C05B8"/>
    <w:rsid w:val="007C2B5A"/>
    <w:rsid w:val="007C3489"/>
    <w:rsid w:val="007C47DD"/>
    <w:rsid w:val="007C4D1F"/>
    <w:rsid w:val="007C530C"/>
    <w:rsid w:val="007C55A7"/>
    <w:rsid w:val="007C5AC1"/>
    <w:rsid w:val="007C5EAF"/>
    <w:rsid w:val="007C6791"/>
    <w:rsid w:val="007C7475"/>
    <w:rsid w:val="007D0B3E"/>
    <w:rsid w:val="007D1226"/>
    <w:rsid w:val="007D12C3"/>
    <w:rsid w:val="007D17BF"/>
    <w:rsid w:val="007D1916"/>
    <w:rsid w:val="007D193A"/>
    <w:rsid w:val="007D2693"/>
    <w:rsid w:val="007D2E45"/>
    <w:rsid w:val="007D3C59"/>
    <w:rsid w:val="007D495D"/>
    <w:rsid w:val="007D4F2B"/>
    <w:rsid w:val="007D63B6"/>
    <w:rsid w:val="007D713F"/>
    <w:rsid w:val="007D737B"/>
    <w:rsid w:val="007D7F9B"/>
    <w:rsid w:val="007E09F6"/>
    <w:rsid w:val="007E13AD"/>
    <w:rsid w:val="007E3129"/>
    <w:rsid w:val="007E373C"/>
    <w:rsid w:val="007E3E3A"/>
    <w:rsid w:val="007E4360"/>
    <w:rsid w:val="007E4981"/>
    <w:rsid w:val="007E6677"/>
    <w:rsid w:val="007E6F1A"/>
    <w:rsid w:val="007F027E"/>
    <w:rsid w:val="007F0541"/>
    <w:rsid w:val="007F3A28"/>
    <w:rsid w:val="007F3E0F"/>
    <w:rsid w:val="007F527C"/>
    <w:rsid w:val="0080277D"/>
    <w:rsid w:val="00802E6F"/>
    <w:rsid w:val="008076F4"/>
    <w:rsid w:val="008077D1"/>
    <w:rsid w:val="00812F0E"/>
    <w:rsid w:val="008130EB"/>
    <w:rsid w:val="00813BC8"/>
    <w:rsid w:val="00815306"/>
    <w:rsid w:val="00815639"/>
    <w:rsid w:val="00815A56"/>
    <w:rsid w:val="00815E33"/>
    <w:rsid w:val="00816326"/>
    <w:rsid w:val="00817D8D"/>
    <w:rsid w:val="008203B9"/>
    <w:rsid w:val="00820917"/>
    <w:rsid w:val="00822418"/>
    <w:rsid w:val="00823377"/>
    <w:rsid w:val="00823A11"/>
    <w:rsid w:val="008241FE"/>
    <w:rsid w:val="00825718"/>
    <w:rsid w:val="008278BF"/>
    <w:rsid w:val="00827A31"/>
    <w:rsid w:val="00827B0F"/>
    <w:rsid w:val="00831134"/>
    <w:rsid w:val="00831726"/>
    <w:rsid w:val="00831BE7"/>
    <w:rsid w:val="00831F34"/>
    <w:rsid w:val="00832600"/>
    <w:rsid w:val="00832F6F"/>
    <w:rsid w:val="008334E0"/>
    <w:rsid w:val="00833EB4"/>
    <w:rsid w:val="0083573D"/>
    <w:rsid w:val="008358EC"/>
    <w:rsid w:val="00835BB1"/>
    <w:rsid w:val="0084062D"/>
    <w:rsid w:val="00840654"/>
    <w:rsid w:val="00840BA0"/>
    <w:rsid w:val="00840D00"/>
    <w:rsid w:val="00840D9C"/>
    <w:rsid w:val="00840DE9"/>
    <w:rsid w:val="00845D0B"/>
    <w:rsid w:val="0084681D"/>
    <w:rsid w:val="00846F04"/>
    <w:rsid w:val="00852534"/>
    <w:rsid w:val="00852A1B"/>
    <w:rsid w:val="00854251"/>
    <w:rsid w:val="0085492B"/>
    <w:rsid w:val="008567E2"/>
    <w:rsid w:val="00856CED"/>
    <w:rsid w:val="00857070"/>
    <w:rsid w:val="00857D1E"/>
    <w:rsid w:val="00860681"/>
    <w:rsid w:val="008607EF"/>
    <w:rsid w:val="00860819"/>
    <w:rsid w:val="008611F9"/>
    <w:rsid w:val="0086233B"/>
    <w:rsid w:val="00862384"/>
    <w:rsid w:val="008631D7"/>
    <w:rsid w:val="00864C04"/>
    <w:rsid w:val="0086688A"/>
    <w:rsid w:val="00867019"/>
    <w:rsid w:val="0086703B"/>
    <w:rsid w:val="00867803"/>
    <w:rsid w:val="0087052B"/>
    <w:rsid w:val="00870EC1"/>
    <w:rsid w:val="00873690"/>
    <w:rsid w:val="00874778"/>
    <w:rsid w:val="0087593C"/>
    <w:rsid w:val="00875CF9"/>
    <w:rsid w:val="008768AF"/>
    <w:rsid w:val="00877069"/>
    <w:rsid w:val="0088255F"/>
    <w:rsid w:val="00882ABD"/>
    <w:rsid w:val="00882B6E"/>
    <w:rsid w:val="00883778"/>
    <w:rsid w:val="00883D29"/>
    <w:rsid w:val="00885737"/>
    <w:rsid w:val="0088741D"/>
    <w:rsid w:val="008908F9"/>
    <w:rsid w:val="00891A49"/>
    <w:rsid w:val="00892DCF"/>
    <w:rsid w:val="008947FA"/>
    <w:rsid w:val="00894CED"/>
    <w:rsid w:val="00894FC7"/>
    <w:rsid w:val="0089663A"/>
    <w:rsid w:val="00896728"/>
    <w:rsid w:val="00896CA7"/>
    <w:rsid w:val="008A00B3"/>
    <w:rsid w:val="008A30AF"/>
    <w:rsid w:val="008A325F"/>
    <w:rsid w:val="008A47F8"/>
    <w:rsid w:val="008B145C"/>
    <w:rsid w:val="008B179F"/>
    <w:rsid w:val="008B1D3B"/>
    <w:rsid w:val="008B26B6"/>
    <w:rsid w:val="008B2D31"/>
    <w:rsid w:val="008B68DF"/>
    <w:rsid w:val="008B6E61"/>
    <w:rsid w:val="008B7A25"/>
    <w:rsid w:val="008B7B81"/>
    <w:rsid w:val="008B7C2C"/>
    <w:rsid w:val="008C0400"/>
    <w:rsid w:val="008C3791"/>
    <w:rsid w:val="008C46D4"/>
    <w:rsid w:val="008C4B27"/>
    <w:rsid w:val="008C5A2D"/>
    <w:rsid w:val="008C7707"/>
    <w:rsid w:val="008C79AE"/>
    <w:rsid w:val="008D2D71"/>
    <w:rsid w:val="008D305C"/>
    <w:rsid w:val="008D3389"/>
    <w:rsid w:val="008D702A"/>
    <w:rsid w:val="008D7848"/>
    <w:rsid w:val="008E3D97"/>
    <w:rsid w:val="008E4282"/>
    <w:rsid w:val="008E5BAF"/>
    <w:rsid w:val="008E66FE"/>
    <w:rsid w:val="008E7124"/>
    <w:rsid w:val="008F12A3"/>
    <w:rsid w:val="008F2BC0"/>
    <w:rsid w:val="008F31A4"/>
    <w:rsid w:val="008F31F8"/>
    <w:rsid w:val="008F4954"/>
    <w:rsid w:val="008F4DCC"/>
    <w:rsid w:val="008F5025"/>
    <w:rsid w:val="008F5C29"/>
    <w:rsid w:val="008F711E"/>
    <w:rsid w:val="0090001F"/>
    <w:rsid w:val="00901815"/>
    <w:rsid w:val="00902F21"/>
    <w:rsid w:val="00902FE9"/>
    <w:rsid w:val="0090453E"/>
    <w:rsid w:val="00906B3B"/>
    <w:rsid w:val="00907495"/>
    <w:rsid w:val="00907BCF"/>
    <w:rsid w:val="00910283"/>
    <w:rsid w:val="00910D20"/>
    <w:rsid w:val="00911A51"/>
    <w:rsid w:val="009126EB"/>
    <w:rsid w:val="00913374"/>
    <w:rsid w:val="00913D60"/>
    <w:rsid w:val="00914FD3"/>
    <w:rsid w:val="00916241"/>
    <w:rsid w:val="0091796A"/>
    <w:rsid w:val="0092190F"/>
    <w:rsid w:val="00922259"/>
    <w:rsid w:val="009223D9"/>
    <w:rsid w:val="009225F4"/>
    <w:rsid w:val="00922A08"/>
    <w:rsid w:val="00923EE5"/>
    <w:rsid w:val="0092546F"/>
    <w:rsid w:val="00925B1F"/>
    <w:rsid w:val="00926E8E"/>
    <w:rsid w:val="009271D5"/>
    <w:rsid w:val="009278B7"/>
    <w:rsid w:val="00933644"/>
    <w:rsid w:val="00933B1E"/>
    <w:rsid w:val="00934540"/>
    <w:rsid w:val="00934650"/>
    <w:rsid w:val="009352ED"/>
    <w:rsid w:val="00936A32"/>
    <w:rsid w:val="009404DB"/>
    <w:rsid w:val="00940754"/>
    <w:rsid w:val="0094252C"/>
    <w:rsid w:val="009437E8"/>
    <w:rsid w:val="009438E7"/>
    <w:rsid w:val="0094508C"/>
    <w:rsid w:val="00945300"/>
    <w:rsid w:val="00945684"/>
    <w:rsid w:val="00947262"/>
    <w:rsid w:val="0095011A"/>
    <w:rsid w:val="00954083"/>
    <w:rsid w:val="00954FE0"/>
    <w:rsid w:val="00956EBE"/>
    <w:rsid w:val="00957926"/>
    <w:rsid w:val="00957F07"/>
    <w:rsid w:val="009607D6"/>
    <w:rsid w:val="00961C0D"/>
    <w:rsid w:val="009627D0"/>
    <w:rsid w:val="00963806"/>
    <w:rsid w:val="00965229"/>
    <w:rsid w:val="009674D3"/>
    <w:rsid w:val="0097275F"/>
    <w:rsid w:val="00973191"/>
    <w:rsid w:val="00973491"/>
    <w:rsid w:val="009735BC"/>
    <w:rsid w:val="009748A8"/>
    <w:rsid w:val="009761FA"/>
    <w:rsid w:val="00976DE6"/>
    <w:rsid w:val="00977764"/>
    <w:rsid w:val="009779B4"/>
    <w:rsid w:val="00977F75"/>
    <w:rsid w:val="00981C3B"/>
    <w:rsid w:val="0098416B"/>
    <w:rsid w:val="009855D6"/>
    <w:rsid w:val="0098689B"/>
    <w:rsid w:val="009869F9"/>
    <w:rsid w:val="009878E1"/>
    <w:rsid w:val="00987D97"/>
    <w:rsid w:val="0099130D"/>
    <w:rsid w:val="00991864"/>
    <w:rsid w:val="00991AAA"/>
    <w:rsid w:val="00991DD9"/>
    <w:rsid w:val="00994467"/>
    <w:rsid w:val="0099450C"/>
    <w:rsid w:val="0099481A"/>
    <w:rsid w:val="00996447"/>
    <w:rsid w:val="00997F9F"/>
    <w:rsid w:val="009A001C"/>
    <w:rsid w:val="009A067F"/>
    <w:rsid w:val="009A18BC"/>
    <w:rsid w:val="009A1ACE"/>
    <w:rsid w:val="009A1CB3"/>
    <w:rsid w:val="009A235B"/>
    <w:rsid w:val="009A56D9"/>
    <w:rsid w:val="009A67A3"/>
    <w:rsid w:val="009A6E79"/>
    <w:rsid w:val="009A731E"/>
    <w:rsid w:val="009A736D"/>
    <w:rsid w:val="009A7F90"/>
    <w:rsid w:val="009B02DD"/>
    <w:rsid w:val="009B0CF6"/>
    <w:rsid w:val="009B2238"/>
    <w:rsid w:val="009B2366"/>
    <w:rsid w:val="009B4BBB"/>
    <w:rsid w:val="009B504A"/>
    <w:rsid w:val="009B6EEC"/>
    <w:rsid w:val="009B74E7"/>
    <w:rsid w:val="009C0DF7"/>
    <w:rsid w:val="009C257D"/>
    <w:rsid w:val="009C298B"/>
    <w:rsid w:val="009C29F6"/>
    <w:rsid w:val="009C32A2"/>
    <w:rsid w:val="009C4CB2"/>
    <w:rsid w:val="009C76CA"/>
    <w:rsid w:val="009C7795"/>
    <w:rsid w:val="009D0509"/>
    <w:rsid w:val="009D1960"/>
    <w:rsid w:val="009D2169"/>
    <w:rsid w:val="009D34AA"/>
    <w:rsid w:val="009D58A0"/>
    <w:rsid w:val="009D6F6C"/>
    <w:rsid w:val="009D7504"/>
    <w:rsid w:val="009D77FA"/>
    <w:rsid w:val="009E0066"/>
    <w:rsid w:val="009E0E53"/>
    <w:rsid w:val="009E154F"/>
    <w:rsid w:val="009E2739"/>
    <w:rsid w:val="009E5E31"/>
    <w:rsid w:val="009E7100"/>
    <w:rsid w:val="009E749E"/>
    <w:rsid w:val="009E78CA"/>
    <w:rsid w:val="009E7AFE"/>
    <w:rsid w:val="009F2BF8"/>
    <w:rsid w:val="009F2FFE"/>
    <w:rsid w:val="009F364F"/>
    <w:rsid w:val="009F74E2"/>
    <w:rsid w:val="00A028F9"/>
    <w:rsid w:val="00A030EB"/>
    <w:rsid w:val="00A0429F"/>
    <w:rsid w:val="00A04809"/>
    <w:rsid w:val="00A049FA"/>
    <w:rsid w:val="00A0515D"/>
    <w:rsid w:val="00A065F2"/>
    <w:rsid w:val="00A06CC1"/>
    <w:rsid w:val="00A0720E"/>
    <w:rsid w:val="00A10181"/>
    <w:rsid w:val="00A12EF0"/>
    <w:rsid w:val="00A147A0"/>
    <w:rsid w:val="00A14ACE"/>
    <w:rsid w:val="00A14D78"/>
    <w:rsid w:val="00A14F8F"/>
    <w:rsid w:val="00A167D6"/>
    <w:rsid w:val="00A201B1"/>
    <w:rsid w:val="00A20660"/>
    <w:rsid w:val="00A21065"/>
    <w:rsid w:val="00A21578"/>
    <w:rsid w:val="00A21F28"/>
    <w:rsid w:val="00A228F4"/>
    <w:rsid w:val="00A22F42"/>
    <w:rsid w:val="00A240B4"/>
    <w:rsid w:val="00A2587D"/>
    <w:rsid w:val="00A25F45"/>
    <w:rsid w:val="00A31455"/>
    <w:rsid w:val="00A329FB"/>
    <w:rsid w:val="00A36301"/>
    <w:rsid w:val="00A37412"/>
    <w:rsid w:val="00A37B79"/>
    <w:rsid w:val="00A40A4B"/>
    <w:rsid w:val="00A42867"/>
    <w:rsid w:val="00A431F9"/>
    <w:rsid w:val="00A43A2C"/>
    <w:rsid w:val="00A43C9F"/>
    <w:rsid w:val="00A43E48"/>
    <w:rsid w:val="00A44042"/>
    <w:rsid w:val="00A44251"/>
    <w:rsid w:val="00A44A15"/>
    <w:rsid w:val="00A44C77"/>
    <w:rsid w:val="00A44E3F"/>
    <w:rsid w:val="00A45384"/>
    <w:rsid w:val="00A4566B"/>
    <w:rsid w:val="00A45939"/>
    <w:rsid w:val="00A46A37"/>
    <w:rsid w:val="00A47082"/>
    <w:rsid w:val="00A478ED"/>
    <w:rsid w:val="00A505A9"/>
    <w:rsid w:val="00A50CF0"/>
    <w:rsid w:val="00A50D03"/>
    <w:rsid w:val="00A535B4"/>
    <w:rsid w:val="00A53D93"/>
    <w:rsid w:val="00A549BD"/>
    <w:rsid w:val="00A554E8"/>
    <w:rsid w:val="00A60362"/>
    <w:rsid w:val="00A606F4"/>
    <w:rsid w:val="00A6132D"/>
    <w:rsid w:val="00A61CF8"/>
    <w:rsid w:val="00A626C9"/>
    <w:rsid w:val="00A63AF5"/>
    <w:rsid w:val="00A65110"/>
    <w:rsid w:val="00A66078"/>
    <w:rsid w:val="00A668A9"/>
    <w:rsid w:val="00A674C2"/>
    <w:rsid w:val="00A70198"/>
    <w:rsid w:val="00A7075B"/>
    <w:rsid w:val="00A70DB8"/>
    <w:rsid w:val="00A71080"/>
    <w:rsid w:val="00A712C1"/>
    <w:rsid w:val="00A71B5E"/>
    <w:rsid w:val="00A720BE"/>
    <w:rsid w:val="00A73F01"/>
    <w:rsid w:val="00A74220"/>
    <w:rsid w:val="00A760BD"/>
    <w:rsid w:val="00A77688"/>
    <w:rsid w:val="00A80B6B"/>
    <w:rsid w:val="00A810C1"/>
    <w:rsid w:val="00A8116D"/>
    <w:rsid w:val="00A814DE"/>
    <w:rsid w:val="00A83337"/>
    <w:rsid w:val="00A84DEA"/>
    <w:rsid w:val="00A84EFF"/>
    <w:rsid w:val="00A85887"/>
    <w:rsid w:val="00A863A3"/>
    <w:rsid w:val="00A87142"/>
    <w:rsid w:val="00A87DDB"/>
    <w:rsid w:val="00A90B01"/>
    <w:rsid w:val="00A90F83"/>
    <w:rsid w:val="00A911A1"/>
    <w:rsid w:val="00A91C69"/>
    <w:rsid w:val="00A93D47"/>
    <w:rsid w:val="00A9480D"/>
    <w:rsid w:val="00A94EDF"/>
    <w:rsid w:val="00A94F48"/>
    <w:rsid w:val="00A959D7"/>
    <w:rsid w:val="00A95C43"/>
    <w:rsid w:val="00A95FF3"/>
    <w:rsid w:val="00A967BC"/>
    <w:rsid w:val="00A97516"/>
    <w:rsid w:val="00AA0FBB"/>
    <w:rsid w:val="00AA1869"/>
    <w:rsid w:val="00AA1FB6"/>
    <w:rsid w:val="00AA20C3"/>
    <w:rsid w:val="00AA231A"/>
    <w:rsid w:val="00AA3085"/>
    <w:rsid w:val="00AA32B4"/>
    <w:rsid w:val="00AA5451"/>
    <w:rsid w:val="00AA7C65"/>
    <w:rsid w:val="00AA7DD7"/>
    <w:rsid w:val="00AB3052"/>
    <w:rsid w:val="00AB3C10"/>
    <w:rsid w:val="00AB5435"/>
    <w:rsid w:val="00AB5C50"/>
    <w:rsid w:val="00AB78F4"/>
    <w:rsid w:val="00AC1B5A"/>
    <w:rsid w:val="00AC4C5E"/>
    <w:rsid w:val="00AC6069"/>
    <w:rsid w:val="00AC6A33"/>
    <w:rsid w:val="00AD0902"/>
    <w:rsid w:val="00AD0C5E"/>
    <w:rsid w:val="00AD4626"/>
    <w:rsid w:val="00AD4FDC"/>
    <w:rsid w:val="00AD539C"/>
    <w:rsid w:val="00AD68A4"/>
    <w:rsid w:val="00AE19AB"/>
    <w:rsid w:val="00AE219B"/>
    <w:rsid w:val="00AF04ED"/>
    <w:rsid w:val="00AF0B30"/>
    <w:rsid w:val="00AF2F8D"/>
    <w:rsid w:val="00AF38E7"/>
    <w:rsid w:val="00AF4684"/>
    <w:rsid w:val="00AF77CD"/>
    <w:rsid w:val="00B0010A"/>
    <w:rsid w:val="00B0026D"/>
    <w:rsid w:val="00B019E6"/>
    <w:rsid w:val="00B02353"/>
    <w:rsid w:val="00B03477"/>
    <w:rsid w:val="00B03B8C"/>
    <w:rsid w:val="00B04C40"/>
    <w:rsid w:val="00B04D13"/>
    <w:rsid w:val="00B04F5B"/>
    <w:rsid w:val="00B0648B"/>
    <w:rsid w:val="00B07422"/>
    <w:rsid w:val="00B109C7"/>
    <w:rsid w:val="00B11229"/>
    <w:rsid w:val="00B14AB7"/>
    <w:rsid w:val="00B15099"/>
    <w:rsid w:val="00B15FA7"/>
    <w:rsid w:val="00B16373"/>
    <w:rsid w:val="00B201F4"/>
    <w:rsid w:val="00B20B26"/>
    <w:rsid w:val="00B21456"/>
    <w:rsid w:val="00B22279"/>
    <w:rsid w:val="00B22397"/>
    <w:rsid w:val="00B223FF"/>
    <w:rsid w:val="00B22CBE"/>
    <w:rsid w:val="00B22F22"/>
    <w:rsid w:val="00B23E57"/>
    <w:rsid w:val="00B26095"/>
    <w:rsid w:val="00B26ADE"/>
    <w:rsid w:val="00B26D96"/>
    <w:rsid w:val="00B26FD4"/>
    <w:rsid w:val="00B27E3E"/>
    <w:rsid w:val="00B3095D"/>
    <w:rsid w:val="00B317F3"/>
    <w:rsid w:val="00B32391"/>
    <w:rsid w:val="00B3384D"/>
    <w:rsid w:val="00B33E45"/>
    <w:rsid w:val="00B366B3"/>
    <w:rsid w:val="00B36A6B"/>
    <w:rsid w:val="00B36A8A"/>
    <w:rsid w:val="00B36D3E"/>
    <w:rsid w:val="00B37676"/>
    <w:rsid w:val="00B37B9D"/>
    <w:rsid w:val="00B40541"/>
    <w:rsid w:val="00B4069C"/>
    <w:rsid w:val="00B40A52"/>
    <w:rsid w:val="00B40F44"/>
    <w:rsid w:val="00B40FEB"/>
    <w:rsid w:val="00B41A45"/>
    <w:rsid w:val="00B4247A"/>
    <w:rsid w:val="00B42F98"/>
    <w:rsid w:val="00B43C99"/>
    <w:rsid w:val="00B44441"/>
    <w:rsid w:val="00B44741"/>
    <w:rsid w:val="00B456DD"/>
    <w:rsid w:val="00B45B9E"/>
    <w:rsid w:val="00B46E9E"/>
    <w:rsid w:val="00B477B6"/>
    <w:rsid w:val="00B504A4"/>
    <w:rsid w:val="00B50AE0"/>
    <w:rsid w:val="00B52179"/>
    <w:rsid w:val="00B5347A"/>
    <w:rsid w:val="00B54099"/>
    <w:rsid w:val="00B567E2"/>
    <w:rsid w:val="00B5781B"/>
    <w:rsid w:val="00B60D20"/>
    <w:rsid w:val="00B6184C"/>
    <w:rsid w:val="00B61DB0"/>
    <w:rsid w:val="00B61EB4"/>
    <w:rsid w:val="00B625A2"/>
    <w:rsid w:val="00B62627"/>
    <w:rsid w:val="00B62780"/>
    <w:rsid w:val="00B627BB"/>
    <w:rsid w:val="00B64865"/>
    <w:rsid w:val="00B64FA5"/>
    <w:rsid w:val="00B6667B"/>
    <w:rsid w:val="00B67D5B"/>
    <w:rsid w:val="00B67E9A"/>
    <w:rsid w:val="00B72C77"/>
    <w:rsid w:val="00B74674"/>
    <w:rsid w:val="00B75032"/>
    <w:rsid w:val="00B75300"/>
    <w:rsid w:val="00B75354"/>
    <w:rsid w:val="00B755AA"/>
    <w:rsid w:val="00B7675B"/>
    <w:rsid w:val="00B82436"/>
    <w:rsid w:val="00B828FE"/>
    <w:rsid w:val="00B83378"/>
    <w:rsid w:val="00B8432A"/>
    <w:rsid w:val="00B85639"/>
    <w:rsid w:val="00B858E9"/>
    <w:rsid w:val="00B86AE5"/>
    <w:rsid w:val="00B86DE8"/>
    <w:rsid w:val="00B87704"/>
    <w:rsid w:val="00B91219"/>
    <w:rsid w:val="00B92382"/>
    <w:rsid w:val="00B92DDD"/>
    <w:rsid w:val="00B943AC"/>
    <w:rsid w:val="00B975F3"/>
    <w:rsid w:val="00B97A1C"/>
    <w:rsid w:val="00BA0324"/>
    <w:rsid w:val="00BA0651"/>
    <w:rsid w:val="00BA1FC9"/>
    <w:rsid w:val="00BA3C55"/>
    <w:rsid w:val="00BA42E9"/>
    <w:rsid w:val="00BA519F"/>
    <w:rsid w:val="00BA6269"/>
    <w:rsid w:val="00BA7E14"/>
    <w:rsid w:val="00BB068C"/>
    <w:rsid w:val="00BB2B66"/>
    <w:rsid w:val="00BB30C7"/>
    <w:rsid w:val="00BB3A3F"/>
    <w:rsid w:val="00BB43BE"/>
    <w:rsid w:val="00BB59D1"/>
    <w:rsid w:val="00BB6BA2"/>
    <w:rsid w:val="00BB7C44"/>
    <w:rsid w:val="00BC3036"/>
    <w:rsid w:val="00BC3160"/>
    <w:rsid w:val="00BC5CE4"/>
    <w:rsid w:val="00BC5F9B"/>
    <w:rsid w:val="00BC5FE2"/>
    <w:rsid w:val="00BC6A12"/>
    <w:rsid w:val="00BC702E"/>
    <w:rsid w:val="00BD0E04"/>
    <w:rsid w:val="00BD12BB"/>
    <w:rsid w:val="00BD4AA7"/>
    <w:rsid w:val="00BD5E6B"/>
    <w:rsid w:val="00BD6115"/>
    <w:rsid w:val="00BE00F6"/>
    <w:rsid w:val="00BE0563"/>
    <w:rsid w:val="00BE0A1E"/>
    <w:rsid w:val="00BE1A66"/>
    <w:rsid w:val="00BE1C04"/>
    <w:rsid w:val="00BE1C7A"/>
    <w:rsid w:val="00BE1FFD"/>
    <w:rsid w:val="00BE3EB8"/>
    <w:rsid w:val="00BE4007"/>
    <w:rsid w:val="00BE5CC3"/>
    <w:rsid w:val="00BE602B"/>
    <w:rsid w:val="00BE648B"/>
    <w:rsid w:val="00BE6595"/>
    <w:rsid w:val="00BE75EA"/>
    <w:rsid w:val="00BF20EA"/>
    <w:rsid w:val="00BF2D4A"/>
    <w:rsid w:val="00BF3E3D"/>
    <w:rsid w:val="00BF4216"/>
    <w:rsid w:val="00BF48C7"/>
    <w:rsid w:val="00BF55C0"/>
    <w:rsid w:val="00BF63E0"/>
    <w:rsid w:val="00BF6E3D"/>
    <w:rsid w:val="00BF779F"/>
    <w:rsid w:val="00C001C9"/>
    <w:rsid w:val="00C011B0"/>
    <w:rsid w:val="00C01A6F"/>
    <w:rsid w:val="00C01FE6"/>
    <w:rsid w:val="00C06650"/>
    <w:rsid w:val="00C06D65"/>
    <w:rsid w:val="00C1015A"/>
    <w:rsid w:val="00C10372"/>
    <w:rsid w:val="00C107FA"/>
    <w:rsid w:val="00C10F2E"/>
    <w:rsid w:val="00C11255"/>
    <w:rsid w:val="00C121A6"/>
    <w:rsid w:val="00C15542"/>
    <w:rsid w:val="00C16487"/>
    <w:rsid w:val="00C164D6"/>
    <w:rsid w:val="00C177A4"/>
    <w:rsid w:val="00C17EB7"/>
    <w:rsid w:val="00C224DA"/>
    <w:rsid w:val="00C2287C"/>
    <w:rsid w:val="00C260BF"/>
    <w:rsid w:val="00C271F7"/>
    <w:rsid w:val="00C30C31"/>
    <w:rsid w:val="00C3188B"/>
    <w:rsid w:val="00C31A62"/>
    <w:rsid w:val="00C3277D"/>
    <w:rsid w:val="00C32926"/>
    <w:rsid w:val="00C35FBA"/>
    <w:rsid w:val="00C3611F"/>
    <w:rsid w:val="00C3616B"/>
    <w:rsid w:val="00C36835"/>
    <w:rsid w:val="00C37E33"/>
    <w:rsid w:val="00C41F3B"/>
    <w:rsid w:val="00C427D8"/>
    <w:rsid w:val="00C42F49"/>
    <w:rsid w:val="00C45EE9"/>
    <w:rsid w:val="00C47BC7"/>
    <w:rsid w:val="00C50BD2"/>
    <w:rsid w:val="00C5175B"/>
    <w:rsid w:val="00C52035"/>
    <w:rsid w:val="00C53C5B"/>
    <w:rsid w:val="00C55D0D"/>
    <w:rsid w:val="00C56419"/>
    <w:rsid w:val="00C565D8"/>
    <w:rsid w:val="00C61FBD"/>
    <w:rsid w:val="00C61FF6"/>
    <w:rsid w:val="00C62283"/>
    <w:rsid w:val="00C6290B"/>
    <w:rsid w:val="00C63FEF"/>
    <w:rsid w:val="00C6458C"/>
    <w:rsid w:val="00C6587C"/>
    <w:rsid w:val="00C66B96"/>
    <w:rsid w:val="00C70845"/>
    <w:rsid w:val="00C728D6"/>
    <w:rsid w:val="00C729D5"/>
    <w:rsid w:val="00C754A6"/>
    <w:rsid w:val="00C76A70"/>
    <w:rsid w:val="00C76CA0"/>
    <w:rsid w:val="00C77DE8"/>
    <w:rsid w:val="00C804E8"/>
    <w:rsid w:val="00C80C2A"/>
    <w:rsid w:val="00C810D4"/>
    <w:rsid w:val="00C82016"/>
    <w:rsid w:val="00C8282B"/>
    <w:rsid w:val="00C82CF7"/>
    <w:rsid w:val="00C8557A"/>
    <w:rsid w:val="00C868F9"/>
    <w:rsid w:val="00C921DF"/>
    <w:rsid w:val="00C92825"/>
    <w:rsid w:val="00C954EE"/>
    <w:rsid w:val="00C96102"/>
    <w:rsid w:val="00C977BB"/>
    <w:rsid w:val="00CA3666"/>
    <w:rsid w:val="00CA5101"/>
    <w:rsid w:val="00CA7C7D"/>
    <w:rsid w:val="00CB01FF"/>
    <w:rsid w:val="00CB040A"/>
    <w:rsid w:val="00CB07D3"/>
    <w:rsid w:val="00CB145D"/>
    <w:rsid w:val="00CB15EA"/>
    <w:rsid w:val="00CB2C35"/>
    <w:rsid w:val="00CB41F5"/>
    <w:rsid w:val="00CB54F9"/>
    <w:rsid w:val="00CB6EF6"/>
    <w:rsid w:val="00CC0F91"/>
    <w:rsid w:val="00CC1F4F"/>
    <w:rsid w:val="00CC29B3"/>
    <w:rsid w:val="00CC31CB"/>
    <w:rsid w:val="00CC3E60"/>
    <w:rsid w:val="00CC4151"/>
    <w:rsid w:val="00CC49ED"/>
    <w:rsid w:val="00CC5A98"/>
    <w:rsid w:val="00CC600D"/>
    <w:rsid w:val="00CC6921"/>
    <w:rsid w:val="00CD1B0D"/>
    <w:rsid w:val="00CD21A1"/>
    <w:rsid w:val="00CD24C7"/>
    <w:rsid w:val="00CD2AC8"/>
    <w:rsid w:val="00CD37F8"/>
    <w:rsid w:val="00CD38D5"/>
    <w:rsid w:val="00CD6D03"/>
    <w:rsid w:val="00CD7EAE"/>
    <w:rsid w:val="00CE1304"/>
    <w:rsid w:val="00CE1BF5"/>
    <w:rsid w:val="00CE20FC"/>
    <w:rsid w:val="00CE2580"/>
    <w:rsid w:val="00CE37DE"/>
    <w:rsid w:val="00CE39D0"/>
    <w:rsid w:val="00CE3A50"/>
    <w:rsid w:val="00CE400F"/>
    <w:rsid w:val="00CE4459"/>
    <w:rsid w:val="00CE4B9E"/>
    <w:rsid w:val="00CE79D9"/>
    <w:rsid w:val="00CE7A3F"/>
    <w:rsid w:val="00CF001B"/>
    <w:rsid w:val="00CF2B1D"/>
    <w:rsid w:val="00CF3A4D"/>
    <w:rsid w:val="00CF40B6"/>
    <w:rsid w:val="00CF485E"/>
    <w:rsid w:val="00CF5811"/>
    <w:rsid w:val="00CF63D7"/>
    <w:rsid w:val="00CF683E"/>
    <w:rsid w:val="00CF7E0B"/>
    <w:rsid w:val="00CF7F62"/>
    <w:rsid w:val="00D00DEB"/>
    <w:rsid w:val="00D01081"/>
    <w:rsid w:val="00D02133"/>
    <w:rsid w:val="00D05053"/>
    <w:rsid w:val="00D063FC"/>
    <w:rsid w:val="00D067C6"/>
    <w:rsid w:val="00D069D2"/>
    <w:rsid w:val="00D06CC5"/>
    <w:rsid w:val="00D07886"/>
    <w:rsid w:val="00D07AE0"/>
    <w:rsid w:val="00D11229"/>
    <w:rsid w:val="00D12D52"/>
    <w:rsid w:val="00D13846"/>
    <w:rsid w:val="00D1582F"/>
    <w:rsid w:val="00D15F85"/>
    <w:rsid w:val="00D16985"/>
    <w:rsid w:val="00D177F4"/>
    <w:rsid w:val="00D1797B"/>
    <w:rsid w:val="00D17FC5"/>
    <w:rsid w:val="00D2052B"/>
    <w:rsid w:val="00D21F3D"/>
    <w:rsid w:val="00D22E58"/>
    <w:rsid w:val="00D22F00"/>
    <w:rsid w:val="00D23130"/>
    <w:rsid w:val="00D2465E"/>
    <w:rsid w:val="00D247FD"/>
    <w:rsid w:val="00D2671F"/>
    <w:rsid w:val="00D270A0"/>
    <w:rsid w:val="00D27657"/>
    <w:rsid w:val="00D30ED6"/>
    <w:rsid w:val="00D31C59"/>
    <w:rsid w:val="00D320C5"/>
    <w:rsid w:val="00D321D6"/>
    <w:rsid w:val="00D32407"/>
    <w:rsid w:val="00D334C5"/>
    <w:rsid w:val="00D35248"/>
    <w:rsid w:val="00D41006"/>
    <w:rsid w:val="00D4198C"/>
    <w:rsid w:val="00D43DE6"/>
    <w:rsid w:val="00D45E03"/>
    <w:rsid w:val="00D4628C"/>
    <w:rsid w:val="00D5108D"/>
    <w:rsid w:val="00D51531"/>
    <w:rsid w:val="00D517AC"/>
    <w:rsid w:val="00D530B0"/>
    <w:rsid w:val="00D5433A"/>
    <w:rsid w:val="00D54491"/>
    <w:rsid w:val="00D5479D"/>
    <w:rsid w:val="00D54C8C"/>
    <w:rsid w:val="00D55F73"/>
    <w:rsid w:val="00D64065"/>
    <w:rsid w:val="00D646EB"/>
    <w:rsid w:val="00D64786"/>
    <w:rsid w:val="00D64E2A"/>
    <w:rsid w:val="00D6598D"/>
    <w:rsid w:val="00D6683E"/>
    <w:rsid w:val="00D66C31"/>
    <w:rsid w:val="00D66F3D"/>
    <w:rsid w:val="00D6780C"/>
    <w:rsid w:val="00D70FE4"/>
    <w:rsid w:val="00D72075"/>
    <w:rsid w:val="00D72E97"/>
    <w:rsid w:val="00D73208"/>
    <w:rsid w:val="00D73637"/>
    <w:rsid w:val="00D73F64"/>
    <w:rsid w:val="00D743D2"/>
    <w:rsid w:val="00D75CDE"/>
    <w:rsid w:val="00D76316"/>
    <w:rsid w:val="00D76C54"/>
    <w:rsid w:val="00D814B1"/>
    <w:rsid w:val="00D82930"/>
    <w:rsid w:val="00D82FFA"/>
    <w:rsid w:val="00D8410E"/>
    <w:rsid w:val="00D8530C"/>
    <w:rsid w:val="00D8531F"/>
    <w:rsid w:val="00D86538"/>
    <w:rsid w:val="00D87C3C"/>
    <w:rsid w:val="00D87F1B"/>
    <w:rsid w:val="00D90958"/>
    <w:rsid w:val="00D919E5"/>
    <w:rsid w:val="00D91B9E"/>
    <w:rsid w:val="00D91CEF"/>
    <w:rsid w:val="00D928FD"/>
    <w:rsid w:val="00D94122"/>
    <w:rsid w:val="00D95CFF"/>
    <w:rsid w:val="00D95FD2"/>
    <w:rsid w:val="00D96104"/>
    <w:rsid w:val="00D97CA6"/>
    <w:rsid w:val="00DA30E6"/>
    <w:rsid w:val="00DA3BA8"/>
    <w:rsid w:val="00DA69CD"/>
    <w:rsid w:val="00DA69EB"/>
    <w:rsid w:val="00DA6A09"/>
    <w:rsid w:val="00DA6C56"/>
    <w:rsid w:val="00DA73B1"/>
    <w:rsid w:val="00DB0370"/>
    <w:rsid w:val="00DB0D08"/>
    <w:rsid w:val="00DB26FB"/>
    <w:rsid w:val="00DB3203"/>
    <w:rsid w:val="00DB3E6E"/>
    <w:rsid w:val="00DB4D42"/>
    <w:rsid w:val="00DB6106"/>
    <w:rsid w:val="00DB69B8"/>
    <w:rsid w:val="00DB70FD"/>
    <w:rsid w:val="00DC0CCB"/>
    <w:rsid w:val="00DC33A0"/>
    <w:rsid w:val="00DC4B4D"/>
    <w:rsid w:val="00DC4C39"/>
    <w:rsid w:val="00DC52E5"/>
    <w:rsid w:val="00DC58F6"/>
    <w:rsid w:val="00DC5BAF"/>
    <w:rsid w:val="00DC5FC3"/>
    <w:rsid w:val="00DC64BA"/>
    <w:rsid w:val="00DC6A7E"/>
    <w:rsid w:val="00DC6B02"/>
    <w:rsid w:val="00DC77A4"/>
    <w:rsid w:val="00DC79CF"/>
    <w:rsid w:val="00DC7D01"/>
    <w:rsid w:val="00DD1D2E"/>
    <w:rsid w:val="00DD29AA"/>
    <w:rsid w:val="00DD34C6"/>
    <w:rsid w:val="00DD4CDC"/>
    <w:rsid w:val="00DD5248"/>
    <w:rsid w:val="00DD5FC8"/>
    <w:rsid w:val="00DD6CAE"/>
    <w:rsid w:val="00DE02A4"/>
    <w:rsid w:val="00DE1B99"/>
    <w:rsid w:val="00DE2730"/>
    <w:rsid w:val="00DE27A7"/>
    <w:rsid w:val="00DE2F19"/>
    <w:rsid w:val="00DE3421"/>
    <w:rsid w:val="00DE3A49"/>
    <w:rsid w:val="00DE57C8"/>
    <w:rsid w:val="00DE5A61"/>
    <w:rsid w:val="00DE7C8D"/>
    <w:rsid w:val="00DE7ECB"/>
    <w:rsid w:val="00DF0524"/>
    <w:rsid w:val="00DF1152"/>
    <w:rsid w:val="00DF1CD2"/>
    <w:rsid w:val="00DF2862"/>
    <w:rsid w:val="00DF4B47"/>
    <w:rsid w:val="00E00435"/>
    <w:rsid w:val="00E015E9"/>
    <w:rsid w:val="00E048F4"/>
    <w:rsid w:val="00E04A4C"/>
    <w:rsid w:val="00E07C94"/>
    <w:rsid w:val="00E11045"/>
    <w:rsid w:val="00E12FDD"/>
    <w:rsid w:val="00E13221"/>
    <w:rsid w:val="00E14421"/>
    <w:rsid w:val="00E14477"/>
    <w:rsid w:val="00E14971"/>
    <w:rsid w:val="00E1542E"/>
    <w:rsid w:val="00E16ED0"/>
    <w:rsid w:val="00E234C5"/>
    <w:rsid w:val="00E236E1"/>
    <w:rsid w:val="00E24FD9"/>
    <w:rsid w:val="00E2592F"/>
    <w:rsid w:val="00E25B98"/>
    <w:rsid w:val="00E25F24"/>
    <w:rsid w:val="00E26C4C"/>
    <w:rsid w:val="00E303F2"/>
    <w:rsid w:val="00E30C06"/>
    <w:rsid w:val="00E3153A"/>
    <w:rsid w:val="00E3249D"/>
    <w:rsid w:val="00E33E6C"/>
    <w:rsid w:val="00E34069"/>
    <w:rsid w:val="00E3697D"/>
    <w:rsid w:val="00E3742C"/>
    <w:rsid w:val="00E4301D"/>
    <w:rsid w:val="00E43A1C"/>
    <w:rsid w:val="00E43F24"/>
    <w:rsid w:val="00E460B7"/>
    <w:rsid w:val="00E46A21"/>
    <w:rsid w:val="00E46FA4"/>
    <w:rsid w:val="00E47866"/>
    <w:rsid w:val="00E5254E"/>
    <w:rsid w:val="00E52C4B"/>
    <w:rsid w:val="00E535B6"/>
    <w:rsid w:val="00E548CE"/>
    <w:rsid w:val="00E5613B"/>
    <w:rsid w:val="00E57859"/>
    <w:rsid w:val="00E60A91"/>
    <w:rsid w:val="00E60E38"/>
    <w:rsid w:val="00E61249"/>
    <w:rsid w:val="00E6145A"/>
    <w:rsid w:val="00E61803"/>
    <w:rsid w:val="00E61944"/>
    <w:rsid w:val="00E61CD1"/>
    <w:rsid w:val="00E62062"/>
    <w:rsid w:val="00E63DF1"/>
    <w:rsid w:val="00E65CCE"/>
    <w:rsid w:val="00E66278"/>
    <w:rsid w:val="00E66C96"/>
    <w:rsid w:val="00E703B3"/>
    <w:rsid w:val="00E705FC"/>
    <w:rsid w:val="00E72151"/>
    <w:rsid w:val="00E721AC"/>
    <w:rsid w:val="00E72577"/>
    <w:rsid w:val="00E73230"/>
    <w:rsid w:val="00E74289"/>
    <w:rsid w:val="00E74E0A"/>
    <w:rsid w:val="00E80004"/>
    <w:rsid w:val="00E80755"/>
    <w:rsid w:val="00E80EF9"/>
    <w:rsid w:val="00E812C4"/>
    <w:rsid w:val="00E81FC2"/>
    <w:rsid w:val="00E82A66"/>
    <w:rsid w:val="00E83AFF"/>
    <w:rsid w:val="00E84239"/>
    <w:rsid w:val="00E857F6"/>
    <w:rsid w:val="00E90107"/>
    <w:rsid w:val="00E90282"/>
    <w:rsid w:val="00E90DC5"/>
    <w:rsid w:val="00E92089"/>
    <w:rsid w:val="00E92254"/>
    <w:rsid w:val="00E93098"/>
    <w:rsid w:val="00E931D1"/>
    <w:rsid w:val="00E934C3"/>
    <w:rsid w:val="00E93602"/>
    <w:rsid w:val="00E938A5"/>
    <w:rsid w:val="00E939BF"/>
    <w:rsid w:val="00E9591F"/>
    <w:rsid w:val="00E95AA5"/>
    <w:rsid w:val="00E95AF3"/>
    <w:rsid w:val="00E95F84"/>
    <w:rsid w:val="00E9648E"/>
    <w:rsid w:val="00E971BB"/>
    <w:rsid w:val="00EA04D5"/>
    <w:rsid w:val="00EA08A9"/>
    <w:rsid w:val="00EA1299"/>
    <w:rsid w:val="00EA133E"/>
    <w:rsid w:val="00EA2E44"/>
    <w:rsid w:val="00EA3153"/>
    <w:rsid w:val="00EA47E5"/>
    <w:rsid w:val="00EA5167"/>
    <w:rsid w:val="00EA52A6"/>
    <w:rsid w:val="00EA697B"/>
    <w:rsid w:val="00EA69EA"/>
    <w:rsid w:val="00EA703E"/>
    <w:rsid w:val="00EB0047"/>
    <w:rsid w:val="00EB039F"/>
    <w:rsid w:val="00EB1A6A"/>
    <w:rsid w:val="00EB1EE3"/>
    <w:rsid w:val="00EB386C"/>
    <w:rsid w:val="00EB7957"/>
    <w:rsid w:val="00EC109A"/>
    <w:rsid w:val="00EC12C0"/>
    <w:rsid w:val="00EC1709"/>
    <w:rsid w:val="00EC1994"/>
    <w:rsid w:val="00EC4D90"/>
    <w:rsid w:val="00EC4EB0"/>
    <w:rsid w:val="00EC4EB9"/>
    <w:rsid w:val="00EC605E"/>
    <w:rsid w:val="00EC6C26"/>
    <w:rsid w:val="00ED07BA"/>
    <w:rsid w:val="00ED1330"/>
    <w:rsid w:val="00ED36D1"/>
    <w:rsid w:val="00ED611C"/>
    <w:rsid w:val="00ED770A"/>
    <w:rsid w:val="00EE0890"/>
    <w:rsid w:val="00EE16EE"/>
    <w:rsid w:val="00EE319B"/>
    <w:rsid w:val="00EE5BE1"/>
    <w:rsid w:val="00EE5FB1"/>
    <w:rsid w:val="00EE67A6"/>
    <w:rsid w:val="00EF0050"/>
    <w:rsid w:val="00EF04F8"/>
    <w:rsid w:val="00EF09FA"/>
    <w:rsid w:val="00EF1397"/>
    <w:rsid w:val="00EF2CD5"/>
    <w:rsid w:val="00EF3FC9"/>
    <w:rsid w:val="00EF7E7E"/>
    <w:rsid w:val="00F00DE4"/>
    <w:rsid w:val="00F01D86"/>
    <w:rsid w:val="00F059BD"/>
    <w:rsid w:val="00F074E0"/>
    <w:rsid w:val="00F10FBC"/>
    <w:rsid w:val="00F11E9B"/>
    <w:rsid w:val="00F1224C"/>
    <w:rsid w:val="00F12F7F"/>
    <w:rsid w:val="00F15695"/>
    <w:rsid w:val="00F1593E"/>
    <w:rsid w:val="00F17307"/>
    <w:rsid w:val="00F17E3B"/>
    <w:rsid w:val="00F204DB"/>
    <w:rsid w:val="00F21BE5"/>
    <w:rsid w:val="00F235DC"/>
    <w:rsid w:val="00F32260"/>
    <w:rsid w:val="00F3323B"/>
    <w:rsid w:val="00F34B1C"/>
    <w:rsid w:val="00F36505"/>
    <w:rsid w:val="00F36B59"/>
    <w:rsid w:val="00F4148E"/>
    <w:rsid w:val="00F42242"/>
    <w:rsid w:val="00F425A0"/>
    <w:rsid w:val="00F43C1E"/>
    <w:rsid w:val="00F472B5"/>
    <w:rsid w:val="00F4733E"/>
    <w:rsid w:val="00F50E79"/>
    <w:rsid w:val="00F52325"/>
    <w:rsid w:val="00F52592"/>
    <w:rsid w:val="00F52D40"/>
    <w:rsid w:val="00F535BB"/>
    <w:rsid w:val="00F53847"/>
    <w:rsid w:val="00F5450A"/>
    <w:rsid w:val="00F552B4"/>
    <w:rsid w:val="00F559F3"/>
    <w:rsid w:val="00F6218D"/>
    <w:rsid w:val="00F6225F"/>
    <w:rsid w:val="00F62665"/>
    <w:rsid w:val="00F63BF0"/>
    <w:rsid w:val="00F63C3F"/>
    <w:rsid w:val="00F643A7"/>
    <w:rsid w:val="00F648D6"/>
    <w:rsid w:val="00F64B36"/>
    <w:rsid w:val="00F65A18"/>
    <w:rsid w:val="00F66286"/>
    <w:rsid w:val="00F6630B"/>
    <w:rsid w:val="00F72649"/>
    <w:rsid w:val="00F7301E"/>
    <w:rsid w:val="00F7438C"/>
    <w:rsid w:val="00F75F69"/>
    <w:rsid w:val="00F76A69"/>
    <w:rsid w:val="00F82E5A"/>
    <w:rsid w:val="00F83E0B"/>
    <w:rsid w:val="00F857E6"/>
    <w:rsid w:val="00F85C89"/>
    <w:rsid w:val="00F86F5A"/>
    <w:rsid w:val="00F9328F"/>
    <w:rsid w:val="00F94D25"/>
    <w:rsid w:val="00F955B3"/>
    <w:rsid w:val="00F95DC2"/>
    <w:rsid w:val="00F96E09"/>
    <w:rsid w:val="00F97E85"/>
    <w:rsid w:val="00FA021D"/>
    <w:rsid w:val="00FA0A85"/>
    <w:rsid w:val="00FA235A"/>
    <w:rsid w:val="00FA24BE"/>
    <w:rsid w:val="00FA3F01"/>
    <w:rsid w:val="00FA441D"/>
    <w:rsid w:val="00FA491A"/>
    <w:rsid w:val="00FA4972"/>
    <w:rsid w:val="00FA5043"/>
    <w:rsid w:val="00FA657C"/>
    <w:rsid w:val="00FA6FF6"/>
    <w:rsid w:val="00FB0004"/>
    <w:rsid w:val="00FB0680"/>
    <w:rsid w:val="00FB0A4A"/>
    <w:rsid w:val="00FB0AF6"/>
    <w:rsid w:val="00FB175F"/>
    <w:rsid w:val="00FB2A4A"/>
    <w:rsid w:val="00FB2E40"/>
    <w:rsid w:val="00FB3B1D"/>
    <w:rsid w:val="00FB4132"/>
    <w:rsid w:val="00FB4BD4"/>
    <w:rsid w:val="00FB4F59"/>
    <w:rsid w:val="00FB7919"/>
    <w:rsid w:val="00FB7B3A"/>
    <w:rsid w:val="00FC228B"/>
    <w:rsid w:val="00FC2BE5"/>
    <w:rsid w:val="00FC31D1"/>
    <w:rsid w:val="00FC35FF"/>
    <w:rsid w:val="00FC4C40"/>
    <w:rsid w:val="00FC6B96"/>
    <w:rsid w:val="00FC7CEC"/>
    <w:rsid w:val="00FD2792"/>
    <w:rsid w:val="00FD2805"/>
    <w:rsid w:val="00FD5DDC"/>
    <w:rsid w:val="00FE16A3"/>
    <w:rsid w:val="00FE1DA8"/>
    <w:rsid w:val="00FE288A"/>
    <w:rsid w:val="00FE45BE"/>
    <w:rsid w:val="00FE4A71"/>
    <w:rsid w:val="00FE636C"/>
    <w:rsid w:val="00FE6858"/>
    <w:rsid w:val="00FE7AA2"/>
    <w:rsid w:val="00FE7EFA"/>
    <w:rsid w:val="00FE7FBC"/>
    <w:rsid w:val="00FF0DDC"/>
    <w:rsid w:val="00FF1092"/>
    <w:rsid w:val="00FF1656"/>
    <w:rsid w:val="00FF18BD"/>
    <w:rsid w:val="00FF2F10"/>
    <w:rsid w:val="00FF38E3"/>
    <w:rsid w:val="00FF6881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B33F"/>
  <w15:docId w15:val="{27E32E98-8139-4769-9430-B57D97A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aliases w:val=" Char,Char"/>
    <w:basedOn w:val="prastasis"/>
    <w:link w:val="AntratsDiagrama"/>
    <w:uiPriority w:val="99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"/>
    <w:basedOn w:val="Numatytasispastraiposriftas"/>
    <w:link w:val="Antrats"/>
    <w:uiPriority w:val="99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nhideWhenUsed/>
    <w:rsid w:val="005D2FCB"/>
    <w:rPr>
      <w:color w:val="008080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D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D2FCB"/>
    <w:rPr>
      <w:rFonts w:ascii="Courier New" w:hAnsi="Courier New" w:cs="Courier New"/>
      <w:lang w:eastAsia="en-US"/>
    </w:rPr>
  </w:style>
  <w:style w:type="paragraph" w:styleId="Pataisymai">
    <w:name w:val="Revision"/>
    <w:hidden/>
    <w:uiPriority w:val="99"/>
    <w:semiHidden/>
    <w:rsid w:val="001B0351"/>
    <w:rPr>
      <w:rFonts w:ascii="Times New Roman" w:eastAsia="Times New Roman" w:hAnsi="Times New Roman"/>
      <w:sz w:val="24"/>
      <w:lang w:eastAsia="ru-RU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D0ED9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305C"/>
    <w:rPr>
      <w:color w:val="808080"/>
      <w:shd w:val="clear" w:color="auto" w:fill="E6E6E6"/>
    </w:rPr>
  </w:style>
  <w:style w:type="character" w:customStyle="1" w:styleId="CharStyle5">
    <w:name w:val="Char Style 5"/>
    <w:basedOn w:val="Numatytasispastraiposriftas"/>
    <w:link w:val="Style4"/>
    <w:rsid w:val="00E73230"/>
    <w:rPr>
      <w:sz w:val="24"/>
      <w:szCs w:val="24"/>
      <w:shd w:val="clear" w:color="auto" w:fill="FFFFFF"/>
    </w:rPr>
  </w:style>
  <w:style w:type="paragraph" w:customStyle="1" w:styleId="Style4">
    <w:name w:val="Style 4"/>
    <w:basedOn w:val="prastasis"/>
    <w:link w:val="CharStyle5"/>
    <w:rsid w:val="00E73230"/>
    <w:pPr>
      <w:widowControl w:val="0"/>
      <w:shd w:val="clear" w:color="auto" w:fill="FFFFFF"/>
      <w:spacing w:before="540" w:after="860" w:line="266" w:lineRule="exact"/>
    </w:pPr>
    <w:rPr>
      <w:rFonts w:ascii="Calibri" w:eastAsia="Calibri" w:hAnsi="Calibri"/>
      <w:szCs w:val="24"/>
      <w:lang w:eastAsia="lt-LT"/>
    </w:rPr>
  </w:style>
  <w:style w:type="paragraph" w:customStyle="1" w:styleId="Default">
    <w:name w:val="Default"/>
    <w:rsid w:val="003F7B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3F7B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Style19">
    <w:name w:val="Char Style 19"/>
    <w:basedOn w:val="Numatytasispastraiposriftas"/>
    <w:link w:val="Style2"/>
    <w:rsid w:val="00A21065"/>
    <w:rPr>
      <w:shd w:val="clear" w:color="auto" w:fill="FFFFFF"/>
    </w:rPr>
  </w:style>
  <w:style w:type="paragraph" w:customStyle="1" w:styleId="Style2">
    <w:name w:val="Style 2"/>
    <w:basedOn w:val="prastasis"/>
    <w:link w:val="CharStyle19"/>
    <w:rsid w:val="00A21065"/>
    <w:pPr>
      <w:widowControl w:val="0"/>
      <w:shd w:val="clear" w:color="auto" w:fill="FFFFFF"/>
      <w:spacing w:before="420" w:after="640" w:line="312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normaltextrun">
    <w:name w:val="normaltextrun"/>
    <w:basedOn w:val="Numatytasispastraiposriftas"/>
    <w:rsid w:val="00A2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s://www.lietuva.gov.lt/" TargetMode="External"
                 Type="http://schemas.openxmlformats.org/officeDocument/2006/relationships/hyperlink"/>
   <Relationship Id="rId12" Target="https://www.epaslaugos.lt/portal/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04A29"/>
    <w:rsid w:val="00016233"/>
    <w:rsid w:val="000279C1"/>
    <w:rsid w:val="00031B4D"/>
    <w:rsid w:val="00033E94"/>
    <w:rsid w:val="0004518E"/>
    <w:rsid w:val="00050AC8"/>
    <w:rsid w:val="00070E52"/>
    <w:rsid w:val="00072A25"/>
    <w:rsid w:val="00080142"/>
    <w:rsid w:val="00090348"/>
    <w:rsid w:val="000B4366"/>
    <w:rsid w:val="000D2385"/>
    <w:rsid w:val="000D49C3"/>
    <w:rsid w:val="000E1449"/>
    <w:rsid w:val="000E5D1F"/>
    <w:rsid w:val="000E7C92"/>
    <w:rsid w:val="000F2E83"/>
    <w:rsid w:val="001171B8"/>
    <w:rsid w:val="001373A8"/>
    <w:rsid w:val="00161865"/>
    <w:rsid w:val="00197B95"/>
    <w:rsid w:val="001A1BAC"/>
    <w:rsid w:val="001B3CE7"/>
    <w:rsid w:val="001C6B8C"/>
    <w:rsid w:val="001C6D44"/>
    <w:rsid w:val="001C713B"/>
    <w:rsid w:val="001E0BF7"/>
    <w:rsid w:val="001E5DFD"/>
    <w:rsid w:val="001F7310"/>
    <w:rsid w:val="0020757B"/>
    <w:rsid w:val="00265455"/>
    <w:rsid w:val="00287EED"/>
    <w:rsid w:val="002B0E91"/>
    <w:rsid w:val="002D201C"/>
    <w:rsid w:val="002D2B10"/>
    <w:rsid w:val="002E1B2C"/>
    <w:rsid w:val="0030191C"/>
    <w:rsid w:val="003210D5"/>
    <w:rsid w:val="00321156"/>
    <w:rsid w:val="003237DF"/>
    <w:rsid w:val="00330BFF"/>
    <w:rsid w:val="00335FBF"/>
    <w:rsid w:val="003556A9"/>
    <w:rsid w:val="003816BF"/>
    <w:rsid w:val="00383926"/>
    <w:rsid w:val="00383A07"/>
    <w:rsid w:val="00393187"/>
    <w:rsid w:val="003B0878"/>
    <w:rsid w:val="003B5A75"/>
    <w:rsid w:val="003C4470"/>
    <w:rsid w:val="003C6203"/>
    <w:rsid w:val="003E2912"/>
    <w:rsid w:val="003E362D"/>
    <w:rsid w:val="003E3DC5"/>
    <w:rsid w:val="003F42DE"/>
    <w:rsid w:val="003F6F28"/>
    <w:rsid w:val="00407F92"/>
    <w:rsid w:val="00420D08"/>
    <w:rsid w:val="004457B0"/>
    <w:rsid w:val="00466683"/>
    <w:rsid w:val="004A27C0"/>
    <w:rsid w:val="004B6EC0"/>
    <w:rsid w:val="004C57BE"/>
    <w:rsid w:val="00507CA8"/>
    <w:rsid w:val="00514577"/>
    <w:rsid w:val="00523D3B"/>
    <w:rsid w:val="00524BDF"/>
    <w:rsid w:val="00525067"/>
    <w:rsid w:val="00537F2D"/>
    <w:rsid w:val="0054013E"/>
    <w:rsid w:val="005427C8"/>
    <w:rsid w:val="00551A1B"/>
    <w:rsid w:val="00563210"/>
    <w:rsid w:val="0057275A"/>
    <w:rsid w:val="00577961"/>
    <w:rsid w:val="005838DF"/>
    <w:rsid w:val="0058405B"/>
    <w:rsid w:val="005A103C"/>
    <w:rsid w:val="005B3156"/>
    <w:rsid w:val="005B644B"/>
    <w:rsid w:val="005C0F77"/>
    <w:rsid w:val="005D1504"/>
    <w:rsid w:val="005D52D0"/>
    <w:rsid w:val="005E2AAD"/>
    <w:rsid w:val="005E3786"/>
    <w:rsid w:val="0060258F"/>
    <w:rsid w:val="00626C65"/>
    <w:rsid w:val="00651BFD"/>
    <w:rsid w:val="006522F1"/>
    <w:rsid w:val="00684342"/>
    <w:rsid w:val="006B31D8"/>
    <w:rsid w:val="006E181C"/>
    <w:rsid w:val="006E2EF8"/>
    <w:rsid w:val="006F3E1D"/>
    <w:rsid w:val="006F5EF8"/>
    <w:rsid w:val="007052E7"/>
    <w:rsid w:val="0070786D"/>
    <w:rsid w:val="007078E6"/>
    <w:rsid w:val="007302D4"/>
    <w:rsid w:val="00733CF2"/>
    <w:rsid w:val="0074320B"/>
    <w:rsid w:val="00762A5A"/>
    <w:rsid w:val="007817A5"/>
    <w:rsid w:val="007836E8"/>
    <w:rsid w:val="007846FE"/>
    <w:rsid w:val="007B3A8F"/>
    <w:rsid w:val="007D573A"/>
    <w:rsid w:val="007E65B1"/>
    <w:rsid w:val="007F1EF1"/>
    <w:rsid w:val="00802E58"/>
    <w:rsid w:val="00811BF9"/>
    <w:rsid w:val="00836BC2"/>
    <w:rsid w:val="00862432"/>
    <w:rsid w:val="00862C26"/>
    <w:rsid w:val="0086559F"/>
    <w:rsid w:val="00877927"/>
    <w:rsid w:val="0088392E"/>
    <w:rsid w:val="008910C4"/>
    <w:rsid w:val="008D6045"/>
    <w:rsid w:val="008F1AF0"/>
    <w:rsid w:val="008F2108"/>
    <w:rsid w:val="008F3E12"/>
    <w:rsid w:val="0092734A"/>
    <w:rsid w:val="00930DC8"/>
    <w:rsid w:val="00940889"/>
    <w:rsid w:val="009621A7"/>
    <w:rsid w:val="00974799"/>
    <w:rsid w:val="00975F72"/>
    <w:rsid w:val="00981820"/>
    <w:rsid w:val="009A190F"/>
    <w:rsid w:val="009A5ABA"/>
    <w:rsid w:val="009B3428"/>
    <w:rsid w:val="009B43C7"/>
    <w:rsid w:val="009C526B"/>
    <w:rsid w:val="009E5A91"/>
    <w:rsid w:val="00A1138D"/>
    <w:rsid w:val="00A221A5"/>
    <w:rsid w:val="00A25B58"/>
    <w:rsid w:val="00A261D4"/>
    <w:rsid w:val="00A35FD5"/>
    <w:rsid w:val="00A51898"/>
    <w:rsid w:val="00A524B6"/>
    <w:rsid w:val="00A76224"/>
    <w:rsid w:val="00A874FE"/>
    <w:rsid w:val="00AC5BAE"/>
    <w:rsid w:val="00AC69B5"/>
    <w:rsid w:val="00AD4ADD"/>
    <w:rsid w:val="00AE1F5E"/>
    <w:rsid w:val="00B11EDC"/>
    <w:rsid w:val="00B17302"/>
    <w:rsid w:val="00B25218"/>
    <w:rsid w:val="00B30BCF"/>
    <w:rsid w:val="00B32089"/>
    <w:rsid w:val="00B47F23"/>
    <w:rsid w:val="00B65C6B"/>
    <w:rsid w:val="00B66B8C"/>
    <w:rsid w:val="00B774FD"/>
    <w:rsid w:val="00B85986"/>
    <w:rsid w:val="00B905C7"/>
    <w:rsid w:val="00BB2B73"/>
    <w:rsid w:val="00BC1D32"/>
    <w:rsid w:val="00BC2B1A"/>
    <w:rsid w:val="00BD7624"/>
    <w:rsid w:val="00C2690C"/>
    <w:rsid w:val="00C35324"/>
    <w:rsid w:val="00C35A5C"/>
    <w:rsid w:val="00C375C1"/>
    <w:rsid w:val="00C37858"/>
    <w:rsid w:val="00C45087"/>
    <w:rsid w:val="00C53BB8"/>
    <w:rsid w:val="00C64F30"/>
    <w:rsid w:val="00C7327A"/>
    <w:rsid w:val="00C84BBA"/>
    <w:rsid w:val="00CA2265"/>
    <w:rsid w:val="00CB1DB4"/>
    <w:rsid w:val="00CB6965"/>
    <w:rsid w:val="00CD174D"/>
    <w:rsid w:val="00CF132B"/>
    <w:rsid w:val="00CF1C8C"/>
    <w:rsid w:val="00D21F61"/>
    <w:rsid w:val="00D55402"/>
    <w:rsid w:val="00D5647B"/>
    <w:rsid w:val="00D7015F"/>
    <w:rsid w:val="00D718F7"/>
    <w:rsid w:val="00D90056"/>
    <w:rsid w:val="00D963D7"/>
    <w:rsid w:val="00DB7D78"/>
    <w:rsid w:val="00DC0E28"/>
    <w:rsid w:val="00DD195E"/>
    <w:rsid w:val="00DD1A3E"/>
    <w:rsid w:val="00DE1B9E"/>
    <w:rsid w:val="00DF7730"/>
    <w:rsid w:val="00E0612C"/>
    <w:rsid w:val="00E31BAE"/>
    <w:rsid w:val="00E43DF6"/>
    <w:rsid w:val="00E4678A"/>
    <w:rsid w:val="00E54A47"/>
    <w:rsid w:val="00E667F8"/>
    <w:rsid w:val="00E8459B"/>
    <w:rsid w:val="00E91C3F"/>
    <w:rsid w:val="00ED56BF"/>
    <w:rsid w:val="00EE3AB5"/>
    <w:rsid w:val="00EF3603"/>
    <w:rsid w:val="00EF42B2"/>
    <w:rsid w:val="00F11472"/>
    <w:rsid w:val="00F21CAE"/>
    <w:rsid w:val="00F23745"/>
    <w:rsid w:val="00F30D38"/>
    <w:rsid w:val="00F34505"/>
    <w:rsid w:val="00F5748B"/>
    <w:rsid w:val="00F6217A"/>
    <w:rsid w:val="00F64368"/>
    <w:rsid w:val="00F715E3"/>
    <w:rsid w:val="00FB2E78"/>
    <w:rsid w:val="00FB521E"/>
    <w:rsid w:val="00FD14C2"/>
    <w:rsid w:val="00FD75B7"/>
    <w:rsid w:val="00FE2948"/>
    <w:rsid w:val="00FE6C03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8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83926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CE80F665ED03435DA20BBFBC7C189511">
    <w:name w:val="CE80F665ED03435DA20BBFBC7C189511"/>
    <w:rsid w:val="0057275A"/>
    <w:pPr>
      <w:spacing w:after="160" w:line="259" w:lineRule="auto"/>
    </w:pPr>
  </w:style>
  <w:style w:type="paragraph" w:customStyle="1" w:styleId="E76B544E679244C19745D5BD92A4C902">
    <w:name w:val="E76B544E679244C19745D5BD92A4C902"/>
    <w:rsid w:val="003839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20B1A64A04E3438888CE723DE19B04" ma:contentTypeVersion="13" ma:contentTypeDescription="Kurkite naują dokumentą." ma:contentTypeScope="" ma:versionID="9d3e46c8a0c441335890b2ede49dbab8">
  <xsd:schema xmlns:xsd="http://www.w3.org/2001/XMLSchema" xmlns:xs="http://www.w3.org/2001/XMLSchema" xmlns:p="http://schemas.microsoft.com/office/2006/metadata/properties" xmlns:ns3="4c973313-ca96-45cf-b677-c81bd9388e7a" xmlns:ns4="a9d5e4e9-0e92-4b8f-8262-96da751ad5b3" targetNamespace="http://schemas.microsoft.com/office/2006/metadata/properties" ma:root="true" ma:fieldsID="1e817d1a85b13d1dd663e3fa3f8a2b26" ns3:_="" ns4:_="">
    <xsd:import namespace="4c973313-ca96-45cf-b677-c81bd9388e7a"/>
    <xsd:import namespace="a9d5e4e9-0e92-4b8f-8262-96da751ad5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73313-ca96-45cf-b677-c81bd9388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5e4e9-0e92-4b8f-8262-96da751ad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8E43-610C-4AC4-9996-70D175511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6EBA5-4A03-44AF-98F0-6C6D8606FB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97988E-6D7E-4A65-A94E-A8DCF512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73313-ca96-45cf-b677-c81bd9388e7a"/>
    <ds:schemaRef ds:uri="a9d5e4e9-0e92-4b8f-8262-96da751ad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C54B4-B99A-4F0B-8A8E-31CE4792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50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2020-08-28T06:50:00Z</dcterms:created>
  <dc:creator>Evelina Grincevičiūtė</dc:creator>
  <cp:lastModifiedBy>Aušrina Genienė</cp:lastModifiedBy>
  <cp:lastPrinted>2020-05-21T10:35:00Z</cp:lastPrinted>
  <dcterms:modified xsi:type="dcterms:W3CDTF">2020-08-28T08:03:00Z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0x0101008C20B1A64A04E3438888CE723DE19B04</vt:lpwstr>
  </property>
</Properties>
</file>