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A7B" w:rsidRPr="001D6FDF" w:rsidRDefault="00150A7B" w:rsidP="00150A7B">
      <w:pPr>
        <w:jc w:val="center"/>
      </w:pPr>
      <w:bookmarkStart w:id="0" w:name="_GoBack"/>
      <w:bookmarkEnd w:id="0"/>
      <w:r w:rsidRPr="001D6FDF">
        <w:rPr>
          <w:noProof/>
          <w:lang w:eastAsia="lt-LT"/>
        </w:rPr>
        <w:drawing>
          <wp:inline distT="0" distB="0" distL="0" distR="0" wp14:anchorId="04441FE4" wp14:editId="44881F5B">
            <wp:extent cx="552450" cy="5619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A7B" w:rsidRPr="001D6FDF" w:rsidRDefault="00150A7B" w:rsidP="00150A7B">
      <w:pPr>
        <w:jc w:val="center"/>
        <w:rPr>
          <w:b/>
        </w:rPr>
      </w:pPr>
    </w:p>
    <w:p w:rsidR="00150A7B" w:rsidRPr="001D6FDF" w:rsidRDefault="00150A7B" w:rsidP="00150A7B">
      <w:pPr>
        <w:pStyle w:val="Antrat1"/>
        <w:jc w:val="center"/>
        <w:rPr>
          <w:u w:val="none"/>
        </w:rPr>
      </w:pPr>
      <w:r w:rsidRPr="001D6FDF">
        <w:rPr>
          <w:u w:val="none"/>
        </w:rPr>
        <w:t>EUROPOS TEISĖS DEPARTAMENTAS</w:t>
      </w:r>
    </w:p>
    <w:p w:rsidR="00150A7B" w:rsidRPr="001D6FDF" w:rsidRDefault="00150A7B" w:rsidP="00150A7B">
      <w:pPr>
        <w:tabs>
          <w:tab w:val="left" w:pos="5245"/>
        </w:tabs>
        <w:jc w:val="center"/>
        <w:rPr>
          <w:b/>
          <w:lang w:val="es-ES"/>
        </w:rPr>
      </w:pPr>
      <w:r w:rsidRPr="001D6FDF">
        <w:rPr>
          <w:b/>
          <w:lang w:val="es-ES"/>
        </w:rPr>
        <w:t>PRIE LIETUVOS RESPUBLIKOS TEISINGUMO MINISTERIJOS</w:t>
      </w:r>
    </w:p>
    <w:p w:rsidR="00150A7B" w:rsidRPr="001D6FDF" w:rsidRDefault="00150A7B" w:rsidP="00150A7B">
      <w:pPr>
        <w:pStyle w:val="Antrat"/>
        <w:rPr>
          <w:sz w:val="24"/>
          <w:szCs w:val="24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2"/>
      </w:tblGrid>
      <w:tr w:rsidR="00150A7B" w:rsidRPr="001D6FDF" w:rsidTr="00FC7077">
        <w:trPr>
          <w:trHeight w:hRule="exact" w:val="698"/>
          <w:jc w:val="center"/>
        </w:trPr>
        <w:tc>
          <w:tcPr>
            <w:tcW w:w="9402" w:type="dxa"/>
          </w:tcPr>
          <w:p w:rsidR="00150A7B" w:rsidRPr="001D6FDF" w:rsidRDefault="00150A7B" w:rsidP="00FC7077">
            <w:pPr>
              <w:pStyle w:val="Antrats"/>
              <w:tabs>
                <w:tab w:val="left" w:pos="5670"/>
                <w:tab w:val="right" w:pos="7655"/>
              </w:tabs>
              <w:jc w:val="center"/>
              <w:rPr>
                <w:sz w:val="20"/>
                <w:szCs w:val="20"/>
              </w:rPr>
            </w:pPr>
            <w:r w:rsidRPr="001D6FDF">
              <w:rPr>
                <w:sz w:val="20"/>
                <w:szCs w:val="20"/>
              </w:rPr>
              <w:t>Biudžetinė įstaiga, Vilniaus g. 23-7A, LT-01402 Vilnius, tel. 8 706 63 687, faks. 8 706 63 679,</w:t>
            </w:r>
          </w:p>
          <w:p w:rsidR="00150A7B" w:rsidRPr="001D6FDF" w:rsidRDefault="00150A7B" w:rsidP="00C406A5">
            <w:pPr>
              <w:pStyle w:val="Antrats"/>
              <w:tabs>
                <w:tab w:val="left" w:pos="5670"/>
                <w:tab w:val="right" w:pos="7655"/>
              </w:tabs>
              <w:jc w:val="center"/>
            </w:pPr>
            <w:r w:rsidRPr="001D6FDF">
              <w:rPr>
                <w:sz w:val="20"/>
                <w:szCs w:val="20"/>
              </w:rPr>
              <w:t xml:space="preserve">el. p. </w:t>
            </w:r>
            <w:hyperlink r:id="rId9" w:history="1">
              <w:r w:rsidRPr="001D6FDF">
                <w:rPr>
                  <w:rStyle w:val="Hipersaitas"/>
                  <w:sz w:val="20"/>
                  <w:szCs w:val="20"/>
                </w:rPr>
                <w:t>etd@etd.lt</w:t>
              </w:r>
            </w:hyperlink>
            <w:r w:rsidRPr="001D6FDF">
              <w:rPr>
                <w:sz w:val="20"/>
                <w:szCs w:val="20"/>
              </w:rPr>
              <w:t>. Duomenys kaupiami ir saugomi Juridinių asmenų registre, kodas 188600362</w:t>
            </w:r>
          </w:p>
        </w:tc>
      </w:tr>
    </w:tbl>
    <w:p w:rsidR="00150A7B" w:rsidRPr="001D6FDF" w:rsidRDefault="00150A7B" w:rsidP="00150A7B"/>
    <w:tbl>
      <w:tblPr>
        <w:tblpPr w:leftFromText="180" w:rightFromText="180" w:vertAnchor="text" w:horzAnchor="margin" w:tblpXSpec="right" w:tblpY="184"/>
        <w:tblW w:w="0" w:type="auto"/>
        <w:tblLayout w:type="fixed"/>
        <w:tblLook w:val="0000" w:firstRow="0" w:lastRow="0" w:firstColumn="0" w:lastColumn="0" w:noHBand="0" w:noVBand="0"/>
      </w:tblPr>
      <w:tblGrid>
        <w:gridCol w:w="240"/>
        <w:gridCol w:w="1668"/>
        <w:gridCol w:w="2801"/>
      </w:tblGrid>
      <w:tr w:rsidR="00150A7B" w:rsidRPr="001D6FDF" w:rsidTr="00150A7B">
        <w:trPr>
          <w:cantSplit/>
          <w:trHeight w:val="340"/>
        </w:trPr>
        <w:tc>
          <w:tcPr>
            <w:tcW w:w="240" w:type="dxa"/>
          </w:tcPr>
          <w:p w:rsidR="00150A7B" w:rsidRPr="001D6FDF" w:rsidRDefault="00150A7B" w:rsidP="00150A7B">
            <w:pPr>
              <w:jc w:val="right"/>
            </w:pPr>
          </w:p>
        </w:tc>
        <w:tc>
          <w:tcPr>
            <w:tcW w:w="1668" w:type="dxa"/>
          </w:tcPr>
          <w:p w:rsidR="00150A7B" w:rsidRPr="001D6FDF" w:rsidRDefault="00645EF8" w:rsidP="00A6253F">
            <w:pPr>
              <w:ind w:right="-52"/>
            </w:pPr>
            <w:r>
              <w:t>201</w:t>
            </w:r>
            <w:r w:rsidR="0003711C">
              <w:t>9</w:t>
            </w:r>
            <w:r w:rsidR="00785EAB" w:rsidRPr="001D6FDF">
              <w:t>-</w:t>
            </w:r>
            <w:r w:rsidR="0003711C">
              <w:t>0</w:t>
            </w:r>
            <w:r w:rsidR="00A6253F">
              <w:t>3</w:t>
            </w:r>
            <w:r w:rsidR="00864295" w:rsidRPr="001D6FDF">
              <w:t>-</w:t>
            </w:r>
          </w:p>
        </w:tc>
        <w:tc>
          <w:tcPr>
            <w:tcW w:w="2801" w:type="dxa"/>
          </w:tcPr>
          <w:p w:rsidR="00150A7B" w:rsidRPr="001D6FDF" w:rsidRDefault="00150A7B" w:rsidP="00150A7B">
            <w:r w:rsidRPr="001D6FDF">
              <w:t xml:space="preserve">Nr. </w:t>
            </w:r>
          </w:p>
        </w:tc>
      </w:tr>
      <w:tr w:rsidR="00150A7B" w:rsidRPr="001D6FDF" w:rsidTr="00150A7B">
        <w:trPr>
          <w:cantSplit/>
          <w:trHeight w:val="340"/>
        </w:trPr>
        <w:tc>
          <w:tcPr>
            <w:tcW w:w="240" w:type="dxa"/>
          </w:tcPr>
          <w:p w:rsidR="00150A7B" w:rsidRPr="001D6FDF" w:rsidRDefault="00150A7B" w:rsidP="00150A7B">
            <w:pPr>
              <w:jc w:val="right"/>
            </w:pPr>
          </w:p>
        </w:tc>
        <w:tc>
          <w:tcPr>
            <w:tcW w:w="1668" w:type="dxa"/>
          </w:tcPr>
          <w:p w:rsidR="00150A7B" w:rsidRPr="001D6FDF" w:rsidRDefault="00150A7B" w:rsidP="00A6253F">
            <w:pPr>
              <w:ind w:right="-52"/>
            </w:pPr>
            <w:r w:rsidRPr="001D6FDF">
              <w:t xml:space="preserve">Į </w:t>
            </w:r>
            <w:r w:rsidR="00414386">
              <w:t>201</w:t>
            </w:r>
            <w:r w:rsidR="0003711C">
              <w:t>9</w:t>
            </w:r>
            <w:r w:rsidR="00864295" w:rsidRPr="001D6FDF">
              <w:t>-</w:t>
            </w:r>
            <w:r w:rsidR="0003711C">
              <w:t>0</w:t>
            </w:r>
            <w:r w:rsidR="00A6253F">
              <w:t>3</w:t>
            </w:r>
            <w:r w:rsidR="00864295" w:rsidRPr="001D6FDF">
              <w:t>-</w:t>
            </w:r>
            <w:r w:rsidR="00A6253F">
              <w:t>07</w:t>
            </w:r>
          </w:p>
        </w:tc>
        <w:tc>
          <w:tcPr>
            <w:tcW w:w="2801" w:type="dxa"/>
          </w:tcPr>
          <w:p w:rsidR="00150A7B" w:rsidRPr="001D6FDF" w:rsidRDefault="00150A7B" w:rsidP="00A6253F">
            <w:r w:rsidRPr="001D6FDF">
              <w:t>Nr.</w:t>
            </w:r>
            <w:r w:rsidR="00F932D0">
              <w:t xml:space="preserve"> </w:t>
            </w:r>
            <w:r w:rsidR="00A6253F" w:rsidRPr="00A6253F">
              <w:t>1D-1322</w:t>
            </w:r>
          </w:p>
        </w:tc>
      </w:tr>
    </w:tbl>
    <w:p w:rsidR="00DE046D" w:rsidRDefault="00DE046D" w:rsidP="00921276">
      <w:pPr>
        <w:pStyle w:val="Adresas"/>
      </w:pPr>
    </w:p>
    <w:p w:rsidR="00921276" w:rsidRPr="001D6FDF" w:rsidRDefault="00921276" w:rsidP="00921276">
      <w:pPr>
        <w:pStyle w:val="Adresas"/>
      </w:pPr>
      <w:r w:rsidRPr="001D6FDF">
        <w:t xml:space="preserve">Lietuvos Respublikos </w:t>
      </w:r>
      <w:r w:rsidR="004C1997">
        <w:t>vidaus reikalų</w:t>
      </w:r>
      <w:r w:rsidR="00006015" w:rsidRPr="001D6FDF">
        <w:t xml:space="preserve"> ministerijai</w:t>
      </w:r>
    </w:p>
    <w:p w:rsidR="00921276" w:rsidRPr="001D6FDF" w:rsidRDefault="00921276" w:rsidP="00921276">
      <w:pPr>
        <w:pStyle w:val="Kopija"/>
      </w:pPr>
    </w:p>
    <w:p w:rsidR="006835F0" w:rsidRDefault="006835F0" w:rsidP="00CD4220">
      <w:pPr>
        <w:jc w:val="both"/>
        <w:rPr>
          <w:b/>
        </w:rPr>
      </w:pPr>
    </w:p>
    <w:p w:rsidR="006835F0" w:rsidRDefault="006835F0" w:rsidP="00CD4220">
      <w:pPr>
        <w:jc w:val="both"/>
        <w:rPr>
          <w:b/>
        </w:rPr>
      </w:pPr>
    </w:p>
    <w:p w:rsidR="00475DE1" w:rsidRPr="001D6FDF" w:rsidRDefault="004D0435" w:rsidP="00CD4220">
      <w:pPr>
        <w:jc w:val="both"/>
        <w:rPr>
          <w:b/>
          <w:bCs/>
          <w:lang w:eastAsia="lt-LT"/>
        </w:rPr>
      </w:pPr>
      <w:r w:rsidRPr="000B7739">
        <w:rPr>
          <w:b/>
        </w:rPr>
        <w:t xml:space="preserve">DĖL </w:t>
      </w:r>
      <w:r w:rsidR="0003711C" w:rsidRPr="0003711C">
        <w:rPr>
          <w:b/>
        </w:rPr>
        <w:t xml:space="preserve">LIETUVOS RESPUBLIKOS VYRIAUSYBĖS IR </w:t>
      </w:r>
      <w:r w:rsidR="00A6253F">
        <w:rPr>
          <w:b/>
        </w:rPr>
        <w:t xml:space="preserve">LATVIJOS </w:t>
      </w:r>
      <w:r w:rsidR="0003711C" w:rsidRPr="0003711C">
        <w:rPr>
          <w:b/>
        </w:rPr>
        <w:t xml:space="preserve">RESPUBLIKOS VYRIAUSYBĖS SUSITARIMO DĖL </w:t>
      </w:r>
      <w:r w:rsidR="00A6253F" w:rsidRPr="0003711C">
        <w:rPr>
          <w:b/>
        </w:rPr>
        <w:t xml:space="preserve">LIETUVOS IR </w:t>
      </w:r>
      <w:r w:rsidR="00A6253F">
        <w:rPr>
          <w:b/>
        </w:rPr>
        <w:t>LATVIJOS VALSTYBĖS SIENOS PRIEŽIŪROS IR SIENOS ĮGALIOTINIŲ VEIKLOS PROJEKTO</w:t>
      </w:r>
      <w:r w:rsidR="0003711C">
        <w:rPr>
          <w:b/>
        </w:rPr>
        <w:t xml:space="preserve"> </w:t>
      </w:r>
      <w:r w:rsidR="00A6253F">
        <w:rPr>
          <w:b/>
        </w:rPr>
        <w:t xml:space="preserve">PASIRAŠYMO </w:t>
      </w:r>
    </w:p>
    <w:p w:rsidR="00921276" w:rsidRPr="001D6FDF" w:rsidRDefault="00921276" w:rsidP="00921276">
      <w:pPr>
        <w:pStyle w:val="Pavadinimas1"/>
      </w:pPr>
    </w:p>
    <w:p w:rsidR="006835F0" w:rsidRDefault="006835F0" w:rsidP="0077750B">
      <w:pPr>
        <w:spacing w:before="120" w:after="120"/>
        <w:ind w:firstLine="709"/>
        <w:jc w:val="both"/>
        <w:rPr>
          <w:lang w:eastAsia="lt-LT"/>
        </w:rPr>
      </w:pPr>
    </w:p>
    <w:p w:rsidR="006835F0" w:rsidRDefault="006835F0" w:rsidP="0077750B">
      <w:pPr>
        <w:spacing w:before="120" w:after="120"/>
        <w:ind w:firstLine="709"/>
        <w:jc w:val="both"/>
        <w:rPr>
          <w:lang w:eastAsia="lt-LT"/>
        </w:rPr>
      </w:pPr>
    </w:p>
    <w:p w:rsidR="00E81F15" w:rsidRDefault="004B655E" w:rsidP="0077750B">
      <w:pPr>
        <w:spacing w:before="120" w:after="120"/>
        <w:ind w:firstLine="709"/>
        <w:jc w:val="both"/>
      </w:pPr>
      <w:r w:rsidRPr="001D6FDF">
        <w:rPr>
          <w:lang w:eastAsia="lt-LT"/>
        </w:rPr>
        <w:t xml:space="preserve">Išnagrinėję Lietuvos Respublikos </w:t>
      </w:r>
      <w:r w:rsidR="00645EF8">
        <w:rPr>
          <w:lang w:eastAsia="lt-LT"/>
        </w:rPr>
        <w:t>vidaus reikalų</w:t>
      </w:r>
      <w:r w:rsidR="00510B4E" w:rsidRPr="001D6FDF">
        <w:rPr>
          <w:lang w:eastAsia="lt-LT"/>
        </w:rPr>
        <w:t xml:space="preserve"> ministerijos </w:t>
      </w:r>
      <w:r w:rsidR="00080156">
        <w:rPr>
          <w:lang w:eastAsia="lt-LT"/>
        </w:rPr>
        <w:t>201</w:t>
      </w:r>
      <w:r w:rsidR="0003711C">
        <w:rPr>
          <w:lang w:eastAsia="lt-LT"/>
        </w:rPr>
        <w:t>9</w:t>
      </w:r>
      <w:r w:rsidR="00080156">
        <w:rPr>
          <w:lang w:eastAsia="lt-LT"/>
        </w:rPr>
        <w:t xml:space="preserve"> m. </w:t>
      </w:r>
      <w:r w:rsidR="00A6253F">
        <w:rPr>
          <w:lang w:eastAsia="lt-LT"/>
        </w:rPr>
        <w:t>kovo 7</w:t>
      </w:r>
      <w:r w:rsidR="00080156">
        <w:rPr>
          <w:lang w:eastAsia="lt-LT"/>
        </w:rPr>
        <w:t xml:space="preserve"> d.</w:t>
      </w:r>
      <w:r w:rsidR="0000081D" w:rsidRPr="001D6FDF">
        <w:rPr>
          <w:lang w:eastAsia="lt-LT"/>
        </w:rPr>
        <w:t xml:space="preserve"> raštu </w:t>
      </w:r>
      <w:r w:rsidR="00945529">
        <w:rPr>
          <w:lang w:eastAsia="lt-LT"/>
        </w:rPr>
        <w:t>Nr. </w:t>
      </w:r>
      <w:r w:rsidR="00080156" w:rsidRPr="00080156">
        <w:t>1D-</w:t>
      </w:r>
      <w:r w:rsidR="00A6253F">
        <w:t>1322</w:t>
      </w:r>
      <w:r w:rsidR="003A58D0">
        <w:t xml:space="preserve"> </w:t>
      </w:r>
      <w:r w:rsidR="00945529">
        <w:t>pateikt</w:t>
      </w:r>
      <w:r w:rsidR="0003711C">
        <w:t>us</w:t>
      </w:r>
      <w:r w:rsidR="00E4686C">
        <w:t xml:space="preserve"> </w:t>
      </w:r>
      <w:r w:rsidR="00945529">
        <w:t xml:space="preserve">derinti </w:t>
      </w:r>
      <w:r w:rsidR="0003711C">
        <w:t>L</w:t>
      </w:r>
      <w:r w:rsidR="0003711C" w:rsidRPr="0003711C">
        <w:t xml:space="preserve">ietuvos </w:t>
      </w:r>
      <w:r w:rsidR="0003711C">
        <w:t>R</w:t>
      </w:r>
      <w:r w:rsidR="0003711C" w:rsidRPr="0003711C">
        <w:t xml:space="preserve">espublikos </w:t>
      </w:r>
      <w:r w:rsidR="0003711C">
        <w:t>V</w:t>
      </w:r>
      <w:r w:rsidR="0003711C" w:rsidRPr="0003711C">
        <w:t>yriausybės nutarimo „</w:t>
      </w:r>
      <w:r w:rsidR="0003711C">
        <w:t>D</w:t>
      </w:r>
      <w:r w:rsidR="0003711C" w:rsidRPr="0003711C">
        <w:t xml:space="preserve">ėl kreipimosi į </w:t>
      </w:r>
      <w:r w:rsidR="00A6253F">
        <w:t xml:space="preserve">Lietuvos </w:t>
      </w:r>
      <w:r w:rsidR="0003711C">
        <w:t>R</w:t>
      </w:r>
      <w:r w:rsidR="0003711C" w:rsidRPr="0003711C">
        <w:t xml:space="preserve">espublikos </w:t>
      </w:r>
      <w:r w:rsidR="0003711C">
        <w:t>P</w:t>
      </w:r>
      <w:r w:rsidR="0003711C" w:rsidRPr="0003711C">
        <w:t xml:space="preserve">rezidentą su prašymu </w:t>
      </w:r>
      <w:r w:rsidR="00A6253F">
        <w:t>su</w:t>
      </w:r>
      <w:r w:rsidR="0003711C" w:rsidRPr="0003711C">
        <w:t xml:space="preserve">teikti </w:t>
      </w:r>
      <w:r w:rsidR="00A6253F">
        <w:t xml:space="preserve">įgaliojimus E. Misiūnui“ </w:t>
      </w:r>
      <w:r w:rsidR="0003711C">
        <w:t>projek</w:t>
      </w:r>
      <w:r w:rsidR="003615CB">
        <w:t>tą</w:t>
      </w:r>
      <w:r w:rsidR="00A6253F">
        <w:t xml:space="preserve">, </w:t>
      </w:r>
      <w:r w:rsidR="00CB4797">
        <w:t xml:space="preserve">Lietuvos Respublikos Prezidento dekreto „Dėl </w:t>
      </w:r>
      <w:r w:rsidR="00A6253F">
        <w:t xml:space="preserve">įgaliojimų suteikimo E. Misiūnui“ </w:t>
      </w:r>
      <w:r w:rsidR="00E4686C" w:rsidRPr="00E4686C">
        <w:t>projekt</w:t>
      </w:r>
      <w:r w:rsidR="00E4686C">
        <w:t>ą</w:t>
      </w:r>
      <w:r w:rsidR="00A6253F">
        <w:t xml:space="preserve"> ir L</w:t>
      </w:r>
      <w:r w:rsidR="00A6253F" w:rsidRPr="00A6253F">
        <w:t xml:space="preserve">ietuvos </w:t>
      </w:r>
      <w:r w:rsidR="00A6253F">
        <w:t>R</w:t>
      </w:r>
      <w:r w:rsidR="00A6253F" w:rsidRPr="00A6253F">
        <w:t xml:space="preserve">espublikos </w:t>
      </w:r>
      <w:r w:rsidR="00A6253F">
        <w:t>V</w:t>
      </w:r>
      <w:r w:rsidR="00A6253F" w:rsidRPr="00A6253F">
        <w:t xml:space="preserve">yriausybės ir </w:t>
      </w:r>
      <w:r w:rsidR="00A6253F">
        <w:t>L</w:t>
      </w:r>
      <w:r w:rsidR="00A6253F" w:rsidRPr="00A6253F">
        <w:t xml:space="preserve">atvijos </w:t>
      </w:r>
      <w:r w:rsidR="00A6253F">
        <w:t>R</w:t>
      </w:r>
      <w:r w:rsidR="00A6253F" w:rsidRPr="00A6253F">
        <w:t xml:space="preserve">espublikos </w:t>
      </w:r>
      <w:r w:rsidR="00A6253F">
        <w:t>V</w:t>
      </w:r>
      <w:r w:rsidR="00A6253F" w:rsidRPr="00A6253F">
        <w:t xml:space="preserve">yriausybės susitarimo dėl </w:t>
      </w:r>
      <w:r w:rsidR="00A6253F">
        <w:t>L</w:t>
      </w:r>
      <w:r w:rsidR="00A6253F" w:rsidRPr="00A6253F">
        <w:t xml:space="preserve">ietuvos ir </w:t>
      </w:r>
      <w:r w:rsidR="00A6253F">
        <w:t>L</w:t>
      </w:r>
      <w:r w:rsidR="00A6253F" w:rsidRPr="00A6253F">
        <w:t>atvijos valstybės sienos priežiūros ir sienos įgaliotinių veiklos projekt</w:t>
      </w:r>
      <w:r w:rsidR="00A6253F">
        <w:t>ą</w:t>
      </w:r>
      <w:r w:rsidR="00945529">
        <w:t xml:space="preserve">, </w:t>
      </w:r>
      <w:r w:rsidR="006835F0">
        <w:t xml:space="preserve">pažymime, kad pastabų ar pasiūlymų dėl </w:t>
      </w:r>
      <w:r w:rsidR="00CB4797">
        <w:t xml:space="preserve">teisės aktų </w:t>
      </w:r>
      <w:r w:rsidR="006835F0">
        <w:t>projekt</w:t>
      </w:r>
      <w:r w:rsidR="00CB4797">
        <w:t>ų</w:t>
      </w:r>
      <w:r w:rsidR="006835F0">
        <w:t xml:space="preserve"> atitikties Europos Sąjungos teisei neturime.</w:t>
      </w:r>
    </w:p>
    <w:p w:rsidR="001159F4" w:rsidRPr="001D6FDF" w:rsidRDefault="001159F4" w:rsidP="00162938">
      <w:pPr>
        <w:ind w:firstLine="709"/>
        <w:jc w:val="both"/>
        <w:rPr>
          <w:lang w:eastAsia="lt-LT"/>
        </w:rPr>
      </w:pPr>
    </w:p>
    <w:p w:rsidR="00FC7657" w:rsidRPr="001D6FDF" w:rsidRDefault="00FC7657" w:rsidP="004B655E">
      <w:pPr>
        <w:ind w:firstLine="709"/>
        <w:jc w:val="both"/>
        <w:rPr>
          <w:bCs/>
          <w:lang w:eastAsia="lt-LT"/>
        </w:rPr>
      </w:pPr>
    </w:p>
    <w:p w:rsidR="00B22E7F" w:rsidRDefault="00B22E7F" w:rsidP="00416E76">
      <w:pPr>
        <w:tabs>
          <w:tab w:val="left" w:pos="7320"/>
          <w:tab w:val="right" w:pos="9360"/>
        </w:tabs>
        <w:ind w:right="159"/>
      </w:pPr>
    </w:p>
    <w:p w:rsidR="00B22E7F" w:rsidRDefault="00B22E7F" w:rsidP="00416E76">
      <w:pPr>
        <w:tabs>
          <w:tab w:val="left" w:pos="7320"/>
          <w:tab w:val="right" w:pos="9360"/>
        </w:tabs>
        <w:ind w:right="159"/>
      </w:pPr>
    </w:p>
    <w:p w:rsidR="00B22E7F" w:rsidRDefault="00B22E7F" w:rsidP="00416E76">
      <w:pPr>
        <w:tabs>
          <w:tab w:val="left" w:pos="7320"/>
          <w:tab w:val="right" w:pos="9360"/>
        </w:tabs>
        <w:ind w:right="159"/>
      </w:pPr>
    </w:p>
    <w:p w:rsidR="009C14A6" w:rsidRDefault="00CB4797" w:rsidP="009C14A6">
      <w:pPr>
        <w:outlineLvl w:val="0"/>
      </w:pPr>
      <w:r>
        <w:t>D</w:t>
      </w:r>
      <w:r w:rsidR="009C14A6">
        <w:t>irektoriaus pavaduotoja</w:t>
      </w:r>
      <w:r w:rsidR="009C14A6">
        <w:tab/>
      </w:r>
      <w:r w:rsidR="009C14A6">
        <w:tab/>
      </w:r>
      <w:r w:rsidR="009C14A6">
        <w:tab/>
      </w:r>
      <w:r w:rsidR="009C14A6">
        <w:tab/>
      </w:r>
      <w:r w:rsidR="009C14A6">
        <w:tab/>
      </w:r>
      <w:r w:rsidR="009C14A6">
        <w:tab/>
      </w:r>
      <w:r>
        <w:tab/>
      </w:r>
      <w:r>
        <w:tab/>
      </w:r>
      <w:r w:rsidR="00A6253F">
        <w:t>Rūta Krasuckaitė</w:t>
      </w:r>
    </w:p>
    <w:p w:rsidR="00F740B5" w:rsidRPr="001D6FDF" w:rsidRDefault="009C14A6" w:rsidP="009C14A6">
      <w:pPr>
        <w:outlineLvl w:val="0"/>
      </w:pPr>
      <w:r>
        <w:tab/>
      </w:r>
    </w:p>
    <w:p w:rsidR="004B655E" w:rsidRDefault="004B655E" w:rsidP="0074566D">
      <w:pPr>
        <w:outlineLvl w:val="0"/>
      </w:pPr>
    </w:p>
    <w:p w:rsidR="00A6253F" w:rsidRDefault="00A6253F" w:rsidP="0074566D">
      <w:pPr>
        <w:outlineLvl w:val="0"/>
      </w:pPr>
    </w:p>
    <w:p w:rsidR="00A6253F" w:rsidRDefault="00A6253F" w:rsidP="0074566D">
      <w:pPr>
        <w:outlineLvl w:val="0"/>
      </w:pPr>
    </w:p>
    <w:p w:rsidR="00A6253F" w:rsidRDefault="00A6253F" w:rsidP="0074566D">
      <w:pPr>
        <w:outlineLvl w:val="0"/>
      </w:pPr>
    </w:p>
    <w:p w:rsidR="00A6253F" w:rsidRPr="001D6FDF" w:rsidRDefault="00A6253F" w:rsidP="0074566D">
      <w:pPr>
        <w:outlineLvl w:val="0"/>
      </w:pPr>
    </w:p>
    <w:p w:rsidR="00621148" w:rsidRPr="001D6FDF" w:rsidRDefault="00621148" w:rsidP="004B655E">
      <w:pPr>
        <w:outlineLvl w:val="0"/>
      </w:pPr>
    </w:p>
    <w:p w:rsidR="00B22E7F" w:rsidRDefault="00B22E7F" w:rsidP="0074566D">
      <w:pPr>
        <w:outlineLvl w:val="0"/>
        <w:rPr>
          <w:sz w:val="20"/>
          <w:szCs w:val="20"/>
        </w:rPr>
      </w:pPr>
    </w:p>
    <w:p w:rsidR="00B22E7F" w:rsidRDefault="00B22E7F" w:rsidP="0074566D">
      <w:pPr>
        <w:outlineLvl w:val="0"/>
        <w:rPr>
          <w:sz w:val="20"/>
          <w:szCs w:val="20"/>
        </w:rPr>
      </w:pPr>
    </w:p>
    <w:p w:rsidR="006835F0" w:rsidRDefault="006835F0" w:rsidP="0074566D">
      <w:pPr>
        <w:outlineLvl w:val="0"/>
        <w:rPr>
          <w:sz w:val="20"/>
          <w:szCs w:val="20"/>
        </w:rPr>
      </w:pPr>
    </w:p>
    <w:p w:rsidR="006835F0" w:rsidRDefault="006835F0" w:rsidP="0074566D">
      <w:pPr>
        <w:outlineLvl w:val="0"/>
        <w:rPr>
          <w:sz w:val="20"/>
          <w:szCs w:val="20"/>
        </w:rPr>
      </w:pPr>
    </w:p>
    <w:p w:rsidR="004B655E" w:rsidRPr="007E5143" w:rsidRDefault="00CB4797" w:rsidP="0074566D">
      <w:pPr>
        <w:outlineLvl w:val="0"/>
        <w:rPr>
          <w:sz w:val="20"/>
          <w:szCs w:val="20"/>
        </w:rPr>
      </w:pPr>
      <w:r>
        <w:rPr>
          <w:sz w:val="20"/>
          <w:szCs w:val="20"/>
        </w:rPr>
        <w:t>Daiva Stepanienė</w:t>
      </w:r>
      <w:r w:rsidR="004B655E" w:rsidRPr="007E5143">
        <w:rPr>
          <w:sz w:val="20"/>
          <w:szCs w:val="20"/>
        </w:rPr>
        <w:t>, tel. 8 706 6</w:t>
      </w:r>
      <w:r w:rsidR="00F932D0">
        <w:rPr>
          <w:sz w:val="20"/>
          <w:szCs w:val="20"/>
        </w:rPr>
        <w:t>8</w:t>
      </w:r>
      <w:r w:rsidR="004B655E" w:rsidRPr="007E5143">
        <w:rPr>
          <w:sz w:val="20"/>
          <w:szCs w:val="20"/>
        </w:rPr>
        <w:t xml:space="preserve"> </w:t>
      </w:r>
      <w:r w:rsidR="00F932D0">
        <w:rPr>
          <w:sz w:val="20"/>
          <w:szCs w:val="20"/>
        </w:rPr>
        <w:t>083</w:t>
      </w:r>
      <w:r w:rsidR="004B655E" w:rsidRPr="007E5143">
        <w:rPr>
          <w:sz w:val="20"/>
          <w:szCs w:val="20"/>
        </w:rPr>
        <w:t xml:space="preserve">, el. p. </w:t>
      </w:r>
      <w:hyperlink r:id="rId10" w:history="1">
        <w:r w:rsidR="00F932D0" w:rsidRPr="0071416C">
          <w:rPr>
            <w:rStyle w:val="Hipersaitas"/>
            <w:sz w:val="20"/>
            <w:szCs w:val="20"/>
          </w:rPr>
          <w:t>daiva.stepaniene@etd.lt</w:t>
        </w:r>
      </w:hyperlink>
    </w:p>
    <w:sectPr w:rsidR="004B655E" w:rsidRPr="007E5143" w:rsidSect="00D46873">
      <w:headerReference w:type="default" r:id="rId11"/>
      <w:pgSz w:w="11907" w:h="16840" w:code="9"/>
      <w:pgMar w:top="1134" w:right="851" w:bottom="1134" w:left="1418" w:header="284" w:footer="873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78B" w:rsidRDefault="001B378B">
      <w:r>
        <w:separator/>
      </w:r>
    </w:p>
  </w:endnote>
  <w:endnote w:type="continuationSeparator" w:id="0">
    <w:p w:rsidR="001B378B" w:rsidRDefault="001B3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78B" w:rsidRDefault="001B378B">
      <w:r>
        <w:separator/>
      </w:r>
    </w:p>
  </w:footnote>
  <w:footnote w:type="continuationSeparator" w:id="0">
    <w:p w:rsidR="001B378B" w:rsidRDefault="001B37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B00" w:rsidRDefault="00221B00">
    <w:pPr>
      <w:pStyle w:val="Antrats"/>
      <w:tabs>
        <w:tab w:val="clear" w:pos="4153"/>
        <w:tab w:val="clear" w:pos="8306"/>
      </w:tabs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CB479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221B00" w:rsidRDefault="00221B00">
    <w:pPr>
      <w:pStyle w:val="Antrats"/>
      <w:tabs>
        <w:tab w:val="clear" w:pos="4153"/>
        <w:tab w:val="clear" w:pos="8306"/>
      </w:tabs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7238E"/>
    <w:multiLevelType w:val="hybridMultilevel"/>
    <w:tmpl w:val="C9069F6E"/>
    <w:lvl w:ilvl="0" w:tplc="FEA219D0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" w15:restartNumberingAfterBreak="0">
    <w:nsid w:val="1D602E12"/>
    <w:multiLevelType w:val="hybridMultilevel"/>
    <w:tmpl w:val="F7C286C4"/>
    <w:lvl w:ilvl="0" w:tplc="E0049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F53A32"/>
    <w:multiLevelType w:val="hybridMultilevel"/>
    <w:tmpl w:val="2E1412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DE6811"/>
    <w:multiLevelType w:val="hybridMultilevel"/>
    <w:tmpl w:val="93E41B7A"/>
    <w:lvl w:ilvl="0" w:tplc="7D964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21F"/>
    <w:rsid w:val="0000081D"/>
    <w:rsid w:val="0000411F"/>
    <w:rsid w:val="00006015"/>
    <w:rsid w:val="00012469"/>
    <w:rsid w:val="0002238B"/>
    <w:rsid w:val="00025DD3"/>
    <w:rsid w:val="0003711C"/>
    <w:rsid w:val="00042726"/>
    <w:rsid w:val="00057E88"/>
    <w:rsid w:val="00080156"/>
    <w:rsid w:val="0008234B"/>
    <w:rsid w:val="00084346"/>
    <w:rsid w:val="000944EF"/>
    <w:rsid w:val="000B4CDC"/>
    <w:rsid w:val="000B7739"/>
    <w:rsid w:val="000E0C72"/>
    <w:rsid w:val="000E225B"/>
    <w:rsid w:val="001159F4"/>
    <w:rsid w:val="001503B9"/>
    <w:rsid w:val="00150A7B"/>
    <w:rsid w:val="00162938"/>
    <w:rsid w:val="001649F0"/>
    <w:rsid w:val="00170D37"/>
    <w:rsid w:val="001A7416"/>
    <w:rsid w:val="001A7674"/>
    <w:rsid w:val="001B2578"/>
    <w:rsid w:val="001B26BB"/>
    <w:rsid w:val="001B378B"/>
    <w:rsid w:val="001B4A5C"/>
    <w:rsid w:val="001C34B6"/>
    <w:rsid w:val="001C3ADA"/>
    <w:rsid w:val="001D6514"/>
    <w:rsid w:val="001D6FDF"/>
    <w:rsid w:val="001E610A"/>
    <w:rsid w:val="001F0B1D"/>
    <w:rsid w:val="001F4A45"/>
    <w:rsid w:val="00210452"/>
    <w:rsid w:val="00221B00"/>
    <w:rsid w:val="00223458"/>
    <w:rsid w:val="0023578C"/>
    <w:rsid w:val="00242E1E"/>
    <w:rsid w:val="0024485A"/>
    <w:rsid w:val="00245F72"/>
    <w:rsid w:val="00246994"/>
    <w:rsid w:val="00255CF6"/>
    <w:rsid w:val="00267FEC"/>
    <w:rsid w:val="00280E13"/>
    <w:rsid w:val="00286343"/>
    <w:rsid w:val="002915DD"/>
    <w:rsid w:val="00291C3B"/>
    <w:rsid w:val="002921C6"/>
    <w:rsid w:val="002C25AD"/>
    <w:rsid w:val="002C5D7B"/>
    <w:rsid w:val="002C6A8E"/>
    <w:rsid w:val="003102D6"/>
    <w:rsid w:val="003163C2"/>
    <w:rsid w:val="003164FD"/>
    <w:rsid w:val="00317476"/>
    <w:rsid w:val="0032549F"/>
    <w:rsid w:val="00326557"/>
    <w:rsid w:val="00352F13"/>
    <w:rsid w:val="003615CB"/>
    <w:rsid w:val="00371E44"/>
    <w:rsid w:val="00372FC1"/>
    <w:rsid w:val="00374FF9"/>
    <w:rsid w:val="00376E05"/>
    <w:rsid w:val="003773BD"/>
    <w:rsid w:val="0038064A"/>
    <w:rsid w:val="003828A3"/>
    <w:rsid w:val="0039088C"/>
    <w:rsid w:val="00392CC7"/>
    <w:rsid w:val="003972FD"/>
    <w:rsid w:val="003A0AEE"/>
    <w:rsid w:val="003A58D0"/>
    <w:rsid w:val="003B6525"/>
    <w:rsid w:val="003B7823"/>
    <w:rsid w:val="003E105A"/>
    <w:rsid w:val="003E202F"/>
    <w:rsid w:val="003F0766"/>
    <w:rsid w:val="00401CA8"/>
    <w:rsid w:val="00403DB4"/>
    <w:rsid w:val="00404EE8"/>
    <w:rsid w:val="00407E96"/>
    <w:rsid w:val="00414386"/>
    <w:rsid w:val="00416E76"/>
    <w:rsid w:val="00430A64"/>
    <w:rsid w:val="004418D0"/>
    <w:rsid w:val="00443427"/>
    <w:rsid w:val="004507DA"/>
    <w:rsid w:val="004517A7"/>
    <w:rsid w:val="0047502D"/>
    <w:rsid w:val="00475DE1"/>
    <w:rsid w:val="00495AB9"/>
    <w:rsid w:val="004A35EB"/>
    <w:rsid w:val="004B3DE8"/>
    <w:rsid w:val="004B4064"/>
    <w:rsid w:val="004B5EEE"/>
    <w:rsid w:val="004B655E"/>
    <w:rsid w:val="004B78D9"/>
    <w:rsid w:val="004C05EA"/>
    <w:rsid w:val="004C1997"/>
    <w:rsid w:val="004D0435"/>
    <w:rsid w:val="004E2FEE"/>
    <w:rsid w:val="005031E2"/>
    <w:rsid w:val="00510B4E"/>
    <w:rsid w:val="00522784"/>
    <w:rsid w:val="005442A0"/>
    <w:rsid w:val="005550D2"/>
    <w:rsid w:val="005648BF"/>
    <w:rsid w:val="0058288E"/>
    <w:rsid w:val="00583A39"/>
    <w:rsid w:val="005868D6"/>
    <w:rsid w:val="00592AF6"/>
    <w:rsid w:val="0059631C"/>
    <w:rsid w:val="005A1A6C"/>
    <w:rsid w:val="005A5311"/>
    <w:rsid w:val="005C51A1"/>
    <w:rsid w:val="005D7F6D"/>
    <w:rsid w:val="005F510F"/>
    <w:rsid w:val="006110E0"/>
    <w:rsid w:val="006151AB"/>
    <w:rsid w:val="00615C73"/>
    <w:rsid w:val="00615E4A"/>
    <w:rsid w:val="00616BAF"/>
    <w:rsid w:val="00620F7B"/>
    <w:rsid w:val="00621148"/>
    <w:rsid w:val="0062274E"/>
    <w:rsid w:val="00626BE3"/>
    <w:rsid w:val="00626DCB"/>
    <w:rsid w:val="00635B13"/>
    <w:rsid w:val="00645EF8"/>
    <w:rsid w:val="00651E03"/>
    <w:rsid w:val="00654DD0"/>
    <w:rsid w:val="006563F8"/>
    <w:rsid w:val="00657501"/>
    <w:rsid w:val="006651F7"/>
    <w:rsid w:val="00667098"/>
    <w:rsid w:val="00670A32"/>
    <w:rsid w:val="00682FF0"/>
    <w:rsid w:val="006835F0"/>
    <w:rsid w:val="00687F96"/>
    <w:rsid w:val="006A5A79"/>
    <w:rsid w:val="006C5D0B"/>
    <w:rsid w:val="006C5D62"/>
    <w:rsid w:val="006C6430"/>
    <w:rsid w:val="006D121F"/>
    <w:rsid w:val="006D5D17"/>
    <w:rsid w:val="006E6C5D"/>
    <w:rsid w:val="006E7A79"/>
    <w:rsid w:val="006F7C16"/>
    <w:rsid w:val="006F7F77"/>
    <w:rsid w:val="0071199A"/>
    <w:rsid w:val="00715FD8"/>
    <w:rsid w:val="00722ED7"/>
    <w:rsid w:val="00730257"/>
    <w:rsid w:val="007303DD"/>
    <w:rsid w:val="00735174"/>
    <w:rsid w:val="00737442"/>
    <w:rsid w:val="007404A4"/>
    <w:rsid w:val="0074129B"/>
    <w:rsid w:val="0074566D"/>
    <w:rsid w:val="00756A1C"/>
    <w:rsid w:val="00760E09"/>
    <w:rsid w:val="00765FC9"/>
    <w:rsid w:val="00767172"/>
    <w:rsid w:val="00767418"/>
    <w:rsid w:val="00773FFD"/>
    <w:rsid w:val="0077750B"/>
    <w:rsid w:val="00785EAB"/>
    <w:rsid w:val="00786514"/>
    <w:rsid w:val="007A04D1"/>
    <w:rsid w:val="007D1DEC"/>
    <w:rsid w:val="007E0689"/>
    <w:rsid w:val="007E0E67"/>
    <w:rsid w:val="007E5143"/>
    <w:rsid w:val="007E78E4"/>
    <w:rsid w:val="007F39B8"/>
    <w:rsid w:val="00812A4C"/>
    <w:rsid w:val="00821FD5"/>
    <w:rsid w:val="008407ED"/>
    <w:rsid w:val="008427ED"/>
    <w:rsid w:val="00850185"/>
    <w:rsid w:val="00852F61"/>
    <w:rsid w:val="0085485E"/>
    <w:rsid w:val="00864205"/>
    <w:rsid w:val="00864295"/>
    <w:rsid w:val="00865F10"/>
    <w:rsid w:val="008709C0"/>
    <w:rsid w:val="00882A77"/>
    <w:rsid w:val="0089181F"/>
    <w:rsid w:val="00893431"/>
    <w:rsid w:val="00896432"/>
    <w:rsid w:val="008969D9"/>
    <w:rsid w:val="008A29FA"/>
    <w:rsid w:val="008D02D8"/>
    <w:rsid w:val="008F4DC8"/>
    <w:rsid w:val="009028AD"/>
    <w:rsid w:val="00921276"/>
    <w:rsid w:val="0092281F"/>
    <w:rsid w:val="0092676B"/>
    <w:rsid w:val="009268D6"/>
    <w:rsid w:val="00933616"/>
    <w:rsid w:val="00934AAD"/>
    <w:rsid w:val="00935300"/>
    <w:rsid w:val="00945529"/>
    <w:rsid w:val="00945D1C"/>
    <w:rsid w:val="00946504"/>
    <w:rsid w:val="00964542"/>
    <w:rsid w:val="009A0073"/>
    <w:rsid w:val="009A7F56"/>
    <w:rsid w:val="009B4633"/>
    <w:rsid w:val="009B724B"/>
    <w:rsid w:val="009C14A6"/>
    <w:rsid w:val="009C69B3"/>
    <w:rsid w:val="009D0575"/>
    <w:rsid w:val="009E76AB"/>
    <w:rsid w:val="009F0187"/>
    <w:rsid w:val="009F4B60"/>
    <w:rsid w:val="009F64CF"/>
    <w:rsid w:val="00A00FA0"/>
    <w:rsid w:val="00A02A07"/>
    <w:rsid w:val="00A11161"/>
    <w:rsid w:val="00A325C5"/>
    <w:rsid w:val="00A56622"/>
    <w:rsid w:val="00A6253F"/>
    <w:rsid w:val="00A81F04"/>
    <w:rsid w:val="00A902DD"/>
    <w:rsid w:val="00A93E79"/>
    <w:rsid w:val="00A96A90"/>
    <w:rsid w:val="00AB0817"/>
    <w:rsid w:val="00AB6236"/>
    <w:rsid w:val="00AC734A"/>
    <w:rsid w:val="00AF2445"/>
    <w:rsid w:val="00B011FC"/>
    <w:rsid w:val="00B0340C"/>
    <w:rsid w:val="00B22E7F"/>
    <w:rsid w:val="00B50136"/>
    <w:rsid w:val="00B50537"/>
    <w:rsid w:val="00B5085E"/>
    <w:rsid w:val="00B50B91"/>
    <w:rsid w:val="00B50D6F"/>
    <w:rsid w:val="00B60912"/>
    <w:rsid w:val="00B656C0"/>
    <w:rsid w:val="00B6613A"/>
    <w:rsid w:val="00B71EC9"/>
    <w:rsid w:val="00B7230B"/>
    <w:rsid w:val="00B777A7"/>
    <w:rsid w:val="00B93A17"/>
    <w:rsid w:val="00B95E73"/>
    <w:rsid w:val="00BB1AD2"/>
    <w:rsid w:val="00BC3EC4"/>
    <w:rsid w:val="00BD7FA2"/>
    <w:rsid w:val="00BE3324"/>
    <w:rsid w:val="00C016DF"/>
    <w:rsid w:val="00C07D5A"/>
    <w:rsid w:val="00C14745"/>
    <w:rsid w:val="00C338F6"/>
    <w:rsid w:val="00C35D6D"/>
    <w:rsid w:val="00C406A5"/>
    <w:rsid w:val="00C618DE"/>
    <w:rsid w:val="00C66EBB"/>
    <w:rsid w:val="00C807E7"/>
    <w:rsid w:val="00C922DA"/>
    <w:rsid w:val="00C951FB"/>
    <w:rsid w:val="00CA691B"/>
    <w:rsid w:val="00CA706F"/>
    <w:rsid w:val="00CA786D"/>
    <w:rsid w:val="00CB4797"/>
    <w:rsid w:val="00CB498D"/>
    <w:rsid w:val="00CC37E6"/>
    <w:rsid w:val="00CD4220"/>
    <w:rsid w:val="00D421F6"/>
    <w:rsid w:val="00D46873"/>
    <w:rsid w:val="00D517BF"/>
    <w:rsid w:val="00D51E3B"/>
    <w:rsid w:val="00D613BD"/>
    <w:rsid w:val="00D77809"/>
    <w:rsid w:val="00D85143"/>
    <w:rsid w:val="00DA3AA9"/>
    <w:rsid w:val="00DA5D49"/>
    <w:rsid w:val="00DB1C54"/>
    <w:rsid w:val="00DB1D4A"/>
    <w:rsid w:val="00DD0CCF"/>
    <w:rsid w:val="00DD1500"/>
    <w:rsid w:val="00DE0131"/>
    <w:rsid w:val="00DE046D"/>
    <w:rsid w:val="00DE2C3A"/>
    <w:rsid w:val="00E00C45"/>
    <w:rsid w:val="00E16D06"/>
    <w:rsid w:val="00E33757"/>
    <w:rsid w:val="00E4686C"/>
    <w:rsid w:val="00E61164"/>
    <w:rsid w:val="00E81F15"/>
    <w:rsid w:val="00E839DE"/>
    <w:rsid w:val="00E91A88"/>
    <w:rsid w:val="00EA55A3"/>
    <w:rsid w:val="00EA712B"/>
    <w:rsid w:val="00EB0173"/>
    <w:rsid w:val="00EC1E39"/>
    <w:rsid w:val="00EC5839"/>
    <w:rsid w:val="00EC59CC"/>
    <w:rsid w:val="00EF3386"/>
    <w:rsid w:val="00F16952"/>
    <w:rsid w:val="00F3086D"/>
    <w:rsid w:val="00F31879"/>
    <w:rsid w:val="00F37D40"/>
    <w:rsid w:val="00F43133"/>
    <w:rsid w:val="00F515F9"/>
    <w:rsid w:val="00F56D32"/>
    <w:rsid w:val="00F64360"/>
    <w:rsid w:val="00F740B5"/>
    <w:rsid w:val="00F75FA5"/>
    <w:rsid w:val="00F80DB7"/>
    <w:rsid w:val="00F8103E"/>
    <w:rsid w:val="00F932D0"/>
    <w:rsid w:val="00FB7908"/>
    <w:rsid w:val="00FC7657"/>
    <w:rsid w:val="00FD554E"/>
    <w:rsid w:val="00FF1C12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7E3D553-D853-41B0-96C5-8EDFD1E14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 Diagrama Diagrama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right" w:pos="8306"/>
      </w:tabs>
      <w:jc w:val="right"/>
    </w:pPr>
    <w:rPr>
      <w:sz w:val="16"/>
    </w:rPr>
  </w:style>
  <w:style w:type="character" w:styleId="Puslapionumeris">
    <w:name w:val="page number"/>
    <w:basedOn w:val="Numatytasispastraiposriftas"/>
  </w:style>
  <w:style w:type="character" w:styleId="Hipersaitas">
    <w:name w:val="Hyperlink"/>
    <w:basedOn w:val="Numatytasispastraiposriftas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3B6525"/>
    <w:rPr>
      <w:rFonts w:ascii="Tahoma" w:hAnsi="Tahoma" w:cs="Tahoma"/>
      <w:sz w:val="16"/>
      <w:szCs w:val="16"/>
    </w:rPr>
  </w:style>
  <w:style w:type="paragraph" w:customStyle="1" w:styleId="Pavadinimas1">
    <w:name w:val="Pavadinimas1"/>
    <w:basedOn w:val="prastasis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pPr>
      <w:ind w:right="318"/>
    </w:pPr>
  </w:style>
  <w:style w:type="paragraph" w:customStyle="1" w:styleId="Kopija">
    <w:name w:val="Kopija"/>
    <w:basedOn w:val="Adresas"/>
    <w:pPr>
      <w:ind w:right="3999"/>
    </w:pPr>
  </w:style>
  <w:style w:type="paragraph" w:customStyle="1" w:styleId="Institucija">
    <w:name w:val="Institucija"/>
    <w:basedOn w:val="Antrats"/>
    <w:pPr>
      <w:tabs>
        <w:tab w:val="clear" w:pos="4153"/>
        <w:tab w:val="clear" w:pos="8306"/>
      </w:tabs>
      <w:jc w:val="center"/>
    </w:pPr>
    <w:rPr>
      <w:b/>
      <w:bCs/>
      <w:sz w:val="26"/>
    </w:rPr>
  </w:style>
  <w:style w:type="paragraph" w:customStyle="1" w:styleId="Tekstas">
    <w:name w:val="Tekstas"/>
    <w:basedOn w:val="prastasis"/>
    <w:pPr>
      <w:spacing w:before="40" w:after="40"/>
      <w:ind w:right="40" w:firstLine="1247"/>
      <w:jc w:val="both"/>
    </w:pPr>
  </w:style>
  <w:style w:type="character" w:customStyle="1" w:styleId="DebesliotekstasDiagrama">
    <w:name w:val="Debesėlio tekstas Diagrama"/>
    <w:basedOn w:val="Numatytasispastraiposriftas"/>
    <w:link w:val="Debesliotekstas"/>
    <w:rsid w:val="003B6525"/>
    <w:rPr>
      <w:rFonts w:ascii="Tahoma" w:hAnsi="Tahoma" w:cs="Tahoma"/>
      <w:sz w:val="16"/>
      <w:szCs w:val="16"/>
      <w:lang w:eastAsia="en-US"/>
    </w:rPr>
  </w:style>
  <w:style w:type="character" w:customStyle="1" w:styleId="AntratsDiagrama">
    <w:name w:val="Antraštės Diagrama"/>
    <w:aliases w:val="Char Diagrama,Diagrama Diagrama Diagrama Diagrama"/>
    <w:basedOn w:val="Numatytasispastraiposriftas"/>
    <w:link w:val="Antrats"/>
    <w:uiPriority w:val="99"/>
    <w:rsid w:val="00150A7B"/>
    <w:rPr>
      <w:sz w:val="24"/>
      <w:szCs w:val="24"/>
      <w:lang w:eastAsia="en-US"/>
    </w:rPr>
  </w:style>
  <w:style w:type="paragraph" w:styleId="Antrat">
    <w:name w:val="caption"/>
    <w:basedOn w:val="prastasis"/>
    <w:next w:val="prastasis"/>
    <w:qFormat/>
    <w:rsid w:val="00150A7B"/>
    <w:pPr>
      <w:jc w:val="center"/>
    </w:pPr>
    <w:rPr>
      <w:b/>
      <w:sz w:val="28"/>
      <w:szCs w:val="20"/>
    </w:rPr>
  </w:style>
  <w:style w:type="paragraph" w:styleId="Sraopastraipa">
    <w:name w:val="List Paragraph"/>
    <w:basedOn w:val="prastasis"/>
    <w:uiPriority w:val="34"/>
    <w:qFormat/>
    <w:rsid w:val="00441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aiva.stepaniene@etd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td@etd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ate\Documents\Blankas\Siunciamas_rastas_L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B388D-308A-47D4-A8F8-C7C224049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Siunciamas_rastas_LT</Template>
  <TotalTime>0</TotalTime>
  <Pages>1</Pages>
  <Words>894</Words>
  <Characters>511</Characters>
  <Application>Microsoft Office Word</Application>
  <DocSecurity>4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Blankas</vt:lpstr>
      <vt:lpstr>Blankas</vt:lpstr>
    </vt:vector>
  </TitlesOfParts>
  <Company>TM</Company>
  <LinksUpToDate>false</LinksUpToDate>
  <CharactersWithSpaces>1403</CharactersWithSpaces>
  <SharedDoc>false</SharedDoc>
  <HLinks>
    <vt:vector size="12" baseType="variant">
      <vt:variant>
        <vt:i4>7864322</vt:i4>
      </vt:variant>
      <vt:variant>
        <vt:i4>12</vt:i4>
      </vt:variant>
      <vt:variant>
        <vt:i4>0</vt:i4>
      </vt:variant>
      <vt:variant>
        <vt:i4>5</vt:i4>
      </vt:variant>
      <vt:variant>
        <vt:lpwstr>mailto:r.vaisviliene@etd.lt</vt:lpwstr>
      </vt:variant>
      <vt:variant>
        <vt:lpwstr/>
      </vt:variant>
      <vt:variant>
        <vt:i4>917540</vt:i4>
      </vt:variant>
      <vt:variant>
        <vt:i4>3</vt:i4>
      </vt:variant>
      <vt:variant>
        <vt:i4>0</vt:i4>
      </vt:variant>
      <vt:variant>
        <vt:i4>5</vt:i4>
      </vt:variant>
      <vt:variant>
        <vt:lpwstr>mailto:etd@etd.lt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Blankas</dc:title>
  <dc:creator>Justė Prasauskienė</dc:creator>
  <cp:lastModifiedBy>Kristina Jurkšienė</cp:lastModifiedBy>
  <cp:revision>2</cp:revision>
  <cp:lastPrinted>2004-06-28T06:55:00Z</cp:lastPrinted>
  <dcterms:created xsi:type="dcterms:W3CDTF">2019-03-15T08:46:00Z</dcterms:created>
  <dcterms:modified xsi:type="dcterms:W3CDTF">2019-03-15T08:46:00Z</dcterms:modified>
</cp:coreProperties>
</file>