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EB25C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2B8BC4F3" w14:textId="41A74F33" w:rsidR="002F3816" w:rsidRDefault="002F3816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A962A9F" w14:textId="4870FCBA" w:rsidR="00746C6F" w:rsidRDefault="00746C6F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IŠVADA</w:t>
      </w:r>
    </w:p>
    <w:p w14:paraId="0F20CA48" w14:textId="77777777" w:rsidR="0067205E" w:rsidRDefault="002F3816" w:rsidP="002F3816">
      <w:pPr>
        <w:pStyle w:val="Antraste"/>
        <w:spacing w:line="300" w:lineRule="auto"/>
        <w:rPr>
          <w:bCs/>
        </w:rPr>
      </w:pPr>
      <w:r>
        <w:rPr>
          <w:bCs/>
        </w:rPr>
        <w:t xml:space="preserve">DĖL </w:t>
      </w:r>
      <w:r w:rsidR="00864B8A" w:rsidRPr="00515DBB">
        <w:rPr>
          <w:bCs/>
        </w:rPr>
        <w:t xml:space="preserve">LIETUVOS RESPUBLIKOS </w:t>
      </w:r>
      <w:r w:rsidR="005841E9">
        <w:rPr>
          <w:bCs/>
        </w:rPr>
        <w:t xml:space="preserve">administracinių </w:t>
      </w:r>
      <w:r w:rsidR="0067205E">
        <w:rPr>
          <w:bCs/>
        </w:rPr>
        <w:t xml:space="preserve">nusižengimų registro </w:t>
      </w:r>
      <w:r w:rsidR="00864B8A" w:rsidRPr="00515DBB">
        <w:rPr>
          <w:bCs/>
        </w:rPr>
        <w:t>ĮSTATYMO NR. X</w:t>
      </w:r>
      <w:r w:rsidR="0067205E">
        <w:rPr>
          <w:bCs/>
        </w:rPr>
        <w:t>II</w:t>
      </w:r>
      <w:r w:rsidR="00864B8A" w:rsidRPr="00515DBB">
        <w:rPr>
          <w:bCs/>
        </w:rPr>
        <w:t>-</w:t>
      </w:r>
      <w:r w:rsidR="0067205E">
        <w:rPr>
          <w:bCs/>
        </w:rPr>
        <w:t xml:space="preserve">603 </w:t>
      </w:r>
      <w:r w:rsidR="00864B8A" w:rsidRPr="00515DBB">
        <w:rPr>
          <w:bCs/>
        </w:rPr>
        <w:t xml:space="preserve"> 3, </w:t>
      </w:r>
      <w:r w:rsidR="0067205E">
        <w:rPr>
          <w:bCs/>
        </w:rPr>
        <w:t>5</w:t>
      </w:r>
      <w:r w:rsidR="00864B8A" w:rsidRPr="00515DBB">
        <w:rPr>
          <w:bCs/>
        </w:rPr>
        <w:t xml:space="preserve">, 6 IR </w:t>
      </w:r>
      <w:r w:rsidR="0067205E">
        <w:rPr>
          <w:bCs/>
        </w:rPr>
        <w:t>7</w:t>
      </w:r>
      <w:r w:rsidR="00864B8A" w:rsidRPr="00515DBB">
        <w:rPr>
          <w:bCs/>
        </w:rPr>
        <w:t> STRAIPSNIŲ PAKEITIMO ĮSTATYMO PROJEKTO</w:t>
      </w:r>
      <w:r w:rsidR="004674FA">
        <w:rPr>
          <w:bCs/>
        </w:rPr>
        <w:t xml:space="preserve">“ </w:t>
      </w:r>
    </w:p>
    <w:p w14:paraId="40253691" w14:textId="3A41A55A" w:rsidR="006B5678" w:rsidRDefault="004674FA" w:rsidP="002F3816">
      <w:pPr>
        <w:pStyle w:val="Antraste"/>
        <w:spacing w:line="300" w:lineRule="auto"/>
        <w:rPr>
          <w:bCs/>
        </w:rPr>
      </w:pPr>
      <w:r>
        <w:rPr>
          <w:bCs/>
        </w:rPr>
        <w:t xml:space="preserve"> (Toliau - Projekta</w:t>
      </w:r>
      <w:r w:rsidR="0067205E">
        <w:rPr>
          <w:bCs/>
        </w:rPr>
        <w:t>s</w:t>
      </w:r>
      <w:r w:rsidR="00E8447F">
        <w:rPr>
          <w:bCs/>
        </w:rPr>
        <w:t>)</w:t>
      </w:r>
    </w:p>
    <w:p w14:paraId="5D20FFF4" w14:textId="7837B25D" w:rsidR="002F3816" w:rsidRDefault="002F3816" w:rsidP="002F3816">
      <w:pPr>
        <w:pStyle w:val="Antraste"/>
        <w:spacing w:line="300" w:lineRule="auto"/>
        <w:rPr>
          <w:iCs/>
        </w:rPr>
      </w:pPr>
      <w:r>
        <w:rPr>
          <w:bCs/>
        </w:rPr>
        <w:t xml:space="preserve"> </w:t>
      </w:r>
      <w:r>
        <w:rPr>
          <w:rStyle w:val="Emfaz"/>
        </w:rPr>
        <w:t>(</w:t>
      </w:r>
      <w:r>
        <w:rPr>
          <w:iCs/>
        </w:rPr>
        <w:t>TAP</w:t>
      </w:r>
      <w:r w:rsidR="009E399C">
        <w:rPr>
          <w:iCs/>
        </w:rPr>
        <w:t>-1</w:t>
      </w:r>
      <w:r w:rsidR="004674FA">
        <w:rPr>
          <w:iCs/>
        </w:rPr>
        <w:t>9</w:t>
      </w:r>
      <w:r w:rsidR="009E399C">
        <w:rPr>
          <w:iCs/>
        </w:rPr>
        <w:t>-</w:t>
      </w:r>
      <w:r w:rsidR="0067205E">
        <w:rPr>
          <w:iCs/>
        </w:rPr>
        <w:t>1101</w:t>
      </w:r>
      <w:r>
        <w:rPr>
          <w:iCs/>
        </w:rPr>
        <w:t xml:space="preserve">; TAIS </w:t>
      </w:r>
      <w:r>
        <w:rPr>
          <w:iCs/>
          <w:caps w:val="0"/>
        </w:rPr>
        <w:t>N</w:t>
      </w:r>
      <w:r w:rsidR="001B29F9">
        <w:rPr>
          <w:iCs/>
          <w:caps w:val="0"/>
        </w:rPr>
        <w:t>R</w:t>
      </w:r>
      <w:r>
        <w:rPr>
          <w:iCs/>
        </w:rPr>
        <w:t>. 1</w:t>
      </w:r>
      <w:r w:rsidR="0067205E">
        <w:rPr>
          <w:iCs/>
        </w:rPr>
        <w:t>8</w:t>
      </w:r>
      <w:r>
        <w:rPr>
          <w:iCs/>
        </w:rPr>
        <w:t>-</w:t>
      </w:r>
      <w:r w:rsidR="0067205E">
        <w:rPr>
          <w:iCs/>
        </w:rPr>
        <w:t>8439</w:t>
      </w:r>
      <w:r w:rsidR="009E399C">
        <w:rPr>
          <w:iCs/>
        </w:rPr>
        <w:t>(</w:t>
      </w:r>
      <w:r w:rsidR="0067205E">
        <w:rPr>
          <w:iCs/>
        </w:rPr>
        <w:t>3</w:t>
      </w:r>
      <w:r w:rsidR="009E399C">
        <w:rPr>
          <w:iCs/>
        </w:rPr>
        <w:t>)</w:t>
      </w:r>
      <w:r w:rsidR="00EF31C0">
        <w:rPr>
          <w:iCs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2F3816" w14:paraId="12D0E19E" w14:textId="77777777" w:rsidTr="002F381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2DC6" w14:textId="77777777" w:rsidR="002F3816" w:rsidRDefault="00AC7306">
            <w:pPr>
              <w:pStyle w:val="Preformatted"/>
              <w:spacing w:before="60" w:after="60" w:line="300" w:lineRule="auto"/>
              <w:jc w:val="center"/>
              <w:rPr>
                <w:rFonts w:ascii="Times New Roman" w:hAnsi="Times New Roman"/>
                <w:sz w:val="24"/>
                <w:lang w:eastAsia="lt-LT"/>
              </w:rPr>
            </w:pPr>
            <w:sdt>
              <w:sdtPr>
                <w:rPr>
                  <w:rStyle w:val="Emfaz"/>
                  <w:lang w:eastAsia="lt-LT"/>
                </w:rPr>
                <w:tag w:val="registravimoData"/>
                <w:id w:val="-578748358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Nr.</w:t>
            </w:r>
            <w:sdt>
              <w:sdtPr>
                <w:rPr>
                  <w:rStyle w:val="Emfaz"/>
                  <w:lang w:eastAsia="lt-LT"/>
                </w:rPr>
                <w:tag w:val="registravimoNr"/>
                <w:id w:val="6720547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 </w:t>
            </w:r>
          </w:p>
        </w:tc>
      </w:tr>
    </w:tbl>
    <w:p w14:paraId="726C3852" w14:textId="58D962B2" w:rsidR="002F3816" w:rsidRDefault="002F3816" w:rsidP="002F3816">
      <w:pPr>
        <w:pStyle w:val="Preformatted"/>
        <w:spacing w:before="120" w:line="30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7BF607E0" w14:textId="7F294F41" w:rsidR="00C305CC" w:rsidRDefault="00C305CC" w:rsidP="007A0A62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14:paraId="6ED261D4" w14:textId="77777777" w:rsidR="0010243C" w:rsidRDefault="0010243C" w:rsidP="007A0A62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14:paraId="23DC2D04" w14:textId="13FC0175" w:rsidR="00DE39D5" w:rsidRDefault="002F3816" w:rsidP="00C305CC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7B1E">
        <w:rPr>
          <w:sz w:val="24"/>
          <w:szCs w:val="24"/>
        </w:rPr>
        <w:t>Į</w:t>
      </w:r>
      <w:r>
        <w:rPr>
          <w:sz w:val="24"/>
          <w:szCs w:val="24"/>
        </w:rPr>
        <w:t xml:space="preserve">vertinę </w:t>
      </w:r>
      <w:r w:rsidR="006B5678">
        <w:rPr>
          <w:sz w:val="24"/>
          <w:szCs w:val="24"/>
        </w:rPr>
        <w:t>Projekt</w:t>
      </w:r>
      <w:r w:rsidR="0067205E">
        <w:rPr>
          <w:sz w:val="24"/>
          <w:szCs w:val="24"/>
        </w:rPr>
        <w:t>o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atitiktį įstatymams</w:t>
      </w:r>
      <w:r w:rsidR="00550C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bei teisės technikos reikalavimams, </w:t>
      </w:r>
      <w:r w:rsidR="00550CC2">
        <w:rPr>
          <w:sz w:val="24"/>
          <w:szCs w:val="24"/>
        </w:rPr>
        <w:t>teikiame šias pastabas ir pasiūlymus:</w:t>
      </w:r>
    </w:p>
    <w:p w14:paraId="01CE14F4" w14:textId="2336AC7F" w:rsidR="001B5117" w:rsidRDefault="001B5117" w:rsidP="0067205E">
      <w:pPr>
        <w:pStyle w:val="Sraopastraipa"/>
        <w:numPr>
          <w:ilvl w:val="0"/>
          <w:numId w:val="45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4 straipsniu siūloma keisti Lietuvos Respublikos administracinių nusižengimų registro įstatymo (toliau – Įstatymas) 7 straipsnio 3 ir </w:t>
      </w:r>
      <w:r w:rsidR="00890B13">
        <w:rPr>
          <w:sz w:val="24"/>
          <w:szCs w:val="24"/>
        </w:rPr>
        <w:t xml:space="preserve">4 </w:t>
      </w:r>
      <w:r>
        <w:rPr>
          <w:sz w:val="24"/>
          <w:szCs w:val="24"/>
        </w:rPr>
        <w:t>dalis. Atkreipiame dėmesį, kad turi būti keičiamos ir šio straipsnio 1, 2 dalys dėl šių priežasčių:</w:t>
      </w:r>
    </w:p>
    <w:p w14:paraId="3E69BDC8" w14:textId="25C25EE5" w:rsidR="001B5117" w:rsidRDefault="001B5117" w:rsidP="001B5117">
      <w:pPr>
        <w:pStyle w:val="Sraopastraipa"/>
        <w:numPr>
          <w:ilvl w:val="0"/>
          <w:numId w:val="4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tai, kad keičiama </w:t>
      </w:r>
      <w:r w:rsidR="00602CA5">
        <w:rPr>
          <w:sz w:val="24"/>
          <w:szCs w:val="24"/>
        </w:rPr>
        <w:t xml:space="preserve">7 straipsnio 4 </w:t>
      </w:r>
      <w:r>
        <w:rPr>
          <w:sz w:val="24"/>
          <w:szCs w:val="24"/>
        </w:rPr>
        <w:t xml:space="preserve">dalis, ir joje </w:t>
      </w:r>
      <w:r w:rsidR="00890B13">
        <w:rPr>
          <w:sz w:val="24"/>
          <w:szCs w:val="24"/>
        </w:rPr>
        <w:t xml:space="preserve">lieka </w:t>
      </w:r>
      <w:r>
        <w:rPr>
          <w:sz w:val="24"/>
          <w:szCs w:val="24"/>
        </w:rPr>
        <w:t>tik viena išimtis dėl duomenų skelbimo</w:t>
      </w:r>
      <w:r w:rsidR="00602CA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t.y</w:t>
      </w:r>
      <w:proofErr w:type="spellEnd"/>
      <w:r>
        <w:rPr>
          <w:sz w:val="24"/>
          <w:szCs w:val="24"/>
        </w:rPr>
        <w:t>.</w:t>
      </w:r>
      <w:r w:rsidR="00602CA5">
        <w:rPr>
          <w:sz w:val="24"/>
          <w:szCs w:val="24"/>
        </w:rPr>
        <w:t xml:space="preserve"> </w:t>
      </w:r>
      <w:r>
        <w:rPr>
          <w:sz w:val="24"/>
          <w:szCs w:val="24"/>
        </w:rPr>
        <w:t>gali būti skelbiami tik statistiniai Registro duomenys, atitinkam</w:t>
      </w:r>
      <w:r w:rsidR="00602CA5">
        <w:rPr>
          <w:sz w:val="24"/>
          <w:szCs w:val="24"/>
        </w:rPr>
        <w:t>a</w:t>
      </w:r>
      <w:r>
        <w:rPr>
          <w:sz w:val="24"/>
          <w:szCs w:val="24"/>
        </w:rPr>
        <w:t>i turi būti tiks</w:t>
      </w:r>
      <w:r w:rsidR="00602CA5">
        <w:rPr>
          <w:sz w:val="24"/>
          <w:szCs w:val="24"/>
        </w:rPr>
        <w:t>l</w:t>
      </w:r>
      <w:r>
        <w:rPr>
          <w:sz w:val="24"/>
          <w:szCs w:val="24"/>
        </w:rPr>
        <w:t xml:space="preserve">inama </w:t>
      </w:r>
      <w:r w:rsidR="00602CA5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7 straipsnio 1 dalis </w:t>
      </w:r>
      <w:r w:rsidR="00602CA5">
        <w:rPr>
          <w:sz w:val="24"/>
          <w:szCs w:val="24"/>
        </w:rPr>
        <w:t xml:space="preserve">- </w:t>
      </w:r>
      <w:r>
        <w:rPr>
          <w:sz w:val="24"/>
          <w:szCs w:val="24"/>
        </w:rPr>
        <w:t>vietoj žodžių „</w:t>
      </w:r>
      <w:r w:rsidRPr="00602CA5">
        <w:rPr>
          <w:i/>
          <w:sz w:val="24"/>
          <w:szCs w:val="24"/>
        </w:rPr>
        <w:t>šio straipsnio 4 dalyje nustatytas išimtis</w:t>
      </w:r>
      <w:r>
        <w:rPr>
          <w:sz w:val="24"/>
          <w:szCs w:val="24"/>
        </w:rPr>
        <w:t>“ įrašant žodžius „</w:t>
      </w:r>
      <w:r w:rsidRPr="00602CA5">
        <w:rPr>
          <w:i/>
          <w:sz w:val="24"/>
          <w:szCs w:val="24"/>
        </w:rPr>
        <w:t>šio straipsnio 4 dalyje nustatytą išimtį</w:t>
      </w:r>
      <w:r>
        <w:rPr>
          <w:sz w:val="24"/>
          <w:szCs w:val="24"/>
        </w:rPr>
        <w:t>“;</w:t>
      </w:r>
    </w:p>
    <w:p w14:paraId="6843268F" w14:textId="7AC25593" w:rsidR="001B5117" w:rsidRDefault="00602CA5" w:rsidP="001B5117">
      <w:pPr>
        <w:pStyle w:val="Sraopastraipa"/>
        <w:numPr>
          <w:ilvl w:val="0"/>
          <w:numId w:val="4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straipsnio 2 dalies redakcija turi būti derinama su </w:t>
      </w:r>
      <w:bookmarkStart w:id="0" w:name="_Hlk13214244"/>
      <w:r>
        <w:rPr>
          <w:sz w:val="24"/>
          <w:szCs w:val="24"/>
        </w:rPr>
        <w:t>V</w:t>
      </w:r>
      <w:r w:rsidR="006838EE">
        <w:rPr>
          <w:sz w:val="24"/>
          <w:szCs w:val="24"/>
        </w:rPr>
        <w:t>alstybės informacinių išteklių valdymo</w:t>
      </w:r>
      <w:r>
        <w:rPr>
          <w:sz w:val="24"/>
          <w:szCs w:val="24"/>
        </w:rPr>
        <w:t xml:space="preserve"> įstatymo 29 straipsnio 3 dalimi </w:t>
      </w:r>
      <w:bookmarkEnd w:id="0"/>
      <w:r>
        <w:rPr>
          <w:sz w:val="24"/>
          <w:szCs w:val="24"/>
        </w:rPr>
        <w:t>(žr. 2017 m.  gruodžio 7 d. įstatymo Nr.XIII-848 redakciją).</w:t>
      </w:r>
      <w:r w:rsidR="001B5117">
        <w:rPr>
          <w:sz w:val="24"/>
          <w:szCs w:val="24"/>
        </w:rPr>
        <w:t xml:space="preserve"> </w:t>
      </w:r>
    </w:p>
    <w:p w14:paraId="7B133F02" w14:textId="2CE69341" w:rsidR="002607CA" w:rsidRDefault="0067205E" w:rsidP="0067205E">
      <w:pPr>
        <w:pStyle w:val="Sraopastraipa"/>
        <w:numPr>
          <w:ilvl w:val="0"/>
          <w:numId w:val="45"/>
        </w:numPr>
        <w:tabs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3F516C">
        <w:rPr>
          <w:sz w:val="24"/>
          <w:szCs w:val="24"/>
        </w:rPr>
        <w:t xml:space="preserve">emiantis Teisės aktų projektų rengimo rekomendacijų, patvirtintų teisingumo ministro 2013 m. gruodžio 23 d. įsakymu Nr.1R-298, 6.1 papunkčiu, </w:t>
      </w:r>
      <w:r w:rsidR="006838EE">
        <w:rPr>
          <w:sz w:val="24"/>
          <w:szCs w:val="24"/>
        </w:rPr>
        <w:t xml:space="preserve">teisės akte </w:t>
      </w:r>
      <w:r w:rsidRPr="003F516C">
        <w:rPr>
          <w:sz w:val="24"/>
          <w:szCs w:val="24"/>
        </w:rPr>
        <w:t xml:space="preserve">pirmą kartą nurodant atitinkamo įstatymo pavadinimą, jis rašomas pilnas - su  žodžiais </w:t>
      </w:r>
      <w:r w:rsidR="005651B4">
        <w:rPr>
          <w:sz w:val="24"/>
          <w:szCs w:val="24"/>
        </w:rPr>
        <w:t>„</w:t>
      </w:r>
      <w:r w:rsidRPr="00DE1AFC">
        <w:rPr>
          <w:i/>
          <w:sz w:val="24"/>
          <w:szCs w:val="24"/>
        </w:rPr>
        <w:t>Lietuvos Respublikos</w:t>
      </w:r>
      <w:r w:rsidR="005651B4">
        <w:rPr>
          <w:sz w:val="24"/>
          <w:szCs w:val="24"/>
        </w:rPr>
        <w:t xml:space="preserve">“, </w:t>
      </w:r>
      <w:r w:rsidR="002607CA">
        <w:rPr>
          <w:sz w:val="24"/>
          <w:szCs w:val="24"/>
        </w:rPr>
        <w:t>toliau tekste jis gali būti rašomas be žodžių „</w:t>
      </w:r>
      <w:r w:rsidR="002607CA" w:rsidRPr="00DE1AFC">
        <w:rPr>
          <w:i/>
          <w:sz w:val="24"/>
          <w:szCs w:val="24"/>
        </w:rPr>
        <w:t>Lietuvos Respublik</w:t>
      </w:r>
      <w:r w:rsidR="00DE1AFC" w:rsidRPr="00DE1AFC">
        <w:rPr>
          <w:i/>
          <w:sz w:val="24"/>
          <w:szCs w:val="24"/>
        </w:rPr>
        <w:t>os</w:t>
      </w:r>
      <w:r w:rsidR="002607CA">
        <w:rPr>
          <w:sz w:val="24"/>
          <w:szCs w:val="24"/>
        </w:rPr>
        <w:t xml:space="preserve">“, todėl </w:t>
      </w:r>
      <w:r w:rsidRPr="005651B4">
        <w:rPr>
          <w:sz w:val="24"/>
          <w:szCs w:val="24"/>
        </w:rPr>
        <w:t xml:space="preserve"> Projekto 1 straipsniu</w:t>
      </w:r>
      <w:r>
        <w:rPr>
          <w:sz w:val="24"/>
          <w:szCs w:val="24"/>
        </w:rPr>
        <w:t xml:space="preserve"> </w:t>
      </w:r>
      <w:r w:rsidR="001B5117">
        <w:rPr>
          <w:sz w:val="24"/>
          <w:szCs w:val="24"/>
        </w:rPr>
        <w:t xml:space="preserve">keičiamo Įstatymo </w:t>
      </w:r>
      <w:r>
        <w:rPr>
          <w:sz w:val="24"/>
          <w:szCs w:val="24"/>
        </w:rPr>
        <w:t xml:space="preserve">3 straipsnio 1 dalies 1 punkte išbrauktini žodžiai </w:t>
      </w:r>
      <w:r w:rsidRPr="0067205E">
        <w:rPr>
          <w:i/>
          <w:sz w:val="24"/>
          <w:szCs w:val="24"/>
        </w:rPr>
        <w:t>„(toliau- Administracinių nusižengimų kodeksas)</w:t>
      </w:r>
      <w:r>
        <w:rPr>
          <w:sz w:val="24"/>
          <w:szCs w:val="24"/>
        </w:rPr>
        <w:t xml:space="preserve">“. </w:t>
      </w:r>
      <w:r w:rsidR="002607CA">
        <w:rPr>
          <w:sz w:val="24"/>
          <w:szCs w:val="24"/>
        </w:rPr>
        <w:t xml:space="preserve"> </w:t>
      </w:r>
    </w:p>
    <w:p w14:paraId="45D096BB" w14:textId="5A2388E8" w:rsidR="0067205E" w:rsidRDefault="002607CA" w:rsidP="002607CA">
      <w:pPr>
        <w:pStyle w:val="Sraopastraipa"/>
        <w:tabs>
          <w:tab w:val="left" w:pos="993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Analogiška pastaba ir dėl ir Įstatymo 3 straipsnio 2 dalyje</w:t>
      </w:r>
      <w:r w:rsidRPr="002607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įvestos santrumpos </w:t>
      </w:r>
      <w:r w:rsidRPr="002607CA">
        <w:rPr>
          <w:i/>
          <w:sz w:val="24"/>
          <w:szCs w:val="24"/>
        </w:rPr>
        <w:t>„(toliau- Valstybės informacinių išteklių valdymo įstatymas)“</w:t>
      </w:r>
      <w:r>
        <w:rPr>
          <w:sz w:val="24"/>
          <w:szCs w:val="24"/>
        </w:rPr>
        <w:t>.</w:t>
      </w:r>
    </w:p>
    <w:p w14:paraId="7F533D9A" w14:textId="1E80E833" w:rsidR="0067205E" w:rsidRDefault="00890B13" w:rsidP="00890B13">
      <w:pPr>
        <w:pStyle w:val="Sraopastraipa"/>
        <w:numPr>
          <w:ilvl w:val="0"/>
          <w:numId w:val="45"/>
        </w:numPr>
        <w:tabs>
          <w:tab w:val="left" w:pos="851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Projekto 5 straipsnio 1 dalis tikslintina - žodžiai „</w:t>
      </w:r>
      <w:r w:rsidRPr="00890B13">
        <w:rPr>
          <w:i/>
          <w:sz w:val="24"/>
          <w:szCs w:val="24"/>
        </w:rPr>
        <w:t>išskyrus šio straipsnio 2 dalį</w:t>
      </w:r>
      <w:r>
        <w:rPr>
          <w:sz w:val="24"/>
          <w:szCs w:val="24"/>
        </w:rPr>
        <w:t>“ rašytini po žodžių „</w:t>
      </w:r>
      <w:r w:rsidRPr="00890B13">
        <w:rPr>
          <w:i/>
          <w:sz w:val="24"/>
          <w:szCs w:val="24"/>
        </w:rPr>
        <w:t>Šis įstatymas</w:t>
      </w:r>
      <w:r>
        <w:rPr>
          <w:sz w:val="24"/>
          <w:szCs w:val="24"/>
        </w:rPr>
        <w:t>“</w:t>
      </w:r>
      <w:r w:rsidR="0067205E">
        <w:rPr>
          <w:sz w:val="24"/>
          <w:szCs w:val="24"/>
        </w:rPr>
        <w:t>.</w:t>
      </w:r>
    </w:p>
    <w:p w14:paraId="5258A9E5" w14:textId="44BC1974" w:rsidR="0010243C" w:rsidRPr="0067205E" w:rsidRDefault="0010243C" w:rsidP="00890B13">
      <w:pPr>
        <w:pStyle w:val="Sraopastraipa"/>
        <w:numPr>
          <w:ilvl w:val="0"/>
          <w:numId w:val="45"/>
        </w:numPr>
        <w:tabs>
          <w:tab w:val="left" w:pos="851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Vyriausybės nutarimo projekto 2 punkte vietoj žodžio „</w:t>
      </w:r>
      <w:r w:rsidRPr="0010243C">
        <w:rPr>
          <w:i/>
          <w:sz w:val="24"/>
          <w:szCs w:val="24"/>
        </w:rPr>
        <w:t>nurodyto</w:t>
      </w:r>
      <w:r>
        <w:rPr>
          <w:sz w:val="24"/>
          <w:szCs w:val="24"/>
        </w:rPr>
        <w:t>“ rašytinas žodis „</w:t>
      </w:r>
      <w:r w:rsidRPr="0010243C">
        <w:rPr>
          <w:i/>
          <w:sz w:val="24"/>
          <w:szCs w:val="24"/>
        </w:rPr>
        <w:t>nurodytą</w:t>
      </w:r>
      <w:r>
        <w:rPr>
          <w:sz w:val="24"/>
          <w:szCs w:val="24"/>
        </w:rPr>
        <w:t>“.</w:t>
      </w:r>
    </w:p>
    <w:p w14:paraId="3966C74E" w14:textId="437D648D" w:rsidR="00DE39D5" w:rsidRDefault="00DE39D5" w:rsidP="0010243C">
      <w:pPr>
        <w:pStyle w:val="Sraopastraipa"/>
        <w:numPr>
          <w:ilvl w:val="0"/>
          <w:numId w:val="45"/>
        </w:numPr>
        <w:tabs>
          <w:tab w:val="left" w:pos="993"/>
        </w:tabs>
        <w:spacing w:line="360" w:lineRule="auto"/>
        <w:ind w:left="426" w:firstLine="425"/>
        <w:jc w:val="both"/>
        <w:rPr>
          <w:sz w:val="24"/>
          <w:szCs w:val="24"/>
        </w:rPr>
      </w:pPr>
      <w:r w:rsidRPr="00890B13">
        <w:rPr>
          <w:sz w:val="24"/>
          <w:szCs w:val="24"/>
        </w:rPr>
        <w:t>Dėl aiškinamojo rašto</w:t>
      </w:r>
      <w:r>
        <w:rPr>
          <w:sz w:val="24"/>
          <w:szCs w:val="24"/>
        </w:rPr>
        <w:t>:</w:t>
      </w:r>
    </w:p>
    <w:p w14:paraId="326044D7" w14:textId="30B4F5BB" w:rsidR="0010243C" w:rsidRDefault="00C305CC" w:rsidP="0010243C">
      <w:pPr>
        <w:pStyle w:val="Sraopastraipa"/>
        <w:numPr>
          <w:ilvl w:val="1"/>
          <w:numId w:val="45"/>
        </w:numPr>
        <w:tabs>
          <w:tab w:val="left" w:pos="993"/>
        </w:tabs>
        <w:spacing w:line="360" w:lineRule="auto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0243C">
        <w:rPr>
          <w:sz w:val="24"/>
          <w:szCs w:val="24"/>
        </w:rPr>
        <w:t xml:space="preserve">tikslintinas </w:t>
      </w:r>
      <w:r w:rsidR="0010243C" w:rsidRPr="00C305CC">
        <w:rPr>
          <w:sz w:val="24"/>
          <w:szCs w:val="24"/>
        </w:rPr>
        <w:t>aiškinam</w:t>
      </w:r>
      <w:r w:rsidR="0010243C">
        <w:rPr>
          <w:sz w:val="24"/>
          <w:szCs w:val="24"/>
        </w:rPr>
        <w:t>o</w:t>
      </w:r>
      <w:r w:rsidR="0010243C" w:rsidRPr="00C305CC">
        <w:rPr>
          <w:sz w:val="24"/>
          <w:szCs w:val="24"/>
        </w:rPr>
        <w:t>j</w:t>
      </w:r>
      <w:r w:rsidR="0010243C">
        <w:rPr>
          <w:sz w:val="24"/>
          <w:szCs w:val="24"/>
        </w:rPr>
        <w:t>o</w:t>
      </w:r>
      <w:r w:rsidR="0010243C" w:rsidRPr="00C305CC">
        <w:rPr>
          <w:sz w:val="24"/>
          <w:szCs w:val="24"/>
        </w:rPr>
        <w:t xml:space="preserve"> rašt</w:t>
      </w:r>
      <w:r w:rsidR="0010243C">
        <w:rPr>
          <w:sz w:val="24"/>
          <w:szCs w:val="24"/>
        </w:rPr>
        <w:t>o</w:t>
      </w:r>
      <w:r w:rsidR="0010243C" w:rsidRPr="00C305CC">
        <w:rPr>
          <w:sz w:val="24"/>
          <w:szCs w:val="24"/>
        </w:rPr>
        <w:t xml:space="preserve"> 1 punkt</w:t>
      </w:r>
      <w:r w:rsidR="0010243C">
        <w:rPr>
          <w:sz w:val="24"/>
          <w:szCs w:val="24"/>
        </w:rPr>
        <w:t xml:space="preserve">as, kuriame </w:t>
      </w:r>
      <w:r w:rsidR="0010243C" w:rsidRPr="00C305CC">
        <w:rPr>
          <w:sz w:val="24"/>
          <w:szCs w:val="24"/>
        </w:rPr>
        <w:t xml:space="preserve"> </w:t>
      </w:r>
      <w:r w:rsidR="0010243C">
        <w:rPr>
          <w:sz w:val="24"/>
          <w:szCs w:val="24"/>
        </w:rPr>
        <w:t xml:space="preserve">du kartus įvesta ta pati santrumpa </w:t>
      </w:r>
      <w:r w:rsidR="0010243C" w:rsidRPr="0010243C">
        <w:rPr>
          <w:i/>
          <w:sz w:val="24"/>
          <w:szCs w:val="24"/>
        </w:rPr>
        <w:t>„(toliau- Registras</w:t>
      </w:r>
      <w:r w:rsidR="0010243C">
        <w:rPr>
          <w:sz w:val="24"/>
          <w:szCs w:val="24"/>
        </w:rPr>
        <w:t>)</w:t>
      </w:r>
      <w:r w:rsidR="0010243C" w:rsidRPr="00C305CC">
        <w:rPr>
          <w:sz w:val="24"/>
          <w:szCs w:val="24"/>
        </w:rPr>
        <w:t>“</w:t>
      </w:r>
      <w:r w:rsidR="0010243C">
        <w:rPr>
          <w:sz w:val="24"/>
          <w:szCs w:val="24"/>
        </w:rPr>
        <w:t>;</w:t>
      </w:r>
    </w:p>
    <w:p w14:paraId="2943C49A" w14:textId="5B8A6EF3" w:rsidR="0010243C" w:rsidRDefault="0010243C" w:rsidP="0010243C">
      <w:pPr>
        <w:pStyle w:val="Sraopastraipa"/>
        <w:numPr>
          <w:ilvl w:val="1"/>
          <w:numId w:val="45"/>
        </w:numPr>
        <w:tabs>
          <w:tab w:val="left" w:pos="993"/>
        </w:tabs>
        <w:spacing w:line="360" w:lineRule="auto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Aiškinamojo rašto 3 punkto antrojoje pastraipoje išbrauktina nuoroda į Viešojo administravimo įstatymo 36</w:t>
      </w:r>
      <w:r w:rsidRPr="0010243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straipsnio 2 dalį, nes šiame punkte cituojamas visas minėto įstatymo 36</w:t>
      </w:r>
      <w:r w:rsidRPr="006838EE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straipsnis;</w:t>
      </w:r>
    </w:p>
    <w:p w14:paraId="0B51B8A0" w14:textId="71993B32" w:rsidR="0010243C" w:rsidRDefault="00C305CC" w:rsidP="0010243C">
      <w:pPr>
        <w:pStyle w:val="Sraopastraipa"/>
        <w:numPr>
          <w:ilvl w:val="1"/>
          <w:numId w:val="45"/>
        </w:numPr>
        <w:tabs>
          <w:tab w:val="left" w:pos="993"/>
        </w:tabs>
        <w:spacing w:line="360" w:lineRule="auto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reikia pildyti aiškinamojo rašto 11 punktą, </w:t>
      </w:r>
      <w:r w:rsidR="0010243C">
        <w:rPr>
          <w:sz w:val="24"/>
          <w:szCs w:val="24"/>
        </w:rPr>
        <w:t xml:space="preserve">nurodant kokius teisės aktus turės priimti  </w:t>
      </w:r>
      <w:r w:rsidR="0010243C" w:rsidRPr="006838EE">
        <w:rPr>
          <w:i/>
          <w:sz w:val="24"/>
          <w:szCs w:val="24"/>
        </w:rPr>
        <w:t>kitos institucijos</w:t>
      </w:r>
      <w:r w:rsidR="0010243C">
        <w:rPr>
          <w:sz w:val="24"/>
          <w:szCs w:val="24"/>
        </w:rPr>
        <w:t>, kurios minimos Projekto 5 straipsnio 2 dalyje.</w:t>
      </w:r>
    </w:p>
    <w:p w14:paraId="0813D4E1" w14:textId="636ECBDF" w:rsidR="00952627" w:rsidRDefault="00952627" w:rsidP="004926DB">
      <w:pPr>
        <w:pStyle w:val="Preformatted"/>
        <w:spacing w:line="288" w:lineRule="auto"/>
        <w:ind w:left="426" w:firstLine="1352"/>
        <w:rPr>
          <w:rFonts w:ascii="Times New Roman" w:hAnsi="Times New Roman"/>
          <w:sz w:val="24"/>
          <w:szCs w:val="24"/>
        </w:rPr>
      </w:pPr>
    </w:p>
    <w:p w14:paraId="03C9A9FF" w14:textId="77777777" w:rsidR="00CB27D9" w:rsidRDefault="00CB27D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1" w:name="part_5a95418cf65445129d92ed286b00e5dc"/>
      <w:bookmarkStart w:id="2" w:name="part_58fe3777103d4a0c87e1975620de5f92"/>
      <w:bookmarkEnd w:id="1"/>
      <w:bookmarkEnd w:id="2"/>
    </w:p>
    <w:p w14:paraId="6146CDEC" w14:textId="303D0C3F" w:rsidR="00C20021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C94BC4">
        <w:rPr>
          <w:rFonts w:ascii="Times New Roman" w:hAnsi="Times New Roman"/>
          <w:sz w:val="24"/>
          <w:szCs w:val="24"/>
        </w:rPr>
        <w:t>vyresnioji</w:t>
      </w:r>
      <w:r w:rsidR="00A2163D">
        <w:rPr>
          <w:rFonts w:ascii="Times New Roman" w:hAnsi="Times New Roman"/>
          <w:sz w:val="24"/>
          <w:szCs w:val="24"/>
        </w:rPr>
        <w:t xml:space="preserve"> patarėja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</w:r>
      <w:r w:rsidR="00A2163D">
        <w:rPr>
          <w:rFonts w:ascii="Times New Roman" w:hAnsi="Times New Roman"/>
          <w:sz w:val="24"/>
          <w:szCs w:val="24"/>
        </w:rPr>
        <w:t xml:space="preserve">          </w:t>
      </w:r>
      <w:r w:rsidR="00C94BC4">
        <w:rPr>
          <w:rFonts w:ascii="Times New Roman" w:hAnsi="Times New Roman"/>
          <w:sz w:val="24"/>
          <w:szCs w:val="24"/>
        </w:rPr>
        <w:t xml:space="preserve">   </w:t>
      </w:r>
      <w:r w:rsidR="00A2163D">
        <w:rPr>
          <w:rFonts w:ascii="Times New Roman" w:hAnsi="Times New Roman"/>
          <w:sz w:val="24"/>
          <w:szCs w:val="24"/>
        </w:rPr>
        <w:t xml:space="preserve">    </w:t>
      </w:r>
      <w:r w:rsidR="00C94BC4">
        <w:rPr>
          <w:rFonts w:ascii="Times New Roman" w:hAnsi="Times New Roman"/>
          <w:sz w:val="24"/>
          <w:szCs w:val="24"/>
        </w:rPr>
        <w:t>Daiva Gubistienė</w:t>
      </w:r>
    </w:p>
    <w:p w14:paraId="7323FC63" w14:textId="0602A394" w:rsidR="00C94BC4" w:rsidRDefault="00C94BC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C6A8751" w14:textId="69AD5901" w:rsidR="00C54EF9" w:rsidRDefault="00C54EF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B4D73AD" w14:textId="749B41D4" w:rsidR="0021425A" w:rsidRDefault="0021425A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33954BC" w14:textId="4974675E" w:rsidR="006838EE" w:rsidRDefault="006838E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1AE6E66" w14:textId="6BCE0316" w:rsidR="006838EE" w:rsidRDefault="006838E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959607F" w14:textId="54D7CB91" w:rsidR="006838EE" w:rsidRDefault="006838E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5A954EF" w14:textId="7C2C5E2A" w:rsidR="006838EE" w:rsidRDefault="006838E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D256F83" w14:textId="3033D0FA" w:rsidR="006838EE" w:rsidRDefault="006838E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EE4DF3C" w14:textId="3D54E786" w:rsidR="006838EE" w:rsidRDefault="006838E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D42DAA4" w14:textId="77777777" w:rsidR="006838EE" w:rsidRDefault="006838E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2115D01E" w14:textId="77777777" w:rsidR="0021425A" w:rsidRDefault="0021425A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358A022" w14:textId="1A03F2B9" w:rsidR="00C54EF9" w:rsidRDefault="00C54EF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AC7306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5B5A0200" w:rsidR="00A0581D" w:rsidRDefault="00A0581D" w:rsidP="00B45E3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CD741BF" w14:textId="77777777" w:rsidR="00CF04D4" w:rsidRDefault="00CF04D4" w:rsidP="00CF0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lang w:eastAsia="lt-LT"/>
        </w:rPr>
      </w:pPr>
      <w:r w:rsidRPr="00CF04D4">
        <w:rPr>
          <w:rFonts w:ascii="Courier New" w:hAnsi="Courier New" w:cs="Courier New"/>
          <w:lang w:eastAsia="lt-LT"/>
        </w:rPr>
        <w:t xml:space="preserve">                         </w:t>
      </w:r>
    </w:p>
    <w:p w14:paraId="4D2D427F" w14:textId="77777777" w:rsidR="00CF04D4" w:rsidRDefault="00CF04D4" w:rsidP="00CF0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lang w:eastAsia="lt-LT"/>
        </w:rPr>
      </w:pPr>
    </w:p>
    <w:p w14:paraId="1827EF74" w14:textId="77777777" w:rsidR="00CF04D4" w:rsidRDefault="00CF04D4" w:rsidP="00B45E3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CF04D4" w:rsidSect="0010243C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8CB3" w14:textId="77777777" w:rsidR="00AC7306" w:rsidRDefault="00AC7306">
      <w:r>
        <w:separator/>
      </w:r>
    </w:p>
  </w:endnote>
  <w:endnote w:type="continuationSeparator" w:id="0">
    <w:p w14:paraId="49496BA4" w14:textId="77777777" w:rsidR="00AC7306" w:rsidRDefault="00AC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B62B12" w:rsidRDefault="00B62B1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B62B12" w:rsidRDefault="00B62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D7511" w14:textId="77777777" w:rsidR="00AC7306" w:rsidRDefault="00AC7306">
      <w:r>
        <w:separator/>
      </w:r>
    </w:p>
  </w:footnote>
  <w:footnote w:type="continuationSeparator" w:id="0">
    <w:p w14:paraId="07512AC0" w14:textId="77777777" w:rsidR="00AC7306" w:rsidRDefault="00AC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B62B12" w:rsidRDefault="00B62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408B618B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61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B62B12" w:rsidRDefault="00B62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63F517D"/>
    <w:multiLevelType w:val="hybridMultilevel"/>
    <w:tmpl w:val="87E02338"/>
    <w:lvl w:ilvl="0" w:tplc="75D84FA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3" w15:restartNumberingAfterBreak="0">
    <w:nsid w:val="0A18625F"/>
    <w:multiLevelType w:val="multilevel"/>
    <w:tmpl w:val="39F6E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4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12C11DC3"/>
    <w:multiLevelType w:val="multilevel"/>
    <w:tmpl w:val="431A9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0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4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02B45"/>
    <w:multiLevelType w:val="hybridMultilevel"/>
    <w:tmpl w:val="C83077A0"/>
    <w:lvl w:ilvl="0" w:tplc="8A2670B8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3" w15:restartNumberingAfterBreak="0">
    <w:nsid w:val="457A1AAA"/>
    <w:multiLevelType w:val="multilevel"/>
    <w:tmpl w:val="37680A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1" w:hanging="1800"/>
      </w:pPr>
      <w:rPr>
        <w:rFonts w:hint="default"/>
      </w:rPr>
    </w:lvl>
  </w:abstractNum>
  <w:abstractNum w:abstractNumId="2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03756E4"/>
    <w:multiLevelType w:val="hybridMultilevel"/>
    <w:tmpl w:val="9D88E3B0"/>
    <w:lvl w:ilvl="0" w:tplc="FCEA61C0">
      <w:start w:val="1"/>
      <w:numFmt w:val="decimal"/>
      <w:lvlText w:val="%1."/>
      <w:lvlJc w:val="left"/>
      <w:pPr>
        <w:ind w:left="1680" w:hanging="960"/>
      </w:pPr>
      <w:rPr>
        <w:rFonts w:ascii="Calibri" w:hAnsi="Calibri" w:cs="Times New Roman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6575952"/>
    <w:multiLevelType w:val="multilevel"/>
    <w:tmpl w:val="CA500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F154732"/>
    <w:multiLevelType w:val="hybridMultilevel"/>
    <w:tmpl w:val="66206C62"/>
    <w:lvl w:ilvl="0" w:tplc="71CAD5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0A401AD"/>
    <w:multiLevelType w:val="hybridMultilevel"/>
    <w:tmpl w:val="B96017B2"/>
    <w:lvl w:ilvl="0" w:tplc="5DDE88B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D19771E"/>
    <w:multiLevelType w:val="hybridMultilevel"/>
    <w:tmpl w:val="EFFAE698"/>
    <w:lvl w:ilvl="0" w:tplc="0F8CC8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EAC6E17"/>
    <w:multiLevelType w:val="hybridMultilevel"/>
    <w:tmpl w:val="49AA7C58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7"/>
  </w:num>
  <w:num w:numId="2">
    <w:abstractNumId w:val="40"/>
  </w:num>
  <w:num w:numId="3">
    <w:abstractNumId w:val="29"/>
  </w:num>
  <w:num w:numId="4">
    <w:abstractNumId w:val="12"/>
  </w:num>
  <w:num w:numId="5">
    <w:abstractNumId w:val="20"/>
  </w:num>
  <w:num w:numId="6">
    <w:abstractNumId w:val="34"/>
  </w:num>
  <w:num w:numId="7">
    <w:abstractNumId w:val="24"/>
  </w:num>
  <w:num w:numId="8">
    <w:abstractNumId w:val="39"/>
  </w:num>
  <w:num w:numId="9">
    <w:abstractNumId w:val="31"/>
  </w:num>
  <w:num w:numId="10">
    <w:abstractNumId w:val="13"/>
  </w:num>
  <w:num w:numId="11">
    <w:abstractNumId w:val="5"/>
  </w:num>
  <w:num w:numId="12">
    <w:abstractNumId w:val="19"/>
  </w:num>
  <w:num w:numId="13">
    <w:abstractNumId w:val="41"/>
  </w:num>
  <w:num w:numId="14">
    <w:abstractNumId w:val="28"/>
  </w:num>
  <w:num w:numId="15">
    <w:abstractNumId w:val="8"/>
  </w:num>
  <w:num w:numId="16">
    <w:abstractNumId w:val="18"/>
  </w:num>
  <w:num w:numId="17">
    <w:abstractNumId w:val="11"/>
  </w:num>
  <w:num w:numId="18">
    <w:abstractNumId w:val="27"/>
  </w:num>
  <w:num w:numId="19">
    <w:abstractNumId w:val="16"/>
  </w:num>
  <w:num w:numId="20">
    <w:abstractNumId w:val="10"/>
  </w:num>
  <w:num w:numId="21">
    <w:abstractNumId w:val="25"/>
  </w:num>
  <w:num w:numId="22">
    <w:abstractNumId w:val="36"/>
  </w:num>
  <w:num w:numId="23">
    <w:abstractNumId w:val="35"/>
  </w:num>
  <w:num w:numId="24">
    <w:abstractNumId w:val="7"/>
  </w:num>
  <w:num w:numId="25">
    <w:abstractNumId w:val="22"/>
  </w:num>
  <w:num w:numId="26">
    <w:abstractNumId w:val="21"/>
  </w:num>
  <w:num w:numId="27">
    <w:abstractNumId w:val="0"/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6"/>
  </w:num>
  <w:num w:numId="34">
    <w:abstractNumId w:val="9"/>
  </w:num>
  <w:num w:numId="35">
    <w:abstractNumId w:val="14"/>
  </w:num>
  <w:num w:numId="36">
    <w:abstractNumId w:val="32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38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33"/>
  </w:num>
  <w:num w:numId="45">
    <w:abstractNumId w:val="23"/>
  </w:num>
  <w:num w:numId="46">
    <w:abstractNumId w:val="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4876"/>
    <w:rsid w:val="00005AB7"/>
    <w:rsid w:val="00006DB6"/>
    <w:rsid w:val="000077EF"/>
    <w:rsid w:val="0001209E"/>
    <w:rsid w:val="0001364F"/>
    <w:rsid w:val="00013762"/>
    <w:rsid w:val="000140D2"/>
    <w:rsid w:val="000140FC"/>
    <w:rsid w:val="00014C1A"/>
    <w:rsid w:val="000164FD"/>
    <w:rsid w:val="00016F71"/>
    <w:rsid w:val="00020B04"/>
    <w:rsid w:val="00021DB1"/>
    <w:rsid w:val="00022796"/>
    <w:rsid w:val="000248E2"/>
    <w:rsid w:val="00025906"/>
    <w:rsid w:val="00025F37"/>
    <w:rsid w:val="00030828"/>
    <w:rsid w:val="0003171F"/>
    <w:rsid w:val="00031E24"/>
    <w:rsid w:val="0003243A"/>
    <w:rsid w:val="000401F4"/>
    <w:rsid w:val="00042D99"/>
    <w:rsid w:val="00042EC0"/>
    <w:rsid w:val="00044198"/>
    <w:rsid w:val="00044E00"/>
    <w:rsid w:val="00050440"/>
    <w:rsid w:val="0005273E"/>
    <w:rsid w:val="00054E52"/>
    <w:rsid w:val="0005540B"/>
    <w:rsid w:val="00056754"/>
    <w:rsid w:val="00056FDE"/>
    <w:rsid w:val="000672F4"/>
    <w:rsid w:val="00075410"/>
    <w:rsid w:val="00075588"/>
    <w:rsid w:val="00081CAB"/>
    <w:rsid w:val="00085A33"/>
    <w:rsid w:val="0009099A"/>
    <w:rsid w:val="000915F5"/>
    <w:rsid w:val="00091E8B"/>
    <w:rsid w:val="000953F5"/>
    <w:rsid w:val="000A3CB5"/>
    <w:rsid w:val="000A629A"/>
    <w:rsid w:val="000B2BDE"/>
    <w:rsid w:val="000B2E64"/>
    <w:rsid w:val="000B677D"/>
    <w:rsid w:val="000C2979"/>
    <w:rsid w:val="000C58DB"/>
    <w:rsid w:val="000D2A7E"/>
    <w:rsid w:val="000D3FCC"/>
    <w:rsid w:val="000D4C32"/>
    <w:rsid w:val="000D7160"/>
    <w:rsid w:val="000E1E8F"/>
    <w:rsid w:val="000E3CA7"/>
    <w:rsid w:val="000E3EE9"/>
    <w:rsid w:val="000E4554"/>
    <w:rsid w:val="000E463C"/>
    <w:rsid w:val="000E6294"/>
    <w:rsid w:val="000F02D4"/>
    <w:rsid w:val="000F420E"/>
    <w:rsid w:val="0010243C"/>
    <w:rsid w:val="00104E24"/>
    <w:rsid w:val="0011169B"/>
    <w:rsid w:val="00114699"/>
    <w:rsid w:val="00114CF3"/>
    <w:rsid w:val="00115EF9"/>
    <w:rsid w:val="00121F28"/>
    <w:rsid w:val="001248A5"/>
    <w:rsid w:val="0012490F"/>
    <w:rsid w:val="00125599"/>
    <w:rsid w:val="00130BA3"/>
    <w:rsid w:val="00133C13"/>
    <w:rsid w:val="00134A40"/>
    <w:rsid w:val="0013792D"/>
    <w:rsid w:val="001416D4"/>
    <w:rsid w:val="00142400"/>
    <w:rsid w:val="00142E7B"/>
    <w:rsid w:val="00143FA3"/>
    <w:rsid w:val="001443E5"/>
    <w:rsid w:val="00144411"/>
    <w:rsid w:val="00146FE9"/>
    <w:rsid w:val="00150042"/>
    <w:rsid w:val="0015254E"/>
    <w:rsid w:val="00152C57"/>
    <w:rsid w:val="00156714"/>
    <w:rsid w:val="0016116A"/>
    <w:rsid w:val="00162B72"/>
    <w:rsid w:val="00164A4D"/>
    <w:rsid w:val="0016635A"/>
    <w:rsid w:val="00177338"/>
    <w:rsid w:val="00177477"/>
    <w:rsid w:val="00177FE0"/>
    <w:rsid w:val="00180E87"/>
    <w:rsid w:val="001823E3"/>
    <w:rsid w:val="001871F9"/>
    <w:rsid w:val="00195133"/>
    <w:rsid w:val="001978AA"/>
    <w:rsid w:val="001A0942"/>
    <w:rsid w:val="001A0A98"/>
    <w:rsid w:val="001A1C9E"/>
    <w:rsid w:val="001A3604"/>
    <w:rsid w:val="001A3BF3"/>
    <w:rsid w:val="001A3D73"/>
    <w:rsid w:val="001A7C48"/>
    <w:rsid w:val="001A7F1B"/>
    <w:rsid w:val="001B29F9"/>
    <w:rsid w:val="001B5117"/>
    <w:rsid w:val="001B5410"/>
    <w:rsid w:val="001B7C9B"/>
    <w:rsid w:val="001C085F"/>
    <w:rsid w:val="001C0FDA"/>
    <w:rsid w:val="001C2A02"/>
    <w:rsid w:val="001C4740"/>
    <w:rsid w:val="001D0908"/>
    <w:rsid w:val="001D3BFC"/>
    <w:rsid w:val="001D7014"/>
    <w:rsid w:val="001D7B72"/>
    <w:rsid w:val="001E0598"/>
    <w:rsid w:val="001E068A"/>
    <w:rsid w:val="001E127A"/>
    <w:rsid w:val="001E25EF"/>
    <w:rsid w:val="001E4E86"/>
    <w:rsid w:val="001E54BD"/>
    <w:rsid w:val="001E5FDF"/>
    <w:rsid w:val="001E66D1"/>
    <w:rsid w:val="001F204B"/>
    <w:rsid w:val="001F3899"/>
    <w:rsid w:val="001F70FF"/>
    <w:rsid w:val="001F7F29"/>
    <w:rsid w:val="002005E6"/>
    <w:rsid w:val="00200B69"/>
    <w:rsid w:val="00200F85"/>
    <w:rsid w:val="002024EE"/>
    <w:rsid w:val="0020260E"/>
    <w:rsid w:val="0020756B"/>
    <w:rsid w:val="002107D1"/>
    <w:rsid w:val="0021425A"/>
    <w:rsid w:val="00216DC2"/>
    <w:rsid w:val="0021725D"/>
    <w:rsid w:val="00222E2A"/>
    <w:rsid w:val="00222E2B"/>
    <w:rsid w:val="002239C6"/>
    <w:rsid w:val="00224CCF"/>
    <w:rsid w:val="00224CD4"/>
    <w:rsid w:val="0022578E"/>
    <w:rsid w:val="00226B04"/>
    <w:rsid w:val="00227FBC"/>
    <w:rsid w:val="0023002C"/>
    <w:rsid w:val="002342FD"/>
    <w:rsid w:val="00236581"/>
    <w:rsid w:val="00237D3F"/>
    <w:rsid w:val="0024153E"/>
    <w:rsid w:val="00242267"/>
    <w:rsid w:val="00243695"/>
    <w:rsid w:val="00244AEB"/>
    <w:rsid w:val="00244E4E"/>
    <w:rsid w:val="00251FF0"/>
    <w:rsid w:val="00252051"/>
    <w:rsid w:val="00253749"/>
    <w:rsid w:val="00255507"/>
    <w:rsid w:val="00256841"/>
    <w:rsid w:val="00257F2D"/>
    <w:rsid w:val="002607CA"/>
    <w:rsid w:val="00261562"/>
    <w:rsid w:val="002643F4"/>
    <w:rsid w:val="00264654"/>
    <w:rsid w:val="00265AFA"/>
    <w:rsid w:val="002672E4"/>
    <w:rsid w:val="00267400"/>
    <w:rsid w:val="00267D6D"/>
    <w:rsid w:val="00270297"/>
    <w:rsid w:val="002702B0"/>
    <w:rsid w:val="0027224D"/>
    <w:rsid w:val="0027245C"/>
    <w:rsid w:val="00275283"/>
    <w:rsid w:val="00277159"/>
    <w:rsid w:val="0028211C"/>
    <w:rsid w:val="00282B69"/>
    <w:rsid w:val="00282BC6"/>
    <w:rsid w:val="002844D2"/>
    <w:rsid w:val="002858BF"/>
    <w:rsid w:val="0029227B"/>
    <w:rsid w:val="002931F9"/>
    <w:rsid w:val="002948C1"/>
    <w:rsid w:val="00295B28"/>
    <w:rsid w:val="00296A46"/>
    <w:rsid w:val="00296E9F"/>
    <w:rsid w:val="0029703A"/>
    <w:rsid w:val="002A1DBA"/>
    <w:rsid w:val="002A55A5"/>
    <w:rsid w:val="002A5630"/>
    <w:rsid w:val="002B4652"/>
    <w:rsid w:val="002C10CD"/>
    <w:rsid w:val="002C3221"/>
    <w:rsid w:val="002C3705"/>
    <w:rsid w:val="002C3B48"/>
    <w:rsid w:val="002C4D62"/>
    <w:rsid w:val="002D043F"/>
    <w:rsid w:val="002D2F4F"/>
    <w:rsid w:val="002D32DE"/>
    <w:rsid w:val="002D46E1"/>
    <w:rsid w:val="002E2581"/>
    <w:rsid w:val="002E4DDD"/>
    <w:rsid w:val="002E52D7"/>
    <w:rsid w:val="002E6C48"/>
    <w:rsid w:val="002F0F06"/>
    <w:rsid w:val="002F2265"/>
    <w:rsid w:val="002F3816"/>
    <w:rsid w:val="002F42C8"/>
    <w:rsid w:val="002F6433"/>
    <w:rsid w:val="003001BC"/>
    <w:rsid w:val="00302CE7"/>
    <w:rsid w:val="003051DA"/>
    <w:rsid w:val="00305B94"/>
    <w:rsid w:val="00306AE5"/>
    <w:rsid w:val="00307286"/>
    <w:rsid w:val="0030769B"/>
    <w:rsid w:val="00312B59"/>
    <w:rsid w:val="003169BB"/>
    <w:rsid w:val="00322F2A"/>
    <w:rsid w:val="003277C6"/>
    <w:rsid w:val="00332E4F"/>
    <w:rsid w:val="00335D83"/>
    <w:rsid w:val="0034323F"/>
    <w:rsid w:val="00347F63"/>
    <w:rsid w:val="0035068E"/>
    <w:rsid w:val="003512EE"/>
    <w:rsid w:val="0035257D"/>
    <w:rsid w:val="0035332C"/>
    <w:rsid w:val="00355FB4"/>
    <w:rsid w:val="00357CE5"/>
    <w:rsid w:val="0036064B"/>
    <w:rsid w:val="00361032"/>
    <w:rsid w:val="00364490"/>
    <w:rsid w:val="00364591"/>
    <w:rsid w:val="00365388"/>
    <w:rsid w:val="00365AD4"/>
    <w:rsid w:val="00371E64"/>
    <w:rsid w:val="00372FE8"/>
    <w:rsid w:val="003743D4"/>
    <w:rsid w:val="00375DBA"/>
    <w:rsid w:val="003830B6"/>
    <w:rsid w:val="00390CAA"/>
    <w:rsid w:val="00391824"/>
    <w:rsid w:val="003953FF"/>
    <w:rsid w:val="003A2D71"/>
    <w:rsid w:val="003A33DF"/>
    <w:rsid w:val="003A46C5"/>
    <w:rsid w:val="003A52CF"/>
    <w:rsid w:val="003A5C91"/>
    <w:rsid w:val="003B002D"/>
    <w:rsid w:val="003B05CA"/>
    <w:rsid w:val="003B25A5"/>
    <w:rsid w:val="003B2C86"/>
    <w:rsid w:val="003B5BB8"/>
    <w:rsid w:val="003C5254"/>
    <w:rsid w:val="003D24E6"/>
    <w:rsid w:val="003D376A"/>
    <w:rsid w:val="003D43EA"/>
    <w:rsid w:val="003D55F4"/>
    <w:rsid w:val="003E0750"/>
    <w:rsid w:val="003E17C2"/>
    <w:rsid w:val="003E335E"/>
    <w:rsid w:val="003E46B4"/>
    <w:rsid w:val="003F06D3"/>
    <w:rsid w:val="003F516C"/>
    <w:rsid w:val="003F6645"/>
    <w:rsid w:val="003F6FE9"/>
    <w:rsid w:val="00403C9B"/>
    <w:rsid w:val="00406BB7"/>
    <w:rsid w:val="00406E77"/>
    <w:rsid w:val="00413AA6"/>
    <w:rsid w:val="004165DA"/>
    <w:rsid w:val="00417423"/>
    <w:rsid w:val="0042135D"/>
    <w:rsid w:val="00423CC7"/>
    <w:rsid w:val="00425AAC"/>
    <w:rsid w:val="004268BE"/>
    <w:rsid w:val="00426A0A"/>
    <w:rsid w:val="00430B2D"/>
    <w:rsid w:val="00431C43"/>
    <w:rsid w:val="00435E31"/>
    <w:rsid w:val="00436C82"/>
    <w:rsid w:val="00437392"/>
    <w:rsid w:val="0044407C"/>
    <w:rsid w:val="00444E06"/>
    <w:rsid w:val="00450F91"/>
    <w:rsid w:val="00460C7E"/>
    <w:rsid w:val="0046289D"/>
    <w:rsid w:val="00463362"/>
    <w:rsid w:val="0046740F"/>
    <w:rsid w:val="004674FA"/>
    <w:rsid w:val="0047039D"/>
    <w:rsid w:val="00470EEA"/>
    <w:rsid w:val="004724F4"/>
    <w:rsid w:val="004726B8"/>
    <w:rsid w:val="00473FB8"/>
    <w:rsid w:val="004823B1"/>
    <w:rsid w:val="00483097"/>
    <w:rsid w:val="0048350D"/>
    <w:rsid w:val="00484C49"/>
    <w:rsid w:val="00485C5C"/>
    <w:rsid w:val="004860C6"/>
    <w:rsid w:val="00487479"/>
    <w:rsid w:val="00491DD1"/>
    <w:rsid w:val="004926DB"/>
    <w:rsid w:val="004949D4"/>
    <w:rsid w:val="00495794"/>
    <w:rsid w:val="004975E9"/>
    <w:rsid w:val="00497BA1"/>
    <w:rsid w:val="004A0E12"/>
    <w:rsid w:val="004A0EE3"/>
    <w:rsid w:val="004A338F"/>
    <w:rsid w:val="004A3E2F"/>
    <w:rsid w:val="004A4FFA"/>
    <w:rsid w:val="004B414B"/>
    <w:rsid w:val="004B41E7"/>
    <w:rsid w:val="004C25BB"/>
    <w:rsid w:val="004C793A"/>
    <w:rsid w:val="004D106C"/>
    <w:rsid w:val="004D13D3"/>
    <w:rsid w:val="004D3742"/>
    <w:rsid w:val="004D4686"/>
    <w:rsid w:val="004D6B7E"/>
    <w:rsid w:val="004D7BD3"/>
    <w:rsid w:val="004E2926"/>
    <w:rsid w:val="004E6B1D"/>
    <w:rsid w:val="004E7D12"/>
    <w:rsid w:val="004F3453"/>
    <w:rsid w:val="005004AF"/>
    <w:rsid w:val="00501EB4"/>
    <w:rsid w:val="0050537C"/>
    <w:rsid w:val="00505BC5"/>
    <w:rsid w:val="00511A19"/>
    <w:rsid w:val="005279BF"/>
    <w:rsid w:val="00533C13"/>
    <w:rsid w:val="005341CA"/>
    <w:rsid w:val="005347E5"/>
    <w:rsid w:val="0053530B"/>
    <w:rsid w:val="00535D64"/>
    <w:rsid w:val="00540DC9"/>
    <w:rsid w:val="00542724"/>
    <w:rsid w:val="005456CD"/>
    <w:rsid w:val="00546E2D"/>
    <w:rsid w:val="00547B68"/>
    <w:rsid w:val="0055067F"/>
    <w:rsid w:val="00550CC2"/>
    <w:rsid w:val="00551356"/>
    <w:rsid w:val="0055166E"/>
    <w:rsid w:val="00551BD5"/>
    <w:rsid w:val="005600EB"/>
    <w:rsid w:val="005611A0"/>
    <w:rsid w:val="00562D71"/>
    <w:rsid w:val="00563B70"/>
    <w:rsid w:val="00564175"/>
    <w:rsid w:val="00564264"/>
    <w:rsid w:val="00564A0C"/>
    <w:rsid w:val="005651B4"/>
    <w:rsid w:val="00566708"/>
    <w:rsid w:val="0056793E"/>
    <w:rsid w:val="005711F6"/>
    <w:rsid w:val="005724BC"/>
    <w:rsid w:val="00572D75"/>
    <w:rsid w:val="00573320"/>
    <w:rsid w:val="005841B6"/>
    <w:rsid w:val="005841E9"/>
    <w:rsid w:val="00585D34"/>
    <w:rsid w:val="00586B74"/>
    <w:rsid w:val="00586F38"/>
    <w:rsid w:val="00591830"/>
    <w:rsid w:val="005934B1"/>
    <w:rsid w:val="00595271"/>
    <w:rsid w:val="00596C06"/>
    <w:rsid w:val="005A08C8"/>
    <w:rsid w:val="005A345E"/>
    <w:rsid w:val="005A4BE9"/>
    <w:rsid w:val="005A4FF2"/>
    <w:rsid w:val="005A5E83"/>
    <w:rsid w:val="005B07B3"/>
    <w:rsid w:val="005B10BD"/>
    <w:rsid w:val="005B2230"/>
    <w:rsid w:val="005B476D"/>
    <w:rsid w:val="005B6BD9"/>
    <w:rsid w:val="005B7510"/>
    <w:rsid w:val="005C165C"/>
    <w:rsid w:val="005C5A71"/>
    <w:rsid w:val="005C7AC9"/>
    <w:rsid w:val="005D0574"/>
    <w:rsid w:val="005D2D6E"/>
    <w:rsid w:val="005D44EC"/>
    <w:rsid w:val="005D4D11"/>
    <w:rsid w:val="005D50E1"/>
    <w:rsid w:val="005D7F70"/>
    <w:rsid w:val="005E38BB"/>
    <w:rsid w:val="005E5198"/>
    <w:rsid w:val="005E5427"/>
    <w:rsid w:val="005E7847"/>
    <w:rsid w:val="005F32DA"/>
    <w:rsid w:val="005F62CC"/>
    <w:rsid w:val="005F7BDE"/>
    <w:rsid w:val="00601CAE"/>
    <w:rsid w:val="00602CA5"/>
    <w:rsid w:val="006037F3"/>
    <w:rsid w:val="006077AF"/>
    <w:rsid w:val="00607C19"/>
    <w:rsid w:val="00607C8A"/>
    <w:rsid w:val="006103B7"/>
    <w:rsid w:val="00612A9D"/>
    <w:rsid w:val="00612D48"/>
    <w:rsid w:val="00613D49"/>
    <w:rsid w:val="00615927"/>
    <w:rsid w:val="00616F35"/>
    <w:rsid w:val="006173F5"/>
    <w:rsid w:val="00617CC2"/>
    <w:rsid w:val="00620363"/>
    <w:rsid w:val="00620B33"/>
    <w:rsid w:val="00620F1C"/>
    <w:rsid w:val="00623D94"/>
    <w:rsid w:val="0063193D"/>
    <w:rsid w:val="00637AF9"/>
    <w:rsid w:val="00646535"/>
    <w:rsid w:val="00646A58"/>
    <w:rsid w:val="00647836"/>
    <w:rsid w:val="00647B42"/>
    <w:rsid w:val="006509A8"/>
    <w:rsid w:val="00651C4F"/>
    <w:rsid w:val="00652C52"/>
    <w:rsid w:val="0065589B"/>
    <w:rsid w:val="006559B3"/>
    <w:rsid w:val="006615DC"/>
    <w:rsid w:val="006617E2"/>
    <w:rsid w:val="00662481"/>
    <w:rsid w:val="006633D8"/>
    <w:rsid w:val="0067205E"/>
    <w:rsid w:val="00674B1E"/>
    <w:rsid w:val="00677328"/>
    <w:rsid w:val="00677C1D"/>
    <w:rsid w:val="00677CF1"/>
    <w:rsid w:val="00680D89"/>
    <w:rsid w:val="00681879"/>
    <w:rsid w:val="006838EE"/>
    <w:rsid w:val="00684D95"/>
    <w:rsid w:val="00692435"/>
    <w:rsid w:val="00694988"/>
    <w:rsid w:val="006963F0"/>
    <w:rsid w:val="006A4D9F"/>
    <w:rsid w:val="006A4F97"/>
    <w:rsid w:val="006A5114"/>
    <w:rsid w:val="006A52C3"/>
    <w:rsid w:val="006A58A0"/>
    <w:rsid w:val="006A5C01"/>
    <w:rsid w:val="006B34FC"/>
    <w:rsid w:val="006B5349"/>
    <w:rsid w:val="006B5678"/>
    <w:rsid w:val="006B5859"/>
    <w:rsid w:val="006B5E13"/>
    <w:rsid w:val="006B63D8"/>
    <w:rsid w:val="006B7F47"/>
    <w:rsid w:val="006C0730"/>
    <w:rsid w:val="006C6125"/>
    <w:rsid w:val="006C7023"/>
    <w:rsid w:val="006C7C72"/>
    <w:rsid w:val="006D2A02"/>
    <w:rsid w:val="006D40F8"/>
    <w:rsid w:val="006D6864"/>
    <w:rsid w:val="006E4D50"/>
    <w:rsid w:val="006F0C6B"/>
    <w:rsid w:val="006F194C"/>
    <w:rsid w:val="006F58A0"/>
    <w:rsid w:val="006F58A8"/>
    <w:rsid w:val="006F58BC"/>
    <w:rsid w:val="0070078D"/>
    <w:rsid w:val="00700957"/>
    <w:rsid w:val="00703E3B"/>
    <w:rsid w:val="0070571F"/>
    <w:rsid w:val="00707840"/>
    <w:rsid w:val="00712F05"/>
    <w:rsid w:val="00713E72"/>
    <w:rsid w:val="00714CCC"/>
    <w:rsid w:val="0071599F"/>
    <w:rsid w:val="00715A00"/>
    <w:rsid w:val="00720A73"/>
    <w:rsid w:val="007211B9"/>
    <w:rsid w:val="0072304C"/>
    <w:rsid w:val="00723B00"/>
    <w:rsid w:val="007240A0"/>
    <w:rsid w:val="007250AA"/>
    <w:rsid w:val="0072556C"/>
    <w:rsid w:val="0073117F"/>
    <w:rsid w:val="00731755"/>
    <w:rsid w:val="007338E0"/>
    <w:rsid w:val="00734ADE"/>
    <w:rsid w:val="007425EF"/>
    <w:rsid w:val="0074319D"/>
    <w:rsid w:val="0074551C"/>
    <w:rsid w:val="00746C6F"/>
    <w:rsid w:val="007472B4"/>
    <w:rsid w:val="00747EC2"/>
    <w:rsid w:val="0075072F"/>
    <w:rsid w:val="0075157F"/>
    <w:rsid w:val="00752E80"/>
    <w:rsid w:val="007530A9"/>
    <w:rsid w:val="00755EE8"/>
    <w:rsid w:val="007561EA"/>
    <w:rsid w:val="00762D89"/>
    <w:rsid w:val="007660FC"/>
    <w:rsid w:val="00766C20"/>
    <w:rsid w:val="00770F73"/>
    <w:rsid w:val="0077171A"/>
    <w:rsid w:val="00773106"/>
    <w:rsid w:val="00774900"/>
    <w:rsid w:val="00775223"/>
    <w:rsid w:val="00776D2B"/>
    <w:rsid w:val="007815DF"/>
    <w:rsid w:val="0078397C"/>
    <w:rsid w:val="00785528"/>
    <w:rsid w:val="0079126F"/>
    <w:rsid w:val="007920EF"/>
    <w:rsid w:val="00792A2B"/>
    <w:rsid w:val="00794539"/>
    <w:rsid w:val="0079585D"/>
    <w:rsid w:val="00797406"/>
    <w:rsid w:val="007A0A62"/>
    <w:rsid w:val="007A2DD3"/>
    <w:rsid w:val="007A50AC"/>
    <w:rsid w:val="007A5C48"/>
    <w:rsid w:val="007A6836"/>
    <w:rsid w:val="007A6EAD"/>
    <w:rsid w:val="007A7498"/>
    <w:rsid w:val="007B0C97"/>
    <w:rsid w:val="007B2783"/>
    <w:rsid w:val="007B2A9D"/>
    <w:rsid w:val="007B3AC8"/>
    <w:rsid w:val="007B6413"/>
    <w:rsid w:val="007B7BF4"/>
    <w:rsid w:val="007C0487"/>
    <w:rsid w:val="007C2BE6"/>
    <w:rsid w:val="007D0347"/>
    <w:rsid w:val="007D0D31"/>
    <w:rsid w:val="007D2308"/>
    <w:rsid w:val="007D76F4"/>
    <w:rsid w:val="007E2ED3"/>
    <w:rsid w:val="007E48AD"/>
    <w:rsid w:val="007E4BF1"/>
    <w:rsid w:val="007F00F9"/>
    <w:rsid w:val="007F1F07"/>
    <w:rsid w:val="007F1F5F"/>
    <w:rsid w:val="007F21A6"/>
    <w:rsid w:val="007F7B27"/>
    <w:rsid w:val="008026D2"/>
    <w:rsid w:val="00803066"/>
    <w:rsid w:val="00805694"/>
    <w:rsid w:val="00805BDA"/>
    <w:rsid w:val="008071A2"/>
    <w:rsid w:val="00812F95"/>
    <w:rsid w:val="008155F5"/>
    <w:rsid w:val="00815FBC"/>
    <w:rsid w:val="00816068"/>
    <w:rsid w:val="00824415"/>
    <w:rsid w:val="00824834"/>
    <w:rsid w:val="008255F6"/>
    <w:rsid w:val="008318C9"/>
    <w:rsid w:val="00832C6C"/>
    <w:rsid w:val="00832EFD"/>
    <w:rsid w:val="00832F5B"/>
    <w:rsid w:val="008347CA"/>
    <w:rsid w:val="00834B73"/>
    <w:rsid w:val="0083587F"/>
    <w:rsid w:val="008435B7"/>
    <w:rsid w:val="00844A5E"/>
    <w:rsid w:val="00846904"/>
    <w:rsid w:val="00851EBF"/>
    <w:rsid w:val="00851F68"/>
    <w:rsid w:val="008617AD"/>
    <w:rsid w:val="008627F0"/>
    <w:rsid w:val="00864B8A"/>
    <w:rsid w:val="00864F29"/>
    <w:rsid w:val="00865971"/>
    <w:rsid w:val="00867FBC"/>
    <w:rsid w:val="00873593"/>
    <w:rsid w:val="00873721"/>
    <w:rsid w:val="00877822"/>
    <w:rsid w:val="00877D34"/>
    <w:rsid w:val="00877DC7"/>
    <w:rsid w:val="008800A6"/>
    <w:rsid w:val="008860B8"/>
    <w:rsid w:val="00886223"/>
    <w:rsid w:val="008866F7"/>
    <w:rsid w:val="008901B8"/>
    <w:rsid w:val="00890478"/>
    <w:rsid w:val="00890B13"/>
    <w:rsid w:val="00890F66"/>
    <w:rsid w:val="008938DE"/>
    <w:rsid w:val="00893959"/>
    <w:rsid w:val="00897B1F"/>
    <w:rsid w:val="008A04A7"/>
    <w:rsid w:val="008A20E3"/>
    <w:rsid w:val="008A2456"/>
    <w:rsid w:val="008A3B5C"/>
    <w:rsid w:val="008A4410"/>
    <w:rsid w:val="008A4573"/>
    <w:rsid w:val="008B086C"/>
    <w:rsid w:val="008B0D54"/>
    <w:rsid w:val="008B48DC"/>
    <w:rsid w:val="008B75BE"/>
    <w:rsid w:val="008C1999"/>
    <w:rsid w:val="008C38F6"/>
    <w:rsid w:val="008C39B4"/>
    <w:rsid w:val="008C695F"/>
    <w:rsid w:val="008D2AD0"/>
    <w:rsid w:val="008D4FB0"/>
    <w:rsid w:val="008D5026"/>
    <w:rsid w:val="008D61D3"/>
    <w:rsid w:val="008D75A4"/>
    <w:rsid w:val="008E162C"/>
    <w:rsid w:val="008E2931"/>
    <w:rsid w:val="008E5016"/>
    <w:rsid w:val="008E7D17"/>
    <w:rsid w:val="008F1A6A"/>
    <w:rsid w:val="008F7240"/>
    <w:rsid w:val="00905ADA"/>
    <w:rsid w:val="0091122F"/>
    <w:rsid w:val="009161C0"/>
    <w:rsid w:val="00917D2B"/>
    <w:rsid w:val="0092440B"/>
    <w:rsid w:val="00927AD0"/>
    <w:rsid w:val="00943747"/>
    <w:rsid w:val="00943F2F"/>
    <w:rsid w:val="00946F1C"/>
    <w:rsid w:val="00951135"/>
    <w:rsid w:val="00951397"/>
    <w:rsid w:val="00952627"/>
    <w:rsid w:val="00953148"/>
    <w:rsid w:val="00955E2A"/>
    <w:rsid w:val="00957118"/>
    <w:rsid w:val="00957692"/>
    <w:rsid w:val="00957B16"/>
    <w:rsid w:val="00962CBF"/>
    <w:rsid w:val="00962D76"/>
    <w:rsid w:val="009641BB"/>
    <w:rsid w:val="009665BF"/>
    <w:rsid w:val="009719A9"/>
    <w:rsid w:val="009726A9"/>
    <w:rsid w:val="00972FDD"/>
    <w:rsid w:val="00973459"/>
    <w:rsid w:val="00973748"/>
    <w:rsid w:val="0097484B"/>
    <w:rsid w:val="009749AF"/>
    <w:rsid w:val="00974A99"/>
    <w:rsid w:val="00981861"/>
    <w:rsid w:val="00982701"/>
    <w:rsid w:val="00984A6E"/>
    <w:rsid w:val="00986DFE"/>
    <w:rsid w:val="00991661"/>
    <w:rsid w:val="00991FFC"/>
    <w:rsid w:val="00993CBA"/>
    <w:rsid w:val="00994CD5"/>
    <w:rsid w:val="009A16FD"/>
    <w:rsid w:val="009A19B5"/>
    <w:rsid w:val="009A322A"/>
    <w:rsid w:val="009A3824"/>
    <w:rsid w:val="009A706E"/>
    <w:rsid w:val="009B1735"/>
    <w:rsid w:val="009B39C2"/>
    <w:rsid w:val="009B3CE6"/>
    <w:rsid w:val="009B4623"/>
    <w:rsid w:val="009B5482"/>
    <w:rsid w:val="009B5D88"/>
    <w:rsid w:val="009C026B"/>
    <w:rsid w:val="009C0C09"/>
    <w:rsid w:val="009C39EB"/>
    <w:rsid w:val="009D0603"/>
    <w:rsid w:val="009D10B3"/>
    <w:rsid w:val="009D19FE"/>
    <w:rsid w:val="009D1A45"/>
    <w:rsid w:val="009D1CAE"/>
    <w:rsid w:val="009D1E2F"/>
    <w:rsid w:val="009D27EB"/>
    <w:rsid w:val="009E157F"/>
    <w:rsid w:val="009E2736"/>
    <w:rsid w:val="009E399C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D56"/>
    <w:rsid w:val="00A0581D"/>
    <w:rsid w:val="00A06096"/>
    <w:rsid w:val="00A07C4C"/>
    <w:rsid w:val="00A104B6"/>
    <w:rsid w:val="00A1126E"/>
    <w:rsid w:val="00A11D87"/>
    <w:rsid w:val="00A139E0"/>
    <w:rsid w:val="00A14807"/>
    <w:rsid w:val="00A15F3A"/>
    <w:rsid w:val="00A2163D"/>
    <w:rsid w:val="00A2446C"/>
    <w:rsid w:val="00A24DF3"/>
    <w:rsid w:val="00A2557F"/>
    <w:rsid w:val="00A26D27"/>
    <w:rsid w:val="00A2774C"/>
    <w:rsid w:val="00A27873"/>
    <w:rsid w:val="00A313AE"/>
    <w:rsid w:val="00A41572"/>
    <w:rsid w:val="00A43B5E"/>
    <w:rsid w:val="00A442B5"/>
    <w:rsid w:val="00A4465E"/>
    <w:rsid w:val="00A45282"/>
    <w:rsid w:val="00A45A68"/>
    <w:rsid w:val="00A46C42"/>
    <w:rsid w:val="00A47069"/>
    <w:rsid w:val="00A538FD"/>
    <w:rsid w:val="00A5454D"/>
    <w:rsid w:val="00A555D2"/>
    <w:rsid w:val="00A628A5"/>
    <w:rsid w:val="00A66ED1"/>
    <w:rsid w:val="00A70910"/>
    <w:rsid w:val="00A70950"/>
    <w:rsid w:val="00A70FA7"/>
    <w:rsid w:val="00A7783C"/>
    <w:rsid w:val="00A81751"/>
    <w:rsid w:val="00A82FB2"/>
    <w:rsid w:val="00A83720"/>
    <w:rsid w:val="00A84172"/>
    <w:rsid w:val="00A8643A"/>
    <w:rsid w:val="00A86D8B"/>
    <w:rsid w:val="00A9023A"/>
    <w:rsid w:val="00A919CA"/>
    <w:rsid w:val="00A94B31"/>
    <w:rsid w:val="00A95E1E"/>
    <w:rsid w:val="00A9776C"/>
    <w:rsid w:val="00AA114E"/>
    <w:rsid w:val="00AA2BFC"/>
    <w:rsid w:val="00AA3F7B"/>
    <w:rsid w:val="00AA686F"/>
    <w:rsid w:val="00AB03B5"/>
    <w:rsid w:val="00AB3111"/>
    <w:rsid w:val="00AB511A"/>
    <w:rsid w:val="00AB7C92"/>
    <w:rsid w:val="00AC229D"/>
    <w:rsid w:val="00AC34B7"/>
    <w:rsid w:val="00AC3B0D"/>
    <w:rsid w:val="00AC4143"/>
    <w:rsid w:val="00AC7306"/>
    <w:rsid w:val="00AD1041"/>
    <w:rsid w:val="00AD21C8"/>
    <w:rsid w:val="00AD2E69"/>
    <w:rsid w:val="00AD3744"/>
    <w:rsid w:val="00AD3A36"/>
    <w:rsid w:val="00AE26FE"/>
    <w:rsid w:val="00AE4E85"/>
    <w:rsid w:val="00AE741C"/>
    <w:rsid w:val="00AF1A4F"/>
    <w:rsid w:val="00AF1F3C"/>
    <w:rsid w:val="00AF2360"/>
    <w:rsid w:val="00AF373F"/>
    <w:rsid w:val="00AF4EC4"/>
    <w:rsid w:val="00AF5693"/>
    <w:rsid w:val="00AF670A"/>
    <w:rsid w:val="00AF6785"/>
    <w:rsid w:val="00B0055B"/>
    <w:rsid w:val="00B00E3B"/>
    <w:rsid w:val="00B02FF2"/>
    <w:rsid w:val="00B03346"/>
    <w:rsid w:val="00B07ED8"/>
    <w:rsid w:val="00B10D72"/>
    <w:rsid w:val="00B111FB"/>
    <w:rsid w:val="00B13B58"/>
    <w:rsid w:val="00B15CE4"/>
    <w:rsid w:val="00B17160"/>
    <w:rsid w:val="00B2162E"/>
    <w:rsid w:val="00B22E35"/>
    <w:rsid w:val="00B26795"/>
    <w:rsid w:val="00B27266"/>
    <w:rsid w:val="00B276EB"/>
    <w:rsid w:val="00B307FD"/>
    <w:rsid w:val="00B31363"/>
    <w:rsid w:val="00B325FD"/>
    <w:rsid w:val="00B413F5"/>
    <w:rsid w:val="00B44B0F"/>
    <w:rsid w:val="00B45B7D"/>
    <w:rsid w:val="00B45E3F"/>
    <w:rsid w:val="00B5273D"/>
    <w:rsid w:val="00B54540"/>
    <w:rsid w:val="00B545E2"/>
    <w:rsid w:val="00B55D4C"/>
    <w:rsid w:val="00B61B7B"/>
    <w:rsid w:val="00B62B12"/>
    <w:rsid w:val="00B648EE"/>
    <w:rsid w:val="00B65012"/>
    <w:rsid w:val="00B670D2"/>
    <w:rsid w:val="00B673F1"/>
    <w:rsid w:val="00B702C5"/>
    <w:rsid w:val="00B70497"/>
    <w:rsid w:val="00B70AC3"/>
    <w:rsid w:val="00B733AD"/>
    <w:rsid w:val="00B74357"/>
    <w:rsid w:val="00B74363"/>
    <w:rsid w:val="00B806B6"/>
    <w:rsid w:val="00B81F51"/>
    <w:rsid w:val="00B828E5"/>
    <w:rsid w:val="00B82A0D"/>
    <w:rsid w:val="00B837B3"/>
    <w:rsid w:val="00B83A69"/>
    <w:rsid w:val="00B86F53"/>
    <w:rsid w:val="00B91486"/>
    <w:rsid w:val="00B95AC9"/>
    <w:rsid w:val="00BA50F4"/>
    <w:rsid w:val="00BA5C3F"/>
    <w:rsid w:val="00BA6CEF"/>
    <w:rsid w:val="00BB0161"/>
    <w:rsid w:val="00BB341A"/>
    <w:rsid w:val="00BB4B45"/>
    <w:rsid w:val="00BB667E"/>
    <w:rsid w:val="00BB69B8"/>
    <w:rsid w:val="00BB756F"/>
    <w:rsid w:val="00BC0821"/>
    <w:rsid w:val="00BC1DB4"/>
    <w:rsid w:val="00BC31FA"/>
    <w:rsid w:val="00BC3E49"/>
    <w:rsid w:val="00BC544D"/>
    <w:rsid w:val="00BC6D9B"/>
    <w:rsid w:val="00BD0F47"/>
    <w:rsid w:val="00BD44AB"/>
    <w:rsid w:val="00BD4CFA"/>
    <w:rsid w:val="00BD4DD4"/>
    <w:rsid w:val="00BD6508"/>
    <w:rsid w:val="00BD680D"/>
    <w:rsid w:val="00BE0EC5"/>
    <w:rsid w:val="00BE690C"/>
    <w:rsid w:val="00BE7A33"/>
    <w:rsid w:val="00BF1E37"/>
    <w:rsid w:val="00BF4A67"/>
    <w:rsid w:val="00BF6B15"/>
    <w:rsid w:val="00BF7AAB"/>
    <w:rsid w:val="00C00121"/>
    <w:rsid w:val="00C01A18"/>
    <w:rsid w:val="00C10249"/>
    <w:rsid w:val="00C105F1"/>
    <w:rsid w:val="00C134EF"/>
    <w:rsid w:val="00C13A4F"/>
    <w:rsid w:val="00C13F11"/>
    <w:rsid w:val="00C14845"/>
    <w:rsid w:val="00C15674"/>
    <w:rsid w:val="00C163D7"/>
    <w:rsid w:val="00C1721D"/>
    <w:rsid w:val="00C20021"/>
    <w:rsid w:val="00C20B6A"/>
    <w:rsid w:val="00C22D47"/>
    <w:rsid w:val="00C23E2A"/>
    <w:rsid w:val="00C23F4E"/>
    <w:rsid w:val="00C305CC"/>
    <w:rsid w:val="00C3436E"/>
    <w:rsid w:val="00C368F8"/>
    <w:rsid w:val="00C405F3"/>
    <w:rsid w:val="00C41C03"/>
    <w:rsid w:val="00C43305"/>
    <w:rsid w:val="00C433B5"/>
    <w:rsid w:val="00C45790"/>
    <w:rsid w:val="00C513A6"/>
    <w:rsid w:val="00C52238"/>
    <w:rsid w:val="00C52F01"/>
    <w:rsid w:val="00C54EF9"/>
    <w:rsid w:val="00C55B90"/>
    <w:rsid w:val="00C60576"/>
    <w:rsid w:val="00C612E6"/>
    <w:rsid w:val="00C61D8E"/>
    <w:rsid w:val="00C6376E"/>
    <w:rsid w:val="00C63EE8"/>
    <w:rsid w:val="00C65DCD"/>
    <w:rsid w:val="00C66055"/>
    <w:rsid w:val="00C66235"/>
    <w:rsid w:val="00C669F7"/>
    <w:rsid w:val="00C7799D"/>
    <w:rsid w:val="00C80DDD"/>
    <w:rsid w:val="00C8384B"/>
    <w:rsid w:val="00C930F2"/>
    <w:rsid w:val="00C94BC4"/>
    <w:rsid w:val="00C9620C"/>
    <w:rsid w:val="00C96FA1"/>
    <w:rsid w:val="00CA1702"/>
    <w:rsid w:val="00CA2180"/>
    <w:rsid w:val="00CA2DC3"/>
    <w:rsid w:val="00CA5BF0"/>
    <w:rsid w:val="00CA7354"/>
    <w:rsid w:val="00CA7B1E"/>
    <w:rsid w:val="00CB27D9"/>
    <w:rsid w:val="00CB57DC"/>
    <w:rsid w:val="00CB7335"/>
    <w:rsid w:val="00CC0610"/>
    <w:rsid w:val="00CC3141"/>
    <w:rsid w:val="00CC650A"/>
    <w:rsid w:val="00CC6D7F"/>
    <w:rsid w:val="00CC77C4"/>
    <w:rsid w:val="00CD08FB"/>
    <w:rsid w:val="00CD2E1C"/>
    <w:rsid w:val="00CE122F"/>
    <w:rsid w:val="00CE51BD"/>
    <w:rsid w:val="00CE5952"/>
    <w:rsid w:val="00CF04D4"/>
    <w:rsid w:val="00CF4B44"/>
    <w:rsid w:val="00CF5A80"/>
    <w:rsid w:val="00CF74A9"/>
    <w:rsid w:val="00D01C50"/>
    <w:rsid w:val="00D07B03"/>
    <w:rsid w:val="00D10B6A"/>
    <w:rsid w:val="00D10C0F"/>
    <w:rsid w:val="00D14EB5"/>
    <w:rsid w:val="00D16F0C"/>
    <w:rsid w:val="00D217E7"/>
    <w:rsid w:val="00D21ED2"/>
    <w:rsid w:val="00D24C4E"/>
    <w:rsid w:val="00D302C3"/>
    <w:rsid w:val="00D34CF3"/>
    <w:rsid w:val="00D3740B"/>
    <w:rsid w:val="00D37AE6"/>
    <w:rsid w:val="00D41D50"/>
    <w:rsid w:val="00D43AE1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3D0"/>
    <w:rsid w:val="00D665E0"/>
    <w:rsid w:val="00D679B4"/>
    <w:rsid w:val="00D72CD7"/>
    <w:rsid w:val="00D72FC3"/>
    <w:rsid w:val="00D75BEA"/>
    <w:rsid w:val="00D77F03"/>
    <w:rsid w:val="00D86371"/>
    <w:rsid w:val="00D8651A"/>
    <w:rsid w:val="00D86700"/>
    <w:rsid w:val="00D921E2"/>
    <w:rsid w:val="00D953A5"/>
    <w:rsid w:val="00DA178A"/>
    <w:rsid w:val="00DA17D0"/>
    <w:rsid w:val="00DA4B1C"/>
    <w:rsid w:val="00DA5BC9"/>
    <w:rsid w:val="00DA7BE5"/>
    <w:rsid w:val="00DB0FAA"/>
    <w:rsid w:val="00DB2199"/>
    <w:rsid w:val="00DB669E"/>
    <w:rsid w:val="00DB739C"/>
    <w:rsid w:val="00DC0334"/>
    <w:rsid w:val="00DC3D91"/>
    <w:rsid w:val="00DC3F17"/>
    <w:rsid w:val="00DC58F7"/>
    <w:rsid w:val="00DD17FC"/>
    <w:rsid w:val="00DD329F"/>
    <w:rsid w:val="00DD4580"/>
    <w:rsid w:val="00DD6154"/>
    <w:rsid w:val="00DD66F3"/>
    <w:rsid w:val="00DE1AFC"/>
    <w:rsid w:val="00DE26F8"/>
    <w:rsid w:val="00DE39D5"/>
    <w:rsid w:val="00DE5826"/>
    <w:rsid w:val="00DE761D"/>
    <w:rsid w:val="00DF1AB8"/>
    <w:rsid w:val="00E0496B"/>
    <w:rsid w:val="00E0678D"/>
    <w:rsid w:val="00E06A40"/>
    <w:rsid w:val="00E07B42"/>
    <w:rsid w:val="00E110F7"/>
    <w:rsid w:val="00E11863"/>
    <w:rsid w:val="00E11C36"/>
    <w:rsid w:val="00E211EE"/>
    <w:rsid w:val="00E22AB4"/>
    <w:rsid w:val="00E23F1A"/>
    <w:rsid w:val="00E24FA9"/>
    <w:rsid w:val="00E252D4"/>
    <w:rsid w:val="00E26CC1"/>
    <w:rsid w:val="00E26DBD"/>
    <w:rsid w:val="00E27B44"/>
    <w:rsid w:val="00E308DF"/>
    <w:rsid w:val="00E35489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290E"/>
    <w:rsid w:val="00E56005"/>
    <w:rsid w:val="00E60AC0"/>
    <w:rsid w:val="00E63486"/>
    <w:rsid w:val="00E63866"/>
    <w:rsid w:val="00E6589A"/>
    <w:rsid w:val="00E70DC7"/>
    <w:rsid w:val="00E7215C"/>
    <w:rsid w:val="00E72817"/>
    <w:rsid w:val="00E759B9"/>
    <w:rsid w:val="00E7623A"/>
    <w:rsid w:val="00E82D1F"/>
    <w:rsid w:val="00E82F53"/>
    <w:rsid w:val="00E8447F"/>
    <w:rsid w:val="00E84A0D"/>
    <w:rsid w:val="00E91947"/>
    <w:rsid w:val="00E968A8"/>
    <w:rsid w:val="00EA02E9"/>
    <w:rsid w:val="00EA0C2D"/>
    <w:rsid w:val="00EA20EA"/>
    <w:rsid w:val="00EA26C1"/>
    <w:rsid w:val="00EA5F2B"/>
    <w:rsid w:val="00EB5828"/>
    <w:rsid w:val="00EC0CDA"/>
    <w:rsid w:val="00EC45F3"/>
    <w:rsid w:val="00EC4ACA"/>
    <w:rsid w:val="00EC6389"/>
    <w:rsid w:val="00EC6C05"/>
    <w:rsid w:val="00EE0CD0"/>
    <w:rsid w:val="00EE3239"/>
    <w:rsid w:val="00EE49D3"/>
    <w:rsid w:val="00EE5B6F"/>
    <w:rsid w:val="00EE7812"/>
    <w:rsid w:val="00EF0234"/>
    <w:rsid w:val="00EF31C0"/>
    <w:rsid w:val="00EF4553"/>
    <w:rsid w:val="00EF75D8"/>
    <w:rsid w:val="00F02470"/>
    <w:rsid w:val="00F035E1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24FC6"/>
    <w:rsid w:val="00F31AC7"/>
    <w:rsid w:val="00F325DC"/>
    <w:rsid w:val="00F32C9E"/>
    <w:rsid w:val="00F33DAC"/>
    <w:rsid w:val="00F42C7C"/>
    <w:rsid w:val="00F46390"/>
    <w:rsid w:val="00F47B9E"/>
    <w:rsid w:val="00F5049B"/>
    <w:rsid w:val="00F50E3C"/>
    <w:rsid w:val="00F5244E"/>
    <w:rsid w:val="00F562EB"/>
    <w:rsid w:val="00F6021B"/>
    <w:rsid w:val="00F65EC4"/>
    <w:rsid w:val="00F6704D"/>
    <w:rsid w:val="00F7075E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F5F"/>
    <w:rsid w:val="00F95458"/>
    <w:rsid w:val="00F96B49"/>
    <w:rsid w:val="00FA233D"/>
    <w:rsid w:val="00FA2C2C"/>
    <w:rsid w:val="00FA74FE"/>
    <w:rsid w:val="00FA7BC1"/>
    <w:rsid w:val="00FB3036"/>
    <w:rsid w:val="00FB3FBF"/>
    <w:rsid w:val="00FB5B01"/>
    <w:rsid w:val="00FB6085"/>
    <w:rsid w:val="00FB6E37"/>
    <w:rsid w:val="00FC2C03"/>
    <w:rsid w:val="00FC6E4B"/>
    <w:rsid w:val="00FD2B5B"/>
    <w:rsid w:val="00FD4280"/>
    <w:rsid w:val="00FD465C"/>
    <w:rsid w:val="00FE2A5C"/>
    <w:rsid w:val="00FE7692"/>
    <w:rsid w:val="00FE77E7"/>
    <w:rsid w:val="00FF04C3"/>
    <w:rsid w:val="00FF1858"/>
    <w:rsid w:val="00FF1C45"/>
    <w:rsid w:val="00FF22B4"/>
    <w:rsid w:val="00FF79B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3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826E7837DDAB49D0BC9F9AC673F3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0514-2071-427C-9B32-7889CB1A3D64}"/>
      </w:docPartPr>
      <w:docPartBody>
        <w:p w:rsidR="00B8766F" w:rsidRDefault="009D5405" w:rsidP="009D5405">
          <w:pPr>
            <w:pStyle w:val="826E7837DDAB49D0BC9F9AC673F39BC6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301AE"/>
    <w:rsid w:val="000433D1"/>
    <w:rsid w:val="00050CCB"/>
    <w:rsid w:val="00060325"/>
    <w:rsid w:val="00074371"/>
    <w:rsid w:val="00094011"/>
    <w:rsid w:val="000C5436"/>
    <w:rsid w:val="00174674"/>
    <w:rsid w:val="00194388"/>
    <w:rsid w:val="001B0D13"/>
    <w:rsid w:val="001C2E5A"/>
    <w:rsid w:val="001E3B19"/>
    <w:rsid w:val="001F20D1"/>
    <w:rsid w:val="002016BE"/>
    <w:rsid w:val="00210B91"/>
    <w:rsid w:val="0021610F"/>
    <w:rsid w:val="00222042"/>
    <w:rsid w:val="0023035F"/>
    <w:rsid w:val="00240717"/>
    <w:rsid w:val="00264D98"/>
    <w:rsid w:val="00272B95"/>
    <w:rsid w:val="00285F71"/>
    <w:rsid w:val="00306938"/>
    <w:rsid w:val="00324D3C"/>
    <w:rsid w:val="00325BCD"/>
    <w:rsid w:val="00340B77"/>
    <w:rsid w:val="00347743"/>
    <w:rsid w:val="00370FB5"/>
    <w:rsid w:val="00380CDF"/>
    <w:rsid w:val="00390B72"/>
    <w:rsid w:val="003F58B2"/>
    <w:rsid w:val="00404C54"/>
    <w:rsid w:val="004121F1"/>
    <w:rsid w:val="00415DEE"/>
    <w:rsid w:val="00457B59"/>
    <w:rsid w:val="00465CBD"/>
    <w:rsid w:val="00476479"/>
    <w:rsid w:val="0048136F"/>
    <w:rsid w:val="0048141E"/>
    <w:rsid w:val="004C3A45"/>
    <w:rsid w:val="004E3C44"/>
    <w:rsid w:val="004F5A83"/>
    <w:rsid w:val="004F6A1E"/>
    <w:rsid w:val="00511081"/>
    <w:rsid w:val="00515DD3"/>
    <w:rsid w:val="005406A9"/>
    <w:rsid w:val="005444E3"/>
    <w:rsid w:val="00553330"/>
    <w:rsid w:val="00583AEC"/>
    <w:rsid w:val="00592260"/>
    <w:rsid w:val="0059745A"/>
    <w:rsid w:val="005C6089"/>
    <w:rsid w:val="005E1912"/>
    <w:rsid w:val="005F623B"/>
    <w:rsid w:val="0060059A"/>
    <w:rsid w:val="00611BC7"/>
    <w:rsid w:val="00617070"/>
    <w:rsid w:val="00665465"/>
    <w:rsid w:val="00667291"/>
    <w:rsid w:val="006920BA"/>
    <w:rsid w:val="006965BA"/>
    <w:rsid w:val="0069680C"/>
    <w:rsid w:val="00696DE8"/>
    <w:rsid w:val="006B6761"/>
    <w:rsid w:val="0077292E"/>
    <w:rsid w:val="00795046"/>
    <w:rsid w:val="007A115D"/>
    <w:rsid w:val="007A3D6E"/>
    <w:rsid w:val="007B797F"/>
    <w:rsid w:val="007B7C66"/>
    <w:rsid w:val="007D7597"/>
    <w:rsid w:val="00875BBA"/>
    <w:rsid w:val="008C774E"/>
    <w:rsid w:val="008D2C0A"/>
    <w:rsid w:val="008E426A"/>
    <w:rsid w:val="00925DA8"/>
    <w:rsid w:val="00941D32"/>
    <w:rsid w:val="00945E25"/>
    <w:rsid w:val="00962DBA"/>
    <w:rsid w:val="009851A0"/>
    <w:rsid w:val="00987EA8"/>
    <w:rsid w:val="009943C0"/>
    <w:rsid w:val="00997B74"/>
    <w:rsid w:val="009A22D4"/>
    <w:rsid w:val="009D5405"/>
    <w:rsid w:val="009E18B5"/>
    <w:rsid w:val="00A2663E"/>
    <w:rsid w:val="00A34AEC"/>
    <w:rsid w:val="00A53765"/>
    <w:rsid w:val="00A555D2"/>
    <w:rsid w:val="00A55D62"/>
    <w:rsid w:val="00A664C6"/>
    <w:rsid w:val="00A748A3"/>
    <w:rsid w:val="00A751E6"/>
    <w:rsid w:val="00AA7008"/>
    <w:rsid w:val="00AB1D7F"/>
    <w:rsid w:val="00AB5CDF"/>
    <w:rsid w:val="00AC5FFB"/>
    <w:rsid w:val="00AC65F2"/>
    <w:rsid w:val="00AD1664"/>
    <w:rsid w:val="00AE0C50"/>
    <w:rsid w:val="00AE10F8"/>
    <w:rsid w:val="00B319D4"/>
    <w:rsid w:val="00B471E9"/>
    <w:rsid w:val="00B63AB5"/>
    <w:rsid w:val="00B7117D"/>
    <w:rsid w:val="00B818EA"/>
    <w:rsid w:val="00B8766F"/>
    <w:rsid w:val="00BA1616"/>
    <w:rsid w:val="00BA5C2B"/>
    <w:rsid w:val="00BC1161"/>
    <w:rsid w:val="00BF2E5D"/>
    <w:rsid w:val="00C328A0"/>
    <w:rsid w:val="00C440CB"/>
    <w:rsid w:val="00C474AC"/>
    <w:rsid w:val="00C77398"/>
    <w:rsid w:val="00C859B6"/>
    <w:rsid w:val="00CC6415"/>
    <w:rsid w:val="00CD71F1"/>
    <w:rsid w:val="00CE3468"/>
    <w:rsid w:val="00CF1E81"/>
    <w:rsid w:val="00CF6653"/>
    <w:rsid w:val="00D0112A"/>
    <w:rsid w:val="00D515E1"/>
    <w:rsid w:val="00D57F30"/>
    <w:rsid w:val="00D73C89"/>
    <w:rsid w:val="00DA388C"/>
    <w:rsid w:val="00DD23DE"/>
    <w:rsid w:val="00DD33EA"/>
    <w:rsid w:val="00E3060D"/>
    <w:rsid w:val="00E335FB"/>
    <w:rsid w:val="00E37548"/>
    <w:rsid w:val="00E548CF"/>
    <w:rsid w:val="00E548D8"/>
    <w:rsid w:val="00E8110D"/>
    <w:rsid w:val="00E8720D"/>
    <w:rsid w:val="00EA63CA"/>
    <w:rsid w:val="00ED46AA"/>
    <w:rsid w:val="00ED6C85"/>
    <w:rsid w:val="00F0026D"/>
    <w:rsid w:val="00F070B2"/>
    <w:rsid w:val="00F10962"/>
    <w:rsid w:val="00F11FF2"/>
    <w:rsid w:val="00F132AD"/>
    <w:rsid w:val="00F138CF"/>
    <w:rsid w:val="00F220B3"/>
    <w:rsid w:val="00F36053"/>
    <w:rsid w:val="00F4430E"/>
    <w:rsid w:val="00F72265"/>
    <w:rsid w:val="00FA5E1D"/>
    <w:rsid w:val="00FB59C3"/>
    <w:rsid w:val="00FC2EC8"/>
    <w:rsid w:val="00FC4A89"/>
    <w:rsid w:val="00FD53BE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5405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  <w:style w:type="paragraph" w:customStyle="1" w:styleId="826E7837DDAB49D0BC9F9AC673F39BC6">
    <w:name w:val="826E7837DDAB49D0BC9F9AC673F39BC6"/>
    <w:rsid w:val="009D5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441A-0BE9-45A2-B0CD-37C4BCFF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43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2019-07-05T06:39:00Z</dcterms:created>
  <dc:creator>DULEVIČIŪTĖ-AKIMOVIENĖ, Akvilė</dc:creator>
  <cp:lastModifiedBy>Daiva Gubistienė</cp:lastModifiedBy>
  <cp:lastPrinted>2018-04-05T07:14:00Z</cp:lastPrinted>
  <dcterms:modified xsi:type="dcterms:W3CDTF">2019-07-05T07:53:00Z</dcterms:modified>
  <cp:revision>8</cp:revision>
</cp:coreProperties>
</file>