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57084" w14:textId="77777777" w:rsidR="0025648D" w:rsidRPr="006509A8" w:rsidRDefault="0025648D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14:paraId="48A57085" w14:textId="37A5E99C" w:rsidR="0025648D" w:rsidRDefault="0025648D" w:rsidP="00CB047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50A1A">
        <w:rPr>
          <w:rFonts w:ascii="Times New Roman" w:hAnsi="Times New Roman"/>
          <w:b/>
          <w:caps/>
          <w:sz w:val="24"/>
          <w:szCs w:val="24"/>
        </w:rPr>
        <w:t>GRUPĖ</w:t>
      </w:r>
    </w:p>
    <w:p w14:paraId="48A57086" w14:textId="77777777" w:rsidR="0025648D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A57088" w14:textId="77777777" w:rsidR="0025648D" w:rsidRDefault="0025648D" w:rsidP="00CB047F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A57089" w14:textId="5F55A8C8" w:rsidR="0025648D" w:rsidRPr="006817D6" w:rsidRDefault="006817D6" w:rsidP="00CB047F">
      <w:pPr>
        <w:pStyle w:val="Antraste"/>
        <w:rPr>
          <w:szCs w:val="24"/>
        </w:rPr>
      </w:pPr>
      <w:r w:rsidRPr="006817D6">
        <w:rPr>
          <w:szCs w:val="24"/>
        </w:rPr>
        <w:t xml:space="preserve">Dėl Lietuvos Respublikos Vyriausybės </w:t>
      </w:r>
      <w:r>
        <w:rPr>
          <w:szCs w:val="24"/>
        </w:rPr>
        <w:t>NUTARIMO „</w:t>
      </w:r>
      <w:r w:rsidR="00696E37" w:rsidRPr="00B3449A">
        <w:rPr>
          <w:szCs w:val="24"/>
        </w:rPr>
        <w:t xml:space="preserve">DĖL </w:t>
      </w:r>
      <w:r w:rsidR="00696E37">
        <w:rPr>
          <w:szCs w:val="24"/>
        </w:rPr>
        <w:t xml:space="preserve">LIETUVOS RESPUBLIKOS VYRIAUSYBĖS 2009 m. liepos 8 d. nutarimo Nr. 725 „Dėl </w:t>
      </w:r>
      <w:r w:rsidR="00696E37" w:rsidRPr="00B3449A">
        <w:rPr>
          <w:szCs w:val="24"/>
        </w:rPr>
        <w:t>GARANTIJŲ RESPUBLIKOS PREZIDENTUI VALDUI ADAMKUI, NUTRŪKUS JO ĮGALIOJIMAMS</w:t>
      </w:r>
      <w:r w:rsidR="00696E37">
        <w:rPr>
          <w:szCs w:val="24"/>
        </w:rPr>
        <w:t>“ PAKEITIMO</w:t>
      </w:r>
      <w:r w:rsidR="00050F03">
        <w:t xml:space="preserve">“ </w:t>
      </w:r>
      <w:r>
        <w:rPr>
          <w:szCs w:val="24"/>
        </w:rPr>
        <w:t>projekt</w:t>
      </w:r>
      <w:r w:rsidR="00050F03">
        <w:rPr>
          <w:szCs w:val="24"/>
        </w:rPr>
        <w:t>o</w:t>
      </w:r>
    </w:p>
    <w:p w14:paraId="5DA256D1" w14:textId="0AEA6957" w:rsidR="00847C95" w:rsidRPr="006817D6" w:rsidRDefault="00847C95" w:rsidP="00CB047F">
      <w:pPr>
        <w:pStyle w:val="Antraste"/>
        <w:rPr>
          <w:szCs w:val="24"/>
        </w:rPr>
      </w:pPr>
      <w:r w:rsidRPr="00B96F54">
        <w:rPr>
          <w:szCs w:val="24"/>
        </w:rPr>
        <w:t>(TAP</w:t>
      </w:r>
      <w:r w:rsidR="00B96F54" w:rsidRPr="00B96F54">
        <w:rPr>
          <w:szCs w:val="24"/>
        </w:rPr>
        <w:t xml:space="preserve"> </w:t>
      </w:r>
      <w:r w:rsidRPr="00B96F54">
        <w:rPr>
          <w:szCs w:val="24"/>
        </w:rPr>
        <w:t>1</w:t>
      </w:r>
      <w:r w:rsidR="004C3ECD">
        <w:rPr>
          <w:szCs w:val="24"/>
        </w:rPr>
        <w:t>9</w:t>
      </w:r>
      <w:r w:rsidRPr="00B96F54">
        <w:rPr>
          <w:szCs w:val="24"/>
        </w:rPr>
        <w:t>-</w:t>
      </w:r>
      <w:r w:rsidR="008551EA" w:rsidRPr="00B96F54">
        <w:rPr>
          <w:szCs w:val="24"/>
        </w:rPr>
        <w:t>1</w:t>
      </w:r>
      <w:r w:rsidR="00696E37">
        <w:rPr>
          <w:szCs w:val="24"/>
        </w:rPr>
        <w:t>702</w:t>
      </w:r>
      <w:r w:rsidR="004C3ECD">
        <w:rPr>
          <w:szCs w:val="24"/>
        </w:rPr>
        <w:t>;</w:t>
      </w:r>
      <w:r w:rsidR="008551EA" w:rsidRPr="00B96F54">
        <w:rPr>
          <w:szCs w:val="24"/>
        </w:rPr>
        <w:t xml:space="preserve"> </w:t>
      </w:r>
      <w:r w:rsidRPr="00B96F54">
        <w:rPr>
          <w:szCs w:val="24"/>
        </w:rPr>
        <w:t>TAIS Nr. 1</w:t>
      </w:r>
      <w:r w:rsidR="004C3ECD">
        <w:rPr>
          <w:szCs w:val="24"/>
        </w:rPr>
        <w:t>9</w:t>
      </w:r>
      <w:r w:rsidRPr="00B96F54">
        <w:rPr>
          <w:szCs w:val="24"/>
        </w:rPr>
        <w:t>-1</w:t>
      </w:r>
      <w:r w:rsidR="004C3ECD">
        <w:rPr>
          <w:szCs w:val="24"/>
        </w:rPr>
        <w:t>19</w:t>
      </w:r>
      <w:r w:rsidR="00696E37">
        <w:rPr>
          <w:szCs w:val="24"/>
        </w:rPr>
        <w:t>75</w:t>
      </w:r>
      <w:r w:rsidRPr="00B96F54">
        <w:rPr>
          <w:szCs w:val="24"/>
        </w:rPr>
        <w:t>)</w:t>
      </w:r>
    </w:p>
    <w:p w14:paraId="48A5708A" w14:textId="77777777" w:rsidR="0025648D" w:rsidRDefault="0025648D" w:rsidP="0025648D">
      <w:pPr>
        <w:pStyle w:val="Antraste"/>
        <w:spacing w:line="360" w:lineRule="auto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48A5708C" w14:textId="77777777" w:rsidTr="00F94D25">
        <w:tc>
          <w:tcPr>
            <w:tcW w:w="4536" w:type="dxa"/>
          </w:tcPr>
          <w:p w14:paraId="48A5708B" w14:textId="1479B9F9" w:rsidR="00F94D25" w:rsidRPr="00F94D25" w:rsidRDefault="003E6D06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 w:rsidR="00F94D25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8A5708D" w14:textId="77777777" w:rsidR="00D72E97" w:rsidRPr="00D72E97" w:rsidRDefault="008F31A4" w:rsidP="0025648D">
      <w:pPr>
        <w:spacing w:before="120" w:line="360" w:lineRule="auto"/>
        <w:jc w:val="center"/>
        <w:rPr>
          <w:spacing w:val="-6"/>
        </w:rPr>
      </w:pPr>
      <w:r>
        <w:t>Vilnius</w:t>
      </w:r>
    </w:p>
    <w:p w14:paraId="48A5708E" w14:textId="77777777" w:rsidR="00553DF3" w:rsidRDefault="00553DF3" w:rsidP="001934A6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14:paraId="48A57091" w14:textId="1B6CD6F5" w:rsidR="00696E37" w:rsidRPr="006607D7" w:rsidRDefault="00050F03" w:rsidP="00696E37">
      <w:pPr>
        <w:spacing w:line="360" w:lineRule="auto"/>
        <w:ind w:firstLine="720"/>
        <w:rPr>
          <w:szCs w:val="24"/>
        </w:rPr>
      </w:pPr>
      <w:r>
        <w:rPr>
          <w:snapToGrid w:val="0"/>
          <w:szCs w:val="24"/>
        </w:rPr>
        <w:t>Į</w:t>
      </w:r>
      <w:r w:rsidR="00C2739C" w:rsidRPr="00764079">
        <w:rPr>
          <w:snapToGrid w:val="0"/>
          <w:szCs w:val="24"/>
        </w:rPr>
        <w:t xml:space="preserve">vertinę </w:t>
      </w:r>
      <w:r w:rsidR="00C2739C">
        <w:rPr>
          <w:snapToGrid w:val="0"/>
          <w:szCs w:val="24"/>
        </w:rPr>
        <w:t>pateikt</w:t>
      </w:r>
      <w:r>
        <w:rPr>
          <w:snapToGrid w:val="0"/>
          <w:szCs w:val="24"/>
        </w:rPr>
        <w:t>o</w:t>
      </w:r>
      <w:r w:rsidR="00C2739C">
        <w:rPr>
          <w:snapToGrid w:val="0"/>
          <w:szCs w:val="24"/>
        </w:rPr>
        <w:t xml:space="preserve"> </w:t>
      </w:r>
      <w:r w:rsidR="00C2739C" w:rsidRPr="00764079">
        <w:rPr>
          <w:snapToGrid w:val="0"/>
          <w:szCs w:val="24"/>
        </w:rPr>
        <w:t>P</w:t>
      </w:r>
      <w:r w:rsidR="00C2739C" w:rsidRPr="00764079">
        <w:rPr>
          <w:bCs/>
          <w:szCs w:val="24"/>
          <w:lang w:eastAsia="lt-LT"/>
        </w:rPr>
        <w:t>rojekt</w:t>
      </w:r>
      <w:r>
        <w:rPr>
          <w:bCs/>
          <w:szCs w:val="24"/>
          <w:lang w:eastAsia="lt-LT"/>
        </w:rPr>
        <w:t>o</w:t>
      </w:r>
      <w:r w:rsidR="00C2739C" w:rsidRPr="00764079">
        <w:rPr>
          <w:bCs/>
          <w:szCs w:val="24"/>
          <w:lang w:eastAsia="lt-LT"/>
        </w:rPr>
        <w:t xml:space="preserve"> </w:t>
      </w:r>
      <w:r w:rsidR="00C2739C" w:rsidRPr="00764079">
        <w:rPr>
          <w:snapToGrid w:val="0"/>
          <w:szCs w:val="24"/>
        </w:rPr>
        <w:t xml:space="preserve">atitiktį įstatymams, </w:t>
      </w:r>
      <w:r w:rsidR="00C2739C" w:rsidRPr="00764079">
        <w:rPr>
          <w:szCs w:val="24"/>
        </w:rPr>
        <w:t>Vyriausybės nutarimams</w:t>
      </w:r>
      <w:r w:rsidR="00C2739C">
        <w:rPr>
          <w:szCs w:val="24"/>
        </w:rPr>
        <w:t xml:space="preserve"> </w:t>
      </w:r>
      <w:r w:rsidR="00C2739C" w:rsidRPr="00764079">
        <w:rPr>
          <w:szCs w:val="24"/>
        </w:rPr>
        <w:t xml:space="preserve">ir teisės technikos reikalavimams, pažymime, kad pastabų </w:t>
      </w:r>
      <w:r w:rsidR="00696E37">
        <w:rPr>
          <w:szCs w:val="24"/>
        </w:rPr>
        <w:t>ir pasiūlymų neturime.</w:t>
      </w:r>
    </w:p>
    <w:p w14:paraId="058BC55B" w14:textId="397F4733" w:rsidR="00F934CF" w:rsidRDefault="00F934CF" w:rsidP="00696E37">
      <w:pPr>
        <w:spacing w:line="360" w:lineRule="auto"/>
        <w:rPr>
          <w:szCs w:val="24"/>
        </w:rPr>
      </w:pPr>
    </w:p>
    <w:p w14:paraId="62DB5354" w14:textId="1318BB9F" w:rsidR="00696E37" w:rsidRDefault="00696E37" w:rsidP="00696E37">
      <w:pPr>
        <w:spacing w:line="360" w:lineRule="auto"/>
        <w:rPr>
          <w:szCs w:val="24"/>
        </w:rPr>
      </w:pPr>
    </w:p>
    <w:p w14:paraId="36E29123" w14:textId="2CE6C568" w:rsidR="00696E37" w:rsidRDefault="00696E37" w:rsidP="00696E37">
      <w:pPr>
        <w:spacing w:line="360" w:lineRule="auto"/>
        <w:rPr>
          <w:szCs w:val="24"/>
        </w:rPr>
      </w:pPr>
    </w:p>
    <w:p w14:paraId="2C2FEA85" w14:textId="4544AB96" w:rsidR="00696E37" w:rsidRDefault="00696E37" w:rsidP="00696E37">
      <w:pPr>
        <w:spacing w:line="360" w:lineRule="auto"/>
        <w:rPr>
          <w:szCs w:val="24"/>
        </w:rPr>
      </w:pPr>
    </w:p>
    <w:p w14:paraId="767766F7" w14:textId="77777777" w:rsidR="00696E37" w:rsidRPr="006607D7" w:rsidRDefault="00696E37" w:rsidP="00696E37">
      <w:pPr>
        <w:spacing w:line="360" w:lineRule="auto"/>
        <w:rPr>
          <w:szCs w:val="24"/>
        </w:rPr>
      </w:pPr>
    </w:p>
    <w:p w14:paraId="6D356A77" w14:textId="77777777" w:rsidR="007F4F74" w:rsidRDefault="007F4F74" w:rsidP="007F4F74">
      <w:pPr>
        <w:tabs>
          <w:tab w:val="left" w:pos="1276"/>
        </w:tabs>
        <w:spacing w:line="360" w:lineRule="auto"/>
      </w:pPr>
    </w:p>
    <w:p w14:paraId="48A57097" w14:textId="18EAA5C5" w:rsidR="002D2622" w:rsidRDefault="006817D6" w:rsidP="00F260C9">
      <w:pPr>
        <w:spacing w:line="360" w:lineRule="auto"/>
      </w:pPr>
      <w:r>
        <w:t>Teisės grupės v</w:t>
      </w:r>
      <w:r w:rsidR="000D3210">
        <w:t>yriausiasis patarėjas</w:t>
      </w:r>
      <w:r w:rsidR="000D3210">
        <w:tab/>
      </w:r>
      <w:r w:rsidR="000D3210">
        <w:tab/>
      </w:r>
      <w:r w:rsidR="000D3210">
        <w:tab/>
      </w:r>
      <w:r w:rsidR="000D3210">
        <w:tab/>
      </w:r>
      <w:r w:rsidR="000D3210">
        <w:tab/>
        <w:t>Deividas Kriaučiūnas</w:t>
      </w:r>
    </w:p>
    <w:p w14:paraId="40BE7B77" w14:textId="5DB60AE3" w:rsidR="007F4F74" w:rsidRDefault="007F4F74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BCC9BBB" w14:textId="637F12AC" w:rsidR="00696E37" w:rsidRDefault="00696E3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CFC441A" w14:textId="14CD5757" w:rsidR="00696E37" w:rsidRDefault="00696E3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49C596F" w14:textId="77777777" w:rsidR="00696E37" w:rsidRDefault="00696E3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3BDAC940" w14:textId="77777777" w:rsidR="007F4F74" w:rsidRDefault="007F4F74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1647" w:rsidRPr="004823B1" w14:paraId="48A5709E" w14:textId="77777777" w:rsidTr="000D65D9">
        <w:tc>
          <w:tcPr>
            <w:tcW w:w="9854" w:type="dxa"/>
          </w:tcPr>
          <w:p w14:paraId="48A5709D" w14:textId="77777777" w:rsidR="00121647" w:rsidRPr="004823B1" w:rsidRDefault="003E6D06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Deividas Kriaučiūnas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870663817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deividas.kriauciunas@lrv.lt</w:t>
                </w:r>
              </w:sdtContent>
            </w:sdt>
          </w:p>
        </w:tc>
      </w:tr>
    </w:tbl>
    <w:p w14:paraId="48A5709F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89194" w14:textId="77777777" w:rsidR="003E6D06" w:rsidRDefault="003E6D06">
      <w:r>
        <w:separator/>
      </w:r>
    </w:p>
  </w:endnote>
  <w:endnote w:type="continuationSeparator" w:id="0">
    <w:p w14:paraId="67534784" w14:textId="77777777" w:rsidR="003E6D06" w:rsidRDefault="003E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830A" w14:textId="77777777" w:rsidR="003E6D06" w:rsidRDefault="003E6D06">
      <w:r>
        <w:separator/>
      </w:r>
    </w:p>
  </w:footnote>
  <w:footnote w:type="continuationSeparator" w:id="0">
    <w:p w14:paraId="62643D9B" w14:textId="77777777" w:rsidR="003E6D06" w:rsidRDefault="003E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70A4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934A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3E2D"/>
    <w:multiLevelType w:val="hybridMultilevel"/>
    <w:tmpl w:val="24E4B864"/>
    <w:lvl w:ilvl="0" w:tplc="DBDE7A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7F63"/>
    <w:multiLevelType w:val="hybridMultilevel"/>
    <w:tmpl w:val="19BEF5C0"/>
    <w:lvl w:ilvl="0" w:tplc="6ECAA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FF1BAE"/>
    <w:multiLevelType w:val="hybridMultilevel"/>
    <w:tmpl w:val="409629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28A9"/>
    <w:multiLevelType w:val="hybridMultilevel"/>
    <w:tmpl w:val="24BA3AA2"/>
    <w:lvl w:ilvl="0" w:tplc="F738A038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64032"/>
    <w:multiLevelType w:val="hybridMultilevel"/>
    <w:tmpl w:val="2FF8887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4BD6E3B"/>
    <w:multiLevelType w:val="hybridMultilevel"/>
    <w:tmpl w:val="F84E6E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F2B4A"/>
    <w:multiLevelType w:val="hybridMultilevel"/>
    <w:tmpl w:val="540CC51C"/>
    <w:lvl w:ilvl="0" w:tplc="239C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2"/>
    <w:rsid w:val="00050F03"/>
    <w:rsid w:val="000619B6"/>
    <w:rsid w:val="00061F0C"/>
    <w:rsid w:val="000836B0"/>
    <w:rsid w:val="000C123E"/>
    <w:rsid w:val="000C4D8D"/>
    <w:rsid w:val="000D3210"/>
    <w:rsid w:val="00121647"/>
    <w:rsid w:val="0012169D"/>
    <w:rsid w:val="00132F4E"/>
    <w:rsid w:val="00135334"/>
    <w:rsid w:val="001934A6"/>
    <w:rsid w:val="001E2C67"/>
    <w:rsid w:val="001E605C"/>
    <w:rsid w:val="001F0F5E"/>
    <w:rsid w:val="0021050E"/>
    <w:rsid w:val="00220951"/>
    <w:rsid w:val="00224719"/>
    <w:rsid w:val="00233034"/>
    <w:rsid w:val="00237858"/>
    <w:rsid w:val="00253D29"/>
    <w:rsid w:val="0025648D"/>
    <w:rsid w:val="00280094"/>
    <w:rsid w:val="002956CD"/>
    <w:rsid w:val="002B5762"/>
    <w:rsid w:val="002C039B"/>
    <w:rsid w:val="002C7662"/>
    <w:rsid w:val="002D2622"/>
    <w:rsid w:val="00306F82"/>
    <w:rsid w:val="00317B6A"/>
    <w:rsid w:val="00343C06"/>
    <w:rsid w:val="00350AA1"/>
    <w:rsid w:val="003532EB"/>
    <w:rsid w:val="0036567D"/>
    <w:rsid w:val="00384CE6"/>
    <w:rsid w:val="00390926"/>
    <w:rsid w:val="003A7398"/>
    <w:rsid w:val="003A7A54"/>
    <w:rsid w:val="003C78A9"/>
    <w:rsid w:val="003E6D06"/>
    <w:rsid w:val="00434303"/>
    <w:rsid w:val="00470D52"/>
    <w:rsid w:val="00492100"/>
    <w:rsid w:val="004A3FA9"/>
    <w:rsid w:val="004C3ECD"/>
    <w:rsid w:val="004E68AF"/>
    <w:rsid w:val="00535D8F"/>
    <w:rsid w:val="00546E2A"/>
    <w:rsid w:val="00553DF3"/>
    <w:rsid w:val="00557536"/>
    <w:rsid w:val="00571221"/>
    <w:rsid w:val="00587D6F"/>
    <w:rsid w:val="00595E42"/>
    <w:rsid w:val="005A7846"/>
    <w:rsid w:val="005D3E32"/>
    <w:rsid w:val="00601661"/>
    <w:rsid w:val="00620713"/>
    <w:rsid w:val="00626A8F"/>
    <w:rsid w:val="006607D7"/>
    <w:rsid w:val="00661077"/>
    <w:rsid w:val="006817D6"/>
    <w:rsid w:val="00687627"/>
    <w:rsid w:val="00696E37"/>
    <w:rsid w:val="006C2A33"/>
    <w:rsid w:val="006E0CD4"/>
    <w:rsid w:val="006F1998"/>
    <w:rsid w:val="00725F8B"/>
    <w:rsid w:val="0073078B"/>
    <w:rsid w:val="007335AB"/>
    <w:rsid w:val="00742138"/>
    <w:rsid w:val="00760720"/>
    <w:rsid w:val="007A4DCB"/>
    <w:rsid w:val="007A5095"/>
    <w:rsid w:val="007E13AD"/>
    <w:rsid w:val="007E3129"/>
    <w:rsid w:val="007F4F74"/>
    <w:rsid w:val="008241FE"/>
    <w:rsid w:val="00840BA0"/>
    <w:rsid w:val="00842F0E"/>
    <w:rsid w:val="00847C95"/>
    <w:rsid w:val="008551EA"/>
    <w:rsid w:val="00860C22"/>
    <w:rsid w:val="00864C04"/>
    <w:rsid w:val="0086703B"/>
    <w:rsid w:val="00870EC1"/>
    <w:rsid w:val="00881FBC"/>
    <w:rsid w:val="00886A4A"/>
    <w:rsid w:val="008B26B6"/>
    <w:rsid w:val="008B26F5"/>
    <w:rsid w:val="008B4A61"/>
    <w:rsid w:val="008C0400"/>
    <w:rsid w:val="008C6987"/>
    <w:rsid w:val="008D3AD9"/>
    <w:rsid w:val="008D4073"/>
    <w:rsid w:val="008F31A4"/>
    <w:rsid w:val="008F720C"/>
    <w:rsid w:val="00902FE9"/>
    <w:rsid w:val="00910D20"/>
    <w:rsid w:val="00911A51"/>
    <w:rsid w:val="00940853"/>
    <w:rsid w:val="00950A1A"/>
    <w:rsid w:val="0099450C"/>
    <w:rsid w:val="00997F9F"/>
    <w:rsid w:val="009B79EB"/>
    <w:rsid w:val="009C418E"/>
    <w:rsid w:val="009C4CB2"/>
    <w:rsid w:val="00A0330E"/>
    <w:rsid w:val="00A0515D"/>
    <w:rsid w:val="00A05902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7075B"/>
    <w:rsid w:val="00B22CBE"/>
    <w:rsid w:val="00B3095D"/>
    <w:rsid w:val="00B317F3"/>
    <w:rsid w:val="00B456DD"/>
    <w:rsid w:val="00B560A1"/>
    <w:rsid w:val="00B63579"/>
    <w:rsid w:val="00B858E9"/>
    <w:rsid w:val="00B86D22"/>
    <w:rsid w:val="00B86DE8"/>
    <w:rsid w:val="00B91219"/>
    <w:rsid w:val="00B96F54"/>
    <w:rsid w:val="00BA519F"/>
    <w:rsid w:val="00BD12BB"/>
    <w:rsid w:val="00BD689E"/>
    <w:rsid w:val="00C04231"/>
    <w:rsid w:val="00C10372"/>
    <w:rsid w:val="00C10F2E"/>
    <w:rsid w:val="00C17EB7"/>
    <w:rsid w:val="00C2739C"/>
    <w:rsid w:val="00C32926"/>
    <w:rsid w:val="00C53C46"/>
    <w:rsid w:val="00C66B96"/>
    <w:rsid w:val="00C82CE5"/>
    <w:rsid w:val="00CE69F0"/>
    <w:rsid w:val="00CF001B"/>
    <w:rsid w:val="00CF6D9A"/>
    <w:rsid w:val="00D01081"/>
    <w:rsid w:val="00D11226"/>
    <w:rsid w:val="00D2671F"/>
    <w:rsid w:val="00D530B0"/>
    <w:rsid w:val="00D55F73"/>
    <w:rsid w:val="00D6683E"/>
    <w:rsid w:val="00D72E97"/>
    <w:rsid w:val="00D74779"/>
    <w:rsid w:val="00D8530C"/>
    <w:rsid w:val="00D9006B"/>
    <w:rsid w:val="00D94801"/>
    <w:rsid w:val="00DA3863"/>
    <w:rsid w:val="00DB0D08"/>
    <w:rsid w:val="00DC14DE"/>
    <w:rsid w:val="00DC64BA"/>
    <w:rsid w:val="00DE7ECB"/>
    <w:rsid w:val="00DF1152"/>
    <w:rsid w:val="00E04198"/>
    <w:rsid w:val="00E21573"/>
    <w:rsid w:val="00E36FB9"/>
    <w:rsid w:val="00E4335A"/>
    <w:rsid w:val="00EA08A9"/>
    <w:rsid w:val="00EB386C"/>
    <w:rsid w:val="00EE5DCA"/>
    <w:rsid w:val="00F11D9B"/>
    <w:rsid w:val="00F260C9"/>
    <w:rsid w:val="00F6630B"/>
    <w:rsid w:val="00F66F3A"/>
    <w:rsid w:val="00F7301E"/>
    <w:rsid w:val="00F76A69"/>
    <w:rsid w:val="00F934CF"/>
    <w:rsid w:val="00F94D25"/>
    <w:rsid w:val="00F97E85"/>
    <w:rsid w:val="00F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084"/>
  <w15:docId w15:val="{002DBFF0-A8EA-4306-9C95-C2764C2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F260C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6674DC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6674DC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1946"/>
    <w:rsid w:val="000279C1"/>
    <w:rsid w:val="00033E94"/>
    <w:rsid w:val="0004518E"/>
    <w:rsid w:val="00064924"/>
    <w:rsid w:val="00090348"/>
    <w:rsid w:val="000E1449"/>
    <w:rsid w:val="000E7C92"/>
    <w:rsid w:val="001C6D44"/>
    <w:rsid w:val="001E0BF7"/>
    <w:rsid w:val="001F7310"/>
    <w:rsid w:val="00260A3A"/>
    <w:rsid w:val="00265455"/>
    <w:rsid w:val="002B0E91"/>
    <w:rsid w:val="002D2B10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4D2A5B"/>
    <w:rsid w:val="00537F2D"/>
    <w:rsid w:val="0054013E"/>
    <w:rsid w:val="00563210"/>
    <w:rsid w:val="005B3156"/>
    <w:rsid w:val="005D1504"/>
    <w:rsid w:val="005D52D0"/>
    <w:rsid w:val="005E2AAD"/>
    <w:rsid w:val="006674DC"/>
    <w:rsid w:val="00684342"/>
    <w:rsid w:val="007078E6"/>
    <w:rsid w:val="007302D4"/>
    <w:rsid w:val="00733CF2"/>
    <w:rsid w:val="007D573A"/>
    <w:rsid w:val="007F1EF1"/>
    <w:rsid w:val="00802E58"/>
    <w:rsid w:val="008910C4"/>
    <w:rsid w:val="008F2108"/>
    <w:rsid w:val="008F3E12"/>
    <w:rsid w:val="00973EDB"/>
    <w:rsid w:val="009A5ABA"/>
    <w:rsid w:val="00A05D66"/>
    <w:rsid w:val="00A1138D"/>
    <w:rsid w:val="00A261D4"/>
    <w:rsid w:val="00AC291F"/>
    <w:rsid w:val="00AC69B5"/>
    <w:rsid w:val="00B30BCF"/>
    <w:rsid w:val="00B65C6B"/>
    <w:rsid w:val="00B774FD"/>
    <w:rsid w:val="00B85986"/>
    <w:rsid w:val="00B905C7"/>
    <w:rsid w:val="00BC2B1A"/>
    <w:rsid w:val="00C20047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30552"/>
    <w:rsid w:val="00D963D7"/>
    <w:rsid w:val="00DC0E28"/>
    <w:rsid w:val="00DD195E"/>
    <w:rsid w:val="00DE1B9E"/>
    <w:rsid w:val="00E31BAE"/>
    <w:rsid w:val="00E71E9C"/>
    <w:rsid w:val="00E91C3F"/>
    <w:rsid w:val="00EB65D2"/>
    <w:rsid w:val="00ED56BF"/>
    <w:rsid w:val="00EE3AB5"/>
    <w:rsid w:val="00F30D38"/>
    <w:rsid w:val="00F6217A"/>
    <w:rsid w:val="00F64368"/>
    <w:rsid w:val="00F715E3"/>
    <w:rsid w:val="00FB2E78"/>
    <w:rsid w:val="00FB521E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7FD8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DE34-E79F-4082-B1BD-701D6BFC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3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D81C1-F216-4250-9B94-EA107BE6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75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2019-10-15T06:34:00Z</dcterms:created>
  <dc:creator>Evelina Grincevičiūtė</dc:creator>
  <cp:lastModifiedBy>Deividas Kriaučiūnas</cp:lastModifiedBy>
  <dcterms:modified xsi:type="dcterms:W3CDTF">2019-10-15T09:27:00Z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