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8D0D7C" w:rsidRDefault="00A07C4C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bookmarkStart w:id="0" w:name="_GoBack"/>
      <w:bookmarkEnd w:id="0"/>
      <w:r w:rsidRPr="008D0D7C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8D0D7C">
        <w:rPr>
          <w:rFonts w:ascii="Times New Roman" w:hAnsi="Times New Roman"/>
          <w:b/>
          <w:caps/>
          <w:sz w:val="24"/>
          <w:szCs w:val="24"/>
        </w:rPr>
        <w:t>VYRIAUSYBĖS</w:t>
      </w:r>
      <w:r w:rsidRPr="008D0D7C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 w:rsidRPr="008D0D7C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4F1F4CA6" w:rsidR="00AA114E" w:rsidRPr="008D0D7C" w:rsidRDefault="00BD4DD4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8D0D7C"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050EBE" w:rsidRPr="008D0D7C">
        <w:rPr>
          <w:rFonts w:ascii="Times New Roman" w:hAnsi="Times New Roman"/>
          <w:b/>
          <w:caps/>
          <w:sz w:val="24"/>
          <w:szCs w:val="24"/>
        </w:rPr>
        <w:t>grupė</w:t>
      </w:r>
    </w:p>
    <w:p w14:paraId="44D302C5" w14:textId="77777777" w:rsidR="00755EE8" w:rsidRPr="008D0D7C" w:rsidRDefault="00755EE8" w:rsidP="00612D48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Pr="008D0D7C" w:rsidRDefault="00A07C4C" w:rsidP="00612D48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</w:rPr>
      </w:pPr>
      <w:r w:rsidRPr="008D0D7C">
        <w:rPr>
          <w:rFonts w:ascii="Times New Roman" w:hAnsi="Times New Roman"/>
          <w:b/>
          <w:sz w:val="24"/>
        </w:rPr>
        <w:t>IŠVADA</w:t>
      </w:r>
    </w:p>
    <w:p w14:paraId="00AE1247" w14:textId="3449597F" w:rsidR="00382D53" w:rsidRPr="0027027B" w:rsidRDefault="0027027B" w:rsidP="0027027B">
      <w:pPr>
        <w:pStyle w:val="Antraste"/>
        <w:tabs>
          <w:tab w:val="left" w:pos="959"/>
        </w:tabs>
        <w:spacing w:line="276" w:lineRule="auto"/>
        <w:rPr>
          <w:bCs/>
        </w:rPr>
      </w:pPr>
      <w:r>
        <w:rPr>
          <w:bCs/>
        </w:rPr>
        <w:t>DĖL LIETUVOS RESPUBLIKOS VYRIAUSYBĖS NUTARIMO „</w:t>
      </w:r>
      <w:r w:rsidR="007A2089" w:rsidRPr="00647C6A">
        <w:rPr>
          <w:bCs/>
        </w:rPr>
        <w:t>DĖL LIETUVOS RESPUBLIKOS VYRIAUSYBĖS 2015 M. LAPKRIČIO 4 D. NUTARIMO NR. 1141 ‚,Dėl LIETUVOS RESPUBLIKOS VYRIAUSYBĖS SKIRIAMŲ ASMENŲ SKYRIMO Į REGIONŲ PLĖTROS TARYBAS IR ATŠAUKIMO TVARKOS APRAŠO PATVIRTINIMO‘‘ PRIPAŽINIMO NETEKUSIU GALIOS</w:t>
      </w:r>
      <w:r>
        <w:rPr>
          <w:bCs/>
        </w:rPr>
        <w:t>“</w:t>
      </w:r>
      <w:r w:rsidR="00BB7BF2">
        <w:rPr>
          <w:bCs/>
        </w:rPr>
        <w:t xml:space="preserve"> PROJEKTO</w:t>
      </w:r>
      <w:r>
        <w:rPr>
          <w:bCs/>
        </w:rPr>
        <w:t xml:space="preserve"> </w:t>
      </w:r>
      <w:r w:rsidR="007A2089" w:rsidRPr="00647C6A">
        <w:rPr>
          <w:bCs/>
        </w:rPr>
        <w:t>(</w:t>
      </w:r>
      <w:r w:rsidR="00382D53" w:rsidRPr="00647C6A">
        <w:rPr>
          <w:bCs/>
          <w:caps w:val="0"/>
        </w:rPr>
        <w:t>toliau – Projektas</w:t>
      </w:r>
      <w:r>
        <w:rPr>
          <w:bCs/>
          <w:caps w:val="0"/>
        </w:rPr>
        <w:t>)</w:t>
      </w:r>
    </w:p>
    <w:p w14:paraId="00B0B742" w14:textId="595AA629" w:rsidR="00335B00" w:rsidRPr="008D0D7C" w:rsidRDefault="007A2089" w:rsidP="00D17390">
      <w:pPr>
        <w:pStyle w:val="Antraste"/>
      </w:pPr>
      <w:r w:rsidRPr="008D0D7C">
        <w:rPr>
          <w:iCs/>
          <w:szCs w:val="22"/>
        </w:rPr>
        <w:t>(tap-19-633</w:t>
      </w:r>
      <w:r w:rsidR="00D17390">
        <w:rPr>
          <w:iCs/>
          <w:szCs w:val="22"/>
        </w:rPr>
        <w:t>(2)</w:t>
      </w:r>
      <w:r w:rsidRPr="008D0D7C">
        <w:rPr>
          <w:iCs/>
          <w:szCs w:val="22"/>
        </w:rPr>
        <w:t>; tAIS Nr. 19-4717</w:t>
      </w:r>
      <w:r w:rsidR="00D17390">
        <w:rPr>
          <w:iCs/>
          <w:szCs w:val="22"/>
        </w:rPr>
        <w:t>(2)</w:t>
      </w:r>
      <w:r w:rsidRPr="008D0D7C">
        <w:rPr>
          <w:iCs/>
          <w:szCs w:val="22"/>
        </w:rPr>
        <w:t>)</w:t>
      </w: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:rsidRPr="008D0D7C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8D0D7C" w:rsidRDefault="00CE6890" w:rsidP="002643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8D0D7C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8D0D7C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38AA6527" w14:textId="77777777" w:rsidR="00016F71" w:rsidRPr="008D0D7C" w:rsidRDefault="00016F71" w:rsidP="00A70910">
      <w:pPr>
        <w:pStyle w:val="Preformatted"/>
        <w:spacing w:before="120" w:line="360" w:lineRule="auto"/>
        <w:jc w:val="center"/>
        <w:rPr>
          <w:rFonts w:ascii="Times New Roman" w:hAnsi="Times New Roman"/>
          <w:sz w:val="24"/>
        </w:rPr>
      </w:pPr>
      <w:r w:rsidRPr="008D0D7C">
        <w:rPr>
          <w:rFonts w:ascii="Times New Roman" w:hAnsi="Times New Roman"/>
          <w:sz w:val="24"/>
        </w:rPr>
        <w:t>Vilnius</w:t>
      </w:r>
    </w:p>
    <w:p w14:paraId="3EB7364A" w14:textId="77777777" w:rsidR="00757D0C" w:rsidRPr="008D0D7C" w:rsidRDefault="00757D0C" w:rsidP="007D6334">
      <w:pPr>
        <w:pStyle w:val="Preformatted"/>
        <w:jc w:val="center"/>
        <w:rPr>
          <w:rFonts w:ascii="Times New Roman" w:hAnsi="Times New Roman"/>
          <w:sz w:val="24"/>
        </w:rPr>
      </w:pPr>
    </w:p>
    <w:p w14:paraId="703747F6" w14:textId="77777777" w:rsidR="003D336B" w:rsidRDefault="00335B00" w:rsidP="00D17390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ind w:firstLine="709"/>
        <w:jc w:val="both"/>
        <w:rPr>
          <w:sz w:val="24"/>
          <w:szCs w:val="24"/>
        </w:rPr>
      </w:pPr>
      <w:r w:rsidRPr="008D0D7C">
        <w:rPr>
          <w:sz w:val="24"/>
          <w:szCs w:val="24"/>
        </w:rPr>
        <w:tab/>
      </w:r>
    </w:p>
    <w:p w14:paraId="7C9E3F69" w14:textId="403C9BF1" w:rsidR="006E22D3" w:rsidRPr="00A96E25" w:rsidRDefault="00CF4C4A" w:rsidP="00D17390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ind w:firstLine="709"/>
        <w:jc w:val="both"/>
        <w:rPr>
          <w:sz w:val="24"/>
          <w:szCs w:val="24"/>
        </w:rPr>
      </w:pPr>
      <w:r w:rsidRPr="00333B8C">
        <w:rPr>
          <w:sz w:val="24"/>
          <w:szCs w:val="24"/>
          <w:lang w:bidi="lt-LT"/>
        </w:rPr>
        <w:t xml:space="preserve">Įvertinę </w:t>
      </w:r>
      <w:r w:rsidR="00D17390">
        <w:rPr>
          <w:sz w:val="24"/>
          <w:szCs w:val="24"/>
          <w:lang w:bidi="lt-LT"/>
        </w:rPr>
        <w:t xml:space="preserve">patikslinto </w:t>
      </w:r>
      <w:r w:rsidRPr="00333B8C">
        <w:rPr>
          <w:sz w:val="24"/>
          <w:szCs w:val="24"/>
          <w:lang w:bidi="lt-LT"/>
        </w:rPr>
        <w:t>Projekt</w:t>
      </w:r>
      <w:r w:rsidR="00D17390">
        <w:rPr>
          <w:sz w:val="24"/>
          <w:szCs w:val="24"/>
          <w:lang w:bidi="lt-LT"/>
        </w:rPr>
        <w:t>o</w:t>
      </w:r>
      <w:r w:rsidRPr="00333B8C">
        <w:rPr>
          <w:sz w:val="24"/>
          <w:szCs w:val="24"/>
          <w:lang w:bidi="lt-LT"/>
        </w:rPr>
        <w:t xml:space="preserve"> </w:t>
      </w:r>
      <w:r w:rsidRPr="008D0D7C">
        <w:rPr>
          <w:sz w:val="24"/>
          <w:szCs w:val="24"/>
          <w:lang w:bidi="lt-LT"/>
        </w:rPr>
        <w:t xml:space="preserve">atitiktį įstatymams, Lietuvos Respublikos Vyriausybės nutarimams bei teisės technikos reikalavimams, </w:t>
      </w:r>
      <w:r w:rsidR="00D17390">
        <w:rPr>
          <w:sz w:val="24"/>
          <w:szCs w:val="24"/>
        </w:rPr>
        <w:t>pastabų ir pasiūlymų neturime.</w:t>
      </w:r>
    </w:p>
    <w:p w14:paraId="65FE4D76" w14:textId="70CC01FE" w:rsidR="006E22D3" w:rsidRDefault="006E22D3" w:rsidP="007E0342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</w:p>
    <w:p w14:paraId="5D75703F" w14:textId="7D600E34" w:rsidR="00A96E25" w:rsidRDefault="00A96E25" w:rsidP="007E0342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</w:p>
    <w:p w14:paraId="7DC3A5B1" w14:textId="77777777" w:rsidR="00A96E25" w:rsidRPr="008D0D7C" w:rsidRDefault="00A96E25" w:rsidP="007E0342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</w:p>
    <w:p w14:paraId="35C4FBA0" w14:textId="4D71FBA0" w:rsidR="00D6725E" w:rsidRPr="008D0D7C" w:rsidRDefault="007E393B" w:rsidP="00D6725E">
      <w:pPr>
        <w:spacing w:line="360" w:lineRule="auto"/>
        <w:jc w:val="both"/>
        <w:rPr>
          <w:sz w:val="24"/>
        </w:rPr>
      </w:pPr>
      <w:r w:rsidRPr="008D0D7C">
        <w:rPr>
          <w:sz w:val="24"/>
        </w:rPr>
        <w:t xml:space="preserve">Teisės grupės </w:t>
      </w:r>
      <w:r w:rsidR="00D17390">
        <w:rPr>
          <w:sz w:val="24"/>
        </w:rPr>
        <w:t xml:space="preserve">vyriausiasis </w:t>
      </w:r>
      <w:r w:rsidR="004639B8" w:rsidRPr="008D0D7C">
        <w:rPr>
          <w:sz w:val="24"/>
        </w:rPr>
        <w:t>patarėja</w:t>
      </w:r>
      <w:r w:rsidRPr="008D0D7C">
        <w:rPr>
          <w:sz w:val="24"/>
        </w:rPr>
        <w:t>s</w:t>
      </w:r>
      <w:r w:rsidR="004639B8" w:rsidRPr="008D0D7C">
        <w:rPr>
          <w:sz w:val="24"/>
        </w:rPr>
        <w:tab/>
      </w:r>
      <w:r w:rsidR="004639B8" w:rsidRPr="008D0D7C">
        <w:rPr>
          <w:sz w:val="24"/>
        </w:rPr>
        <w:tab/>
      </w:r>
      <w:r w:rsidR="004639B8" w:rsidRPr="008D0D7C">
        <w:rPr>
          <w:sz w:val="24"/>
        </w:rPr>
        <w:tab/>
      </w:r>
      <w:r w:rsidR="004639B8" w:rsidRPr="008D0D7C">
        <w:rPr>
          <w:sz w:val="24"/>
        </w:rPr>
        <w:tab/>
      </w:r>
      <w:r w:rsidR="004639B8" w:rsidRPr="008D0D7C">
        <w:rPr>
          <w:sz w:val="24"/>
        </w:rPr>
        <w:tab/>
      </w:r>
      <w:r w:rsidR="004639B8" w:rsidRPr="008D0D7C">
        <w:rPr>
          <w:sz w:val="24"/>
        </w:rPr>
        <w:tab/>
      </w:r>
      <w:r w:rsidR="00D17390">
        <w:rPr>
          <w:sz w:val="24"/>
        </w:rPr>
        <w:t xml:space="preserve">           Rimvydas Pilibaitis</w:t>
      </w:r>
    </w:p>
    <w:p w14:paraId="7896B6B4" w14:textId="77777777" w:rsidR="00875EFF" w:rsidRPr="008D0D7C" w:rsidRDefault="00875EFF" w:rsidP="00D6725E">
      <w:pPr>
        <w:spacing w:line="360" w:lineRule="auto"/>
        <w:jc w:val="both"/>
        <w:rPr>
          <w:sz w:val="22"/>
          <w:szCs w:val="22"/>
        </w:rPr>
      </w:pPr>
    </w:p>
    <w:p w14:paraId="01BE5FCE" w14:textId="7F6E1E86" w:rsidR="00F23AAD" w:rsidRPr="008D0D7C" w:rsidRDefault="00F23AAD" w:rsidP="00D6725E">
      <w:pPr>
        <w:spacing w:line="360" w:lineRule="auto"/>
        <w:jc w:val="both"/>
        <w:rPr>
          <w:sz w:val="22"/>
          <w:szCs w:val="22"/>
        </w:rPr>
      </w:pPr>
    </w:p>
    <w:p w14:paraId="3FFFD3DD" w14:textId="58D05373" w:rsidR="000A3CEC" w:rsidRDefault="000A3CEC" w:rsidP="00D6725E">
      <w:pPr>
        <w:spacing w:line="360" w:lineRule="auto"/>
        <w:jc w:val="both"/>
        <w:rPr>
          <w:sz w:val="22"/>
          <w:szCs w:val="22"/>
        </w:rPr>
      </w:pPr>
    </w:p>
    <w:p w14:paraId="07F14641" w14:textId="4E20D4D3" w:rsidR="00994257" w:rsidRDefault="00994257" w:rsidP="00D6725E">
      <w:pPr>
        <w:spacing w:line="360" w:lineRule="auto"/>
        <w:jc w:val="both"/>
        <w:rPr>
          <w:sz w:val="22"/>
          <w:szCs w:val="22"/>
        </w:rPr>
      </w:pPr>
    </w:p>
    <w:p w14:paraId="5C9178BE" w14:textId="2E3FE2CC" w:rsidR="00994257" w:rsidRDefault="00994257" w:rsidP="00D6725E">
      <w:pPr>
        <w:spacing w:line="360" w:lineRule="auto"/>
        <w:jc w:val="both"/>
        <w:rPr>
          <w:sz w:val="22"/>
          <w:szCs w:val="22"/>
        </w:rPr>
      </w:pPr>
    </w:p>
    <w:p w14:paraId="14AF1D54" w14:textId="77777777" w:rsidR="007736BD" w:rsidRDefault="007736BD" w:rsidP="00D6725E">
      <w:pPr>
        <w:spacing w:line="360" w:lineRule="auto"/>
        <w:jc w:val="both"/>
        <w:rPr>
          <w:sz w:val="22"/>
          <w:szCs w:val="22"/>
        </w:rPr>
      </w:pPr>
    </w:p>
    <w:p w14:paraId="769708D3" w14:textId="28CF1972" w:rsidR="00994257" w:rsidRDefault="00994257" w:rsidP="00D6725E">
      <w:pPr>
        <w:spacing w:line="360" w:lineRule="auto"/>
        <w:jc w:val="both"/>
        <w:rPr>
          <w:sz w:val="22"/>
          <w:szCs w:val="22"/>
        </w:rPr>
      </w:pPr>
    </w:p>
    <w:p w14:paraId="2C0FE89B" w14:textId="795B5301" w:rsidR="00D17390" w:rsidRDefault="00D17390" w:rsidP="00D6725E">
      <w:pPr>
        <w:spacing w:line="360" w:lineRule="auto"/>
        <w:jc w:val="both"/>
        <w:rPr>
          <w:sz w:val="22"/>
          <w:szCs w:val="22"/>
        </w:rPr>
      </w:pPr>
    </w:p>
    <w:p w14:paraId="3F8C3F41" w14:textId="02637E0E" w:rsidR="00D17390" w:rsidRDefault="00D17390" w:rsidP="00D6725E">
      <w:pPr>
        <w:spacing w:line="360" w:lineRule="auto"/>
        <w:jc w:val="both"/>
        <w:rPr>
          <w:sz w:val="22"/>
          <w:szCs w:val="22"/>
        </w:rPr>
      </w:pPr>
    </w:p>
    <w:p w14:paraId="3DE77F9B" w14:textId="751730B4" w:rsidR="00D17390" w:rsidRDefault="00D17390" w:rsidP="00D6725E">
      <w:pPr>
        <w:spacing w:line="360" w:lineRule="auto"/>
        <w:jc w:val="both"/>
        <w:rPr>
          <w:sz w:val="22"/>
          <w:szCs w:val="22"/>
        </w:rPr>
      </w:pPr>
    </w:p>
    <w:p w14:paraId="15B4609B" w14:textId="43EACD7C" w:rsidR="00D17390" w:rsidRDefault="00D17390" w:rsidP="00D6725E">
      <w:pPr>
        <w:spacing w:line="360" w:lineRule="auto"/>
        <w:jc w:val="both"/>
        <w:rPr>
          <w:sz w:val="22"/>
          <w:szCs w:val="22"/>
        </w:rPr>
      </w:pPr>
    </w:p>
    <w:p w14:paraId="4AC9B9E4" w14:textId="77777777" w:rsidR="0027027B" w:rsidRDefault="0027027B" w:rsidP="00D6725E">
      <w:pPr>
        <w:spacing w:line="360" w:lineRule="auto"/>
        <w:jc w:val="both"/>
        <w:rPr>
          <w:sz w:val="22"/>
          <w:szCs w:val="22"/>
        </w:rPr>
      </w:pPr>
    </w:p>
    <w:p w14:paraId="4495552B" w14:textId="77777777" w:rsidR="003D336B" w:rsidRPr="008D0D7C" w:rsidRDefault="003D336B" w:rsidP="00D6725E">
      <w:pPr>
        <w:spacing w:line="360" w:lineRule="auto"/>
        <w:jc w:val="both"/>
        <w:rPr>
          <w:sz w:val="22"/>
          <w:szCs w:val="22"/>
        </w:rPr>
      </w:pPr>
    </w:p>
    <w:p w14:paraId="3EF586D5" w14:textId="053A9AD1" w:rsidR="002257B2" w:rsidRPr="008D0D7C" w:rsidRDefault="002257B2" w:rsidP="00D6725E">
      <w:pPr>
        <w:spacing w:line="360" w:lineRule="auto"/>
        <w:jc w:val="both"/>
        <w:rPr>
          <w:sz w:val="22"/>
          <w:szCs w:val="22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3"/>
      </w:tblGrid>
      <w:tr w:rsidR="00DF7663" w:rsidRPr="008D0D7C" w14:paraId="17BEF415" w14:textId="77777777" w:rsidTr="00024149">
        <w:tc>
          <w:tcPr>
            <w:tcW w:w="9713" w:type="dxa"/>
          </w:tcPr>
          <w:p w14:paraId="1FF8681D" w14:textId="7BC97F2D" w:rsidR="00DF7663" w:rsidRPr="008D0D7C" w:rsidRDefault="00CE6890" w:rsidP="00024149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3C8BF716EEE644439C218D2E0782B5AA"/>
                </w:placeholder>
                <w:showingPlcHdr/>
              </w:sdtPr>
              <w:sdtEndPr/>
              <w:sdtContent>
                <w:r>
                  <w:t>Domas Galkauskas</w:t>
                </w:r>
              </w:sdtContent>
            </w:sdt>
            <w:r w:rsidR="00DF7663" w:rsidRPr="008D0D7C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EF025EF267BC48C29FC5C5284AE1B6B2"/>
                </w:placeholder>
                <w:showingPlcHdr/>
              </w:sdtPr>
              <w:sdtEndPr/>
              <w:sdtContent>
                <w:r>
                  <w:t>870663949</w:t>
                </w:r>
              </w:sdtContent>
            </w:sdt>
            <w:r w:rsidR="00DF7663" w:rsidRPr="008D0D7C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EF025EF267BC48C29FC5C5284AE1B6B2"/>
                </w:placeholder>
                <w:showingPlcHdr/>
              </w:sdtPr>
              <w:sdtEndPr/>
              <w:sdtContent>
                <w:r>
                  <w:t>domas.galkauskas@lrv.lt</w:t>
                </w:r>
              </w:sdtContent>
            </w:sdt>
          </w:p>
        </w:tc>
      </w:tr>
    </w:tbl>
    <w:p w14:paraId="610C006A" w14:textId="758C3C76" w:rsidR="007015C2" w:rsidRPr="008D0D7C" w:rsidRDefault="007015C2" w:rsidP="004415DC">
      <w:pPr>
        <w:spacing w:line="360" w:lineRule="auto"/>
        <w:jc w:val="both"/>
        <w:rPr>
          <w:sz w:val="22"/>
          <w:szCs w:val="22"/>
        </w:rPr>
      </w:pPr>
    </w:p>
    <w:sectPr w:rsidR="007015C2" w:rsidRPr="008D0D7C" w:rsidSect="005D05CD">
      <w:headerReference w:type="even" r:id="rId8"/>
      <w:headerReference w:type="default" r:id="rId9"/>
      <w:footerReference w:type="even" r:id="rId10"/>
      <w:type w:val="continuous"/>
      <w:pgSz w:w="11907" w:h="16840" w:code="9"/>
      <w:pgMar w:top="1560" w:right="708" w:bottom="1843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314A8" w14:textId="77777777" w:rsidR="00CE6890" w:rsidRDefault="00CE6890">
      <w:r>
        <w:separator/>
      </w:r>
    </w:p>
  </w:endnote>
  <w:endnote w:type="continuationSeparator" w:id="0">
    <w:p w14:paraId="6B2A6A82" w14:textId="77777777" w:rsidR="00CE6890" w:rsidRDefault="00CE6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1B73FC" w:rsidRDefault="001B73FC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72" w14:textId="77777777" w:rsidR="001B73FC" w:rsidRDefault="001B73F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FB9CC" w14:textId="77777777" w:rsidR="00CE6890" w:rsidRDefault="00CE6890">
      <w:r>
        <w:separator/>
      </w:r>
    </w:p>
  </w:footnote>
  <w:footnote w:type="continuationSeparator" w:id="0">
    <w:p w14:paraId="096C72B7" w14:textId="77777777" w:rsidR="00CE6890" w:rsidRDefault="00CE6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1B73FC" w:rsidRDefault="001B73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6E" w14:textId="77777777" w:rsidR="001B73FC" w:rsidRDefault="001B73F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55C3C228" w:rsidR="001B73FC" w:rsidRDefault="001B73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4C6D770" w14:textId="77777777" w:rsidR="001B73FC" w:rsidRDefault="001B73F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0EA3"/>
    <w:multiLevelType w:val="hybridMultilevel"/>
    <w:tmpl w:val="60F87B4A"/>
    <w:lvl w:ilvl="0" w:tplc="0427000F">
      <w:start w:val="1"/>
      <w:numFmt w:val="decimal"/>
      <w:lvlText w:val="%1."/>
      <w:lvlJc w:val="left"/>
      <w:pPr>
        <w:ind w:left="4153" w:hanging="360"/>
      </w:pPr>
    </w:lvl>
    <w:lvl w:ilvl="1" w:tplc="04270019" w:tentative="1">
      <w:start w:val="1"/>
      <w:numFmt w:val="lowerLetter"/>
      <w:lvlText w:val="%2."/>
      <w:lvlJc w:val="left"/>
      <w:pPr>
        <w:ind w:left="4873" w:hanging="360"/>
      </w:pPr>
    </w:lvl>
    <w:lvl w:ilvl="2" w:tplc="0427001B" w:tentative="1">
      <w:start w:val="1"/>
      <w:numFmt w:val="lowerRoman"/>
      <w:lvlText w:val="%3."/>
      <w:lvlJc w:val="right"/>
      <w:pPr>
        <w:ind w:left="5593" w:hanging="180"/>
      </w:pPr>
    </w:lvl>
    <w:lvl w:ilvl="3" w:tplc="0427000F" w:tentative="1">
      <w:start w:val="1"/>
      <w:numFmt w:val="decimal"/>
      <w:lvlText w:val="%4."/>
      <w:lvlJc w:val="left"/>
      <w:pPr>
        <w:ind w:left="6313" w:hanging="360"/>
      </w:pPr>
    </w:lvl>
    <w:lvl w:ilvl="4" w:tplc="04270019" w:tentative="1">
      <w:start w:val="1"/>
      <w:numFmt w:val="lowerLetter"/>
      <w:lvlText w:val="%5."/>
      <w:lvlJc w:val="left"/>
      <w:pPr>
        <w:ind w:left="7033" w:hanging="360"/>
      </w:pPr>
    </w:lvl>
    <w:lvl w:ilvl="5" w:tplc="0427001B" w:tentative="1">
      <w:start w:val="1"/>
      <w:numFmt w:val="lowerRoman"/>
      <w:lvlText w:val="%6."/>
      <w:lvlJc w:val="right"/>
      <w:pPr>
        <w:ind w:left="7753" w:hanging="180"/>
      </w:pPr>
    </w:lvl>
    <w:lvl w:ilvl="6" w:tplc="0427000F" w:tentative="1">
      <w:start w:val="1"/>
      <w:numFmt w:val="decimal"/>
      <w:lvlText w:val="%7."/>
      <w:lvlJc w:val="left"/>
      <w:pPr>
        <w:ind w:left="8473" w:hanging="360"/>
      </w:pPr>
    </w:lvl>
    <w:lvl w:ilvl="7" w:tplc="04270019" w:tentative="1">
      <w:start w:val="1"/>
      <w:numFmt w:val="lowerLetter"/>
      <w:lvlText w:val="%8."/>
      <w:lvlJc w:val="left"/>
      <w:pPr>
        <w:ind w:left="9193" w:hanging="360"/>
      </w:pPr>
    </w:lvl>
    <w:lvl w:ilvl="8" w:tplc="0427001B" w:tentative="1">
      <w:start w:val="1"/>
      <w:numFmt w:val="lowerRoman"/>
      <w:lvlText w:val="%9."/>
      <w:lvlJc w:val="right"/>
      <w:pPr>
        <w:ind w:left="9913" w:hanging="180"/>
      </w:pPr>
    </w:lvl>
  </w:abstractNum>
  <w:abstractNum w:abstractNumId="1" w15:restartNumberingAfterBreak="0">
    <w:nsid w:val="030A49AA"/>
    <w:multiLevelType w:val="hybridMultilevel"/>
    <w:tmpl w:val="94CE326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29594F"/>
    <w:multiLevelType w:val="hybridMultilevel"/>
    <w:tmpl w:val="966C3142"/>
    <w:lvl w:ilvl="0" w:tplc="119AAD0C">
      <w:start w:val="1"/>
      <w:numFmt w:val="decimal"/>
      <w:lvlText w:val="%1."/>
      <w:lvlJc w:val="left"/>
      <w:pPr>
        <w:ind w:left="24469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25189" w:hanging="360"/>
      </w:pPr>
    </w:lvl>
    <w:lvl w:ilvl="2" w:tplc="0427001B" w:tentative="1">
      <w:start w:val="1"/>
      <w:numFmt w:val="lowerRoman"/>
      <w:lvlText w:val="%3."/>
      <w:lvlJc w:val="right"/>
      <w:pPr>
        <w:ind w:left="25909" w:hanging="180"/>
      </w:pPr>
    </w:lvl>
    <w:lvl w:ilvl="3" w:tplc="0427000F" w:tentative="1">
      <w:start w:val="1"/>
      <w:numFmt w:val="decimal"/>
      <w:lvlText w:val="%4."/>
      <w:lvlJc w:val="left"/>
      <w:pPr>
        <w:ind w:left="26629" w:hanging="360"/>
      </w:pPr>
    </w:lvl>
    <w:lvl w:ilvl="4" w:tplc="04270019" w:tentative="1">
      <w:start w:val="1"/>
      <w:numFmt w:val="lowerLetter"/>
      <w:lvlText w:val="%5."/>
      <w:lvlJc w:val="left"/>
      <w:pPr>
        <w:ind w:left="27349" w:hanging="360"/>
      </w:pPr>
    </w:lvl>
    <w:lvl w:ilvl="5" w:tplc="0427001B" w:tentative="1">
      <w:start w:val="1"/>
      <w:numFmt w:val="lowerRoman"/>
      <w:lvlText w:val="%6."/>
      <w:lvlJc w:val="right"/>
      <w:pPr>
        <w:ind w:left="28069" w:hanging="180"/>
      </w:pPr>
    </w:lvl>
    <w:lvl w:ilvl="6" w:tplc="0427000F" w:tentative="1">
      <w:start w:val="1"/>
      <w:numFmt w:val="decimal"/>
      <w:lvlText w:val="%7."/>
      <w:lvlJc w:val="left"/>
      <w:pPr>
        <w:ind w:left="28789" w:hanging="360"/>
      </w:pPr>
    </w:lvl>
    <w:lvl w:ilvl="7" w:tplc="04270019" w:tentative="1">
      <w:start w:val="1"/>
      <w:numFmt w:val="lowerLetter"/>
      <w:lvlText w:val="%8."/>
      <w:lvlJc w:val="left"/>
      <w:pPr>
        <w:ind w:left="29509" w:hanging="360"/>
      </w:pPr>
    </w:lvl>
    <w:lvl w:ilvl="8" w:tplc="0427001B" w:tentative="1">
      <w:start w:val="1"/>
      <w:numFmt w:val="lowerRoman"/>
      <w:lvlText w:val="%9."/>
      <w:lvlJc w:val="right"/>
      <w:pPr>
        <w:ind w:left="30229" w:hanging="180"/>
      </w:pPr>
    </w:lvl>
  </w:abstractNum>
  <w:abstractNum w:abstractNumId="3" w15:restartNumberingAfterBreak="0">
    <w:nsid w:val="08FB42A3"/>
    <w:multiLevelType w:val="hybridMultilevel"/>
    <w:tmpl w:val="5D04CAE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D51277"/>
    <w:multiLevelType w:val="hybridMultilevel"/>
    <w:tmpl w:val="CDE418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22485"/>
    <w:multiLevelType w:val="hybridMultilevel"/>
    <w:tmpl w:val="49C67ECA"/>
    <w:lvl w:ilvl="0" w:tplc="73DAD06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C6855"/>
    <w:multiLevelType w:val="hybridMultilevel"/>
    <w:tmpl w:val="7ED8BAC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71854"/>
    <w:multiLevelType w:val="hybridMultilevel"/>
    <w:tmpl w:val="23F6D5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45A2A"/>
    <w:multiLevelType w:val="multilevel"/>
    <w:tmpl w:val="29A6484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72" w:hanging="1800"/>
      </w:pPr>
      <w:rPr>
        <w:rFonts w:hint="default"/>
      </w:rPr>
    </w:lvl>
  </w:abstractNum>
  <w:abstractNum w:abstractNumId="10" w15:restartNumberingAfterBreak="0">
    <w:nsid w:val="288E0976"/>
    <w:multiLevelType w:val="hybridMultilevel"/>
    <w:tmpl w:val="84BEF5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16F96"/>
    <w:multiLevelType w:val="hybridMultilevel"/>
    <w:tmpl w:val="5C3E2E5C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2CA97DFF"/>
    <w:multiLevelType w:val="hybridMultilevel"/>
    <w:tmpl w:val="826A92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34BF6"/>
    <w:multiLevelType w:val="hybridMultilevel"/>
    <w:tmpl w:val="B21A2242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6FE7DC0"/>
    <w:multiLevelType w:val="hybridMultilevel"/>
    <w:tmpl w:val="BAB656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7B153D"/>
    <w:multiLevelType w:val="hybridMultilevel"/>
    <w:tmpl w:val="37C4DD04"/>
    <w:lvl w:ilvl="0" w:tplc="9E941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FB667D2"/>
    <w:multiLevelType w:val="hybridMultilevel"/>
    <w:tmpl w:val="8A3C97B4"/>
    <w:lvl w:ilvl="0" w:tplc="0427000F">
      <w:start w:val="1"/>
      <w:numFmt w:val="decimal"/>
      <w:lvlText w:val="%1."/>
      <w:lvlJc w:val="left"/>
      <w:pPr>
        <w:ind w:left="1353" w:hanging="360"/>
      </w:p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 w15:restartNumberingAfterBreak="0">
    <w:nsid w:val="490C0C11"/>
    <w:multiLevelType w:val="hybridMultilevel"/>
    <w:tmpl w:val="966C3142"/>
    <w:lvl w:ilvl="0" w:tplc="119AAD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C67D5"/>
    <w:multiLevelType w:val="hybridMultilevel"/>
    <w:tmpl w:val="5A3868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04AB4"/>
    <w:multiLevelType w:val="hybridMultilevel"/>
    <w:tmpl w:val="647A088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3750E3"/>
    <w:multiLevelType w:val="hybridMultilevel"/>
    <w:tmpl w:val="B6FED4E8"/>
    <w:lvl w:ilvl="0" w:tplc="4DB44C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A52E34"/>
    <w:multiLevelType w:val="hybridMultilevel"/>
    <w:tmpl w:val="B54821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6" w15:restartNumberingAfterBreak="0">
    <w:nsid w:val="60CD61CF"/>
    <w:multiLevelType w:val="hybridMultilevel"/>
    <w:tmpl w:val="F5F6677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C3680"/>
    <w:multiLevelType w:val="hybridMultilevel"/>
    <w:tmpl w:val="67F0D2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701EC"/>
    <w:multiLevelType w:val="hybridMultilevel"/>
    <w:tmpl w:val="F834AB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74074"/>
    <w:multiLevelType w:val="hybridMultilevel"/>
    <w:tmpl w:val="E58AA032"/>
    <w:lvl w:ilvl="0" w:tplc="09CE8A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6AAB74F9"/>
    <w:multiLevelType w:val="hybridMultilevel"/>
    <w:tmpl w:val="D92061D6"/>
    <w:lvl w:ilvl="0" w:tplc="0427000F">
      <w:start w:val="1"/>
      <w:numFmt w:val="decimal"/>
      <w:lvlText w:val="%1."/>
      <w:lvlJc w:val="left"/>
      <w:pPr>
        <w:ind w:left="1353" w:hanging="360"/>
      </w:p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6C99736A"/>
    <w:multiLevelType w:val="hybridMultilevel"/>
    <w:tmpl w:val="DCAEB0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6B2DDC"/>
    <w:multiLevelType w:val="multilevel"/>
    <w:tmpl w:val="29A6484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72" w:hanging="1800"/>
      </w:pPr>
      <w:rPr>
        <w:rFonts w:hint="default"/>
      </w:rPr>
    </w:lvl>
  </w:abstractNum>
  <w:abstractNum w:abstractNumId="36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7" w15:restartNumberingAfterBreak="0">
    <w:nsid w:val="795D401F"/>
    <w:multiLevelType w:val="multilevel"/>
    <w:tmpl w:val="830CE0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7A026E28"/>
    <w:multiLevelType w:val="hybridMultilevel"/>
    <w:tmpl w:val="966C3142"/>
    <w:lvl w:ilvl="0" w:tplc="119AAD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042E6"/>
    <w:multiLevelType w:val="hybridMultilevel"/>
    <w:tmpl w:val="69D20C12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E9873AA"/>
    <w:multiLevelType w:val="hybridMultilevel"/>
    <w:tmpl w:val="B874C548"/>
    <w:lvl w:ilvl="0" w:tplc="0427000F">
      <w:start w:val="1"/>
      <w:numFmt w:val="decimal"/>
      <w:lvlText w:val="%1."/>
      <w:lvlJc w:val="left"/>
      <w:pPr>
        <w:ind w:left="1353" w:hanging="360"/>
      </w:p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2"/>
  </w:num>
  <w:num w:numId="2">
    <w:abstractNumId w:val="36"/>
  </w:num>
  <w:num w:numId="3">
    <w:abstractNumId w:val="25"/>
  </w:num>
  <w:num w:numId="4">
    <w:abstractNumId w:val="7"/>
  </w:num>
  <w:num w:numId="5">
    <w:abstractNumId w:val="16"/>
  </w:num>
  <w:num w:numId="6">
    <w:abstractNumId w:val="31"/>
  </w:num>
  <w:num w:numId="7">
    <w:abstractNumId w:val="19"/>
  </w:num>
  <w:num w:numId="8">
    <w:abstractNumId w:val="34"/>
  </w:num>
  <w:num w:numId="9">
    <w:abstractNumId w:val="27"/>
  </w:num>
  <w:num w:numId="10">
    <w:abstractNumId w:val="9"/>
  </w:num>
  <w:num w:numId="11">
    <w:abstractNumId w:val="15"/>
  </w:num>
  <w:num w:numId="12">
    <w:abstractNumId w:val="38"/>
  </w:num>
  <w:num w:numId="13">
    <w:abstractNumId w:val="13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"/>
  </w:num>
  <w:num w:numId="17">
    <w:abstractNumId w:val="20"/>
  </w:num>
  <w:num w:numId="18">
    <w:abstractNumId w:val="4"/>
  </w:num>
  <w:num w:numId="19">
    <w:abstractNumId w:val="37"/>
  </w:num>
  <w:num w:numId="20">
    <w:abstractNumId w:val="35"/>
  </w:num>
  <w:num w:numId="21">
    <w:abstractNumId w:val="30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</w:num>
  <w:num w:numId="24">
    <w:abstractNumId w:val="28"/>
  </w:num>
  <w:num w:numId="25">
    <w:abstractNumId w:val="29"/>
  </w:num>
  <w:num w:numId="26">
    <w:abstractNumId w:val="21"/>
  </w:num>
  <w:num w:numId="27">
    <w:abstractNumId w:val="17"/>
  </w:num>
  <w:num w:numId="28">
    <w:abstractNumId w:val="14"/>
  </w:num>
  <w:num w:numId="29">
    <w:abstractNumId w:val="11"/>
  </w:num>
  <w:num w:numId="30">
    <w:abstractNumId w:val="39"/>
  </w:num>
  <w:num w:numId="31">
    <w:abstractNumId w:val="6"/>
  </w:num>
  <w:num w:numId="32">
    <w:abstractNumId w:val="22"/>
  </w:num>
  <w:num w:numId="33">
    <w:abstractNumId w:val="5"/>
  </w:num>
  <w:num w:numId="34">
    <w:abstractNumId w:val="0"/>
  </w:num>
  <w:num w:numId="35">
    <w:abstractNumId w:val="8"/>
  </w:num>
  <w:num w:numId="36">
    <w:abstractNumId w:val="1"/>
  </w:num>
  <w:num w:numId="37">
    <w:abstractNumId w:val="3"/>
  </w:num>
  <w:num w:numId="38">
    <w:abstractNumId w:val="10"/>
  </w:num>
  <w:num w:numId="39">
    <w:abstractNumId w:val="26"/>
  </w:num>
  <w:num w:numId="40">
    <w:abstractNumId w:val="18"/>
  </w:num>
  <w:num w:numId="41">
    <w:abstractNumId w:val="40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473E"/>
    <w:rsid w:val="00006609"/>
    <w:rsid w:val="00007F29"/>
    <w:rsid w:val="0001209E"/>
    <w:rsid w:val="00012F7D"/>
    <w:rsid w:val="00014C1A"/>
    <w:rsid w:val="0001580D"/>
    <w:rsid w:val="00016F71"/>
    <w:rsid w:val="00017B6A"/>
    <w:rsid w:val="00017DA6"/>
    <w:rsid w:val="00021351"/>
    <w:rsid w:val="0002163E"/>
    <w:rsid w:val="000228BB"/>
    <w:rsid w:val="000240C3"/>
    <w:rsid w:val="00025F37"/>
    <w:rsid w:val="000261E3"/>
    <w:rsid w:val="00026C5B"/>
    <w:rsid w:val="00031E24"/>
    <w:rsid w:val="00031FE4"/>
    <w:rsid w:val="00033540"/>
    <w:rsid w:val="00036F76"/>
    <w:rsid w:val="00042EC0"/>
    <w:rsid w:val="00043D0F"/>
    <w:rsid w:val="00043D24"/>
    <w:rsid w:val="00044086"/>
    <w:rsid w:val="00050EBE"/>
    <w:rsid w:val="00052529"/>
    <w:rsid w:val="000530BE"/>
    <w:rsid w:val="00054C59"/>
    <w:rsid w:val="00056806"/>
    <w:rsid w:val="00057F2D"/>
    <w:rsid w:val="00062DF3"/>
    <w:rsid w:val="000642C6"/>
    <w:rsid w:val="000757C9"/>
    <w:rsid w:val="00080C54"/>
    <w:rsid w:val="00081CAB"/>
    <w:rsid w:val="000826F1"/>
    <w:rsid w:val="00086B60"/>
    <w:rsid w:val="00087C90"/>
    <w:rsid w:val="0009099A"/>
    <w:rsid w:val="00090AA3"/>
    <w:rsid w:val="00090B34"/>
    <w:rsid w:val="00092459"/>
    <w:rsid w:val="000953F5"/>
    <w:rsid w:val="00096A2C"/>
    <w:rsid w:val="00096E0A"/>
    <w:rsid w:val="00097899"/>
    <w:rsid w:val="000A00BD"/>
    <w:rsid w:val="000A1604"/>
    <w:rsid w:val="000A350F"/>
    <w:rsid w:val="000A3CEC"/>
    <w:rsid w:val="000A629A"/>
    <w:rsid w:val="000B470C"/>
    <w:rsid w:val="000B4D8D"/>
    <w:rsid w:val="000B72DD"/>
    <w:rsid w:val="000C1CFD"/>
    <w:rsid w:val="000C3A05"/>
    <w:rsid w:val="000C58DB"/>
    <w:rsid w:val="000D7D60"/>
    <w:rsid w:val="000E1E8F"/>
    <w:rsid w:val="000E3AE5"/>
    <w:rsid w:val="000E3F4B"/>
    <w:rsid w:val="000E4BBA"/>
    <w:rsid w:val="000E6D74"/>
    <w:rsid w:val="000F02D4"/>
    <w:rsid w:val="000F0503"/>
    <w:rsid w:val="000F0D36"/>
    <w:rsid w:val="00104A6B"/>
    <w:rsid w:val="00110337"/>
    <w:rsid w:val="0011241B"/>
    <w:rsid w:val="0011437E"/>
    <w:rsid w:val="00114699"/>
    <w:rsid w:val="00114CF3"/>
    <w:rsid w:val="00117E90"/>
    <w:rsid w:val="00120425"/>
    <w:rsid w:val="00120FA9"/>
    <w:rsid w:val="00122526"/>
    <w:rsid w:val="001248A5"/>
    <w:rsid w:val="00124C6D"/>
    <w:rsid w:val="00125897"/>
    <w:rsid w:val="0012678B"/>
    <w:rsid w:val="00132543"/>
    <w:rsid w:val="00132CCE"/>
    <w:rsid w:val="00133C13"/>
    <w:rsid w:val="001400C6"/>
    <w:rsid w:val="00143FA3"/>
    <w:rsid w:val="00145983"/>
    <w:rsid w:val="001460C8"/>
    <w:rsid w:val="0014655C"/>
    <w:rsid w:val="00146FE9"/>
    <w:rsid w:val="00152037"/>
    <w:rsid w:val="00154069"/>
    <w:rsid w:val="0016047A"/>
    <w:rsid w:val="00160B9E"/>
    <w:rsid w:val="00163F34"/>
    <w:rsid w:val="00164F86"/>
    <w:rsid w:val="00171AD1"/>
    <w:rsid w:val="001738D6"/>
    <w:rsid w:val="00174107"/>
    <w:rsid w:val="001749D6"/>
    <w:rsid w:val="00177FE0"/>
    <w:rsid w:val="001823E3"/>
    <w:rsid w:val="00190B54"/>
    <w:rsid w:val="00197D98"/>
    <w:rsid w:val="001A0942"/>
    <w:rsid w:val="001A3604"/>
    <w:rsid w:val="001A5087"/>
    <w:rsid w:val="001B73FC"/>
    <w:rsid w:val="001C085F"/>
    <w:rsid w:val="001C0FDA"/>
    <w:rsid w:val="001C16F4"/>
    <w:rsid w:val="001C37BD"/>
    <w:rsid w:val="001C76AC"/>
    <w:rsid w:val="001C7BD8"/>
    <w:rsid w:val="001D0E38"/>
    <w:rsid w:val="001D3BFC"/>
    <w:rsid w:val="001D43AB"/>
    <w:rsid w:val="001D5D26"/>
    <w:rsid w:val="001E068A"/>
    <w:rsid w:val="001E1159"/>
    <w:rsid w:val="001E2E38"/>
    <w:rsid w:val="001E3DCA"/>
    <w:rsid w:val="001E4E86"/>
    <w:rsid w:val="001E54BD"/>
    <w:rsid w:val="001E5FDF"/>
    <w:rsid w:val="001E66D1"/>
    <w:rsid w:val="001E73BE"/>
    <w:rsid w:val="001F21B8"/>
    <w:rsid w:val="001F25BC"/>
    <w:rsid w:val="001F2997"/>
    <w:rsid w:val="001F70FF"/>
    <w:rsid w:val="00200F85"/>
    <w:rsid w:val="002024C9"/>
    <w:rsid w:val="00202C5D"/>
    <w:rsid w:val="002051D6"/>
    <w:rsid w:val="0020756B"/>
    <w:rsid w:val="00214FB8"/>
    <w:rsid w:val="0021683C"/>
    <w:rsid w:val="00220761"/>
    <w:rsid w:val="00224A9D"/>
    <w:rsid w:val="002257B2"/>
    <w:rsid w:val="0023002C"/>
    <w:rsid w:val="00230469"/>
    <w:rsid w:val="0023397A"/>
    <w:rsid w:val="002342FD"/>
    <w:rsid w:val="00240D28"/>
    <w:rsid w:val="0024153E"/>
    <w:rsid w:val="00242267"/>
    <w:rsid w:val="00246763"/>
    <w:rsid w:val="00253749"/>
    <w:rsid w:val="00262920"/>
    <w:rsid w:val="0026423E"/>
    <w:rsid w:val="002643F4"/>
    <w:rsid w:val="00264654"/>
    <w:rsid w:val="00265A4C"/>
    <w:rsid w:val="0027027B"/>
    <w:rsid w:val="0027224D"/>
    <w:rsid w:val="00275283"/>
    <w:rsid w:val="00276B15"/>
    <w:rsid w:val="00280069"/>
    <w:rsid w:val="00282C8C"/>
    <w:rsid w:val="00296A46"/>
    <w:rsid w:val="002A1DA2"/>
    <w:rsid w:val="002A1DBA"/>
    <w:rsid w:val="002A2335"/>
    <w:rsid w:val="002A32F4"/>
    <w:rsid w:val="002A674E"/>
    <w:rsid w:val="002A79D1"/>
    <w:rsid w:val="002B06E6"/>
    <w:rsid w:val="002B1EA3"/>
    <w:rsid w:val="002B2769"/>
    <w:rsid w:val="002B3A77"/>
    <w:rsid w:val="002B4E86"/>
    <w:rsid w:val="002B538C"/>
    <w:rsid w:val="002C10CD"/>
    <w:rsid w:val="002C1638"/>
    <w:rsid w:val="002C20BD"/>
    <w:rsid w:val="002C3221"/>
    <w:rsid w:val="002C6643"/>
    <w:rsid w:val="002C6857"/>
    <w:rsid w:val="002D32DE"/>
    <w:rsid w:val="002D40EA"/>
    <w:rsid w:val="002D46E1"/>
    <w:rsid w:val="002E2581"/>
    <w:rsid w:val="002E4619"/>
    <w:rsid w:val="002E532A"/>
    <w:rsid w:val="002F0F06"/>
    <w:rsid w:val="002F2265"/>
    <w:rsid w:val="002F6433"/>
    <w:rsid w:val="002F67DC"/>
    <w:rsid w:val="003001BC"/>
    <w:rsid w:val="00305B94"/>
    <w:rsid w:val="00306550"/>
    <w:rsid w:val="0030743F"/>
    <w:rsid w:val="00315453"/>
    <w:rsid w:val="003164EE"/>
    <w:rsid w:val="003169BB"/>
    <w:rsid w:val="00317932"/>
    <w:rsid w:val="0032228C"/>
    <w:rsid w:val="0032495F"/>
    <w:rsid w:val="003277C6"/>
    <w:rsid w:val="00330FC8"/>
    <w:rsid w:val="00333B8C"/>
    <w:rsid w:val="003344A5"/>
    <w:rsid w:val="00334538"/>
    <w:rsid w:val="00335B00"/>
    <w:rsid w:val="0033652D"/>
    <w:rsid w:val="00336DB1"/>
    <w:rsid w:val="00337480"/>
    <w:rsid w:val="0033773E"/>
    <w:rsid w:val="003408D4"/>
    <w:rsid w:val="00341934"/>
    <w:rsid w:val="0034383C"/>
    <w:rsid w:val="00345474"/>
    <w:rsid w:val="00346218"/>
    <w:rsid w:val="00346FB2"/>
    <w:rsid w:val="003512EE"/>
    <w:rsid w:val="003518FD"/>
    <w:rsid w:val="00352024"/>
    <w:rsid w:val="00357588"/>
    <w:rsid w:val="00357CE5"/>
    <w:rsid w:val="00360332"/>
    <w:rsid w:val="00361032"/>
    <w:rsid w:val="00362550"/>
    <w:rsid w:val="00365AD4"/>
    <w:rsid w:val="00370739"/>
    <w:rsid w:val="003740AE"/>
    <w:rsid w:val="0037586E"/>
    <w:rsid w:val="00382D53"/>
    <w:rsid w:val="003865E5"/>
    <w:rsid w:val="00387E28"/>
    <w:rsid w:val="00392316"/>
    <w:rsid w:val="003953FF"/>
    <w:rsid w:val="00395A3E"/>
    <w:rsid w:val="003A0B9A"/>
    <w:rsid w:val="003A33DF"/>
    <w:rsid w:val="003A52CF"/>
    <w:rsid w:val="003A544F"/>
    <w:rsid w:val="003A5865"/>
    <w:rsid w:val="003A6655"/>
    <w:rsid w:val="003A758C"/>
    <w:rsid w:val="003B25A5"/>
    <w:rsid w:val="003B7CEA"/>
    <w:rsid w:val="003D0651"/>
    <w:rsid w:val="003D104E"/>
    <w:rsid w:val="003D336B"/>
    <w:rsid w:val="003D43C3"/>
    <w:rsid w:val="003D57ED"/>
    <w:rsid w:val="003D7446"/>
    <w:rsid w:val="003E0750"/>
    <w:rsid w:val="003E17C2"/>
    <w:rsid w:val="003E46B4"/>
    <w:rsid w:val="003F4E69"/>
    <w:rsid w:val="003F546E"/>
    <w:rsid w:val="003F63D7"/>
    <w:rsid w:val="003F7834"/>
    <w:rsid w:val="00402FA7"/>
    <w:rsid w:val="0040354C"/>
    <w:rsid w:val="00403579"/>
    <w:rsid w:val="00403C9B"/>
    <w:rsid w:val="004051F8"/>
    <w:rsid w:val="00410915"/>
    <w:rsid w:val="00410A1E"/>
    <w:rsid w:val="00421DE5"/>
    <w:rsid w:val="0042287B"/>
    <w:rsid w:val="004268BE"/>
    <w:rsid w:val="004270A8"/>
    <w:rsid w:val="00430B2D"/>
    <w:rsid w:val="00432E02"/>
    <w:rsid w:val="00433435"/>
    <w:rsid w:val="004338D5"/>
    <w:rsid w:val="0043740F"/>
    <w:rsid w:val="00440596"/>
    <w:rsid w:val="004415DC"/>
    <w:rsid w:val="004425AE"/>
    <w:rsid w:val="00442B99"/>
    <w:rsid w:val="00443501"/>
    <w:rsid w:val="00444E06"/>
    <w:rsid w:val="00461C4E"/>
    <w:rsid w:val="0046213F"/>
    <w:rsid w:val="00463362"/>
    <w:rsid w:val="004638AA"/>
    <w:rsid w:val="004639B8"/>
    <w:rsid w:val="004641F3"/>
    <w:rsid w:val="0046493D"/>
    <w:rsid w:val="0047039D"/>
    <w:rsid w:val="00470943"/>
    <w:rsid w:val="0047722D"/>
    <w:rsid w:val="00480922"/>
    <w:rsid w:val="00481C2B"/>
    <w:rsid w:val="004823B1"/>
    <w:rsid w:val="00483B8D"/>
    <w:rsid w:val="00486C2A"/>
    <w:rsid w:val="00487479"/>
    <w:rsid w:val="00490E3C"/>
    <w:rsid w:val="00491DD1"/>
    <w:rsid w:val="00492C97"/>
    <w:rsid w:val="00493AB4"/>
    <w:rsid w:val="0049438B"/>
    <w:rsid w:val="004949D4"/>
    <w:rsid w:val="0049538A"/>
    <w:rsid w:val="004967DA"/>
    <w:rsid w:val="004970C3"/>
    <w:rsid w:val="004975E9"/>
    <w:rsid w:val="00497884"/>
    <w:rsid w:val="004A0EE3"/>
    <w:rsid w:val="004A133D"/>
    <w:rsid w:val="004A4AB9"/>
    <w:rsid w:val="004B2F91"/>
    <w:rsid w:val="004B3CD2"/>
    <w:rsid w:val="004B51E3"/>
    <w:rsid w:val="004B554A"/>
    <w:rsid w:val="004B73F3"/>
    <w:rsid w:val="004D0359"/>
    <w:rsid w:val="004D2E0D"/>
    <w:rsid w:val="004D4014"/>
    <w:rsid w:val="004D6B7E"/>
    <w:rsid w:val="004E0672"/>
    <w:rsid w:val="004E414B"/>
    <w:rsid w:val="004E5786"/>
    <w:rsid w:val="004E5B44"/>
    <w:rsid w:val="004E6B1D"/>
    <w:rsid w:val="004F0333"/>
    <w:rsid w:val="004F2569"/>
    <w:rsid w:val="004F3453"/>
    <w:rsid w:val="004F48E1"/>
    <w:rsid w:val="004F649A"/>
    <w:rsid w:val="005004AF"/>
    <w:rsid w:val="00502560"/>
    <w:rsid w:val="0050537C"/>
    <w:rsid w:val="005137B7"/>
    <w:rsid w:val="0052032A"/>
    <w:rsid w:val="00521DE9"/>
    <w:rsid w:val="00525836"/>
    <w:rsid w:val="00527583"/>
    <w:rsid w:val="005340A6"/>
    <w:rsid w:val="005347E5"/>
    <w:rsid w:val="005377B8"/>
    <w:rsid w:val="00543669"/>
    <w:rsid w:val="005450A9"/>
    <w:rsid w:val="005456CD"/>
    <w:rsid w:val="0054594A"/>
    <w:rsid w:val="005504A8"/>
    <w:rsid w:val="00556D48"/>
    <w:rsid w:val="00557E1E"/>
    <w:rsid w:val="00564A0C"/>
    <w:rsid w:val="005677CA"/>
    <w:rsid w:val="00572523"/>
    <w:rsid w:val="005742EA"/>
    <w:rsid w:val="00575285"/>
    <w:rsid w:val="00581501"/>
    <w:rsid w:val="005836FC"/>
    <w:rsid w:val="00586272"/>
    <w:rsid w:val="00586B74"/>
    <w:rsid w:val="0059129F"/>
    <w:rsid w:val="00591830"/>
    <w:rsid w:val="0059315B"/>
    <w:rsid w:val="0059498D"/>
    <w:rsid w:val="00594E41"/>
    <w:rsid w:val="00594EC3"/>
    <w:rsid w:val="005968E4"/>
    <w:rsid w:val="005A1EDE"/>
    <w:rsid w:val="005A2523"/>
    <w:rsid w:val="005A5096"/>
    <w:rsid w:val="005A5ECF"/>
    <w:rsid w:val="005B2E6B"/>
    <w:rsid w:val="005B7F82"/>
    <w:rsid w:val="005C113B"/>
    <w:rsid w:val="005C4315"/>
    <w:rsid w:val="005C5A71"/>
    <w:rsid w:val="005C6141"/>
    <w:rsid w:val="005C67DC"/>
    <w:rsid w:val="005C77E5"/>
    <w:rsid w:val="005D05CD"/>
    <w:rsid w:val="005D44EC"/>
    <w:rsid w:val="005D4A66"/>
    <w:rsid w:val="005D50E1"/>
    <w:rsid w:val="005D5DE8"/>
    <w:rsid w:val="005E0243"/>
    <w:rsid w:val="005E198E"/>
    <w:rsid w:val="005E35D6"/>
    <w:rsid w:val="005E38BB"/>
    <w:rsid w:val="005E3FE1"/>
    <w:rsid w:val="005F027C"/>
    <w:rsid w:val="005F1146"/>
    <w:rsid w:val="005F4414"/>
    <w:rsid w:val="005F4C1C"/>
    <w:rsid w:val="005F4F81"/>
    <w:rsid w:val="005F7B24"/>
    <w:rsid w:val="00603158"/>
    <w:rsid w:val="00607E06"/>
    <w:rsid w:val="0061143F"/>
    <w:rsid w:val="00612D48"/>
    <w:rsid w:val="0061400B"/>
    <w:rsid w:val="00614EA1"/>
    <w:rsid w:val="006173F5"/>
    <w:rsid w:val="00620B33"/>
    <w:rsid w:val="0062124D"/>
    <w:rsid w:val="00624653"/>
    <w:rsid w:val="0062510A"/>
    <w:rsid w:val="00625DCD"/>
    <w:rsid w:val="0063193D"/>
    <w:rsid w:val="00635A47"/>
    <w:rsid w:val="0064165A"/>
    <w:rsid w:val="00645DAC"/>
    <w:rsid w:val="00646535"/>
    <w:rsid w:val="00647836"/>
    <w:rsid w:val="00647C6A"/>
    <w:rsid w:val="00650544"/>
    <w:rsid w:val="00650787"/>
    <w:rsid w:val="006509A8"/>
    <w:rsid w:val="00655F47"/>
    <w:rsid w:val="00656C65"/>
    <w:rsid w:val="006617E2"/>
    <w:rsid w:val="00662481"/>
    <w:rsid w:val="00667050"/>
    <w:rsid w:val="00671639"/>
    <w:rsid w:val="006727B7"/>
    <w:rsid w:val="00673177"/>
    <w:rsid w:val="00675F95"/>
    <w:rsid w:val="0067605A"/>
    <w:rsid w:val="006822AD"/>
    <w:rsid w:val="006863B3"/>
    <w:rsid w:val="00687205"/>
    <w:rsid w:val="006872EA"/>
    <w:rsid w:val="006915FB"/>
    <w:rsid w:val="00691B8A"/>
    <w:rsid w:val="00693E9C"/>
    <w:rsid w:val="00696A77"/>
    <w:rsid w:val="00696B88"/>
    <w:rsid w:val="00697716"/>
    <w:rsid w:val="006979C9"/>
    <w:rsid w:val="00697B86"/>
    <w:rsid w:val="006A0208"/>
    <w:rsid w:val="006A5C01"/>
    <w:rsid w:val="006A63B7"/>
    <w:rsid w:val="006B028E"/>
    <w:rsid w:val="006B2328"/>
    <w:rsid w:val="006B63D8"/>
    <w:rsid w:val="006B7E3D"/>
    <w:rsid w:val="006C0ACB"/>
    <w:rsid w:val="006C58FD"/>
    <w:rsid w:val="006C5DF2"/>
    <w:rsid w:val="006C6125"/>
    <w:rsid w:val="006C642B"/>
    <w:rsid w:val="006C6972"/>
    <w:rsid w:val="006D1493"/>
    <w:rsid w:val="006E22D3"/>
    <w:rsid w:val="006F57FF"/>
    <w:rsid w:val="006F58A8"/>
    <w:rsid w:val="006F68CD"/>
    <w:rsid w:val="0070090E"/>
    <w:rsid w:val="007015C2"/>
    <w:rsid w:val="00702DE0"/>
    <w:rsid w:val="007051A7"/>
    <w:rsid w:val="0070571F"/>
    <w:rsid w:val="00706BE9"/>
    <w:rsid w:val="007077A5"/>
    <w:rsid w:val="00711961"/>
    <w:rsid w:val="00713E72"/>
    <w:rsid w:val="00716CB4"/>
    <w:rsid w:val="007175C8"/>
    <w:rsid w:val="007211B9"/>
    <w:rsid w:val="0072304C"/>
    <w:rsid w:val="007250AA"/>
    <w:rsid w:val="007258DA"/>
    <w:rsid w:val="00725C69"/>
    <w:rsid w:val="0072668B"/>
    <w:rsid w:val="0073015D"/>
    <w:rsid w:val="00730C36"/>
    <w:rsid w:val="007416E9"/>
    <w:rsid w:val="007424CA"/>
    <w:rsid w:val="00742A90"/>
    <w:rsid w:val="00744866"/>
    <w:rsid w:val="00744C07"/>
    <w:rsid w:val="0074551C"/>
    <w:rsid w:val="007471D7"/>
    <w:rsid w:val="00747EC2"/>
    <w:rsid w:val="0075157F"/>
    <w:rsid w:val="00755EE8"/>
    <w:rsid w:val="00756BEF"/>
    <w:rsid w:val="0075733F"/>
    <w:rsid w:val="007579AB"/>
    <w:rsid w:val="00757D0C"/>
    <w:rsid w:val="00762D89"/>
    <w:rsid w:val="00762DB8"/>
    <w:rsid w:val="00764481"/>
    <w:rsid w:val="00767BC5"/>
    <w:rsid w:val="007706F4"/>
    <w:rsid w:val="00770F73"/>
    <w:rsid w:val="00771385"/>
    <w:rsid w:val="007736BD"/>
    <w:rsid w:val="00774900"/>
    <w:rsid w:val="00774951"/>
    <w:rsid w:val="00775835"/>
    <w:rsid w:val="007822B5"/>
    <w:rsid w:val="00783414"/>
    <w:rsid w:val="00785685"/>
    <w:rsid w:val="00790053"/>
    <w:rsid w:val="0079329E"/>
    <w:rsid w:val="007945CD"/>
    <w:rsid w:val="0079585D"/>
    <w:rsid w:val="00796EBF"/>
    <w:rsid w:val="00797406"/>
    <w:rsid w:val="007A2089"/>
    <w:rsid w:val="007A2DD3"/>
    <w:rsid w:val="007A3646"/>
    <w:rsid w:val="007A50AC"/>
    <w:rsid w:val="007A6490"/>
    <w:rsid w:val="007A6836"/>
    <w:rsid w:val="007B2783"/>
    <w:rsid w:val="007B2C9D"/>
    <w:rsid w:val="007B3AC8"/>
    <w:rsid w:val="007B6992"/>
    <w:rsid w:val="007C0487"/>
    <w:rsid w:val="007C1DFD"/>
    <w:rsid w:val="007C2BE6"/>
    <w:rsid w:val="007C345A"/>
    <w:rsid w:val="007C3653"/>
    <w:rsid w:val="007D2308"/>
    <w:rsid w:val="007D2F69"/>
    <w:rsid w:val="007D498C"/>
    <w:rsid w:val="007D6334"/>
    <w:rsid w:val="007E0052"/>
    <w:rsid w:val="007E0342"/>
    <w:rsid w:val="007E2F04"/>
    <w:rsid w:val="007E393B"/>
    <w:rsid w:val="007E6690"/>
    <w:rsid w:val="007F15C1"/>
    <w:rsid w:val="007F15C3"/>
    <w:rsid w:val="007F1F07"/>
    <w:rsid w:val="007F1F5F"/>
    <w:rsid w:val="007F7B27"/>
    <w:rsid w:val="00800F29"/>
    <w:rsid w:val="008026D2"/>
    <w:rsid w:val="00802A57"/>
    <w:rsid w:val="00805694"/>
    <w:rsid w:val="0082175F"/>
    <w:rsid w:val="00824834"/>
    <w:rsid w:val="00826DE1"/>
    <w:rsid w:val="00830892"/>
    <w:rsid w:val="00832F5B"/>
    <w:rsid w:val="00834B73"/>
    <w:rsid w:val="008404BA"/>
    <w:rsid w:val="00840888"/>
    <w:rsid w:val="00846D34"/>
    <w:rsid w:val="00846FEA"/>
    <w:rsid w:val="00847200"/>
    <w:rsid w:val="00847718"/>
    <w:rsid w:val="0085319B"/>
    <w:rsid w:val="00855C59"/>
    <w:rsid w:val="00860EA1"/>
    <w:rsid w:val="008627F0"/>
    <w:rsid w:val="00867D6C"/>
    <w:rsid w:val="00867FBC"/>
    <w:rsid w:val="0087309B"/>
    <w:rsid w:val="00873401"/>
    <w:rsid w:val="00874EBA"/>
    <w:rsid w:val="00875EFF"/>
    <w:rsid w:val="00880BAE"/>
    <w:rsid w:val="008811B4"/>
    <w:rsid w:val="00884161"/>
    <w:rsid w:val="008860B8"/>
    <w:rsid w:val="00890A7B"/>
    <w:rsid w:val="00893959"/>
    <w:rsid w:val="00894749"/>
    <w:rsid w:val="0089548F"/>
    <w:rsid w:val="008A0585"/>
    <w:rsid w:val="008A0890"/>
    <w:rsid w:val="008A20E3"/>
    <w:rsid w:val="008A4410"/>
    <w:rsid w:val="008A4B66"/>
    <w:rsid w:val="008A537E"/>
    <w:rsid w:val="008C077F"/>
    <w:rsid w:val="008C16BE"/>
    <w:rsid w:val="008C38F6"/>
    <w:rsid w:val="008C39B4"/>
    <w:rsid w:val="008D0D7C"/>
    <w:rsid w:val="008D47AE"/>
    <w:rsid w:val="008D56D0"/>
    <w:rsid w:val="008D61D3"/>
    <w:rsid w:val="008D75A4"/>
    <w:rsid w:val="008E032D"/>
    <w:rsid w:val="008E08D3"/>
    <w:rsid w:val="008E162C"/>
    <w:rsid w:val="008E6230"/>
    <w:rsid w:val="008F051B"/>
    <w:rsid w:val="008F0C71"/>
    <w:rsid w:val="008F1A6A"/>
    <w:rsid w:val="008F1FEC"/>
    <w:rsid w:val="008F53AD"/>
    <w:rsid w:val="008F61E5"/>
    <w:rsid w:val="00901231"/>
    <w:rsid w:val="00905CD5"/>
    <w:rsid w:val="00907988"/>
    <w:rsid w:val="00911507"/>
    <w:rsid w:val="00915F79"/>
    <w:rsid w:val="009212FD"/>
    <w:rsid w:val="00922D47"/>
    <w:rsid w:val="0092440B"/>
    <w:rsid w:val="00925503"/>
    <w:rsid w:val="00925EE3"/>
    <w:rsid w:val="0092758D"/>
    <w:rsid w:val="0093473D"/>
    <w:rsid w:val="00934795"/>
    <w:rsid w:val="00934C62"/>
    <w:rsid w:val="00937CDF"/>
    <w:rsid w:val="00942DA7"/>
    <w:rsid w:val="009432EA"/>
    <w:rsid w:val="00943F2F"/>
    <w:rsid w:val="00952CF5"/>
    <w:rsid w:val="00962036"/>
    <w:rsid w:val="00962CBF"/>
    <w:rsid w:val="009673CE"/>
    <w:rsid w:val="009719A9"/>
    <w:rsid w:val="00973539"/>
    <w:rsid w:val="00973810"/>
    <w:rsid w:val="009753B8"/>
    <w:rsid w:val="009842C2"/>
    <w:rsid w:val="00984510"/>
    <w:rsid w:val="00986DFE"/>
    <w:rsid w:val="0098775A"/>
    <w:rsid w:val="009902D9"/>
    <w:rsid w:val="00994257"/>
    <w:rsid w:val="00995ED4"/>
    <w:rsid w:val="009A19B5"/>
    <w:rsid w:val="009A3659"/>
    <w:rsid w:val="009A5109"/>
    <w:rsid w:val="009A6444"/>
    <w:rsid w:val="009B06E6"/>
    <w:rsid w:val="009B112E"/>
    <w:rsid w:val="009B39C2"/>
    <w:rsid w:val="009B44FF"/>
    <w:rsid w:val="009B4623"/>
    <w:rsid w:val="009C0565"/>
    <w:rsid w:val="009C28AB"/>
    <w:rsid w:val="009C34E4"/>
    <w:rsid w:val="009C55A5"/>
    <w:rsid w:val="009D1A45"/>
    <w:rsid w:val="009D1CAE"/>
    <w:rsid w:val="009E3758"/>
    <w:rsid w:val="009E4B4D"/>
    <w:rsid w:val="009F023A"/>
    <w:rsid w:val="009F28EA"/>
    <w:rsid w:val="009F29BD"/>
    <w:rsid w:val="009F2BD6"/>
    <w:rsid w:val="009F530F"/>
    <w:rsid w:val="00A01C1D"/>
    <w:rsid w:val="00A01F90"/>
    <w:rsid w:val="00A0289F"/>
    <w:rsid w:val="00A02DDD"/>
    <w:rsid w:val="00A02F5A"/>
    <w:rsid w:val="00A04E41"/>
    <w:rsid w:val="00A07C4C"/>
    <w:rsid w:val="00A07DB3"/>
    <w:rsid w:val="00A106E6"/>
    <w:rsid w:val="00A139E0"/>
    <w:rsid w:val="00A13BFC"/>
    <w:rsid w:val="00A14807"/>
    <w:rsid w:val="00A15F3A"/>
    <w:rsid w:val="00A170FF"/>
    <w:rsid w:val="00A2124E"/>
    <w:rsid w:val="00A2446C"/>
    <w:rsid w:val="00A27873"/>
    <w:rsid w:val="00A313AE"/>
    <w:rsid w:val="00A319BB"/>
    <w:rsid w:val="00A41572"/>
    <w:rsid w:val="00A42DC7"/>
    <w:rsid w:val="00A441A1"/>
    <w:rsid w:val="00A442B5"/>
    <w:rsid w:val="00A4465E"/>
    <w:rsid w:val="00A477C8"/>
    <w:rsid w:val="00A5088B"/>
    <w:rsid w:val="00A538FD"/>
    <w:rsid w:val="00A555D2"/>
    <w:rsid w:val="00A55B75"/>
    <w:rsid w:val="00A618EB"/>
    <w:rsid w:val="00A70910"/>
    <w:rsid w:val="00A73C88"/>
    <w:rsid w:val="00A74847"/>
    <w:rsid w:val="00A74F2A"/>
    <w:rsid w:val="00A7620D"/>
    <w:rsid w:val="00A7637B"/>
    <w:rsid w:val="00A8465C"/>
    <w:rsid w:val="00A864BF"/>
    <w:rsid w:val="00A8739D"/>
    <w:rsid w:val="00A9023A"/>
    <w:rsid w:val="00A919CA"/>
    <w:rsid w:val="00A92061"/>
    <w:rsid w:val="00A94B31"/>
    <w:rsid w:val="00A95D51"/>
    <w:rsid w:val="00A95E1E"/>
    <w:rsid w:val="00A96E25"/>
    <w:rsid w:val="00AA114E"/>
    <w:rsid w:val="00AA167F"/>
    <w:rsid w:val="00AA387B"/>
    <w:rsid w:val="00AA686F"/>
    <w:rsid w:val="00AA7284"/>
    <w:rsid w:val="00AA733B"/>
    <w:rsid w:val="00AB3111"/>
    <w:rsid w:val="00AB511A"/>
    <w:rsid w:val="00AB5184"/>
    <w:rsid w:val="00AB7C92"/>
    <w:rsid w:val="00AB7EE3"/>
    <w:rsid w:val="00AC00DD"/>
    <w:rsid w:val="00AC043B"/>
    <w:rsid w:val="00AC6D28"/>
    <w:rsid w:val="00AD0786"/>
    <w:rsid w:val="00AD1041"/>
    <w:rsid w:val="00AD2E69"/>
    <w:rsid w:val="00AD62F2"/>
    <w:rsid w:val="00AD6528"/>
    <w:rsid w:val="00AD70AD"/>
    <w:rsid w:val="00AD7319"/>
    <w:rsid w:val="00AD76C8"/>
    <w:rsid w:val="00AE08F1"/>
    <w:rsid w:val="00AE230A"/>
    <w:rsid w:val="00AE741C"/>
    <w:rsid w:val="00AF1F3C"/>
    <w:rsid w:val="00AF456B"/>
    <w:rsid w:val="00B00E3B"/>
    <w:rsid w:val="00B03346"/>
    <w:rsid w:val="00B07ED8"/>
    <w:rsid w:val="00B111FB"/>
    <w:rsid w:val="00B13B58"/>
    <w:rsid w:val="00B14010"/>
    <w:rsid w:val="00B16815"/>
    <w:rsid w:val="00B20706"/>
    <w:rsid w:val="00B20D44"/>
    <w:rsid w:val="00B25583"/>
    <w:rsid w:val="00B2756D"/>
    <w:rsid w:val="00B31B5D"/>
    <w:rsid w:val="00B33CEC"/>
    <w:rsid w:val="00B3521E"/>
    <w:rsid w:val="00B37442"/>
    <w:rsid w:val="00B404BC"/>
    <w:rsid w:val="00B42E30"/>
    <w:rsid w:val="00B436F1"/>
    <w:rsid w:val="00B44B0F"/>
    <w:rsid w:val="00B55D4C"/>
    <w:rsid w:val="00B61B7B"/>
    <w:rsid w:val="00B61D3B"/>
    <w:rsid w:val="00B61ED7"/>
    <w:rsid w:val="00B61EDE"/>
    <w:rsid w:val="00B670D2"/>
    <w:rsid w:val="00B70E44"/>
    <w:rsid w:val="00B74357"/>
    <w:rsid w:val="00B74363"/>
    <w:rsid w:val="00B7752C"/>
    <w:rsid w:val="00B82E13"/>
    <w:rsid w:val="00B8510B"/>
    <w:rsid w:val="00B95A56"/>
    <w:rsid w:val="00B95A5E"/>
    <w:rsid w:val="00B95AC9"/>
    <w:rsid w:val="00B97FFE"/>
    <w:rsid w:val="00BA6463"/>
    <w:rsid w:val="00BB0056"/>
    <w:rsid w:val="00BB0445"/>
    <w:rsid w:val="00BB0C26"/>
    <w:rsid w:val="00BB5948"/>
    <w:rsid w:val="00BB70DE"/>
    <w:rsid w:val="00BB7BF2"/>
    <w:rsid w:val="00BC0C30"/>
    <w:rsid w:val="00BC16AB"/>
    <w:rsid w:val="00BC31FA"/>
    <w:rsid w:val="00BC544D"/>
    <w:rsid w:val="00BC5E54"/>
    <w:rsid w:val="00BD173A"/>
    <w:rsid w:val="00BD2094"/>
    <w:rsid w:val="00BD280F"/>
    <w:rsid w:val="00BD4DD4"/>
    <w:rsid w:val="00BD4FB9"/>
    <w:rsid w:val="00BD6D5D"/>
    <w:rsid w:val="00BD7AD4"/>
    <w:rsid w:val="00BD7F40"/>
    <w:rsid w:val="00BE0EC7"/>
    <w:rsid w:val="00BE47F2"/>
    <w:rsid w:val="00BE6594"/>
    <w:rsid w:val="00BE67BD"/>
    <w:rsid w:val="00BE6839"/>
    <w:rsid w:val="00BE7A33"/>
    <w:rsid w:val="00BF2C53"/>
    <w:rsid w:val="00BF3630"/>
    <w:rsid w:val="00BF38BB"/>
    <w:rsid w:val="00BF492F"/>
    <w:rsid w:val="00BF4A9F"/>
    <w:rsid w:val="00BF6B15"/>
    <w:rsid w:val="00C00121"/>
    <w:rsid w:val="00C01A18"/>
    <w:rsid w:val="00C069CB"/>
    <w:rsid w:val="00C072F5"/>
    <w:rsid w:val="00C10249"/>
    <w:rsid w:val="00C13A7D"/>
    <w:rsid w:val="00C14845"/>
    <w:rsid w:val="00C15305"/>
    <w:rsid w:val="00C159F8"/>
    <w:rsid w:val="00C16B2A"/>
    <w:rsid w:val="00C22B07"/>
    <w:rsid w:val="00C22D47"/>
    <w:rsid w:val="00C254D2"/>
    <w:rsid w:val="00C27C5D"/>
    <w:rsid w:val="00C27F90"/>
    <w:rsid w:val="00C344A4"/>
    <w:rsid w:val="00C35E0A"/>
    <w:rsid w:val="00C43305"/>
    <w:rsid w:val="00C433B5"/>
    <w:rsid w:val="00C50EA6"/>
    <w:rsid w:val="00C513A6"/>
    <w:rsid w:val="00C5158D"/>
    <w:rsid w:val="00C6376E"/>
    <w:rsid w:val="00C63923"/>
    <w:rsid w:val="00C63EE8"/>
    <w:rsid w:val="00C6575A"/>
    <w:rsid w:val="00C717BD"/>
    <w:rsid w:val="00C740A9"/>
    <w:rsid w:val="00C75B10"/>
    <w:rsid w:val="00C762E7"/>
    <w:rsid w:val="00C83237"/>
    <w:rsid w:val="00C8384B"/>
    <w:rsid w:val="00C8767B"/>
    <w:rsid w:val="00C9377B"/>
    <w:rsid w:val="00C97846"/>
    <w:rsid w:val="00CA0169"/>
    <w:rsid w:val="00CA13B8"/>
    <w:rsid w:val="00CA2DC3"/>
    <w:rsid w:val="00CA3850"/>
    <w:rsid w:val="00CA4796"/>
    <w:rsid w:val="00CA7EFF"/>
    <w:rsid w:val="00CB2DB5"/>
    <w:rsid w:val="00CB3A93"/>
    <w:rsid w:val="00CB4C2F"/>
    <w:rsid w:val="00CC057F"/>
    <w:rsid w:val="00CC22ED"/>
    <w:rsid w:val="00CC3141"/>
    <w:rsid w:val="00CC3F06"/>
    <w:rsid w:val="00CC7764"/>
    <w:rsid w:val="00CE51BD"/>
    <w:rsid w:val="00CE53B2"/>
    <w:rsid w:val="00CE6890"/>
    <w:rsid w:val="00CF2A26"/>
    <w:rsid w:val="00CF49FD"/>
    <w:rsid w:val="00CF4C4A"/>
    <w:rsid w:val="00CF70C1"/>
    <w:rsid w:val="00CF74A9"/>
    <w:rsid w:val="00D0062B"/>
    <w:rsid w:val="00D04412"/>
    <w:rsid w:val="00D0461D"/>
    <w:rsid w:val="00D10281"/>
    <w:rsid w:val="00D10C0F"/>
    <w:rsid w:val="00D13509"/>
    <w:rsid w:val="00D16664"/>
    <w:rsid w:val="00D16B66"/>
    <w:rsid w:val="00D17390"/>
    <w:rsid w:val="00D21718"/>
    <w:rsid w:val="00D2309F"/>
    <w:rsid w:val="00D253A1"/>
    <w:rsid w:val="00D25FEA"/>
    <w:rsid w:val="00D305EF"/>
    <w:rsid w:val="00D3213C"/>
    <w:rsid w:val="00D326CE"/>
    <w:rsid w:val="00D337DA"/>
    <w:rsid w:val="00D3524C"/>
    <w:rsid w:val="00D35F91"/>
    <w:rsid w:val="00D435B3"/>
    <w:rsid w:val="00D44510"/>
    <w:rsid w:val="00D46F5E"/>
    <w:rsid w:val="00D477BF"/>
    <w:rsid w:val="00D51C4F"/>
    <w:rsid w:val="00D524C6"/>
    <w:rsid w:val="00D55C7A"/>
    <w:rsid w:val="00D577BC"/>
    <w:rsid w:val="00D62668"/>
    <w:rsid w:val="00D64D8C"/>
    <w:rsid w:val="00D65288"/>
    <w:rsid w:val="00D6725E"/>
    <w:rsid w:val="00D67EE3"/>
    <w:rsid w:val="00D72BBF"/>
    <w:rsid w:val="00D72FC3"/>
    <w:rsid w:val="00D77A50"/>
    <w:rsid w:val="00D827BA"/>
    <w:rsid w:val="00D835AA"/>
    <w:rsid w:val="00D867BE"/>
    <w:rsid w:val="00D87E29"/>
    <w:rsid w:val="00D964AF"/>
    <w:rsid w:val="00DA13A0"/>
    <w:rsid w:val="00DA7798"/>
    <w:rsid w:val="00DB2199"/>
    <w:rsid w:val="00DB3444"/>
    <w:rsid w:val="00DB3AD4"/>
    <w:rsid w:val="00DB4057"/>
    <w:rsid w:val="00DB4C6B"/>
    <w:rsid w:val="00DB4F5C"/>
    <w:rsid w:val="00DB6DE7"/>
    <w:rsid w:val="00DB739C"/>
    <w:rsid w:val="00DB7C2A"/>
    <w:rsid w:val="00DC3D91"/>
    <w:rsid w:val="00DC684E"/>
    <w:rsid w:val="00DD0537"/>
    <w:rsid w:val="00DD2712"/>
    <w:rsid w:val="00DD323F"/>
    <w:rsid w:val="00DD3577"/>
    <w:rsid w:val="00DE1842"/>
    <w:rsid w:val="00DE4338"/>
    <w:rsid w:val="00DE4A95"/>
    <w:rsid w:val="00DF1250"/>
    <w:rsid w:val="00DF3FAF"/>
    <w:rsid w:val="00DF7663"/>
    <w:rsid w:val="00E01D0A"/>
    <w:rsid w:val="00E06A40"/>
    <w:rsid w:val="00E10776"/>
    <w:rsid w:val="00E11C2B"/>
    <w:rsid w:val="00E13575"/>
    <w:rsid w:val="00E14251"/>
    <w:rsid w:val="00E207A1"/>
    <w:rsid w:val="00E23D8B"/>
    <w:rsid w:val="00E2502D"/>
    <w:rsid w:val="00E256C6"/>
    <w:rsid w:val="00E27B44"/>
    <w:rsid w:val="00E308DF"/>
    <w:rsid w:val="00E31696"/>
    <w:rsid w:val="00E32F49"/>
    <w:rsid w:val="00E35513"/>
    <w:rsid w:val="00E40C39"/>
    <w:rsid w:val="00E44318"/>
    <w:rsid w:val="00E455F8"/>
    <w:rsid w:val="00E4722C"/>
    <w:rsid w:val="00E55216"/>
    <w:rsid w:val="00E57911"/>
    <w:rsid w:val="00E605DF"/>
    <w:rsid w:val="00E63486"/>
    <w:rsid w:val="00E6726E"/>
    <w:rsid w:val="00E70511"/>
    <w:rsid w:val="00E71AA9"/>
    <w:rsid w:val="00E7215C"/>
    <w:rsid w:val="00E73AF5"/>
    <w:rsid w:val="00E7623A"/>
    <w:rsid w:val="00E767A0"/>
    <w:rsid w:val="00E80F83"/>
    <w:rsid w:val="00E828B4"/>
    <w:rsid w:val="00E82FD0"/>
    <w:rsid w:val="00E84A0D"/>
    <w:rsid w:val="00E921B6"/>
    <w:rsid w:val="00E9323E"/>
    <w:rsid w:val="00E960B8"/>
    <w:rsid w:val="00E979E5"/>
    <w:rsid w:val="00E97AA9"/>
    <w:rsid w:val="00EA092D"/>
    <w:rsid w:val="00EA1AE4"/>
    <w:rsid w:val="00EA4B79"/>
    <w:rsid w:val="00EB443C"/>
    <w:rsid w:val="00EB5828"/>
    <w:rsid w:val="00EB6D33"/>
    <w:rsid w:val="00EC085E"/>
    <w:rsid w:val="00EC0CDA"/>
    <w:rsid w:val="00EC3200"/>
    <w:rsid w:val="00EC45F3"/>
    <w:rsid w:val="00EC5F6F"/>
    <w:rsid w:val="00EC7408"/>
    <w:rsid w:val="00ED1927"/>
    <w:rsid w:val="00ED2553"/>
    <w:rsid w:val="00ED5CF2"/>
    <w:rsid w:val="00EE0CD0"/>
    <w:rsid w:val="00EE181D"/>
    <w:rsid w:val="00EE3293"/>
    <w:rsid w:val="00EE38F4"/>
    <w:rsid w:val="00EE49D3"/>
    <w:rsid w:val="00EF2E56"/>
    <w:rsid w:val="00EF2F9F"/>
    <w:rsid w:val="00EF6C1B"/>
    <w:rsid w:val="00F002FA"/>
    <w:rsid w:val="00F01532"/>
    <w:rsid w:val="00F03A25"/>
    <w:rsid w:val="00F03F29"/>
    <w:rsid w:val="00F05DB9"/>
    <w:rsid w:val="00F0676B"/>
    <w:rsid w:val="00F106FC"/>
    <w:rsid w:val="00F111DC"/>
    <w:rsid w:val="00F14288"/>
    <w:rsid w:val="00F15D06"/>
    <w:rsid w:val="00F2009C"/>
    <w:rsid w:val="00F22AC3"/>
    <w:rsid w:val="00F23AAD"/>
    <w:rsid w:val="00F2563F"/>
    <w:rsid w:val="00F2774D"/>
    <w:rsid w:val="00F31AC7"/>
    <w:rsid w:val="00F4619B"/>
    <w:rsid w:val="00F5049B"/>
    <w:rsid w:val="00F51988"/>
    <w:rsid w:val="00F53D43"/>
    <w:rsid w:val="00F54D38"/>
    <w:rsid w:val="00F56993"/>
    <w:rsid w:val="00F62B2B"/>
    <w:rsid w:val="00F65AA5"/>
    <w:rsid w:val="00F65EC4"/>
    <w:rsid w:val="00F76285"/>
    <w:rsid w:val="00F7719E"/>
    <w:rsid w:val="00F8001B"/>
    <w:rsid w:val="00F80B7E"/>
    <w:rsid w:val="00F822CE"/>
    <w:rsid w:val="00F83D2F"/>
    <w:rsid w:val="00F83F75"/>
    <w:rsid w:val="00F85229"/>
    <w:rsid w:val="00F85444"/>
    <w:rsid w:val="00F93EB6"/>
    <w:rsid w:val="00FA2CD6"/>
    <w:rsid w:val="00FA413E"/>
    <w:rsid w:val="00FA7BC1"/>
    <w:rsid w:val="00FB05B2"/>
    <w:rsid w:val="00FB0F3D"/>
    <w:rsid w:val="00FB3E1A"/>
    <w:rsid w:val="00FB67EA"/>
    <w:rsid w:val="00FC004B"/>
    <w:rsid w:val="00FC68E6"/>
    <w:rsid w:val="00FC75F9"/>
    <w:rsid w:val="00FD050D"/>
    <w:rsid w:val="00FD0E18"/>
    <w:rsid w:val="00FD2B5B"/>
    <w:rsid w:val="00FD465C"/>
    <w:rsid w:val="00FE1E4A"/>
    <w:rsid w:val="00FE77E7"/>
    <w:rsid w:val="00FF0018"/>
    <w:rsid w:val="00FF1837"/>
    <w:rsid w:val="00FF1C62"/>
    <w:rsid w:val="00FF6A82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724FC417-834C-4172-9C49-D07913C8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qFormat/>
    <w:rsid w:val="00016F71"/>
    <w:rPr>
      <w:rFonts w:ascii="Times New Roman" w:hAnsi="Times New Roman"/>
      <w:i w:val="0"/>
      <w:iCs/>
      <w:sz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32E0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9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4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3C8BF716EEE644439C218D2E0782B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9B859-50ED-41EB-890A-10E00791FCE5}"/>
      </w:docPartPr>
      <w:docPartBody>
        <w:p w:rsidR="00090975" w:rsidRDefault="00F72AB9" w:rsidP="00F72AB9">
          <w:pPr>
            <w:pStyle w:val="3C8BF716EEE644439C218D2E0782B5AA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EF025EF267BC48C29FC5C5284AE1B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BD32A-796B-4C58-9CB1-583EDE836B4F}"/>
      </w:docPartPr>
      <w:docPartBody>
        <w:p w:rsidR="00090975" w:rsidRDefault="00F72AB9" w:rsidP="00F72AB9">
          <w:pPr>
            <w:pStyle w:val="EF025EF267BC48C29FC5C5284AE1B6B2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10A90"/>
    <w:rsid w:val="000159E6"/>
    <w:rsid w:val="0002197D"/>
    <w:rsid w:val="000238B7"/>
    <w:rsid w:val="00056E54"/>
    <w:rsid w:val="00063AAE"/>
    <w:rsid w:val="00087FD0"/>
    <w:rsid w:val="00090282"/>
    <w:rsid w:val="00090975"/>
    <w:rsid w:val="00097C0E"/>
    <w:rsid w:val="000B616A"/>
    <w:rsid w:val="000C4A68"/>
    <w:rsid w:val="000E2309"/>
    <w:rsid w:val="00106089"/>
    <w:rsid w:val="0010619A"/>
    <w:rsid w:val="00130F93"/>
    <w:rsid w:val="0014607A"/>
    <w:rsid w:val="00182824"/>
    <w:rsid w:val="00185374"/>
    <w:rsid w:val="001E39E1"/>
    <w:rsid w:val="001F4DE3"/>
    <w:rsid w:val="00241032"/>
    <w:rsid w:val="00271A03"/>
    <w:rsid w:val="002F5021"/>
    <w:rsid w:val="00306A37"/>
    <w:rsid w:val="00364160"/>
    <w:rsid w:val="003844C4"/>
    <w:rsid w:val="003A651E"/>
    <w:rsid w:val="003F58B2"/>
    <w:rsid w:val="00404C54"/>
    <w:rsid w:val="00413DF7"/>
    <w:rsid w:val="00434999"/>
    <w:rsid w:val="0043640C"/>
    <w:rsid w:val="0044516A"/>
    <w:rsid w:val="00457AAD"/>
    <w:rsid w:val="004735BA"/>
    <w:rsid w:val="004947A5"/>
    <w:rsid w:val="004A1FAA"/>
    <w:rsid w:val="005406A9"/>
    <w:rsid w:val="005444E3"/>
    <w:rsid w:val="005773CD"/>
    <w:rsid w:val="005A7902"/>
    <w:rsid w:val="005C3977"/>
    <w:rsid w:val="005C7DCD"/>
    <w:rsid w:val="005D0C4D"/>
    <w:rsid w:val="005E1912"/>
    <w:rsid w:val="005E49F7"/>
    <w:rsid w:val="00666F61"/>
    <w:rsid w:val="00686B56"/>
    <w:rsid w:val="006965BA"/>
    <w:rsid w:val="007441E5"/>
    <w:rsid w:val="007727FE"/>
    <w:rsid w:val="007A115D"/>
    <w:rsid w:val="007C61B2"/>
    <w:rsid w:val="007D0976"/>
    <w:rsid w:val="007D7597"/>
    <w:rsid w:val="007E4827"/>
    <w:rsid w:val="007F3969"/>
    <w:rsid w:val="00847846"/>
    <w:rsid w:val="008B0548"/>
    <w:rsid w:val="008C5965"/>
    <w:rsid w:val="008D2C0A"/>
    <w:rsid w:val="008E06DA"/>
    <w:rsid w:val="00944856"/>
    <w:rsid w:val="009479AB"/>
    <w:rsid w:val="009851A0"/>
    <w:rsid w:val="009E41FE"/>
    <w:rsid w:val="009E4994"/>
    <w:rsid w:val="00A37644"/>
    <w:rsid w:val="00A4794C"/>
    <w:rsid w:val="00A748A3"/>
    <w:rsid w:val="00AA549A"/>
    <w:rsid w:val="00AA7008"/>
    <w:rsid w:val="00AA7631"/>
    <w:rsid w:val="00AC3AAD"/>
    <w:rsid w:val="00AC5FFB"/>
    <w:rsid w:val="00B01B98"/>
    <w:rsid w:val="00B023A9"/>
    <w:rsid w:val="00B12451"/>
    <w:rsid w:val="00B31CCA"/>
    <w:rsid w:val="00B45146"/>
    <w:rsid w:val="00BA5601"/>
    <w:rsid w:val="00BC12E4"/>
    <w:rsid w:val="00BF4F54"/>
    <w:rsid w:val="00C26B21"/>
    <w:rsid w:val="00C41C5A"/>
    <w:rsid w:val="00C474AC"/>
    <w:rsid w:val="00C55CFF"/>
    <w:rsid w:val="00C5728F"/>
    <w:rsid w:val="00CC5919"/>
    <w:rsid w:val="00CC5D41"/>
    <w:rsid w:val="00CD2BD5"/>
    <w:rsid w:val="00D0112A"/>
    <w:rsid w:val="00D10256"/>
    <w:rsid w:val="00D47519"/>
    <w:rsid w:val="00DC256C"/>
    <w:rsid w:val="00DF2D90"/>
    <w:rsid w:val="00E06C4C"/>
    <w:rsid w:val="00E15037"/>
    <w:rsid w:val="00E335FB"/>
    <w:rsid w:val="00E37548"/>
    <w:rsid w:val="00E50FDC"/>
    <w:rsid w:val="00E67A58"/>
    <w:rsid w:val="00EC6937"/>
    <w:rsid w:val="00EE7770"/>
    <w:rsid w:val="00F11FF2"/>
    <w:rsid w:val="00F138CF"/>
    <w:rsid w:val="00F247E6"/>
    <w:rsid w:val="00F72265"/>
    <w:rsid w:val="00F72AB9"/>
    <w:rsid w:val="00F87C73"/>
    <w:rsid w:val="00F96503"/>
    <w:rsid w:val="00FA5E1D"/>
    <w:rsid w:val="00FB3FCF"/>
    <w:rsid w:val="00FB59C3"/>
    <w:rsid w:val="00FE7412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90975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3C8BF716EEE644439C218D2E0782B5AA">
    <w:name w:val="3C8BF716EEE644439C218D2E0782B5AA"/>
    <w:rsid w:val="00F72AB9"/>
  </w:style>
  <w:style w:type="paragraph" w:customStyle="1" w:styleId="EF025EF267BC48C29FC5C5284AE1B6B2">
    <w:name w:val="EF025EF267BC48C29FC5C5284AE1B6B2"/>
    <w:rsid w:val="00F72AB9"/>
  </w:style>
  <w:style w:type="paragraph" w:customStyle="1" w:styleId="BC89176DE1A34F0484A22CB5ACCB5BE3">
    <w:name w:val="BC89176DE1A34F0484A22CB5ACCB5BE3"/>
    <w:rsid w:val="00090975"/>
  </w:style>
  <w:style w:type="paragraph" w:customStyle="1" w:styleId="3D610686A2AD48C5A9A7825B3D0FE7AF">
    <w:name w:val="3D610686A2AD48C5A9A7825B3D0FE7AF"/>
    <w:rsid w:val="00090975"/>
  </w:style>
  <w:style w:type="paragraph" w:customStyle="1" w:styleId="6ACFD89958594F58A3D7A9B862E3D2F3">
    <w:name w:val="6ACFD89958594F58A3D7A9B862E3D2F3"/>
    <w:rsid w:val="00090975"/>
  </w:style>
  <w:style w:type="paragraph" w:customStyle="1" w:styleId="D705A6E736B5420F9AC58340A1922145">
    <w:name w:val="D705A6E736B5420F9AC58340A1922145"/>
    <w:rsid w:val="000909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A7695-BEF3-4E99-B1B0-5D8B671EE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1</TotalTime>
  <Pages>1</Pages>
  <Words>476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2019-06-20T08:32:00Z</dcterms:created>
  <dc:creator>DULEVIČIŪTĖ-AKIMOVIENĖ, Akvilė</dc:creator>
  <cp:lastModifiedBy>Domas Galkauskas</cp:lastModifiedBy>
  <cp:lastPrinted>2018-03-08T14:39:00Z</cp:lastPrinted>
  <dcterms:modified xsi:type="dcterms:W3CDTF">2019-06-20T08:32:00Z</dcterms:modified>
  <cp:revision>2</cp:revision>
</cp:coreProperties>
</file>