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8D" w:rsidRPr="006509A8" w:rsidRDefault="0025648D" w:rsidP="00CA116F">
      <w:pPr>
        <w:pStyle w:val="Preformatted"/>
        <w:jc w:val="center"/>
        <w:rPr>
          <w:rFonts w:ascii="Times New Roman" w:hAnsi="Times New Roman"/>
          <w:b/>
          <w:caps/>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A</w:t>
      </w:r>
    </w:p>
    <w:p w:rsidR="0025648D" w:rsidRDefault="0025648D" w:rsidP="00977C45">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A10387">
        <w:rPr>
          <w:rFonts w:ascii="Times New Roman" w:hAnsi="Times New Roman"/>
          <w:b/>
          <w:caps/>
          <w:sz w:val="24"/>
          <w:szCs w:val="24"/>
        </w:rPr>
        <w:t>grupė</w:t>
      </w:r>
    </w:p>
    <w:p w:rsidR="00B43E1B" w:rsidRDefault="00B43E1B" w:rsidP="00EA7E00">
      <w:pPr>
        <w:pStyle w:val="Preformatted"/>
        <w:rPr>
          <w:rFonts w:ascii="Times New Roman" w:hAnsi="Times New Roman"/>
          <w:b/>
          <w:caps/>
          <w:sz w:val="24"/>
          <w:szCs w:val="24"/>
        </w:rPr>
      </w:pPr>
    </w:p>
    <w:p w:rsidR="0025648D" w:rsidRDefault="0025648D" w:rsidP="00EA7E00">
      <w:pPr>
        <w:pStyle w:val="Preformatted"/>
        <w:jc w:val="center"/>
        <w:rPr>
          <w:rFonts w:ascii="Times New Roman" w:hAnsi="Times New Roman"/>
          <w:b/>
          <w:sz w:val="24"/>
        </w:rPr>
      </w:pPr>
      <w:r>
        <w:rPr>
          <w:rFonts w:ascii="Times New Roman" w:hAnsi="Times New Roman"/>
          <w:b/>
          <w:sz w:val="24"/>
        </w:rPr>
        <w:t>IŠVADA</w:t>
      </w:r>
    </w:p>
    <w:p w:rsidR="0093196F" w:rsidRDefault="00EF220C" w:rsidP="00EF220C">
      <w:pPr>
        <w:jc w:val="center"/>
        <w:rPr>
          <w:b/>
          <w:bCs/>
        </w:rPr>
      </w:pPr>
      <w:r w:rsidRPr="00EF220C">
        <w:rPr>
          <w:b/>
          <w:bCs/>
        </w:rPr>
        <w:t>DĖL LIETUVOS RESPUBLIKOS VYRIAUSYBĖS NUTARIMO ,,</w:t>
      </w:r>
      <w:r w:rsidRPr="00EF220C">
        <w:rPr>
          <w:b/>
          <w:bCs/>
          <w:caps/>
          <w:szCs w:val="24"/>
          <w:lang w:eastAsia="en-US"/>
        </w:rPr>
        <w:t xml:space="preserve">DĖL </w:t>
      </w:r>
      <w:r w:rsidR="0093196F">
        <w:rPr>
          <w:b/>
          <w:bCs/>
          <w:color w:val="000000"/>
        </w:rPr>
        <w:t>LIETUVOS RESPUBLIKOS VYRIAUSYBĖS 2007 M. GEGUŽĖS 30 D. NUTARIMO NR. 548 „DĖL PASIENIO RUOŽO RIBŲ IR VALSTYBĖS SIENOS APSAUGOS ZONOS RIBŲ BEI LIETUVOS RESPUBLIKOS GYVENAMŲJŲ VIETOVIŲ, PRISKIRTŲ PASIENIO RUOŽUI, SĄRAŠO PATVIRTINIMO“ PAKEITIMO</w:t>
      </w:r>
      <w:r w:rsidR="00A70415">
        <w:rPr>
          <w:b/>
          <w:bCs/>
          <w:color w:val="000000"/>
        </w:rPr>
        <w:t>“ PROJEKTO</w:t>
      </w:r>
      <w:r w:rsidR="0093196F" w:rsidRPr="00EF220C">
        <w:rPr>
          <w:b/>
          <w:bCs/>
        </w:rPr>
        <w:t xml:space="preserve"> </w:t>
      </w:r>
    </w:p>
    <w:p w:rsidR="00001C27" w:rsidRPr="00EF220C" w:rsidRDefault="00001C27" w:rsidP="00EF220C">
      <w:pPr>
        <w:jc w:val="center"/>
        <w:rPr>
          <w:b/>
          <w:bCs/>
          <w:szCs w:val="24"/>
          <w:lang w:val="en-US" w:eastAsia="en-US"/>
        </w:rPr>
      </w:pPr>
      <w:r w:rsidRPr="00EF220C">
        <w:rPr>
          <w:b/>
          <w:bCs/>
        </w:rPr>
        <w:t>(TOLIAU – NUTARIMO PROJEKTAS)</w:t>
      </w:r>
    </w:p>
    <w:p w:rsidR="009D7949" w:rsidRPr="0001793E" w:rsidRDefault="009D7949" w:rsidP="003B629B">
      <w:pPr>
        <w:pStyle w:val="Antraste"/>
        <w:rPr>
          <w:bCs/>
          <w:szCs w:val="24"/>
        </w:rPr>
      </w:pPr>
      <w:r w:rsidRPr="0001793E">
        <w:rPr>
          <w:bCs/>
          <w:szCs w:val="24"/>
        </w:rPr>
        <w:t>(TAP NR.</w:t>
      </w:r>
      <w:r w:rsidR="00015256" w:rsidRPr="0001793E">
        <w:rPr>
          <w:bCs/>
          <w:szCs w:val="24"/>
        </w:rPr>
        <w:t xml:space="preserve"> </w:t>
      </w:r>
      <w:r w:rsidR="0001793E" w:rsidRPr="0001793E">
        <w:rPr>
          <w:szCs w:val="24"/>
        </w:rPr>
        <w:t>20-923(2)</w:t>
      </w:r>
      <w:r w:rsidRPr="0001793E">
        <w:rPr>
          <w:bCs/>
          <w:szCs w:val="24"/>
        </w:rPr>
        <w:t>) (TAIS NR.</w:t>
      </w:r>
      <w:r w:rsidR="00015256" w:rsidRPr="0001793E">
        <w:rPr>
          <w:bCs/>
          <w:szCs w:val="24"/>
        </w:rPr>
        <w:t xml:space="preserve"> </w:t>
      </w:r>
      <w:r w:rsidR="0001793E" w:rsidRPr="0001793E">
        <w:rPr>
          <w:szCs w:val="24"/>
        </w:rPr>
        <w:t>20-6251(3)</w:t>
      </w:r>
      <w:r w:rsidRPr="0001793E">
        <w:rPr>
          <w:bCs/>
          <w:szCs w:val="24"/>
        </w:rPr>
        <w:t>)</w:t>
      </w:r>
    </w:p>
    <w:p w:rsidR="00001C27" w:rsidRPr="00EF220C" w:rsidRDefault="00001C27" w:rsidP="003B629B">
      <w:pPr>
        <w:pStyle w:val="Antraste"/>
        <w:jc w:val="both"/>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F94D25" w:rsidRPr="00F94D25" w:rsidRDefault="00F94D25" w:rsidP="00813EB8">
            <w:pPr>
              <w:spacing w:before="60" w:after="60"/>
              <w:jc w:val="center"/>
              <w:rPr>
                <w:spacing w:val="-6"/>
              </w:rPr>
            </w:pPr>
            <w:r>
              <w:rPr>
                <w:spacing w:val="-6"/>
              </w:rPr>
              <w:t xml:space="preserve"> </w:t>
            </w:r>
            <w:r w:rsidR="00A05902">
              <w:rPr>
                <w:spacing w:val="-6"/>
              </w:rPr>
              <w:t xml:space="preserve"> </w:t>
            </w:r>
            <w:r>
              <w:rPr>
                <w:spacing w:val="-6"/>
              </w:rPr>
              <w:t xml:space="preserve">Nr. </w:t>
            </w:r>
            <w:sdt>
              <w:sdtPr>
                <w:rPr>
                  <w:spacing w:val="-6"/>
                </w:rPr>
                <w:tag w:val="registravimoNr"/>
                <w:id w:val="-314025492"/>
                <w:placeholder>
                  <w:docPart w:val="5227F9497BEB4502967040EA23B522FC"/>
                </w:placeholder>
              </w:sdtPr>
              <w:sdtEndPr/>
              <w:sdtContent>
                <w:r>
                  <w:t/>
                </w:r>
              </w:sdtContent>
            </w:sdt>
          </w:p>
        </w:tc>
      </w:tr>
    </w:tbl>
    <w:p w:rsidR="00D72E97" w:rsidRPr="00D72E97" w:rsidRDefault="008F31A4" w:rsidP="00813EB8">
      <w:pPr>
        <w:spacing w:before="120"/>
        <w:jc w:val="center"/>
        <w:rPr>
          <w:spacing w:val="-6"/>
        </w:rPr>
      </w:pPr>
      <w:r>
        <w:t>Vilnius</w:t>
      </w:r>
    </w:p>
    <w:p w:rsidR="00553DF3" w:rsidRDefault="00553DF3" w:rsidP="00813EB8">
      <w:pPr>
        <w:overflowPunct w:val="0"/>
        <w:autoSpaceDE w:val="0"/>
        <w:autoSpaceDN w:val="0"/>
        <w:adjustRightInd w:val="0"/>
        <w:ind w:left="142" w:hanging="142"/>
        <w:jc w:val="center"/>
      </w:pPr>
    </w:p>
    <w:p w:rsidR="00C96227" w:rsidRPr="00C96227" w:rsidRDefault="00726639" w:rsidP="00E245DC">
      <w:pPr>
        <w:spacing w:line="360" w:lineRule="auto"/>
        <w:ind w:firstLine="720"/>
      </w:pPr>
      <w:r w:rsidRPr="00681D35">
        <w:t>Įvertinę</w:t>
      </w:r>
      <w:r w:rsidR="006064F9" w:rsidRPr="00681D35">
        <w:t xml:space="preserve"> Nutarimo projekto atitiktį </w:t>
      </w:r>
      <w:r w:rsidR="007D0784" w:rsidRPr="00681D35">
        <w:t>Lietuvos Respublikos įstatymams,</w:t>
      </w:r>
      <w:r w:rsidR="006064F9" w:rsidRPr="00681D35">
        <w:t xml:space="preserve"> Lietuvos Respub</w:t>
      </w:r>
      <w:r w:rsidR="007D0784" w:rsidRPr="00681D35">
        <w:t>likos Vyriausybės nutarimams ir</w:t>
      </w:r>
      <w:r w:rsidR="006064F9" w:rsidRPr="00681D35">
        <w:t xml:space="preserve"> teisės technikos reikalavimams,</w:t>
      </w:r>
      <w:r w:rsidR="00A80C9C">
        <w:t xml:space="preserve"> </w:t>
      </w:r>
      <w:bookmarkStart w:id="0" w:name="_Hlk35302148"/>
      <w:bookmarkStart w:id="1" w:name="_Hlk501456715"/>
      <w:r w:rsidR="00111F99">
        <w:t xml:space="preserve">tačiau </w:t>
      </w:r>
      <w:r w:rsidR="00111F99" w:rsidRPr="001D09A9">
        <w:t>nevertinę Nutarimo projektu siūlom</w:t>
      </w:r>
      <w:r w:rsidR="00111F99">
        <w:t>ų keisti pasienio ruožo ribų ir valstybės sienos apsaugos zonos ribų planų</w:t>
      </w:r>
      <w:r w:rsidR="00111F99" w:rsidRPr="001D09A9">
        <w:t xml:space="preserve"> </w:t>
      </w:r>
      <w:r w:rsidR="00111F99">
        <w:t xml:space="preserve">rengimo teisėtumo bei jų </w:t>
      </w:r>
      <w:r w:rsidR="00111F99" w:rsidRPr="001D09A9">
        <w:t xml:space="preserve">sprendinių </w:t>
      </w:r>
      <w:r w:rsidR="00111F99" w:rsidRPr="00347CE5">
        <w:t>teisėtumo</w:t>
      </w:r>
      <w:r w:rsidR="00111F99">
        <w:t xml:space="preserve"> ir pagrįstumo</w:t>
      </w:r>
      <w:r w:rsidR="00111F99" w:rsidRPr="001D09A9">
        <w:t>,</w:t>
      </w:r>
      <w:r w:rsidR="00111F99">
        <w:t xml:space="preserve"> pastabų ir pasiūlymų neturime.</w:t>
      </w:r>
    </w:p>
    <w:bookmarkEnd w:id="0"/>
    <w:p w:rsidR="000B7EAF" w:rsidRDefault="000B7EAF" w:rsidP="00EA7E00"/>
    <w:p w:rsidR="00111F99" w:rsidRDefault="00111F99" w:rsidP="00EA7E00"/>
    <w:p w:rsidR="00CF3ABF" w:rsidRPr="00681D35" w:rsidRDefault="00CF3ABF" w:rsidP="00EA7E00"/>
    <w:bookmarkEnd w:id="1"/>
    <w:p w:rsidR="00971B2F" w:rsidRPr="00681D35" w:rsidRDefault="00556805" w:rsidP="00EA7E00">
      <w:r w:rsidRPr="00681D35">
        <w:t>Teisės grupės</w:t>
      </w:r>
      <w:r w:rsidR="00227DC8" w:rsidRPr="00681D35">
        <w:t xml:space="preserve"> </w:t>
      </w:r>
      <w:r w:rsidR="006C5AC8">
        <w:t>vyriausiasis patarėjas</w:t>
      </w:r>
      <w:r w:rsidRPr="00681D35">
        <w:t xml:space="preserve">                                                      </w:t>
      </w:r>
      <w:r w:rsidR="006C5AC8">
        <w:tab/>
        <w:t xml:space="preserve">       </w:t>
      </w:r>
      <w:bookmarkStart w:id="2" w:name="_GoBack"/>
      <w:bookmarkEnd w:id="2"/>
      <w:r w:rsidR="006C5AC8">
        <w:t>Deividas Kriaučiūnas</w:t>
      </w:r>
      <w:r w:rsidR="001A5991" w:rsidRPr="00681D35">
        <w:t xml:space="preserve">                </w:t>
      </w:r>
    </w:p>
    <w:p w:rsidR="00C96227" w:rsidRDefault="00C96227" w:rsidP="00EA7E00"/>
    <w:p w:rsidR="001716E4" w:rsidRDefault="001716E4" w:rsidP="00EA7E00"/>
    <w:p w:rsidR="001716E4" w:rsidRDefault="001716E4"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E245DC" w:rsidRDefault="00E245DC" w:rsidP="00EA7E00"/>
    <w:p w:rsidR="00111F99" w:rsidRDefault="00111F99" w:rsidP="00EA7E00"/>
    <w:p w:rsidR="00111F99" w:rsidRDefault="00111F99" w:rsidP="00EA7E00"/>
    <w:p w:rsidR="00111F99" w:rsidRDefault="00111F99" w:rsidP="00EA7E00"/>
    <w:p w:rsidR="00E245DC" w:rsidRDefault="00E245DC" w:rsidP="00EA7E00"/>
    <w:p w:rsidR="004A3FA9" w:rsidRDefault="004A2F54" w:rsidP="00412303">
      <w:pPr>
        <w:spacing w:line="360" w:lineRule="auto"/>
      </w:pPr>
      <w:sdt>
        <w:sdtPr>
          <w:tag w:val="rengejoNuoroda"/>
          <w:id w:val="668683481"/>
          <w:placeholder>
            <w:docPart w:val="2731D56B79E44F98AF8A123AF2B87D67"/>
          </w:placeholder>
        </w:sdtPr>
        <w:sdtEndPr/>
        <w:sdtContent>
          <w:r>
            <w:t>Dalia Petkevičienė</w:t>
          </w:r>
        </w:sdtContent>
      </w:sdt>
      <w:r w:rsidR="00DA42A8" w:rsidRPr="00DA42A8">
        <w:t xml:space="preserve">, </w:t>
      </w:r>
      <w:r w:rsidR="005F0046">
        <w:t xml:space="preserve">tel. 8 706 63 723, </w:t>
      </w:r>
      <w:r w:rsidR="00DA42A8" w:rsidRPr="00DA42A8">
        <w:t xml:space="preserve">el. p. </w:t>
      </w:r>
      <w:sdt>
        <w:sdtPr>
          <w:tag w:val="rengejoNuorodaEmail"/>
          <w:id w:val="-99482106"/>
          <w:placeholder>
            <w:docPart w:val="671ABDE12B064DB3A68A7E6592892AB3"/>
          </w:placeholder>
          <w:showingPlcHdr/>
        </w:sdtPr>
        <w:sdtEndPr/>
        <w:sdtContent>
          <w:r>
            <w:t>dalia.petkeviciene@lrv.lt</w:t>
          </w:r>
        </w:sdtContent>
      </w:sdt>
    </w:p>
    <w:sectPr w:rsidR="004A3FA9" w:rsidSect="00B43E1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7" w:h="16840" w:code="9"/>
      <w:pgMar w:top="851" w:right="851" w:bottom="851" w:left="1361"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F54" w:rsidRDefault="004A2F54">
      <w:r>
        <w:separator/>
      </w:r>
    </w:p>
  </w:endnote>
  <w:endnote w:type="continuationSeparator" w:id="0">
    <w:p w:rsidR="004A2F54" w:rsidRDefault="004A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F54" w:rsidRDefault="004A2F54">
      <w:r>
        <w:separator/>
      </w:r>
    </w:p>
  </w:footnote>
  <w:footnote w:type="continuationSeparator" w:id="0">
    <w:p w:rsidR="004A2F54" w:rsidRDefault="004A2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93FA5">
      <w:rPr>
        <w:noProof/>
        <w:szCs w:val="24"/>
      </w:rPr>
      <w:t>2</w:t>
    </w:r>
    <w:r w:rsidRPr="00913597">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4F" w:rsidRDefault="006400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75253"/>
    <w:multiLevelType w:val="hybridMultilevel"/>
    <w:tmpl w:val="CC1ABFC8"/>
    <w:lvl w:ilvl="0" w:tplc="F08AA1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2A7"/>
    <w:rsid w:val="00001C27"/>
    <w:rsid w:val="00001C72"/>
    <w:rsid w:val="00002A40"/>
    <w:rsid w:val="0000306E"/>
    <w:rsid w:val="000033F7"/>
    <w:rsid w:val="000053C6"/>
    <w:rsid w:val="000073FE"/>
    <w:rsid w:val="0000740D"/>
    <w:rsid w:val="0000763F"/>
    <w:rsid w:val="0000770B"/>
    <w:rsid w:val="00007A9F"/>
    <w:rsid w:val="00012264"/>
    <w:rsid w:val="00015256"/>
    <w:rsid w:val="000158D0"/>
    <w:rsid w:val="000162EB"/>
    <w:rsid w:val="000166FA"/>
    <w:rsid w:val="0001793E"/>
    <w:rsid w:val="00017FD5"/>
    <w:rsid w:val="00020537"/>
    <w:rsid w:val="00023BDF"/>
    <w:rsid w:val="00023BEA"/>
    <w:rsid w:val="00025903"/>
    <w:rsid w:val="00025AA1"/>
    <w:rsid w:val="00031625"/>
    <w:rsid w:val="00032CC6"/>
    <w:rsid w:val="0003338A"/>
    <w:rsid w:val="00034C48"/>
    <w:rsid w:val="00034D33"/>
    <w:rsid w:val="0003580D"/>
    <w:rsid w:val="00036671"/>
    <w:rsid w:val="00036F73"/>
    <w:rsid w:val="000402BD"/>
    <w:rsid w:val="00040AA3"/>
    <w:rsid w:val="00041DC0"/>
    <w:rsid w:val="00041F47"/>
    <w:rsid w:val="000447CA"/>
    <w:rsid w:val="0004511E"/>
    <w:rsid w:val="00045C4C"/>
    <w:rsid w:val="000467B7"/>
    <w:rsid w:val="000471F6"/>
    <w:rsid w:val="00047A87"/>
    <w:rsid w:val="00051AFA"/>
    <w:rsid w:val="00051B63"/>
    <w:rsid w:val="00054336"/>
    <w:rsid w:val="00054455"/>
    <w:rsid w:val="00054553"/>
    <w:rsid w:val="000619B6"/>
    <w:rsid w:val="00061F0C"/>
    <w:rsid w:val="000647BB"/>
    <w:rsid w:val="000664C6"/>
    <w:rsid w:val="00066F76"/>
    <w:rsid w:val="00067809"/>
    <w:rsid w:val="00067BBE"/>
    <w:rsid w:val="00071B95"/>
    <w:rsid w:val="00071CE4"/>
    <w:rsid w:val="000755BF"/>
    <w:rsid w:val="00076D54"/>
    <w:rsid w:val="00081062"/>
    <w:rsid w:val="000834A6"/>
    <w:rsid w:val="000836B0"/>
    <w:rsid w:val="00086262"/>
    <w:rsid w:val="00087347"/>
    <w:rsid w:val="00087445"/>
    <w:rsid w:val="000903C8"/>
    <w:rsid w:val="00091998"/>
    <w:rsid w:val="00091D66"/>
    <w:rsid w:val="00092B12"/>
    <w:rsid w:val="00094466"/>
    <w:rsid w:val="00095DAF"/>
    <w:rsid w:val="0009765F"/>
    <w:rsid w:val="00097F2E"/>
    <w:rsid w:val="000A0FCE"/>
    <w:rsid w:val="000A2DA5"/>
    <w:rsid w:val="000A32DC"/>
    <w:rsid w:val="000A6CEF"/>
    <w:rsid w:val="000A7CCA"/>
    <w:rsid w:val="000B0ABB"/>
    <w:rsid w:val="000B1D87"/>
    <w:rsid w:val="000B1F23"/>
    <w:rsid w:val="000B23AD"/>
    <w:rsid w:val="000B307C"/>
    <w:rsid w:val="000B583A"/>
    <w:rsid w:val="000B6A1F"/>
    <w:rsid w:val="000B6DBA"/>
    <w:rsid w:val="000B7064"/>
    <w:rsid w:val="000B7EAF"/>
    <w:rsid w:val="000B7EEC"/>
    <w:rsid w:val="000C202E"/>
    <w:rsid w:val="000C264E"/>
    <w:rsid w:val="000C2921"/>
    <w:rsid w:val="000C3275"/>
    <w:rsid w:val="000C33AF"/>
    <w:rsid w:val="000C36D6"/>
    <w:rsid w:val="000C4C85"/>
    <w:rsid w:val="000C4D8D"/>
    <w:rsid w:val="000C61ED"/>
    <w:rsid w:val="000C6300"/>
    <w:rsid w:val="000C735B"/>
    <w:rsid w:val="000C747E"/>
    <w:rsid w:val="000D21A1"/>
    <w:rsid w:val="000D2E58"/>
    <w:rsid w:val="000D6B9B"/>
    <w:rsid w:val="000E0822"/>
    <w:rsid w:val="000E2A4F"/>
    <w:rsid w:val="000E3F35"/>
    <w:rsid w:val="000E537A"/>
    <w:rsid w:val="000F03C5"/>
    <w:rsid w:val="000F155F"/>
    <w:rsid w:val="000F15A5"/>
    <w:rsid w:val="000F1F92"/>
    <w:rsid w:val="000F317C"/>
    <w:rsid w:val="000F34C9"/>
    <w:rsid w:val="000F3DA8"/>
    <w:rsid w:val="000F4A3F"/>
    <w:rsid w:val="000F52DA"/>
    <w:rsid w:val="000F62A5"/>
    <w:rsid w:val="000F7E77"/>
    <w:rsid w:val="00100B3A"/>
    <w:rsid w:val="00100D3F"/>
    <w:rsid w:val="001024E1"/>
    <w:rsid w:val="0010279A"/>
    <w:rsid w:val="00102F45"/>
    <w:rsid w:val="001037AF"/>
    <w:rsid w:val="00104160"/>
    <w:rsid w:val="001045E8"/>
    <w:rsid w:val="0010707A"/>
    <w:rsid w:val="0011114E"/>
    <w:rsid w:val="00111F99"/>
    <w:rsid w:val="00111F9D"/>
    <w:rsid w:val="0011319F"/>
    <w:rsid w:val="001168D6"/>
    <w:rsid w:val="00116A99"/>
    <w:rsid w:val="00117656"/>
    <w:rsid w:val="00120BA8"/>
    <w:rsid w:val="00121647"/>
    <w:rsid w:val="0012223D"/>
    <w:rsid w:val="00122488"/>
    <w:rsid w:val="00124451"/>
    <w:rsid w:val="001258A2"/>
    <w:rsid w:val="001259DF"/>
    <w:rsid w:val="00125EC3"/>
    <w:rsid w:val="00126040"/>
    <w:rsid w:val="00126456"/>
    <w:rsid w:val="001264B9"/>
    <w:rsid w:val="001265F3"/>
    <w:rsid w:val="00132CC9"/>
    <w:rsid w:val="00132F00"/>
    <w:rsid w:val="00132F4E"/>
    <w:rsid w:val="00133762"/>
    <w:rsid w:val="001339D0"/>
    <w:rsid w:val="00135334"/>
    <w:rsid w:val="001419C3"/>
    <w:rsid w:val="0014299F"/>
    <w:rsid w:val="001444AC"/>
    <w:rsid w:val="00145869"/>
    <w:rsid w:val="00146621"/>
    <w:rsid w:val="001468CE"/>
    <w:rsid w:val="00146E1F"/>
    <w:rsid w:val="0014799D"/>
    <w:rsid w:val="00150312"/>
    <w:rsid w:val="00152208"/>
    <w:rsid w:val="00152473"/>
    <w:rsid w:val="00152B46"/>
    <w:rsid w:val="00153248"/>
    <w:rsid w:val="001538EA"/>
    <w:rsid w:val="00154089"/>
    <w:rsid w:val="0015574E"/>
    <w:rsid w:val="00155940"/>
    <w:rsid w:val="0015735E"/>
    <w:rsid w:val="001573D9"/>
    <w:rsid w:val="00157EEE"/>
    <w:rsid w:val="00163FA0"/>
    <w:rsid w:val="001658E8"/>
    <w:rsid w:val="001716E4"/>
    <w:rsid w:val="00172B22"/>
    <w:rsid w:val="001732C6"/>
    <w:rsid w:val="001749CF"/>
    <w:rsid w:val="001756FE"/>
    <w:rsid w:val="00176F62"/>
    <w:rsid w:val="001777CD"/>
    <w:rsid w:val="00177842"/>
    <w:rsid w:val="00177A4E"/>
    <w:rsid w:val="00177A8B"/>
    <w:rsid w:val="00181673"/>
    <w:rsid w:val="0018183E"/>
    <w:rsid w:val="00181BE4"/>
    <w:rsid w:val="001861D3"/>
    <w:rsid w:val="00186AD9"/>
    <w:rsid w:val="00187822"/>
    <w:rsid w:val="00190727"/>
    <w:rsid w:val="00191CFA"/>
    <w:rsid w:val="00192F66"/>
    <w:rsid w:val="001934A6"/>
    <w:rsid w:val="00195676"/>
    <w:rsid w:val="00195C82"/>
    <w:rsid w:val="00196F58"/>
    <w:rsid w:val="001A0C9D"/>
    <w:rsid w:val="001A1085"/>
    <w:rsid w:val="001A2050"/>
    <w:rsid w:val="001A304C"/>
    <w:rsid w:val="001A3C8F"/>
    <w:rsid w:val="001A3CF7"/>
    <w:rsid w:val="001A5991"/>
    <w:rsid w:val="001A5AC0"/>
    <w:rsid w:val="001A7E31"/>
    <w:rsid w:val="001B1CF0"/>
    <w:rsid w:val="001B21D1"/>
    <w:rsid w:val="001B2986"/>
    <w:rsid w:val="001B3F09"/>
    <w:rsid w:val="001B41A6"/>
    <w:rsid w:val="001B4765"/>
    <w:rsid w:val="001B6F34"/>
    <w:rsid w:val="001C0280"/>
    <w:rsid w:val="001C217D"/>
    <w:rsid w:val="001C298B"/>
    <w:rsid w:val="001C3937"/>
    <w:rsid w:val="001C3B28"/>
    <w:rsid w:val="001C6FA9"/>
    <w:rsid w:val="001C768D"/>
    <w:rsid w:val="001C7F67"/>
    <w:rsid w:val="001D0D14"/>
    <w:rsid w:val="001D166E"/>
    <w:rsid w:val="001D1B77"/>
    <w:rsid w:val="001D1BCD"/>
    <w:rsid w:val="001D1DCB"/>
    <w:rsid w:val="001D2FF0"/>
    <w:rsid w:val="001D4281"/>
    <w:rsid w:val="001D51B6"/>
    <w:rsid w:val="001D6E25"/>
    <w:rsid w:val="001E03FC"/>
    <w:rsid w:val="001E0582"/>
    <w:rsid w:val="001E605C"/>
    <w:rsid w:val="001E6883"/>
    <w:rsid w:val="001E6D5C"/>
    <w:rsid w:val="001E6D65"/>
    <w:rsid w:val="001F13B1"/>
    <w:rsid w:val="001F3FC0"/>
    <w:rsid w:val="001F4E67"/>
    <w:rsid w:val="001F5551"/>
    <w:rsid w:val="001F7CEA"/>
    <w:rsid w:val="00200437"/>
    <w:rsid w:val="002020FE"/>
    <w:rsid w:val="002041EE"/>
    <w:rsid w:val="00204401"/>
    <w:rsid w:val="002060DE"/>
    <w:rsid w:val="0021050E"/>
    <w:rsid w:val="00210D49"/>
    <w:rsid w:val="00212699"/>
    <w:rsid w:val="00214953"/>
    <w:rsid w:val="002159AC"/>
    <w:rsid w:val="00216045"/>
    <w:rsid w:val="00220951"/>
    <w:rsid w:val="00220968"/>
    <w:rsid w:val="002218EE"/>
    <w:rsid w:val="00222CA1"/>
    <w:rsid w:val="002234FB"/>
    <w:rsid w:val="00223C34"/>
    <w:rsid w:val="00224864"/>
    <w:rsid w:val="00224F63"/>
    <w:rsid w:val="00225005"/>
    <w:rsid w:val="0022539D"/>
    <w:rsid w:val="00226C4B"/>
    <w:rsid w:val="002273B8"/>
    <w:rsid w:val="00227DC8"/>
    <w:rsid w:val="00230550"/>
    <w:rsid w:val="002324C3"/>
    <w:rsid w:val="00233253"/>
    <w:rsid w:val="00237858"/>
    <w:rsid w:val="00237EBA"/>
    <w:rsid w:val="00241485"/>
    <w:rsid w:val="00242BFA"/>
    <w:rsid w:val="00243561"/>
    <w:rsid w:val="00243625"/>
    <w:rsid w:val="00243939"/>
    <w:rsid w:val="00244C5F"/>
    <w:rsid w:val="002458F3"/>
    <w:rsid w:val="002462EA"/>
    <w:rsid w:val="00247AD3"/>
    <w:rsid w:val="00247D8F"/>
    <w:rsid w:val="00252832"/>
    <w:rsid w:val="0025339C"/>
    <w:rsid w:val="0025648D"/>
    <w:rsid w:val="00257015"/>
    <w:rsid w:val="00257309"/>
    <w:rsid w:val="00257724"/>
    <w:rsid w:val="00260EE7"/>
    <w:rsid w:val="00261B98"/>
    <w:rsid w:val="00264319"/>
    <w:rsid w:val="00265C11"/>
    <w:rsid w:val="00266F0B"/>
    <w:rsid w:val="00270814"/>
    <w:rsid w:val="00270B14"/>
    <w:rsid w:val="00270D70"/>
    <w:rsid w:val="00270E81"/>
    <w:rsid w:val="002717F1"/>
    <w:rsid w:val="00271D4F"/>
    <w:rsid w:val="00273641"/>
    <w:rsid w:val="0027500B"/>
    <w:rsid w:val="00275034"/>
    <w:rsid w:val="002759B4"/>
    <w:rsid w:val="002775A8"/>
    <w:rsid w:val="00277A2D"/>
    <w:rsid w:val="00280094"/>
    <w:rsid w:val="0028269A"/>
    <w:rsid w:val="00284786"/>
    <w:rsid w:val="00285148"/>
    <w:rsid w:val="00285A50"/>
    <w:rsid w:val="00290465"/>
    <w:rsid w:val="00290DE7"/>
    <w:rsid w:val="002936ED"/>
    <w:rsid w:val="00293C4E"/>
    <w:rsid w:val="002956CD"/>
    <w:rsid w:val="002968DC"/>
    <w:rsid w:val="002972FD"/>
    <w:rsid w:val="002A5CB8"/>
    <w:rsid w:val="002A6805"/>
    <w:rsid w:val="002A7B0A"/>
    <w:rsid w:val="002B0516"/>
    <w:rsid w:val="002B1DFA"/>
    <w:rsid w:val="002B1F7C"/>
    <w:rsid w:val="002B4104"/>
    <w:rsid w:val="002B43A3"/>
    <w:rsid w:val="002B5754"/>
    <w:rsid w:val="002B5F8E"/>
    <w:rsid w:val="002B6838"/>
    <w:rsid w:val="002B7F5B"/>
    <w:rsid w:val="002C039B"/>
    <w:rsid w:val="002C1018"/>
    <w:rsid w:val="002C28BD"/>
    <w:rsid w:val="002C358E"/>
    <w:rsid w:val="002C42FD"/>
    <w:rsid w:val="002C4E64"/>
    <w:rsid w:val="002C6E82"/>
    <w:rsid w:val="002C7078"/>
    <w:rsid w:val="002C7662"/>
    <w:rsid w:val="002C7EA3"/>
    <w:rsid w:val="002D0441"/>
    <w:rsid w:val="002D10FC"/>
    <w:rsid w:val="002D11A6"/>
    <w:rsid w:val="002D2622"/>
    <w:rsid w:val="002D2B25"/>
    <w:rsid w:val="002D2ED0"/>
    <w:rsid w:val="002D6A0B"/>
    <w:rsid w:val="002E0542"/>
    <w:rsid w:val="002E53CD"/>
    <w:rsid w:val="002E71BA"/>
    <w:rsid w:val="002F05D7"/>
    <w:rsid w:val="002F1132"/>
    <w:rsid w:val="002F1E61"/>
    <w:rsid w:val="002F25B1"/>
    <w:rsid w:val="002F2D21"/>
    <w:rsid w:val="002F35EA"/>
    <w:rsid w:val="002F3F65"/>
    <w:rsid w:val="002F4C32"/>
    <w:rsid w:val="002F6363"/>
    <w:rsid w:val="002F6E88"/>
    <w:rsid w:val="002F7BDC"/>
    <w:rsid w:val="003005E4"/>
    <w:rsid w:val="0030099B"/>
    <w:rsid w:val="00301704"/>
    <w:rsid w:val="0030191E"/>
    <w:rsid w:val="003035AC"/>
    <w:rsid w:val="003038A0"/>
    <w:rsid w:val="0030422A"/>
    <w:rsid w:val="00306BA9"/>
    <w:rsid w:val="003077EC"/>
    <w:rsid w:val="003131F6"/>
    <w:rsid w:val="0031407A"/>
    <w:rsid w:val="003146EF"/>
    <w:rsid w:val="00314FF6"/>
    <w:rsid w:val="00316275"/>
    <w:rsid w:val="00316AFF"/>
    <w:rsid w:val="00317B6A"/>
    <w:rsid w:val="00320094"/>
    <w:rsid w:val="00320E18"/>
    <w:rsid w:val="00323B36"/>
    <w:rsid w:val="0032418D"/>
    <w:rsid w:val="00324C9A"/>
    <w:rsid w:val="00324D1E"/>
    <w:rsid w:val="0032696F"/>
    <w:rsid w:val="00331C39"/>
    <w:rsid w:val="00332F7F"/>
    <w:rsid w:val="00333A58"/>
    <w:rsid w:val="00335A8A"/>
    <w:rsid w:val="00340156"/>
    <w:rsid w:val="00342AE3"/>
    <w:rsid w:val="00343C06"/>
    <w:rsid w:val="00345E9B"/>
    <w:rsid w:val="003466CE"/>
    <w:rsid w:val="00347CE5"/>
    <w:rsid w:val="00347E3D"/>
    <w:rsid w:val="003500F8"/>
    <w:rsid w:val="00350AA1"/>
    <w:rsid w:val="00350E17"/>
    <w:rsid w:val="00351590"/>
    <w:rsid w:val="003519C1"/>
    <w:rsid w:val="0035241E"/>
    <w:rsid w:val="00352A3C"/>
    <w:rsid w:val="00353825"/>
    <w:rsid w:val="003546B7"/>
    <w:rsid w:val="003552F2"/>
    <w:rsid w:val="003602A1"/>
    <w:rsid w:val="00360802"/>
    <w:rsid w:val="0036186E"/>
    <w:rsid w:val="003618B9"/>
    <w:rsid w:val="003626A9"/>
    <w:rsid w:val="00362877"/>
    <w:rsid w:val="00362C30"/>
    <w:rsid w:val="00362D53"/>
    <w:rsid w:val="00363225"/>
    <w:rsid w:val="00364F86"/>
    <w:rsid w:val="0036567D"/>
    <w:rsid w:val="003678FF"/>
    <w:rsid w:val="00370635"/>
    <w:rsid w:val="0037081E"/>
    <w:rsid w:val="00370DBC"/>
    <w:rsid w:val="00372C1C"/>
    <w:rsid w:val="003744BE"/>
    <w:rsid w:val="0037616B"/>
    <w:rsid w:val="00377A79"/>
    <w:rsid w:val="003806DD"/>
    <w:rsid w:val="00380A93"/>
    <w:rsid w:val="003821B8"/>
    <w:rsid w:val="003825A3"/>
    <w:rsid w:val="00383BAB"/>
    <w:rsid w:val="0038496D"/>
    <w:rsid w:val="00384CE6"/>
    <w:rsid w:val="0038577C"/>
    <w:rsid w:val="00385AFA"/>
    <w:rsid w:val="00390926"/>
    <w:rsid w:val="003915B7"/>
    <w:rsid w:val="00392EA7"/>
    <w:rsid w:val="00394CAD"/>
    <w:rsid w:val="00395A53"/>
    <w:rsid w:val="00395BC5"/>
    <w:rsid w:val="003969BD"/>
    <w:rsid w:val="003975EE"/>
    <w:rsid w:val="003A2C48"/>
    <w:rsid w:val="003A41A9"/>
    <w:rsid w:val="003A50BF"/>
    <w:rsid w:val="003A7398"/>
    <w:rsid w:val="003A7FA7"/>
    <w:rsid w:val="003B103C"/>
    <w:rsid w:val="003B189E"/>
    <w:rsid w:val="003B2637"/>
    <w:rsid w:val="003B2D42"/>
    <w:rsid w:val="003B33C5"/>
    <w:rsid w:val="003B407E"/>
    <w:rsid w:val="003B42BA"/>
    <w:rsid w:val="003B53DC"/>
    <w:rsid w:val="003B629B"/>
    <w:rsid w:val="003B6BC0"/>
    <w:rsid w:val="003C3035"/>
    <w:rsid w:val="003C3468"/>
    <w:rsid w:val="003C3AA1"/>
    <w:rsid w:val="003C4690"/>
    <w:rsid w:val="003C4EE9"/>
    <w:rsid w:val="003C78A9"/>
    <w:rsid w:val="003C7F27"/>
    <w:rsid w:val="003D02C1"/>
    <w:rsid w:val="003D0693"/>
    <w:rsid w:val="003D09C5"/>
    <w:rsid w:val="003D0B01"/>
    <w:rsid w:val="003D13BD"/>
    <w:rsid w:val="003D2683"/>
    <w:rsid w:val="003D4A1A"/>
    <w:rsid w:val="003D5A02"/>
    <w:rsid w:val="003D7A9B"/>
    <w:rsid w:val="003E0196"/>
    <w:rsid w:val="003E2B9C"/>
    <w:rsid w:val="003E3FCC"/>
    <w:rsid w:val="003E4160"/>
    <w:rsid w:val="003E4D3B"/>
    <w:rsid w:val="003E54A8"/>
    <w:rsid w:val="003E5604"/>
    <w:rsid w:val="003F2963"/>
    <w:rsid w:val="003F3272"/>
    <w:rsid w:val="003F3B19"/>
    <w:rsid w:val="003F5AAE"/>
    <w:rsid w:val="003F5D7B"/>
    <w:rsid w:val="003F6044"/>
    <w:rsid w:val="00400772"/>
    <w:rsid w:val="0040250D"/>
    <w:rsid w:val="00402CCD"/>
    <w:rsid w:val="00402DF8"/>
    <w:rsid w:val="00405A83"/>
    <w:rsid w:val="00405C35"/>
    <w:rsid w:val="00405F3B"/>
    <w:rsid w:val="00407680"/>
    <w:rsid w:val="00410005"/>
    <w:rsid w:val="0041004D"/>
    <w:rsid w:val="00410B8A"/>
    <w:rsid w:val="00411918"/>
    <w:rsid w:val="00412303"/>
    <w:rsid w:val="004134F9"/>
    <w:rsid w:val="00414220"/>
    <w:rsid w:val="004159EF"/>
    <w:rsid w:val="00417EEF"/>
    <w:rsid w:val="0042069B"/>
    <w:rsid w:val="00421AB6"/>
    <w:rsid w:val="004225F1"/>
    <w:rsid w:val="00422767"/>
    <w:rsid w:val="0042378E"/>
    <w:rsid w:val="00423A0F"/>
    <w:rsid w:val="004240DD"/>
    <w:rsid w:val="00424151"/>
    <w:rsid w:val="0042568D"/>
    <w:rsid w:val="0042703D"/>
    <w:rsid w:val="00430859"/>
    <w:rsid w:val="0043181B"/>
    <w:rsid w:val="00431DA8"/>
    <w:rsid w:val="00432D12"/>
    <w:rsid w:val="00433A24"/>
    <w:rsid w:val="00433CD8"/>
    <w:rsid w:val="00434303"/>
    <w:rsid w:val="00435A7B"/>
    <w:rsid w:val="00436152"/>
    <w:rsid w:val="00436AE3"/>
    <w:rsid w:val="0044143E"/>
    <w:rsid w:val="0044159F"/>
    <w:rsid w:val="00443414"/>
    <w:rsid w:val="004448F5"/>
    <w:rsid w:val="00444C8A"/>
    <w:rsid w:val="0044565A"/>
    <w:rsid w:val="00446A5E"/>
    <w:rsid w:val="0044707D"/>
    <w:rsid w:val="004471A8"/>
    <w:rsid w:val="00447DAC"/>
    <w:rsid w:val="004504A1"/>
    <w:rsid w:val="004511A4"/>
    <w:rsid w:val="00452DD4"/>
    <w:rsid w:val="00465753"/>
    <w:rsid w:val="00470BF7"/>
    <w:rsid w:val="0047113C"/>
    <w:rsid w:val="00473595"/>
    <w:rsid w:val="0047432F"/>
    <w:rsid w:val="00474CBB"/>
    <w:rsid w:val="004802E6"/>
    <w:rsid w:val="004820B1"/>
    <w:rsid w:val="004830E0"/>
    <w:rsid w:val="00484627"/>
    <w:rsid w:val="00484DA2"/>
    <w:rsid w:val="004854E8"/>
    <w:rsid w:val="004860C7"/>
    <w:rsid w:val="00486541"/>
    <w:rsid w:val="004959DB"/>
    <w:rsid w:val="00496B81"/>
    <w:rsid w:val="004A2A5D"/>
    <w:rsid w:val="004A2B94"/>
    <w:rsid w:val="004A2F54"/>
    <w:rsid w:val="004A2FDF"/>
    <w:rsid w:val="004A3217"/>
    <w:rsid w:val="004A3FA9"/>
    <w:rsid w:val="004A479A"/>
    <w:rsid w:val="004A6859"/>
    <w:rsid w:val="004A6C18"/>
    <w:rsid w:val="004A74B6"/>
    <w:rsid w:val="004B004A"/>
    <w:rsid w:val="004B1B12"/>
    <w:rsid w:val="004B1F34"/>
    <w:rsid w:val="004B4654"/>
    <w:rsid w:val="004B4C6D"/>
    <w:rsid w:val="004B57D2"/>
    <w:rsid w:val="004B5E49"/>
    <w:rsid w:val="004B7284"/>
    <w:rsid w:val="004C0642"/>
    <w:rsid w:val="004C0697"/>
    <w:rsid w:val="004C1A45"/>
    <w:rsid w:val="004C2CB3"/>
    <w:rsid w:val="004C4191"/>
    <w:rsid w:val="004C5F0F"/>
    <w:rsid w:val="004D2CF7"/>
    <w:rsid w:val="004D4150"/>
    <w:rsid w:val="004D446D"/>
    <w:rsid w:val="004D50CA"/>
    <w:rsid w:val="004D6757"/>
    <w:rsid w:val="004D6C89"/>
    <w:rsid w:val="004D6DA1"/>
    <w:rsid w:val="004D75D0"/>
    <w:rsid w:val="004E09BA"/>
    <w:rsid w:val="004E1E4C"/>
    <w:rsid w:val="004E3557"/>
    <w:rsid w:val="004E707F"/>
    <w:rsid w:val="004E7971"/>
    <w:rsid w:val="004E7F7D"/>
    <w:rsid w:val="004F0069"/>
    <w:rsid w:val="004F0417"/>
    <w:rsid w:val="004F06CE"/>
    <w:rsid w:val="004F15D5"/>
    <w:rsid w:val="004F220C"/>
    <w:rsid w:val="004F2BF8"/>
    <w:rsid w:val="004F5B53"/>
    <w:rsid w:val="004F6553"/>
    <w:rsid w:val="004F6A6A"/>
    <w:rsid w:val="005015AE"/>
    <w:rsid w:val="00501E76"/>
    <w:rsid w:val="00502D21"/>
    <w:rsid w:val="0050312A"/>
    <w:rsid w:val="005036AC"/>
    <w:rsid w:val="005047A8"/>
    <w:rsid w:val="00505325"/>
    <w:rsid w:val="00511430"/>
    <w:rsid w:val="00511DB3"/>
    <w:rsid w:val="00513073"/>
    <w:rsid w:val="00513F12"/>
    <w:rsid w:val="0051480F"/>
    <w:rsid w:val="00515C6A"/>
    <w:rsid w:val="00515FBF"/>
    <w:rsid w:val="00517B41"/>
    <w:rsid w:val="00517E42"/>
    <w:rsid w:val="0052071A"/>
    <w:rsid w:val="00521CD9"/>
    <w:rsid w:val="00522079"/>
    <w:rsid w:val="005227A5"/>
    <w:rsid w:val="00522F99"/>
    <w:rsid w:val="00523789"/>
    <w:rsid w:val="00524196"/>
    <w:rsid w:val="005244BB"/>
    <w:rsid w:val="00524693"/>
    <w:rsid w:val="00524F8A"/>
    <w:rsid w:val="00525340"/>
    <w:rsid w:val="005269FB"/>
    <w:rsid w:val="0053271E"/>
    <w:rsid w:val="00533D6E"/>
    <w:rsid w:val="0053417E"/>
    <w:rsid w:val="00534388"/>
    <w:rsid w:val="00534CCE"/>
    <w:rsid w:val="0053583C"/>
    <w:rsid w:val="00535D8F"/>
    <w:rsid w:val="00536BE0"/>
    <w:rsid w:val="00536FDA"/>
    <w:rsid w:val="00537B7B"/>
    <w:rsid w:val="00537C9B"/>
    <w:rsid w:val="00540219"/>
    <w:rsid w:val="00540C2E"/>
    <w:rsid w:val="005418CE"/>
    <w:rsid w:val="0054288F"/>
    <w:rsid w:val="00542891"/>
    <w:rsid w:val="005446CA"/>
    <w:rsid w:val="005448D5"/>
    <w:rsid w:val="00553DF3"/>
    <w:rsid w:val="00555E2A"/>
    <w:rsid w:val="00555F4D"/>
    <w:rsid w:val="00556265"/>
    <w:rsid w:val="00556805"/>
    <w:rsid w:val="00556F1B"/>
    <w:rsid w:val="00556F63"/>
    <w:rsid w:val="005606A3"/>
    <w:rsid w:val="005632F0"/>
    <w:rsid w:val="00565449"/>
    <w:rsid w:val="00566CBD"/>
    <w:rsid w:val="00567687"/>
    <w:rsid w:val="00567F2D"/>
    <w:rsid w:val="00570CD7"/>
    <w:rsid w:val="00570F5E"/>
    <w:rsid w:val="00571221"/>
    <w:rsid w:val="00571AB2"/>
    <w:rsid w:val="00571B44"/>
    <w:rsid w:val="00571EA3"/>
    <w:rsid w:val="0057285D"/>
    <w:rsid w:val="00577AC9"/>
    <w:rsid w:val="00581CD9"/>
    <w:rsid w:val="00581DF4"/>
    <w:rsid w:val="00581EAA"/>
    <w:rsid w:val="00581F42"/>
    <w:rsid w:val="005836AF"/>
    <w:rsid w:val="00583F6F"/>
    <w:rsid w:val="0058556A"/>
    <w:rsid w:val="005869F5"/>
    <w:rsid w:val="00586BCF"/>
    <w:rsid w:val="00586DDB"/>
    <w:rsid w:val="00587D6F"/>
    <w:rsid w:val="00590104"/>
    <w:rsid w:val="005919D5"/>
    <w:rsid w:val="005922A0"/>
    <w:rsid w:val="00592750"/>
    <w:rsid w:val="00593389"/>
    <w:rsid w:val="00593B8D"/>
    <w:rsid w:val="0059424A"/>
    <w:rsid w:val="0059590E"/>
    <w:rsid w:val="00595E42"/>
    <w:rsid w:val="00596C53"/>
    <w:rsid w:val="00597F3E"/>
    <w:rsid w:val="005A0C54"/>
    <w:rsid w:val="005A163E"/>
    <w:rsid w:val="005A38A3"/>
    <w:rsid w:val="005A4D48"/>
    <w:rsid w:val="005A64F1"/>
    <w:rsid w:val="005A6EB4"/>
    <w:rsid w:val="005A73D4"/>
    <w:rsid w:val="005A74F6"/>
    <w:rsid w:val="005A7846"/>
    <w:rsid w:val="005B141C"/>
    <w:rsid w:val="005B1542"/>
    <w:rsid w:val="005B240C"/>
    <w:rsid w:val="005B38DD"/>
    <w:rsid w:val="005B65E9"/>
    <w:rsid w:val="005C20E1"/>
    <w:rsid w:val="005C3A44"/>
    <w:rsid w:val="005C3A50"/>
    <w:rsid w:val="005C3CD0"/>
    <w:rsid w:val="005C5F3E"/>
    <w:rsid w:val="005D04E8"/>
    <w:rsid w:val="005D1527"/>
    <w:rsid w:val="005D1919"/>
    <w:rsid w:val="005D3B78"/>
    <w:rsid w:val="005D50E9"/>
    <w:rsid w:val="005D5829"/>
    <w:rsid w:val="005D71DD"/>
    <w:rsid w:val="005E1811"/>
    <w:rsid w:val="005E2969"/>
    <w:rsid w:val="005E2ED0"/>
    <w:rsid w:val="005E35EB"/>
    <w:rsid w:val="005E3D3B"/>
    <w:rsid w:val="005E4FF7"/>
    <w:rsid w:val="005E5160"/>
    <w:rsid w:val="005E5806"/>
    <w:rsid w:val="005E7A4E"/>
    <w:rsid w:val="005E7A9C"/>
    <w:rsid w:val="005F0046"/>
    <w:rsid w:val="005F0614"/>
    <w:rsid w:val="005F15A0"/>
    <w:rsid w:val="005F1F47"/>
    <w:rsid w:val="005F2478"/>
    <w:rsid w:val="005F296C"/>
    <w:rsid w:val="005F4514"/>
    <w:rsid w:val="005F568B"/>
    <w:rsid w:val="005F5FEE"/>
    <w:rsid w:val="005F6BE2"/>
    <w:rsid w:val="005F738B"/>
    <w:rsid w:val="005F7684"/>
    <w:rsid w:val="005F785C"/>
    <w:rsid w:val="006005CC"/>
    <w:rsid w:val="00600626"/>
    <w:rsid w:val="00601661"/>
    <w:rsid w:val="00602A41"/>
    <w:rsid w:val="00603457"/>
    <w:rsid w:val="00603E1E"/>
    <w:rsid w:val="006044BE"/>
    <w:rsid w:val="006064F9"/>
    <w:rsid w:val="00607592"/>
    <w:rsid w:val="00610E70"/>
    <w:rsid w:val="00613288"/>
    <w:rsid w:val="00613677"/>
    <w:rsid w:val="006153E0"/>
    <w:rsid w:val="0061575C"/>
    <w:rsid w:val="00616F4F"/>
    <w:rsid w:val="00620713"/>
    <w:rsid w:val="00620788"/>
    <w:rsid w:val="00623ED5"/>
    <w:rsid w:val="0062451C"/>
    <w:rsid w:val="006252E6"/>
    <w:rsid w:val="006266CF"/>
    <w:rsid w:val="00626A2F"/>
    <w:rsid w:val="00626B37"/>
    <w:rsid w:val="00626F3E"/>
    <w:rsid w:val="006301EB"/>
    <w:rsid w:val="0063086B"/>
    <w:rsid w:val="00631C93"/>
    <w:rsid w:val="00632AFD"/>
    <w:rsid w:val="00632D88"/>
    <w:rsid w:val="00633366"/>
    <w:rsid w:val="00633BE9"/>
    <w:rsid w:val="00635227"/>
    <w:rsid w:val="0063590C"/>
    <w:rsid w:val="00635B99"/>
    <w:rsid w:val="00635E31"/>
    <w:rsid w:val="0064004F"/>
    <w:rsid w:val="006406F0"/>
    <w:rsid w:val="00640B6C"/>
    <w:rsid w:val="00640BC1"/>
    <w:rsid w:val="00640F5F"/>
    <w:rsid w:val="00641F71"/>
    <w:rsid w:val="00644ED0"/>
    <w:rsid w:val="006453C0"/>
    <w:rsid w:val="0064628F"/>
    <w:rsid w:val="00647115"/>
    <w:rsid w:val="00650740"/>
    <w:rsid w:val="00651B3D"/>
    <w:rsid w:val="0065323D"/>
    <w:rsid w:val="006541D7"/>
    <w:rsid w:val="006553F8"/>
    <w:rsid w:val="00660FCA"/>
    <w:rsid w:val="0066157A"/>
    <w:rsid w:val="0066301B"/>
    <w:rsid w:val="006635DD"/>
    <w:rsid w:val="00663EA4"/>
    <w:rsid w:val="00663F50"/>
    <w:rsid w:val="00664498"/>
    <w:rsid w:val="00664EC8"/>
    <w:rsid w:val="006651C2"/>
    <w:rsid w:val="00667EB7"/>
    <w:rsid w:val="006707A2"/>
    <w:rsid w:val="006708FF"/>
    <w:rsid w:val="006710C3"/>
    <w:rsid w:val="00675922"/>
    <w:rsid w:val="00676AA9"/>
    <w:rsid w:val="00676D22"/>
    <w:rsid w:val="006812E6"/>
    <w:rsid w:val="00681D35"/>
    <w:rsid w:val="006828BB"/>
    <w:rsid w:val="0068336D"/>
    <w:rsid w:val="0068448A"/>
    <w:rsid w:val="00684F38"/>
    <w:rsid w:val="0068534B"/>
    <w:rsid w:val="0068599C"/>
    <w:rsid w:val="0068672F"/>
    <w:rsid w:val="006869F3"/>
    <w:rsid w:val="0068701D"/>
    <w:rsid w:val="00687627"/>
    <w:rsid w:val="00687D55"/>
    <w:rsid w:val="00692238"/>
    <w:rsid w:val="00692E1C"/>
    <w:rsid w:val="00694517"/>
    <w:rsid w:val="00695AB7"/>
    <w:rsid w:val="0069610B"/>
    <w:rsid w:val="00696AA6"/>
    <w:rsid w:val="00697022"/>
    <w:rsid w:val="00697571"/>
    <w:rsid w:val="006A08F2"/>
    <w:rsid w:val="006A1B5A"/>
    <w:rsid w:val="006A35A5"/>
    <w:rsid w:val="006A4476"/>
    <w:rsid w:val="006A483D"/>
    <w:rsid w:val="006A49FA"/>
    <w:rsid w:val="006A512C"/>
    <w:rsid w:val="006A6614"/>
    <w:rsid w:val="006B022C"/>
    <w:rsid w:val="006B14D9"/>
    <w:rsid w:val="006C2A33"/>
    <w:rsid w:val="006C2E4D"/>
    <w:rsid w:val="006C3610"/>
    <w:rsid w:val="006C36DE"/>
    <w:rsid w:val="006C5AC8"/>
    <w:rsid w:val="006C66DF"/>
    <w:rsid w:val="006C7AEC"/>
    <w:rsid w:val="006D4B82"/>
    <w:rsid w:val="006D5202"/>
    <w:rsid w:val="006D6C3D"/>
    <w:rsid w:val="006D77F4"/>
    <w:rsid w:val="006E1940"/>
    <w:rsid w:val="006E40DE"/>
    <w:rsid w:val="006E4A79"/>
    <w:rsid w:val="006E63D9"/>
    <w:rsid w:val="006E691A"/>
    <w:rsid w:val="006E7AE2"/>
    <w:rsid w:val="006E7E03"/>
    <w:rsid w:val="006F08C4"/>
    <w:rsid w:val="006F092E"/>
    <w:rsid w:val="006F0FCD"/>
    <w:rsid w:val="006F1998"/>
    <w:rsid w:val="006F21E8"/>
    <w:rsid w:val="006F270A"/>
    <w:rsid w:val="006F3A9D"/>
    <w:rsid w:val="006F457F"/>
    <w:rsid w:val="006F4B8E"/>
    <w:rsid w:val="006F57E1"/>
    <w:rsid w:val="006F7647"/>
    <w:rsid w:val="00700857"/>
    <w:rsid w:val="00700C7C"/>
    <w:rsid w:val="007020F3"/>
    <w:rsid w:val="00705251"/>
    <w:rsid w:val="00707926"/>
    <w:rsid w:val="00711373"/>
    <w:rsid w:val="00714B1D"/>
    <w:rsid w:val="00714FE6"/>
    <w:rsid w:val="00715971"/>
    <w:rsid w:val="00717741"/>
    <w:rsid w:val="00726639"/>
    <w:rsid w:val="00726E1E"/>
    <w:rsid w:val="0073054B"/>
    <w:rsid w:val="007335AB"/>
    <w:rsid w:val="00736171"/>
    <w:rsid w:val="007409CC"/>
    <w:rsid w:val="00741421"/>
    <w:rsid w:val="00741D44"/>
    <w:rsid w:val="00742138"/>
    <w:rsid w:val="0074279F"/>
    <w:rsid w:val="0074432A"/>
    <w:rsid w:val="007457B3"/>
    <w:rsid w:val="00745CFB"/>
    <w:rsid w:val="007461A4"/>
    <w:rsid w:val="00747FD7"/>
    <w:rsid w:val="00751CE0"/>
    <w:rsid w:val="00753702"/>
    <w:rsid w:val="00756371"/>
    <w:rsid w:val="007567BC"/>
    <w:rsid w:val="0075743B"/>
    <w:rsid w:val="00757618"/>
    <w:rsid w:val="007578E7"/>
    <w:rsid w:val="0076067E"/>
    <w:rsid w:val="00760720"/>
    <w:rsid w:val="007608D4"/>
    <w:rsid w:val="007615DD"/>
    <w:rsid w:val="0076166F"/>
    <w:rsid w:val="00761686"/>
    <w:rsid w:val="0076326D"/>
    <w:rsid w:val="007653FE"/>
    <w:rsid w:val="00765427"/>
    <w:rsid w:val="00765DC5"/>
    <w:rsid w:val="00766033"/>
    <w:rsid w:val="007663FA"/>
    <w:rsid w:val="00766437"/>
    <w:rsid w:val="00771B23"/>
    <w:rsid w:val="0077228C"/>
    <w:rsid w:val="00773D5E"/>
    <w:rsid w:val="007755FF"/>
    <w:rsid w:val="007765D2"/>
    <w:rsid w:val="00776BED"/>
    <w:rsid w:val="007770E0"/>
    <w:rsid w:val="00777EDF"/>
    <w:rsid w:val="00780934"/>
    <w:rsid w:val="00780F42"/>
    <w:rsid w:val="00781555"/>
    <w:rsid w:val="00786208"/>
    <w:rsid w:val="00787E7D"/>
    <w:rsid w:val="00792C4A"/>
    <w:rsid w:val="00793412"/>
    <w:rsid w:val="00793EAA"/>
    <w:rsid w:val="00793FA5"/>
    <w:rsid w:val="00794436"/>
    <w:rsid w:val="007946B6"/>
    <w:rsid w:val="00797A75"/>
    <w:rsid w:val="00797C37"/>
    <w:rsid w:val="00797DE3"/>
    <w:rsid w:val="007A0790"/>
    <w:rsid w:val="007A3B6C"/>
    <w:rsid w:val="007A4DCB"/>
    <w:rsid w:val="007A5095"/>
    <w:rsid w:val="007A5128"/>
    <w:rsid w:val="007A6020"/>
    <w:rsid w:val="007A64D3"/>
    <w:rsid w:val="007A72B8"/>
    <w:rsid w:val="007B1DAB"/>
    <w:rsid w:val="007B32ED"/>
    <w:rsid w:val="007B40EC"/>
    <w:rsid w:val="007B7C29"/>
    <w:rsid w:val="007B7F4D"/>
    <w:rsid w:val="007C3620"/>
    <w:rsid w:val="007C5A4E"/>
    <w:rsid w:val="007C6151"/>
    <w:rsid w:val="007C6725"/>
    <w:rsid w:val="007C7399"/>
    <w:rsid w:val="007C790E"/>
    <w:rsid w:val="007C7E9E"/>
    <w:rsid w:val="007D01C9"/>
    <w:rsid w:val="007D0784"/>
    <w:rsid w:val="007D1022"/>
    <w:rsid w:val="007D1F79"/>
    <w:rsid w:val="007D26EC"/>
    <w:rsid w:val="007D567C"/>
    <w:rsid w:val="007D6C25"/>
    <w:rsid w:val="007E0F13"/>
    <w:rsid w:val="007E13AD"/>
    <w:rsid w:val="007E1739"/>
    <w:rsid w:val="007E1C6D"/>
    <w:rsid w:val="007E21CC"/>
    <w:rsid w:val="007E21F5"/>
    <w:rsid w:val="007E2488"/>
    <w:rsid w:val="007E3129"/>
    <w:rsid w:val="007E36F7"/>
    <w:rsid w:val="007E3928"/>
    <w:rsid w:val="007E45FD"/>
    <w:rsid w:val="007E485A"/>
    <w:rsid w:val="007E5350"/>
    <w:rsid w:val="007E5648"/>
    <w:rsid w:val="007E6A9E"/>
    <w:rsid w:val="007F028E"/>
    <w:rsid w:val="007F1D7A"/>
    <w:rsid w:val="007F2131"/>
    <w:rsid w:val="007F49F4"/>
    <w:rsid w:val="007F501C"/>
    <w:rsid w:val="007F5238"/>
    <w:rsid w:val="007F527C"/>
    <w:rsid w:val="007F71D6"/>
    <w:rsid w:val="007F7980"/>
    <w:rsid w:val="00801523"/>
    <w:rsid w:val="0080217B"/>
    <w:rsid w:val="00802A87"/>
    <w:rsid w:val="008075B4"/>
    <w:rsid w:val="008075DC"/>
    <w:rsid w:val="00810344"/>
    <w:rsid w:val="0081035D"/>
    <w:rsid w:val="008116C2"/>
    <w:rsid w:val="00812531"/>
    <w:rsid w:val="00812638"/>
    <w:rsid w:val="00813EB8"/>
    <w:rsid w:val="008145FD"/>
    <w:rsid w:val="008149B3"/>
    <w:rsid w:val="00815A2B"/>
    <w:rsid w:val="008175B4"/>
    <w:rsid w:val="00820881"/>
    <w:rsid w:val="00821797"/>
    <w:rsid w:val="00822832"/>
    <w:rsid w:val="00823A17"/>
    <w:rsid w:val="00823BD8"/>
    <w:rsid w:val="00823CD5"/>
    <w:rsid w:val="00823CE1"/>
    <w:rsid w:val="008240C5"/>
    <w:rsid w:val="0082417C"/>
    <w:rsid w:val="008241FE"/>
    <w:rsid w:val="0082576B"/>
    <w:rsid w:val="00830C7D"/>
    <w:rsid w:val="00831EF7"/>
    <w:rsid w:val="00832A8F"/>
    <w:rsid w:val="00840611"/>
    <w:rsid w:val="00840BA0"/>
    <w:rsid w:val="00841093"/>
    <w:rsid w:val="008424C2"/>
    <w:rsid w:val="00843280"/>
    <w:rsid w:val="0084335D"/>
    <w:rsid w:val="00843E37"/>
    <w:rsid w:val="00845696"/>
    <w:rsid w:val="00846F96"/>
    <w:rsid w:val="00847491"/>
    <w:rsid w:val="00847F04"/>
    <w:rsid w:val="008505F2"/>
    <w:rsid w:val="00854CD6"/>
    <w:rsid w:val="00855102"/>
    <w:rsid w:val="008567B0"/>
    <w:rsid w:val="00856834"/>
    <w:rsid w:val="00857F48"/>
    <w:rsid w:val="008612A9"/>
    <w:rsid w:val="0086157F"/>
    <w:rsid w:val="008640EB"/>
    <w:rsid w:val="00864C04"/>
    <w:rsid w:val="0086703B"/>
    <w:rsid w:val="00867607"/>
    <w:rsid w:val="008676C2"/>
    <w:rsid w:val="00870651"/>
    <w:rsid w:val="00870EC1"/>
    <w:rsid w:val="0087115C"/>
    <w:rsid w:val="008718A4"/>
    <w:rsid w:val="008718D3"/>
    <w:rsid w:val="008722C5"/>
    <w:rsid w:val="008731ED"/>
    <w:rsid w:val="008734C9"/>
    <w:rsid w:val="00873E01"/>
    <w:rsid w:val="00874FD1"/>
    <w:rsid w:val="00877163"/>
    <w:rsid w:val="0088087D"/>
    <w:rsid w:val="00885D6D"/>
    <w:rsid w:val="00887CB3"/>
    <w:rsid w:val="008923AD"/>
    <w:rsid w:val="00892B8C"/>
    <w:rsid w:val="00893925"/>
    <w:rsid w:val="0089516F"/>
    <w:rsid w:val="0089550C"/>
    <w:rsid w:val="008978D0"/>
    <w:rsid w:val="008A0459"/>
    <w:rsid w:val="008A12FA"/>
    <w:rsid w:val="008A2220"/>
    <w:rsid w:val="008A389B"/>
    <w:rsid w:val="008A47CE"/>
    <w:rsid w:val="008A4A21"/>
    <w:rsid w:val="008A4E6D"/>
    <w:rsid w:val="008A643A"/>
    <w:rsid w:val="008A6EA0"/>
    <w:rsid w:val="008A6F1E"/>
    <w:rsid w:val="008B26B6"/>
    <w:rsid w:val="008B31AD"/>
    <w:rsid w:val="008B31DC"/>
    <w:rsid w:val="008B3F91"/>
    <w:rsid w:val="008B4AA7"/>
    <w:rsid w:val="008B4AE0"/>
    <w:rsid w:val="008B570F"/>
    <w:rsid w:val="008B5FD3"/>
    <w:rsid w:val="008B700E"/>
    <w:rsid w:val="008B7862"/>
    <w:rsid w:val="008C0400"/>
    <w:rsid w:val="008C13BA"/>
    <w:rsid w:val="008C1474"/>
    <w:rsid w:val="008C350B"/>
    <w:rsid w:val="008C4B83"/>
    <w:rsid w:val="008C4D33"/>
    <w:rsid w:val="008D032C"/>
    <w:rsid w:val="008D0F11"/>
    <w:rsid w:val="008D1042"/>
    <w:rsid w:val="008D46D7"/>
    <w:rsid w:val="008D5437"/>
    <w:rsid w:val="008D75AB"/>
    <w:rsid w:val="008E0EAF"/>
    <w:rsid w:val="008E1030"/>
    <w:rsid w:val="008E2576"/>
    <w:rsid w:val="008E37F3"/>
    <w:rsid w:val="008E4AC7"/>
    <w:rsid w:val="008E6D2D"/>
    <w:rsid w:val="008F0F83"/>
    <w:rsid w:val="008F0FED"/>
    <w:rsid w:val="008F1B2E"/>
    <w:rsid w:val="008F1D37"/>
    <w:rsid w:val="008F22EC"/>
    <w:rsid w:val="008F2C49"/>
    <w:rsid w:val="008F2CA8"/>
    <w:rsid w:val="008F31A4"/>
    <w:rsid w:val="008F72F9"/>
    <w:rsid w:val="00900620"/>
    <w:rsid w:val="00902141"/>
    <w:rsid w:val="0090276B"/>
    <w:rsid w:val="00902CFB"/>
    <w:rsid w:val="00902FE9"/>
    <w:rsid w:val="009039F4"/>
    <w:rsid w:val="0090404F"/>
    <w:rsid w:val="00904726"/>
    <w:rsid w:val="00904ACD"/>
    <w:rsid w:val="00905C9B"/>
    <w:rsid w:val="00905CFD"/>
    <w:rsid w:val="009074AE"/>
    <w:rsid w:val="00910480"/>
    <w:rsid w:val="00910D20"/>
    <w:rsid w:val="00911A51"/>
    <w:rsid w:val="00912E55"/>
    <w:rsid w:val="009138B3"/>
    <w:rsid w:val="0091478B"/>
    <w:rsid w:val="00915FA8"/>
    <w:rsid w:val="00916D9D"/>
    <w:rsid w:val="0091719A"/>
    <w:rsid w:val="00917A81"/>
    <w:rsid w:val="00920172"/>
    <w:rsid w:val="0092054D"/>
    <w:rsid w:val="0092390A"/>
    <w:rsid w:val="00923A52"/>
    <w:rsid w:val="00923E2D"/>
    <w:rsid w:val="009240CE"/>
    <w:rsid w:val="009254C1"/>
    <w:rsid w:val="00925514"/>
    <w:rsid w:val="009259B4"/>
    <w:rsid w:val="00925D1E"/>
    <w:rsid w:val="009262A0"/>
    <w:rsid w:val="00927B22"/>
    <w:rsid w:val="0093026C"/>
    <w:rsid w:val="009302F7"/>
    <w:rsid w:val="009309B8"/>
    <w:rsid w:val="009313D9"/>
    <w:rsid w:val="0093196F"/>
    <w:rsid w:val="009321E2"/>
    <w:rsid w:val="009325E0"/>
    <w:rsid w:val="009326DC"/>
    <w:rsid w:val="00933438"/>
    <w:rsid w:val="009340DB"/>
    <w:rsid w:val="00934B7B"/>
    <w:rsid w:val="00934C9A"/>
    <w:rsid w:val="0093624F"/>
    <w:rsid w:val="00937E3D"/>
    <w:rsid w:val="0094148C"/>
    <w:rsid w:val="00942095"/>
    <w:rsid w:val="009425BB"/>
    <w:rsid w:val="00943D33"/>
    <w:rsid w:val="009446C4"/>
    <w:rsid w:val="00944729"/>
    <w:rsid w:val="00946601"/>
    <w:rsid w:val="009466E9"/>
    <w:rsid w:val="009467F3"/>
    <w:rsid w:val="00951F29"/>
    <w:rsid w:val="0095252B"/>
    <w:rsid w:val="009548AC"/>
    <w:rsid w:val="00954AC9"/>
    <w:rsid w:val="009556BD"/>
    <w:rsid w:val="00955ECC"/>
    <w:rsid w:val="00956A2F"/>
    <w:rsid w:val="0095769F"/>
    <w:rsid w:val="00957AB4"/>
    <w:rsid w:val="00961C30"/>
    <w:rsid w:val="00962C27"/>
    <w:rsid w:val="00964318"/>
    <w:rsid w:val="00964DD3"/>
    <w:rsid w:val="00965153"/>
    <w:rsid w:val="0097055E"/>
    <w:rsid w:val="00971B2F"/>
    <w:rsid w:val="00972A55"/>
    <w:rsid w:val="00974FF9"/>
    <w:rsid w:val="00975008"/>
    <w:rsid w:val="009779AC"/>
    <w:rsid w:val="00977C45"/>
    <w:rsid w:val="009813A1"/>
    <w:rsid w:val="00982DCF"/>
    <w:rsid w:val="00985249"/>
    <w:rsid w:val="00986362"/>
    <w:rsid w:val="009870F6"/>
    <w:rsid w:val="00987673"/>
    <w:rsid w:val="00987AB7"/>
    <w:rsid w:val="00991593"/>
    <w:rsid w:val="0099450C"/>
    <w:rsid w:val="00995C73"/>
    <w:rsid w:val="00996679"/>
    <w:rsid w:val="00997F9F"/>
    <w:rsid w:val="009A0319"/>
    <w:rsid w:val="009A084C"/>
    <w:rsid w:val="009A29A4"/>
    <w:rsid w:val="009A59A7"/>
    <w:rsid w:val="009A6945"/>
    <w:rsid w:val="009B4189"/>
    <w:rsid w:val="009B41E1"/>
    <w:rsid w:val="009B500D"/>
    <w:rsid w:val="009B524C"/>
    <w:rsid w:val="009B58FA"/>
    <w:rsid w:val="009B73B9"/>
    <w:rsid w:val="009B77C0"/>
    <w:rsid w:val="009C4496"/>
    <w:rsid w:val="009C4836"/>
    <w:rsid w:val="009C4CB2"/>
    <w:rsid w:val="009C5C75"/>
    <w:rsid w:val="009C6B98"/>
    <w:rsid w:val="009C7367"/>
    <w:rsid w:val="009C7E42"/>
    <w:rsid w:val="009D195D"/>
    <w:rsid w:val="009D2B71"/>
    <w:rsid w:val="009D3956"/>
    <w:rsid w:val="009D3C09"/>
    <w:rsid w:val="009D4F5D"/>
    <w:rsid w:val="009D5457"/>
    <w:rsid w:val="009D6E60"/>
    <w:rsid w:val="009D73FE"/>
    <w:rsid w:val="009D7949"/>
    <w:rsid w:val="009E19C7"/>
    <w:rsid w:val="009E2561"/>
    <w:rsid w:val="009E35DB"/>
    <w:rsid w:val="009E3A6B"/>
    <w:rsid w:val="009E3D56"/>
    <w:rsid w:val="009E499A"/>
    <w:rsid w:val="009E711B"/>
    <w:rsid w:val="009E773C"/>
    <w:rsid w:val="009F2A8B"/>
    <w:rsid w:val="009F2E52"/>
    <w:rsid w:val="009F3EE4"/>
    <w:rsid w:val="009F475F"/>
    <w:rsid w:val="009F5973"/>
    <w:rsid w:val="009F6CC9"/>
    <w:rsid w:val="00A0196A"/>
    <w:rsid w:val="00A01B6E"/>
    <w:rsid w:val="00A02975"/>
    <w:rsid w:val="00A02A30"/>
    <w:rsid w:val="00A0515D"/>
    <w:rsid w:val="00A051DA"/>
    <w:rsid w:val="00A05381"/>
    <w:rsid w:val="00A05902"/>
    <w:rsid w:val="00A10387"/>
    <w:rsid w:val="00A10E99"/>
    <w:rsid w:val="00A11888"/>
    <w:rsid w:val="00A12066"/>
    <w:rsid w:val="00A12D68"/>
    <w:rsid w:val="00A1362E"/>
    <w:rsid w:val="00A13C92"/>
    <w:rsid w:val="00A149CB"/>
    <w:rsid w:val="00A16697"/>
    <w:rsid w:val="00A16FAF"/>
    <w:rsid w:val="00A17378"/>
    <w:rsid w:val="00A20D27"/>
    <w:rsid w:val="00A21578"/>
    <w:rsid w:val="00A22403"/>
    <w:rsid w:val="00A225A6"/>
    <w:rsid w:val="00A23D39"/>
    <w:rsid w:val="00A240B4"/>
    <w:rsid w:val="00A2460C"/>
    <w:rsid w:val="00A277E4"/>
    <w:rsid w:val="00A31D67"/>
    <w:rsid w:val="00A31D6F"/>
    <w:rsid w:val="00A35BCD"/>
    <w:rsid w:val="00A37AF0"/>
    <w:rsid w:val="00A37B79"/>
    <w:rsid w:val="00A37C6B"/>
    <w:rsid w:val="00A403F4"/>
    <w:rsid w:val="00A40A4B"/>
    <w:rsid w:val="00A42B81"/>
    <w:rsid w:val="00A43970"/>
    <w:rsid w:val="00A43BCC"/>
    <w:rsid w:val="00A43E48"/>
    <w:rsid w:val="00A44C77"/>
    <w:rsid w:val="00A44E3F"/>
    <w:rsid w:val="00A45302"/>
    <w:rsid w:val="00A45939"/>
    <w:rsid w:val="00A45C2C"/>
    <w:rsid w:val="00A466ED"/>
    <w:rsid w:val="00A46A37"/>
    <w:rsid w:val="00A47486"/>
    <w:rsid w:val="00A50C42"/>
    <w:rsid w:val="00A522A3"/>
    <w:rsid w:val="00A52EEB"/>
    <w:rsid w:val="00A52F7C"/>
    <w:rsid w:val="00A53F57"/>
    <w:rsid w:val="00A54A65"/>
    <w:rsid w:val="00A54A87"/>
    <w:rsid w:val="00A5647A"/>
    <w:rsid w:val="00A56F2F"/>
    <w:rsid w:val="00A60C5B"/>
    <w:rsid w:val="00A61581"/>
    <w:rsid w:val="00A61BB3"/>
    <w:rsid w:val="00A62286"/>
    <w:rsid w:val="00A70415"/>
    <w:rsid w:val="00A7075B"/>
    <w:rsid w:val="00A71A2D"/>
    <w:rsid w:val="00A73F75"/>
    <w:rsid w:val="00A77567"/>
    <w:rsid w:val="00A80398"/>
    <w:rsid w:val="00A80AA6"/>
    <w:rsid w:val="00A80C9C"/>
    <w:rsid w:val="00A80D2E"/>
    <w:rsid w:val="00A819A0"/>
    <w:rsid w:val="00A83B44"/>
    <w:rsid w:val="00A84948"/>
    <w:rsid w:val="00A853FB"/>
    <w:rsid w:val="00A8678B"/>
    <w:rsid w:val="00A87085"/>
    <w:rsid w:val="00A91747"/>
    <w:rsid w:val="00A91769"/>
    <w:rsid w:val="00A930E1"/>
    <w:rsid w:val="00A93879"/>
    <w:rsid w:val="00A953AA"/>
    <w:rsid w:val="00A9644B"/>
    <w:rsid w:val="00AA1370"/>
    <w:rsid w:val="00AA1F9C"/>
    <w:rsid w:val="00AA2AD9"/>
    <w:rsid w:val="00AA2C85"/>
    <w:rsid w:val="00AA4A23"/>
    <w:rsid w:val="00AA4F4F"/>
    <w:rsid w:val="00AA5A1B"/>
    <w:rsid w:val="00AA6B4D"/>
    <w:rsid w:val="00AB0318"/>
    <w:rsid w:val="00AB1E04"/>
    <w:rsid w:val="00AB2090"/>
    <w:rsid w:val="00AB3DB1"/>
    <w:rsid w:val="00AB5591"/>
    <w:rsid w:val="00AB5733"/>
    <w:rsid w:val="00AB5A0C"/>
    <w:rsid w:val="00AB6481"/>
    <w:rsid w:val="00AB6F9D"/>
    <w:rsid w:val="00AB6FE7"/>
    <w:rsid w:val="00AC28DC"/>
    <w:rsid w:val="00AC36D7"/>
    <w:rsid w:val="00AC4BC0"/>
    <w:rsid w:val="00AC57C6"/>
    <w:rsid w:val="00AC5C3E"/>
    <w:rsid w:val="00AC655D"/>
    <w:rsid w:val="00AC7426"/>
    <w:rsid w:val="00AC7730"/>
    <w:rsid w:val="00AC7F00"/>
    <w:rsid w:val="00AD0AE0"/>
    <w:rsid w:val="00AD2663"/>
    <w:rsid w:val="00AD288A"/>
    <w:rsid w:val="00AD29D8"/>
    <w:rsid w:val="00AD2C95"/>
    <w:rsid w:val="00AD3A04"/>
    <w:rsid w:val="00AD6347"/>
    <w:rsid w:val="00AD6437"/>
    <w:rsid w:val="00AD6AA6"/>
    <w:rsid w:val="00AD77F1"/>
    <w:rsid w:val="00AE091D"/>
    <w:rsid w:val="00AE2699"/>
    <w:rsid w:val="00AE33A7"/>
    <w:rsid w:val="00AE4371"/>
    <w:rsid w:val="00AE447F"/>
    <w:rsid w:val="00AE4DFC"/>
    <w:rsid w:val="00AE52D4"/>
    <w:rsid w:val="00AE6926"/>
    <w:rsid w:val="00AE6CD2"/>
    <w:rsid w:val="00AF62A7"/>
    <w:rsid w:val="00AF7D63"/>
    <w:rsid w:val="00B00BBD"/>
    <w:rsid w:val="00B00FF0"/>
    <w:rsid w:val="00B02365"/>
    <w:rsid w:val="00B07773"/>
    <w:rsid w:val="00B1036B"/>
    <w:rsid w:val="00B15185"/>
    <w:rsid w:val="00B16534"/>
    <w:rsid w:val="00B166F2"/>
    <w:rsid w:val="00B16745"/>
    <w:rsid w:val="00B16AC6"/>
    <w:rsid w:val="00B16F34"/>
    <w:rsid w:val="00B17EF8"/>
    <w:rsid w:val="00B22CBE"/>
    <w:rsid w:val="00B2401A"/>
    <w:rsid w:val="00B2454E"/>
    <w:rsid w:val="00B245F2"/>
    <w:rsid w:val="00B25019"/>
    <w:rsid w:val="00B2577F"/>
    <w:rsid w:val="00B267CA"/>
    <w:rsid w:val="00B3095D"/>
    <w:rsid w:val="00B317F3"/>
    <w:rsid w:val="00B32A15"/>
    <w:rsid w:val="00B3362C"/>
    <w:rsid w:val="00B34489"/>
    <w:rsid w:val="00B34DFF"/>
    <w:rsid w:val="00B364C4"/>
    <w:rsid w:val="00B36646"/>
    <w:rsid w:val="00B3743E"/>
    <w:rsid w:val="00B40F9A"/>
    <w:rsid w:val="00B416F0"/>
    <w:rsid w:val="00B41F6B"/>
    <w:rsid w:val="00B420E7"/>
    <w:rsid w:val="00B423D3"/>
    <w:rsid w:val="00B428A4"/>
    <w:rsid w:val="00B43E1B"/>
    <w:rsid w:val="00B44B3C"/>
    <w:rsid w:val="00B456DD"/>
    <w:rsid w:val="00B461CF"/>
    <w:rsid w:val="00B47D0D"/>
    <w:rsid w:val="00B50763"/>
    <w:rsid w:val="00B53AF1"/>
    <w:rsid w:val="00B53B7B"/>
    <w:rsid w:val="00B542D4"/>
    <w:rsid w:val="00B54385"/>
    <w:rsid w:val="00B54789"/>
    <w:rsid w:val="00B5619F"/>
    <w:rsid w:val="00B5714C"/>
    <w:rsid w:val="00B57324"/>
    <w:rsid w:val="00B57FC7"/>
    <w:rsid w:val="00B60058"/>
    <w:rsid w:val="00B620A7"/>
    <w:rsid w:val="00B63D6D"/>
    <w:rsid w:val="00B64151"/>
    <w:rsid w:val="00B6474B"/>
    <w:rsid w:val="00B709D9"/>
    <w:rsid w:val="00B728FD"/>
    <w:rsid w:val="00B73CDF"/>
    <w:rsid w:val="00B7473A"/>
    <w:rsid w:val="00B75194"/>
    <w:rsid w:val="00B760F8"/>
    <w:rsid w:val="00B77F71"/>
    <w:rsid w:val="00B8043E"/>
    <w:rsid w:val="00B82956"/>
    <w:rsid w:val="00B82BC3"/>
    <w:rsid w:val="00B83A7E"/>
    <w:rsid w:val="00B84714"/>
    <w:rsid w:val="00B848D9"/>
    <w:rsid w:val="00B858E9"/>
    <w:rsid w:val="00B86129"/>
    <w:rsid w:val="00B86DE8"/>
    <w:rsid w:val="00B872CF"/>
    <w:rsid w:val="00B878CF"/>
    <w:rsid w:val="00B87C42"/>
    <w:rsid w:val="00B9047E"/>
    <w:rsid w:val="00B91181"/>
    <w:rsid w:val="00B91219"/>
    <w:rsid w:val="00B92B3D"/>
    <w:rsid w:val="00B934FC"/>
    <w:rsid w:val="00B93E2B"/>
    <w:rsid w:val="00B93E8E"/>
    <w:rsid w:val="00B9401F"/>
    <w:rsid w:val="00B94392"/>
    <w:rsid w:val="00B96303"/>
    <w:rsid w:val="00B96F05"/>
    <w:rsid w:val="00BA05FD"/>
    <w:rsid w:val="00BA289F"/>
    <w:rsid w:val="00BA374B"/>
    <w:rsid w:val="00BA519F"/>
    <w:rsid w:val="00BA5438"/>
    <w:rsid w:val="00BA5690"/>
    <w:rsid w:val="00BA5B5F"/>
    <w:rsid w:val="00BA5B9D"/>
    <w:rsid w:val="00BA675D"/>
    <w:rsid w:val="00BA6C5E"/>
    <w:rsid w:val="00BB2631"/>
    <w:rsid w:val="00BB5F89"/>
    <w:rsid w:val="00BB7077"/>
    <w:rsid w:val="00BB7460"/>
    <w:rsid w:val="00BC407B"/>
    <w:rsid w:val="00BC6D8F"/>
    <w:rsid w:val="00BC7E76"/>
    <w:rsid w:val="00BD0BE7"/>
    <w:rsid w:val="00BD0D76"/>
    <w:rsid w:val="00BD12BB"/>
    <w:rsid w:val="00BD2336"/>
    <w:rsid w:val="00BD40FC"/>
    <w:rsid w:val="00BD4156"/>
    <w:rsid w:val="00BD4DE3"/>
    <w:rsid w:val="00BD5445"/>
    <w:rsid w:val="00BD5DFA"/>
    <w:rsid w:val="00BD68D1"/>
    <w:rsid w:val="00BD7F89"/>
    <w:rsid w:val="00BE0414"/>
    <w:rsid w:val="00BE0D20"/>
    <w:rsid w:val="00BE3F84"/>
    <w:rsid w:val="00BE51AF"/>
    <w:rsid w:val="00BE7C46"/>
    <w:rsid w:val="00BF007F"/>
    <w:rsid w:val="00BF0869"/>
    <w:rsid w:val="00BF1B8A"/>
    <w:rsid w:val="00BF3BA7"/>
    <w:rsid w:val="00BF3BA9"/>
    <w:rsid w:val="00BF6EDE"/>
    <w:rsid w:val="00BF6FA5"/>
    <w:rsid w:val="00BF7848"/>
    <w:rsid w:val="00C0320E"/>
    <w:rsid w:val="00C032F7"/>
    <w:rsid w:val="00C04D87"/>
    <w:rsid w:val="00C054B1"/>
    <w:rsid w:val="00C10372"/>
    <w:rsid w:val="00C10663"/>
    <w:rsid w:val="00C10713"/>
    <w:rsid w:val="00C10F2E"/>
    <w:rsid w:val="00C11096"/>
    <w:rsid w:val="00C11EA0"/>
    <w:rsid w:val="00C13963"/>
    <w:rsid w:val="00C15ED4"/>
    <w:rsid w:val="00C16DEC"/>
    <w:rsid w:val="00C17264"/>
    <w:rsid w:val="00C17EB7"/>
    <w:rsid w:val="00C17FC7"/>
    <w:rsid w:val="00C20C06"/>
    <w:rsid w:val="00C20CB3"/>
    <w:rsid w:val="00C228F0"/>
    <w:rsid w:val="00C22EFE"/>
    <w:rsid w:val="00C23107"/>
    <w:rsid w:val="00C23616"/>
    <w:rsid w:val="00C25124"/>
    <w:rsid w:val="00C261D9"/>
    <w:rsid w:val="00C26ABC"/>
    <w:rsid w:val="00C30519"/>
    <w:rsid w:val="00C30A9C"/>
    <w:rsid w:val="00C31B00"/>
    <w:rsid w:val="00C31BD2"/>
    <w:rsid w:val="00C32900"/>
    <w:rsid w:val="00C32926"/>
    <w:rsid w:val="00C33E93"/>
    <w:rsid w:val="00C34524"/>
    <w:rsid w:val="00C34A89"/>
    <w:rsid w:val="00C36111"/>
    <w:rsid w:val="00C431E7"/>
    <w:rsid w:val="00C44EA3"/>
    <w:rsid w:val="00C4628E"/>
    <w:rsid w:val="00C46E6A"/>
    <w:rsid w:val="00C47E9B"/>
    <w:rsid w:val="00C53DD8"/>
    <w:rsid w:val="00C5540D"/>
    <w:rsid w:val="00C562B4"/>
    <w:rsid w:val="00C57465"/>
    <w:rsid w:val="00C63DD6"/>
    <w:rsid w:val="00C65C59"/>
    <w:rsid w:val="00C66946"/>
    <w:rsid w:val="00C66B96"/>
    <w:rsid w:val="00C67C05"/>
    <w:rsid w:val="00C71F12"/>
    <w:rsid w:val="00C72623"/>
    <w:rsid w:val="00C72C49"/>
    <w:rsid w:val="00C72D01"/>
    <w:rsid w:val="00C74795"/>
    <w:rsid w:val="00C747C8"/>
    <w:rsid w:val="00C75380"/>
    <w:rsid w:val="00C75BE0"/>
    <w:rsid w:val="00C763F8"/>
    <w:rsid w:val="00C77367"/>
    <w:rsid w:val="00C773D1"/>
    <w:rsid w:val="00C8164A"/>
    <w:rsid w:val="00C8262B"/>
    <w:rsid w:val="00C832EC"/>
    <w:rsid w:val="00C837FA"/>
    <w:rsid w:val="00C83A29"/>
    <w:rsid w:val="00C845DB"/>
    <w:rsid w:val="00C846A4"/>
    <w:rsid w:val="00C8498D"/>
    <w:rsid w:val="00C849FD"/>
    <w:rsid w:val="00C851FA"/>
    <w:rsid w:val="00C902DE"/>
    <w:rsid w:val="00C91174"/>
    <w:rsid w:val="00C92F93"/>
    <w:rsid w:val="00C93827"/>
    <w:rsid w:val="00C942AE"/>
    <w:rsid w:val="00C94358"/>
    <w:rsid w:val="00C96227"/>
    <w:rsid w:val="00CA116F"/>
    <w:rsid w:val="00CA1ABC"/>
    <w:rsid w:val="00CA2573"/>
    <w:rsid w:val="00CA3975"/>
    <w:rsid w:val="00CA457A"/>
    <w:rsid w:val="00CA62E0"/>
    <w:rsid w:val="00CA67F9"/>
    <w:rsid w:val="00CA7A03"/>
    <w:rsid w:val="00CA7C4B"/>
    <w:rsid w:val="00CB0397"/>
    <w:rsid w:val="00CB039D"/>
    <w:rsid w:val="00CB0757"/>
    <w:rsid w:val="00CB19AE"/>
    <w:rsid w:val="00CB4DD0"/>
    <w:rsid w:val="00CB5FA7"/>
    <w:rsid w:val="00CB65AD"/>
    <w:rsid w:val="00CB6EC0"/>
    <w:rsid w:val="00CB7128"/>
    <w:rsid w:val="00CC0A15"/>
    <w:rsid w:val="00CC1945"/>
    <w:rsid w:val="00CC3587"/>
    <w:rsid w:val="00CC47E0"/>
    <w:rsid w:val="00CC50C0"/>
    <w:rsid w:val="00CC5F2C"/>
    <w:rsid w:val="00CC6200"/>
    <w:rsid w:val="00CC73D6"/>
    <w:rsid w:val="00CC755C"/>
    <w:rsid w:val="00CC7E55"/>
    <w:rsid w:val="00CD086E"/>
    <w:rsid w:val="00CD1839"/>
    <w:rsid w:val="00CD2911"/>
    <w:rsid w:val="00CD2E28"/>
    <w:rsid w:val="00CD31EF"/>
    <w:rsid w:val="00CD3711"/>
    <w:rsid w:val="00CD388A"/>
    <w:rsid w:val="00CD3ED9"/>
    <w:rsid w:val="00CD5AA0"/>
    <w:rsid w:val="00CD6E2D"/>
    <w:rsid w:val="00CD70D6"/>
    <w:rsid w:val="00CE115A"/>
    <w:rsid w:val="00CE1D14"/>
    <w:rsid w:val="00CE49CC"/>
    <w:rsid w:val="00CE73A7"/>
    <w:rsid w:val="00CF001B"/>
    <w:rsid w:val="00CF06E2"/>
    <w:rsid w:val="00CF0D63"/>
    <w:rsid w:val="00CF3ABF"/>
    <w:rsid w:val="00CF40F7"/>
    <w:rsid w:val="00CF5F1E"/>
    <w:rsid w:val="00CF6310"/>
    <w:rsid w:val="00D0092F"/>
    <w:rsid w:val="00D01081"/>
    <w:rsid w:val="00D030D3"/>
    <w:rsid w:val="00D03A5D"/>
    <w:rsid w:val="00D048C5"/>
    <w:rsid w:val="00D062F2"/>
    <w:rsid w:val="00D11F0C"/>
    <w:rsid w:val="00D137CB"/>
    <w:rsid w:val="00D15D74"/>
    <w:rsid w:val="00D17253"/>
    <w:rsid w:val="00D2155F"/>
    <w:rsid w:val="00D21DB2"/>
    <w:rsid w:val="00D22430"/>
    <w:rsid w:val="00D2671F"/>
    <w:rsid w:val="00D279FB"/>
    <w:rsid w:val="00D27D3D"/>
    <w:rsid w:val="00D30623"/>
    <w:rsid w:val="00D30E79"/>
    <w:rsid w:val="00D313E8"/>
    <w:rsid w:val="00D334A9"/>
    <w:rsid w:val="00D336BA"/>
    <w:rsid w:val="00D35C1F"/>
    <w:rsid w:val="00D35F78"/>
    <w:rsid w:val="00D36276"/>
    <w:rsid w:val="00D40217"/>
    <w:rsid w:val="00D409FE"/>
    <w:rsid w:val="00D4180B"/>
    <w:rsid w:val="00D42A8E"/>
    <w:rsid w:val="00D43B0B"/>
    <w:rsid w:val="00D44B33"/>
    <w:rsid w:val="00D45432"/>
    <w:rsid w:val="00D45BC3"/>
    <w:rsid w:val="00D47382"/>
    <w:rsid w:val="00D51436"/>
    <w:rsid w:val="00D5250D"/>
    <w:rsid w:val="00D5298E"/>
    <w:rsid w:val="00D530B0"/>
    <w:rsid w:val="00D535C4"/>
    <w:rsid w:val="00D54175"/>
    <w:rsid w:val="00D54DDF"/>
    <w:rsid w:val="00D55F73"/>
    <w:rsid w:val="00D563DA"/>
    <w:rsid w:val="00D56EBC"/>
    <w:rsid w:val="00D57831"/>
    <w:rsid w:val="00D61612"/>
    <w:rsid w:val="00D61785"/>
    <w:rsid w:val="00D6683E"/>
    <w:rsid w:val="00D66B80"/>
    <w:rsid w:val="00D67EB1"/>
    <w:rsid w:val="00D72E97"/>
    <w:rsid w:val="00D73EAA"/>
    <w:rsid w:val="00D75537"/>
    <w:rsid w:val="00D75905"/>
    <w:rsid w:val="00D76204"/>
    <w:rsid w:val="00D76607"/>
    <w:rsid w:val="00D77DB8"/>
    <w:rsid w:val="00D80373"/>
    <w:rsid w:val="00D80C75"/>
    <w:rsid w:val="00D80D24"/>
    <w:rsid w:val="00D80EC9"/>
    <w:rsid w:val="00D81EFE"/>
    <w:rsid w:val="00D81F57"/>
    <w:rsid w:val="00D82C9C"/>
    <w:rsid w:val="00D844E8"/>
    <w:rsid w:val="00D8530C"/>
    <w:rsid w:val="00D863F6"/>
    <w:rsid w:val="00D864CE"/>
    <w:rsid w:val="00D91752"/>
    <w:rsid w:val="00D918B4"/>
    <w:rsid w:val="00D92156"/>
    <w:rsid w:val="00D93186"/>
    <w:rsid w:val="00D9541F"/>
    <w:rsid w:val="00D9639E"/>
    <w:rsid w:val="00D96424"/>
    <w:rsid w:val="00D9655A"/>
    <w:rsid w:val="00D96793"/>
    <w:rsid w:val="00DA2D8B"/>
    <w:rsid w:val="00DA42A8"/>
    <w:rsid w:val="00DA4415"/>
    <w:rsid w:val="00DA444A"/>
    <w:rsid w:val="00DA4656"/>
    <w:rsid w:val="00DA4FBF"/>
    <w:rsid w:val="00DA732F"/>
    <w:rsid w:val="00DA7997"/>
    <w:rsid w:val="00DB03C6"/>
    <w:rsid w:val="00DB06E2"/>
    <w:rsid w:val="00DB0D08"/>
    <w:rsid w:val="00DB2272"/>
    <w:rsid w:val="00DB6CAD"/>
    <w:rsid w:val="00DB7793"/>
    <w:rsid w:val="00DB7F9C"/>
    <w:rsid w:val="00DC01A9"/>
    <w:rsid w:val="00DC194D"/>
    <w:rsid w:val="00DC19F7"/>
    <w:rsid w:val="00DC48FA"/>
    <w:rsid w:val="00DC4D45"/>
    <w:rsid w:val="00DC4D82"/>
    <w:rsid w:val="00DC64BA"/>
    <w:rsid w:val="00DC6650"/>
    <w:rsid w:val="00DD378D"/>
    <w:rsid w:val="00DD4B19"/>
    <w:rsid w:val="00DE202F"/>
    <w:rsid w:val="00DE2801"/>
    <w:rsid w:val="00DE3089"/>
    <w:rsid w:val="00DE312F"/>
    <w:rsid w:val="00DE393F"/>
    <w:rsid w:val="00DE3A2F"/>
    <w:rsid w:val="00DE3C1D"/>
    <w:rsid w:val="00DE5DA5"/>
    <w:rsid w:val="00DE7546"/>
    <w:rsid w:val="00DE7D4C"/>
    <w:rsid w:val="00DE7ECB"/>
    <w:rsid w:val="00DF060F"/>
    <w:rsid w:val="00DF1152"/>
    <w:rsid w:val="00DF13F7"/>
    <w:rsid w:val="00DF1ABE"/>
    <w:rsid w:val="00DF29B4"/>
    <w:rsid w:val="00DF495A"/>
    <w:rsid w:val="00DF6CC7"/>
    <w:rsid w:val="00DF78A1"/>
    <w:rsid w:val="00E00026"/>
    <w:rsid w:val="00E008F6"/>
    <w:rsid w:val="00E00DAE"/>
    <w:rsid w:val="00E01A22"/>
    <w:rsid w:val="00E02A4F"/>
    <w:rsid w:val="00E06A45"/>
    <w:rsid w:val="00E07E3E"/>
    <w:rsid w:val="00E13456"/>
    <w:rsid w:val="00E13E2C"/>
    <w:rsid w:val="00E1462C"/>
    <w:rsid w:val="00E14ED0"/>
    <w:rsid w:val="00E155D7"/>
    <w:rsid w:val="00E159F9"/>
    <w:rsid w:val="00E21F35"/>
    <w:rsid w:val="00E241A2"/>
    <w:rsid w:val="00E245DC"/>
    <w:rsid w:val="00E264BE"/>
    <w:rsid w:val="00E305DB"/>
    <w:rsid w:val="00E32E6E"/>
    <w:rsid w:val="00E33E69"/>
    <w:rsid w:val="00E35BA5"/>
    <w:rsid w:val="00E36103"/>
    <w:rsid w:val="00E37EF5"/>
    <w:rsid w:val="00E41A13"/>
    <w:rsid w:val="00E42AB6"/>
    <w:rsid w:val="00E4500F"/>
    <w:rsid w:val="00E4636F"/>
    <w:rsid w:val="00E4669D"/>
    <w:rsid w:val="00E52580"/>
    <w:rsid w:val="00E547B8"/>
    <w:rsid w:val="00E54E1A"/>
    <w:rsid w:val="00E55ED7"/>
    <w:rsid w:val="00E61B4D"/>
    <w:rsid w:val="00E6300E"/>
    <w:rsid w:val="00E66570"/>
    <w:rsid w:val="00E66DE4"/>
    <w:rsid w:val="00E7124F"/>
    <w:rsid w:val="00E715BC"/>
    <w:rsid w:val="00E7161F"/>
    <w:rsid w:val="00E716A6"/>
    <w:rsid w:val="00E716D0"/>
    <w:rsid w:val="00E73D74"/>
    <w:rsid w:val="00E748C8"/>
    <w:rsid w:val="00E7637F"/>
    <w:rsid w:val="00E764F4"/>
    <w:rsid w:val="00E77233"/>
    <w:rsid w:val="00E80124"/>
    <w:rsid w:val="00E80E49"/>
    <w:rsid w:val="00E822DB"/>
    <w:rsid w:val="00E82893"/>
    <w:rsid w:val="00E83167"/>
    <w:rsid w:val="00E86288"/>
    <w:rsid w:val="00E879D8"/>
    <w:rsid w:val="00E900C9"/>
    <w:rsid w:val="00E909EA"/>
    <w:rsid w:val="00E92B57"/>
    <w:rsid w:val="00E966DB"/>
    <w:rsid w:val="00E97AEA"/>
    <w:rsid w:val="00EA0526"/>
    <w:rsid w:val="00EA08A9"/>
    <w:rsid w:val="00EA0CB7"/>
    <w:rsid w:val="00EA0F31"/>
    <w:rsid w:val="00EA1494"/>
    <w:rsid w:val="00EA18F0"/>
    <w:rsid w:val="00EA2E4A"/>
    <w:rsid w:val="00EA702C"/>
    <w:rsid w:val="00EA7271"/>
    <w:rsid w:val="00EA78FA"/>
    <w:rsid w:val="00EA7951"/>
    <w:rsid w:val="00EA7E00"/>
    <w:rsid w:val="00EB1D38"/>
    <w:rsid w:val="00EB386C"/>
    <w:rsid w:val="00EB6050"/>
    <w:rsid w:val="00EB6744"/>
    <w:rsid w:val="00EB6AEA"/>
    <w:rsid w:val="00EB7ECE"/>
    <w:rsid w:val="00EC01D5"/>
    <w:rsid w:val="00EC0AA6"/>
    <w:rsid w:val="00EC0D91"/>
    <w:rsid w:val="00EC0FBF"/>
    <w:rsid w:val="00EC120A"/>
    <w:rsid w:val="00EC56A0"/>
    <w:rsid w:val="00EC671D"/>
    <w:rsid w:val="00EC74CE"/>
    <w:rsid w:val="00ED15E0"/>
    <w:rsid w:val="00ED1A99"/>
    <w:rsid w:val="00ED1DC2"/>
    <w:rsid w:val="00ED3B31"/>
    <w:rsid w:val="00ED3EFC"/>
    <w:rsid w:val="00ED732A"/>
    <w:rsid w:val="00ED79D1"/>
    <w:rsid w:val="00EE12B8"/>
    <w:rsid w:val="00EE2CD2"/>
    <w:rsid w:val="00EE3623"/>
    <w:rsid w:val="00EE4EE8"/>
    <w:rsid w:val="00EF1AAD"/>
    <w:rsid w:val="00EF220C"/>
    <w:rsid w:val="00EF4855"/>
    <w:rsid w:val="00EF63B4"/>
    <w:rsid w:val="00EF6BD9"/>
    <w:rsid w:val="00F00FF2"/>
    <w:rsid w:val="00F010B2"/>
    <w:rsid w:val="00F013CE"/>
    <w:rsid w:val="00F03063"/>
    <w:rsid w:val="00F033EA"/>
    <w:rsid w:val="00F05139"/>
    <w:rsid w:val="00F0562D"/>
    <w:rsid w:val="00F06E9F"/>
    <w:rsid w:val="00F10477"/>
    <w:rsid w:val="00F129B8"/>
    <w:rsid w:val="00F12CC2"/>
    <w:rsid w:val="00F13C71"/>
    <w:rsid w:val="00F1413F"/>
    <w:rsid w:val="00F1533C"/>
    <w:rsid w:val="00F1553E"/>
    <w:rsid w:val="00F204B8"/>
    <w:rsid w:val="00F22BD5"/>
    <w:rsid w:val="00F30DCE"/>
    <w:rsid w:val="00F3107D"/>
    <w:rsid w:val="00F32091"/>
    <w:rsid w:val="00F3284C"/>
    <w:rsid w:val="00F33CFE"/>
    <w:rsid w:val="00F3469E"/>
    <w:rsid w:val="00F34C39"/>
    <w:rsid w:val="00F35436"/>
    <w:rsid w:val="00F3666A"/>
    <w:rsid w:val="00F4133E"/>
    <w:rsid w:val="00F42CA3"/>
    <w:rsid w:val="00F43B13"/>
    <w:rsid w:val="00F4511E"/>
    <w:rsid w:val="00F45531"/>
    <w:rsid w:val="00F45FD3"/>
    <w:rsid w:val="00F51084"/>
    <w:rsid w:val="00F519F3"/>
    <w:rsid w:val="00F52132"/>
    <w:rsid w:val="00F54642"/>
    <w:rsid w:val="00F54960"/>
    <w:rsid w:val="00F5539F"/>
    <w:rsid w:val="00F556E3"/>
    <w:rsid w:val="00F55BDA"/>
    <w:rsid w:val="00F565AD"/>
    <w:rsid w:val="00F57806"/>
    <w:rsid w:val="00F57A41"/>
    <w:rsid w:val="00F60B30"/>
    <w:rsid w:val="00F632B5"/>
    <w:rsid w:val="00F662BA"/>
    <w:rsid w:val="00F6630B"/>
    <w:rsid w:val="00F67D83"/>
    <w:rsid w:val="00F7046F"/>
    <w:rsid w:val="00F71052"/>
    <w:rsid w:val="00F713BD"/>
    <w:rsid w:val="00F728EF"/>
    <w:rsid w:val="00F7301E"/>
    <w:rsid w:val="00F73E0E"/>
    <w:rsid w:val="00F74865"/>
    <w:rsid w:val="00F75EDA"/>
    <w:rsid w:val="00F76957"/>
    <w:rsid w:val="00F76A69"/>
    <w:rsid w:val="00F820BF"/>
    <w:rsid w:val="00F82C33"/>
    <w:rsid w:val="00F83C20"/>
    <w:rsid w:val="00F85218"/>
    <w:rsid w:val="00F8700A"/>
    <w:rsid w:val="00F87428"/>
    <w:rsid w:val="00F90002"/>
    <w:rsid w:val="00F90934"/>
    <w:rsid w:val="00F90A24"/>
    <w:rsid w:val="00F91E7C"/>
    <w:rsid w:val="00F92408"/>
    <w:rsid w:val="00F928BB"/>
    <w:rsid w:val="00F9320D"/>
    <w:rsid w:val="00F939E1"/>
    <w:rsid w:val="00F94D25"/>
    <w:rsid w:val="00F96028"/>
    <w:rsid w:val="00F97954"/>
    <w:rsid w:val="00F97E85"/>
    <w:rsid w:val="00FA03CB"/>
    <w:rsid w:val="00FA0AFC"/>
    <w:rsid w:val="00FA1F88"/>
    <w:rsid w:val="00FA2869"/>
    <w:rsid w:val="00FA3051"/>
    <w:rsid w:val="00FA4D8E"/>
    <w:rsid w:val="00FA576C"/>
    <w:rsid w:val="00FA6EA5"/>
    <w:rsid w:val="00FA745D"/>
    <w:rsid w:val="00FB20BB"/>
    <w:rsid w:val="00FB2458"/>
    <w:rsid w:val="00FB2E40"/>
    <w:rsid w:val="00FB4249"/>
    <w:rsid w:val="00FB4ED9"/>
    <w:rsid w:val="00FB5EDE"/>
    <w:rsid w:val="00FB6A39"/>
    <w:rsid w:val="00FB7699"/>
    <w:rsid w:val="00FC1B20"/>
    <w:rsid w:val="00FC3F65"/>
    <w:rsid w:val="00FC4309"/>
    <w:rsid w:val="00FC62E4"/>
    <w:rsid w:val="00FC7EB1"/>
    <w:rsid w:val="00FD0F58"/>
    <w:rsid w:val="00FD3270"/>
    <w:rsid w:val="00FD59A9"/>
    <w:rsid w:val="00FD60A2"/>
    <w:rsid w:val="00FE16FB"/>
    <w:rsid w:val="00FE3408"/>
    <w:rsid w:val="00FE3B46"/>
    <w:rsid w:val="00FE4607"/>
    <w:rsid w:val="00FE5C4A"/>
    <w:rsid w:val="00FE6CDF"/>
    <w:rsid w:val="00FF0DB3"/>
    <w:rsid w:val="00FF1D5F"/>
    <w:rsid w:val="00FF3AA3"/>
    <w:rsid w:val="00FF5E93"/>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9FA13"/>
  <w15:docId w15:val="{4926959E-D1C2-42F9-ADBF-1E4C3DC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218EE"/>
    <w:pPr>
      <w:ind w:left="720"/>
      <w:contextualSpacing/>
    </w:pPr>
  </w:style>
  <w:style w:type="paragraph" w:styleId="HTMLiankstoformatuotas">
    <w:name w:val="HTML Preformatted"/>
    <w:basedOn w:val="prastasis"/>
    <w:link w:val="HTMLiankstoformatuotasDiagrama"/>
    <w:uiPriority w:val="99"/>
    <w:semiHidden/>
    <w:unhideWhenUsed/>
    <w:rsid w:val="0014586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145869"/>
    <w:rPr>
      <w:rFonts w:ascii="Consolas" w:eastAsia="Times New Roman" w:hAnsi="Consolas"/>
      <w:lang w:eastAsia="ru-RU"/>
    </w:rPr>
  </w:style>
  <w:style w:type="character" w:styleId="Emfaz">
    <w:name w:val="Emphasis"/>
    <w:basedOn w:val="Numatytasispastraiposriftas"/>
    <w:uiPriority w:val="20"/>
    <w:qFormat/>
    <w:rsid w:val="00C04D87"/>
    <w:rPr>
      <w:i/>
      <w:iCs/>
    </w:rPr>
  </w:style>
  <w:style w:type="character" w:styleId="Hipersaitas">
    <w:name w:val="Hyperlink"/>
    <w:basedOn w:val="Numatytasispastraiposriftas"/>
    <w:uiPriority w:val="99"/>
    <w:unhideWhenUsed/>
    <w:rsid w:val="00A9644B"/>
    <w:rPr>
      <w:color w:val="0000FF" w:themeColor="hyperlink"/>
      <w:u w:val="single"/>
    </w:rPr>
  </w:style>
  <w:style w:type="character" w:styleId="Neapdorotaspaminjimas">
    <w:name w:val="Unresolved Mention"/>
    <w:basedOn w:val="Numatytasispastraiposriftas"/>
    <w:uiPriority w:val="99"/>
    <w:semiHidden/>
    <w:unhideWhenUsed/>
    <w:rsid w:val="00A964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0333">
      <w:bodyDiv w:val="1"/>
      <w:marLeft w:val="0"/>
      <w:marRight w:val="0"/>
      <w:marTop w:val="0"/>
      <w:marBottom w:val="0"/>
      <w:divBdr>
        <w:top w:val="none" w:sz="0" w:space="0" w:color="auto"/>
        <w:left w:val="none" w:sz="0" w:space="0" w:color="auto"/>
        <w:bottom w:val="none" w:sz="0" w:space="0" w:color="auto"/>
        <w:right w:val="none" w:sz="0" w:space="0" w:color="auto"/>
      </w:divBdr>
    </w:div>
    <w:div w:id="314265473">
      <w:bodyDiv w:val="1"/>
      <w:marLeft w:val="0"/>
      <w:marRight w:val="0"/>
      <w:marTop w:val="0"/>
      <w:marBottom w:val="0"/>
      <w:divBdr>
        <w:top w:val="none" w:sz="0" w:space="0" w:color="auto"/>
        <w:left w:val="none" w:sz="0" w:space="0" w:color="auto"/>
        <w:bottom w:val="none" w:sz="0" w:space="0" w:color="auto"/>
        <w:right w:val="none" w:sz="0" w:space="0" w:color="auto"/>
      </w:divBdr>
    </w:div>
    <w:div w:id="399400505">
      <w:bodyDiv w:val="1"/>
      <w:marLeft w:val="0"/>
      <w:marRight w:val="0"/>
      <w:marTop w:val="0"/>
      <w:marBottom w:val="0"/>
      <w:divBdr>
        <w:top w:val="none" w:sz="0" w:space="0" w:color="auto"/>
        <w:left w:val="none" w:sz="0" w:space="0" w:color="auto"/>
        <w:bottom w:val="none" w:sz="0" w:space="0" w:color="auto"/>
        <w:right w:val="none" w:sz="0" w:space="0" w:color="auto"/>
      </w:divBdr>
      <w:divsChild>
        <w:div w:id="2043821204">
          <w:marLeft w:val="0"/>
          <w:marRight w:val="0"/>
          <w:marTop w:val="0"/>
          <w:marBottom w:val="0"/>
          <w:divBdr>
            <w:top w:val="none" w:sz="0" w:space="0" w:color="auto"/>
            <w:left w:val="none" w:sz="0" w:space="0" w:color="auto"/>
            <w:bottom w:val="none" w:sz="0" w:space="0" w:color="auto"/>
            <w:right w:val="none" w:sz="0" w:space="0" w:color="auto"/>
          </w:divBdr>
        </w:div>
      </w:divsChild>
    </w:div>
    <w:div w:id="456293515">
      <w:bodyDiv w:val="1"/>
      <w:marLeft w:val="0"/>
      <w:marRight w:val="0"/>
      <w:marTop w:val="0"/>
      <w:marBottom w:val="0"/>
      <w:divBdr>
        <w:top w:val="none" w:sz="0" w:space="0" w:color="auto"/>
        <w:left w:val="none" w:sz="0" w:space="0" w:color="auto"/>
        <w:bottom w:val="none" w:sz="0" w:space="0" w:color="auto"/>
        <w:right w:val="none" w:sz="0" w:space="0" w:color="auto"/>
      </w:divBdr>
    </w:div>
    <w:div w:id="562638039">
      <w:bodyDiv w:val="1"/>
      <w:marLeft w:val="0"/>
      <w:marRight w:val="0"/>
      <w:marTop w:val="0"/>
      <w:marBottom w:val="0"/>
      <w:divBdr>
        <w:top w:val="none" w:sz="0" w:space="0" w:color="auto"/>
        <w:left w:val="none" w:sz="0" w:space="0" w:color="auto"/>
        <w:bottom w:val="none" w:sz="0" w:space="0" w:color="auto"/>
        <w:right w:val="none" w:sz="0" w:space="0" w:color="auto"/>
      </w:divBdr>
      <w:divsChild>
        <w:div w:id="552430610">
          <w:marLeft w:val="0"/>
          <w:marRight w:val="0"/>
          <w:marTop w:val="0"/>
          <w:marBottom w:val="0"/>
          <w:divBdr>
            <w:top w:val="none" w:sz="0" w:space="0" w:color="auto"/>
            <w:left w:val="none" w:sz="0" w:space="0" w:color="auto"/>
            <w:bottom w:val="none" w:sz="0" w:space="0" w:color="auto"/>
            <w:right w:val="none" w:sz="0" w:space="0" w:color="auto"/>
          </w:divBdr>
        </w:div>
      </w:divsChild>
    </w:div>
    <w:div w:id="73415792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731D56B79E44F98AF8A123AF2B87D67"/>
        <w:category>
          <w:name w:val="Bendrosios nuostatos"/>
          <w:gallery w:val="placeholder"/>
        </w:category>
        <w:types>
          <w:type w:val="bbPlcHdr"/>
        </w:types>
        <w:behaviors>
          <w:behavior w:val="content"/>
        </w:behaviors>
        <w:guid w:val="{0E375FDD-2F0F-4B94-A446-BA0450620F11}"/>
      </w:docPartPr>
      <w:docPartBody>
        <w:p w:rsidR="00A95CD3" w:rsidRDefault="00CC7D0F" w:rsidP="00CC7D0F">
          <w:pPr>
            <w:pStyle w:val="2731D56B79E44F98AF8A123AF2B87D67"/>
          </w:pPr>
          <w:r>
            <w:rPr>
              <w:rStyle w:val="Vietosrezervavimoenklotekstas"/>
            </w:rPr>
            <w:t>Click here to enter text.</w:t>
          </w:r>
        </w:p>
      </w:docPartBody>
    </w:docPart>
    <w:docPart>
      <w:docPartPr>
        <w:name w:val="671ABDE12B064DB3A68A7E6592892AB3"/>
        <w:category>
          <w:name w:val="Bendrosios nuostatos"/>
          <w:gallery w:val="placeholder"/>
        </w:category>
        <w:types>
          <w:type w:val="bbPlcHdr"/>
        </w:types>
        <w:behaviors>
          <w:behavior w:val="content"/>
        </w:behaviors>
        <w:guid w:val="{DAB805F9-CD6F-4D96-8A45-E1926E5A4B21}"/>
      </w:docPartPr>
      <w:docPartBody>
        <w:p w:rsidR="00A95CD3" w:rsidRDefault="00CC7D0F" w:rsidP="00CC7D0F">
          <w:pPr>
            <w:pStyle w:val="671ABDE12B064DB3A68A7E6592892AB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3F5C"/>
    <w:rsid w:val="00005D89"/>
    <w:rsid w:val="00006EB0"/>
    <w:rsid w:val="00024BE5"/>
    <w:rsid w:val="000279C1"/>
    <w:rsid w:val="00033E94"/>
    <w:rsid w:val="0004261C"/>
    <w:rsid w:val="0004518E"/>
    <w:rsid w:val="0006078B"/>
    <w:rsid w:val="00060E38"/>
    <w:rsid w:val="00085A1C"/>
    <w:rsid w:val="00090348"/>
    <w:rsid w:val="00095D3E"/>
    <w:rsid w:val="000C6DBD"/>
    <w:rsid w:val="000E1449"/>
    <w:rsid w:val="000E7C92"/>
    <w:rsid w:val="0010195C"/>
    <w:rsid w:val="001053E9"/>
    <w:rsid w:val="001064EA"/>
    <w:rsid w:val="00122B08"/>
    <w:rsid w:val="001452E9"/>
    <w:rsid w:val="00185111"/>
    <w:rsid w:val="001B505C"/>
    <w:rsid w:val="001B6BAE"/>
    <w:rsid w:val="001C6D44"/>
    <w:rsid w:val="001D4650"/>
    <w:rsid w:val="001E0BF7"/>
    <w:rsid w:val="001F2221"/>
    <w:rsid w:val="001F7309"/>
    <w:rsid w:val="001F7310"/>
    <w:rsid w:val="0022456F"/>
    <w:rsid w:val="00265455"/>
    <w:rsid w:val="00290235"/>
    <w:rsid w:val="002B0E91"/>
    <w:rsid w:val="002D2B10"/>
    <w:rsid w:val="002D3BB0"/>
    <w:rsid w:val="002E641D"/>
    <w:rsid w:val="00304C9A"/>
    <w:rsid w:val="00325DAE"/>
    <w:rsid w:val="00335FBF"/>
    <w:rsid w:val="003418EE"/>
    <w:rsid w:val="003816BF"/>
    <w:rsid w:val="00383A07"/>
    <w:rsid w:val="00393187"/>
    <w:rsid w:val="0039377E"/>
    <w:rsid w:val="003A6FD1"/>
    <w:rsid w:val="003B5A75"/>
    <w:rsid w:val="003D1CC4"/>
    <w:rsid w:val="003E362D"/>
    <w:rsid w:val="003F42DE"/>
    <w:rsid w:val="00420D08"/>
    <w:rsid w:val="00440AEC"/>
    <w:rsid w:val="004457B0"/>
    <w:rsid w:val="00447418"/>
    <w:rsid w:val="00462C7A"/>
    <w:rsid w:val="0046317A"/>
    <w:rsid w:val="00466683"/>
    <w:rsid w:val="004733DB"/>
    <w:rsid w:val="00473CB6"/>
    <w:rsid w:val="00481149"/>
    <w:rsid w:val="004A116D"/>
    <w:rsid w:val="004A362D"/>
    <w:rsid w:val="004A75AE"/>
    <w:rsid w:val="00537F2D"/>
    <w:rsid w:val="0054013E"/>
    <w:rsid w:val="00542DF8"/>
    <w:rsid w:val="0056204B"/>
    <w:rsid w:val="00563210"/>
    <w:rsid w:val="00572297"/>
    <w:rsid w:val="005846F1"/>
    <w:rsid w:val="005B3156"/>
    <w:rsid w:val="005B7590"/>
    <w:rsid w:val="005D1504"/>
    <w:rsid w:val="005D52D0"/>
    <w:rsid w:val="005E2AAD"/>
    <w:rsid w:val="005E4C21"/>
    <w:rsid w:val="00612EA1"/>
    <w:rsid w:val="006674DC"/>
    <w:rsid w:val="006800A6"/>
    <w:rsid w:val="00680873"/>
    <w:rsid w:val="00681F32"/>
    <w:rsid w:val="00684342"/>
    <w:rsid w:val="00697880"/>
    <w:rsid w:val="006B4D33"/>
    <w:rsid w:val="006B6097"/>
    <w:rsid w:val="007019AA"/>
    <w:rsid w:val="007078E6"/>
    <w:rsid w:val="007245FF"/>
    <w:rsid w:val="007302D4"/>
    <w:rsid w:val="00733CF2"/>
    <w:rsid w:val="00744E86"/>
    <w:rsid w:val="00750D1A"/>
    <w:rsid w:val="007554B2"/>
    <w:rsid w:val="007D573A"/>
    <w:rsid w:val="007E06A6"/>
    <w:rsid w:val="007E5B68"/>
    <w:rsid w:val="007F1EF1"/>
    <w:rsid w:val="00802E58"/>
    <w:rsid w:val="0085572D"/>
    <w:rsid w:val="00856C05"/>
    <w:rsid w:val="00867717"/>
    <w:rsid w:val="00876C9F"/>
    <w:rsid w:val="008910C4"/>
    <w:rsid w:val="008A700C"/>
    <w:rsid w:val="008D28E9"/>
    <w:rsid w:val="008F2108"/>
    <w:rsid w:val="008F3E12"/>
    <w:rsid w:val="009015C7"/>
    <w:rsid w:val="00916B9B"/>
    <w:rsid w:val="009257BE"/>
    <w:rsid w:val="00925E8F"/>
    <w:rsid w:val="00926D64"/>
    <w:rsid w:val="00935631"/>
    <w:rsid w:val="00961E3B"/>
    <w:rsid w:val="00964047"/>
    <w:rsid w:val="009A5ABA"/>
    <w:rsid w:val="009D41D5"/>
    <w:rsid w:val="009F2627"/>
    <w:rsid w:val="00A1138D"/>
    <w:rsid w:val="00A261D4"/>
    <w:rsid w:val="00A83BA1"/>
    <w:rsid w:val="00A848BB"/>
    <w:rsid w:val="00A95CD3"/>
    <w:rsid w:val="00AC69B5"/>
    <w:rsid w:val="00AE7EEB"/>
    <w:rsid w:val="00AF4F8E"/>
    <w:rsid w:val="00B10B1F"/>
    <w:rsid w:val="00B30BCF"/>
    <w:rsid w:val="00B5231E"/>
    <w:rsid w:val="00B65C6B"/>
    <w:rsid w:val="00B72CD5"/>
    <w:rsid w:val="00B774FD"/>
    <w:rsid w:val="00B85986"/>
    <w:rsid w:val="00B86506"/>
    <w:rsid w:val="00B905C7"/>
    <w:rsid w:val="00BA5C4C"/>
    <w:rsid w:val="00BC2B1A"/>
    <w:rsid w:val="00BD3346"/>
    <w:rsid w:val="00BE1AF7"/>
    <w:rsid w:val="00C13F67"/>
    <w:rsid w:val="00C15991"/>
    <w:rsid w:val="00C35324"/>
    <w:rsid w:val="00C35A5C"/>
    <w:rsid w:val="00C45F80"/>
    <w:rsid w:val="00C64F30"/>
    <w:rsid w:val="00C7327A"/>
    <w:rsid w:val="00C84BBA"/>
    <w:rsid w:val="00CB1DB4"/>
    <w:rsid w:val="00CC7D0F"/>
    <w:rsid w:val="00CD174D"/>
    <w:rsid w:val="00CD4154"/>
    <w:rsid w:val="00CE3D0E"/>
    <w:rsid w:val="00CF132B"/>
    <w:rsid w:val="00CF1C8C"/>
    <w:rsid w:val="00D32140"/>
    <w:rsid w:val="00D547F3"/>
    <w:rsid w:val="00D82B0F"/>
    <w:rsid w:val="00D963D7"/>
    <w:rsid w:val="00DC0E28"/>
    <w:rsid w:val="00DC4486"/>
    <w:rsid w:val="00DC457F"/>
    <w:rsid w:val="00DD195E"/>
    <w:rsid w:val="00DE1B9E"/>
    <w:rsid w:val="00DF04DE"/>
    <w:rsid w:val="00E3173C"/>
    <w:rsid w:val="00E31BAE"/>
    <w:rsid w:val="00E54B17"/>
    <w:rsid w:val="00E73590"/>
    <w:rsid w:val="00E91C3F"/>
    <w:rsid w:val="00ED44CF"/>
    <w:rsid w:val="00ED56BF"/>
    <w:rsid w:val="00EE3AB5"/>
    <w:rsid w:val="00EF261C"/>
    <w:rsid w:val="00F067D9"/>
    <w:rsid w:val="00F30D38"/>
    <w:rsid w:val="00F6217A"/>
    <w:rsid w:val="00F64368"/>
    <w:rsid w:val="00F715E3"/>
    <w:rsid w:val="00F802D1"/>
    <w:rsid w:val="00F85245"/>
    <w:rsid w:val="00FA5E1A"/>
    <w:rsid w:val="00FB2E78"/>
    <w:rsid w:val="00FB521E"/>
    <w:rsid w:val="00FD2FD2"/>
    <w:rsid w:val="00FD59EC"/>
    <w:rsid w:val="00FF1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7D0F"/>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731D56B79E44F98AF8A123AF2B87D67">
    <w:name w:val="2731D56B79E44F98AF8A123AF2B87D67"/>
    <w:rsid w:val="00CC7D0F"/>
    <w:pPr>
      <w:spacing w:after="160" w:line="259" w:lineRule="auto"/>
    </w:pPr>
  </w:style>
  <w:style w:type="paragraph" w:customStyle="1" w:styleId="671ABDE12B064DB3A68A7E6592892AB3">
    <w:name w:val="671ABDE12B064DB3A68A7E6592892AB3"/>
    <w:rsid w:val="00CC7D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DB57-D624-4FAC-ABEF-918705E5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4.xml><?xml version="1.0" encoding="utf-8"?>
<ds:datastoreItem xmlns:ds="http://schemas.openxmlformats.org/officeDocument/2006/customXml" ds:itemID="{EFD1A1D5-3499-4820-8C41-CBB88032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242</TotalTime>
  <Pages>1</Pages>
  <Words>157</Words>
  <Characters>900</Characters>
  <Application>Microsoft Office Word</Application>
  <DocSecurity>0</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2020-06-09T06:46:00Z</dcterms:created>
  <dc:creator>Evelina Grincevičiūtė</dc:creator>
  <cp:lastModifiedBy>Dalia Petkevičienė</cp:lastModifiedBy>
  <cp:lastPrinted>2020-06-09T10:33:00Z</cp:lastPrinted>
  <dcterms:modified xsi:type="dcterms:W3CDTF">2020-06-09T11:05:00Z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