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47" w:rsidRPr="00144DC5" w:rsidRDefault="00144DC5" w:rsidP="00144DC5">
      <w:pPr>
        <w:ind w:firstLine="709"/>
        <w:jc w:val="right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bookmarkStart w:id="0" w:name="_GoBack"/>
      <w:bookmarkEnd w:id="0"/>
      <w:r w:rsidRPr="00144DC5">
        <w:rPr>
          <w:szCs w:val="24"/>
          <w:lang w:eastAsia="lt-LT"/>
        </w:rPr>
        <w:t>rojektas</w:t>
      </w:r>
      <w:r w:rsidRPr="00144DC5">
        <w:rPr>
          <w:szCs w:val="24"/>
          <w:lang w:eastAsia="lt-LT"/>
        </w:rPr>
        <w:br w:type="textWrapping" w:clear="all"/>
      </w:r>
    </w:p>
    <w:p w:rsidR="00877147" w:rsidRDefault="00877147">
      <w:pPr>
        <w:rPr>
          <w:sz w:val="10"/>
          <w:szCs w:val="10"/>
        </w:rPr>
      </w:pPr>
    </w:p>
    <w:p w:rsidR="00877147" w:rsidRDefault="002009FF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:rsidR="00877147" w:rsidRDefault="00877147">
      <w:pPr>
        <w:jc w:val="center"/>
        <w:rPr>
          <w:caps/>
          <w:lang w:eastAsia="lt-LT"/>
        </w:rPr>
      </w:pPr>
    </w:p>
    <w:p w:rsidR="00877147" w:rsidRDefault="002009FF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s</w:t>
      </w:r>
      <w:r w:rsidR="00FC6E4F">
        <w:rPr>
          <w:b/>
          <w:caps/>
          <w:lang w:eastAsia="lt-LT"/>
        </w:rPr>
        <w:t>prendimas</w:t>
      </w:r>
    </w:p>
    <w:p w:rsidR="00742B7C" w:rsidRPr="00742B7C" w:rsidRDefault="00742B7C" w:rsidP="00742B7C">
      <w:pPr>
        <w:widowControl w:val="0"/>
        <w:jc w:val="center"/>
        <w:rPr>
          <w:b/>
          <w:caps/>
          <w:lang w:eastAsia="lt-LT"/>
        </w:rPr>
      </w:pPr>
      <w:r w:rsidRPr="00742B7C">
        <w:rPr>
          <w:b/>
          <w:caps/>
          <w:lang w:eastAsia="lt-LT"/>
        </w:rPr>
        <w:t xml:space="preserve">DĖL </w:t>
      </w:r>
      <w:proofErr w:type="gramStart"/>
      <w:r w:rsidRPr="00742B7C">
        <w:rPr>
          <w:b/>
          <w:caps/>
          <w:lang w:eastAsia="lt-LT"/>
        </w:rPr>
        <w:t>LIETUVOS RESPUBLIKOS</w:t>
      </w:r>
      <w:proofErr w:type="gramEnd"/>
      <w:r w:rsidRPr="00742B7C">
        <w:rPr>
          <w:b/>
          <w:caps/>
          <w:lang w:eastAsia="lt-LT"/>
        </w:rPr>
        <w:t xml:space="preserve"> POZICIJŲ DĖL KLAUSIMŲ, SVARSTOMŲ</w:t>
      </w:r>
    </w:p>
    <w:p w:rsidR="00742B7C" w:rsidRPr="00742B7C" w:rsidRDefault="00742B7C" w:rsidP="00742B7C">
      <w:pPr>
        <w:widowControl w:val="0"/>
        <w:jc w:val="center"/>
        <w:rPr>
          <w:b/>
          <w:caps/>
          <w:lang w:eastAsia="lt-LT"/>
        </w:rPr>
      </w:pPr>
      <w:r w:rsidRPr="00742B7C">
        <w:rPr>
          <w:b/>
          <w:caps/>
          <w:lang w:eastAsia="lt-LT"/>
        </w:rPr>
        <w:t>20</w:t>
      </w:r>
      <w:r>
        <w:rPr>
          <w:b/>
          <w:caps/>
          <w:lang w:eastAsia="lt-LT"/>
        </w:rPr>
        <w:t>20</w:t>
      </w:r>
      <w:r w:rsidRPr="00742B7C">
        <w:rPr>
          <w:b/>
          <w:caps/>
          <w:lang w:eastAsia="lt-LT"/>
        </w:rPr>
        <w:t xml:space="preserve"> M. </w:t>
      </w:r>
      <w:r w:rsidR="00703CD3">
        <w:rPr>
          <w:b/>
          <w:caps/>
          <w:lang w:eastAsia="lt-LT"/>
        </w:rPr>
        <w:t>spalio 23</w:t>
      </w:r>
      <w:r w:rsidRPr="00742B7C">
        <w:rPr>
          <w:b/>
          <w:caps/>
          <w:lang w:eastAsia="lt-LT"/>
        </w:rPr>
        <w:t xml:space="preserve"> D. </w:t>
      </w:r>
      <w:proofErr w:type="gramStart"/>
      <w:r w:rsidRPr="00742B7C">
        <w:rPr>
          <w:b/>
          <w:caps/>
          <w:lang w:eastAsia="lt-LT"/>
        </w:rPr>
        <w:t>EUROPOS SĄJUNGOS</w:t>
      </w:r>
      <w:proofErr w:type="gramEnd"/>
    </w:p>
    <w:p w:rsidR="00877147" w:rsidRDefault="00742B7C" w:rsidP="00742B7C">
      <w:pPr>
        <w:widowControl w:val="0"/>
        <w:jc w:val="center"/>
        <w:rPr>
          <w:b/>
          <w:caps/>
          <w:lang w:eastAsia="lt-LT"/>
        </w:rPr>
      </w:pPr>
      <w:r w:rsidRPr="00742B7C">
        <w:rPr>
          <w:b/>
          <w:caps/>
          <w:lang w:eastAsia="lt-LT"/>
        </w:rPr>
        <w:t>APLINKOS TARYBOS POSĖDYJE</w:t>
      </w:r>
    </w:p>
    <w:p w:rsidR="00877147" w:rsidRDefault="00877147">
      <w:pPr>
        <w:tabs>
          <w:tab w:val="center" w:pos="4153"/>
          <w:tab w:val="right" w:pos="8306"/>
        </w:tabs>
        <w:rPr>
          <w:lang w:eastAsia="lt-LT"/>
        </w:rPr>
      </w:pPr>
    </w:p>
    <w:p w:rsidR="00877147" w:rsidRDefault="002009FF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Nr. </w:t>
      </w:r>
    </w:p>
    <w:p w:rsidR="00877147" w:rsidRDefault="002009FF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877147" w:rsidRDefault="00877147">
      <w:pPr>
        <w:jc w:val="center"/>
        <w:rPr>
          <w:lang w:eastAsia="lt-LT"/>
        </w:rPr>
      </w:pPr>
    </w:p>
    <w:p w:rsidR="00877147" w:rsidRDefault="00FC6E4F">
      <w:pPr>
        <w:ind w:firstLine="709"/>
        <w:jc w:val="both"/>
        <w:rPr>
          <w:szCs w:val="24"/>
          <w:lang w:eastAsia="lt-LT"/>
        </w:rPr>
      </w:pPr>
      <w:r w:rsidRPr="00FC6E4F">
        <w:rPr>
          <w:szCs w:val="24"/>
          <w:lang w:eastAsia="lt-LT"/>
        </w:rPr>
        <w:t>Pritarti Aplinkos ministerijos pateiktoms Lietuvos Respublikos pozicijoms dėl klausimų, svarstomų 20</w:t>
      </w:r>
      <w:r>
        <w:rPr>
          <w:szCs w:val="24"/>
          <w:lang w:eastAsia="lt-LT"/>
        </w:rPr>
        <w:t>20</w:t>
      </w:r>
      <w:r w:rsidRPr="00FC6E4F">
        <w:rPr>
          <w:szCs w:val="24"/>
          <w:lang w:eastAsia="lt-LT"/>
        </w:rPr>
        <w:t xml:space="preserve"> m. </w:t>
      </w:r>
      <w:r w:rsidR="00703CD3">
        <w:rPr>
          <w:szCs w:val="24"/>
          <w:lang w:eastAsia="lt-LT"/>
        </w:rPr>
        <w:t>spalio 23</w:t>
      </w:r>
      <w:r w:rsidRPr="00FC6E4F">
        <w:rPr>
          <w:szCs w:val="24"/>
          <w:lang w:eastAsia="lt-LT"/>
        </w:rPr>
        <w:t xml:space="preserve"> d. Europos Sąjungos Aplinkos tarybos posėdyje.</w:t>
      </w:r>
    </w:p>
    <w:p w:rsidR="00877147" w:rsidRDefault="00877147">
      <w:pPr>
        <w:jc w:val="both"/>
        <w:rPr>
          <w:lang w:eastAsia="lt-LT"/>
        </w:rPr>
      </w:pPr>
    </w:p>
    <w:p w:rsidR="00877147" w:rsidRDefault="00877147">
      <w:pPr>
        <w:jc w:val="both"/>
        <w:rPr>
          <w:lang w:eastAsia="lt-LT"/>
        </w:rPr>
      </w:pPr>
    </w:p>
    <w:p w:rsidR="00877147" w:rsidRDefault="002009F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  <w:proofErr w:type="gramStart"/>
      <w:r w:rsidR="001511E9">
        <w:rPr>
          <w:lang w:eastAsia="lt-LT"/>
        </w:rPr>
        <w:t xml:space="preserve">                 </w:t>
      </w:r>
      <w:proofErr w:type="gramEnd"/>
      <w:r w:rsidR="001511E9">
        <w:rPr>
          <w:lang w:eastAsia="lt-LT"/>
        </w:rPr>
        <w:t xml:space="preserve">Saulius </w:t>
      </w:r>
      <w:proofErr w:type="spellStart"/>
      <w:r w:rsidR="001511E9">
        <w:rPr>
          <w:lang w:eastAsia="lt-LT"/>
        </w:rPr>
        <w:t>Skvernelis</w:t>
      </w:r>
      <w:proofErr w:type="spellEnd"/>
    </w:p>
    <w:sectPr w:rsidR="00877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7A9" w:rsidRDefault="00AD17A9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AD17A9" w:rsidRDefault="00AD17A9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47" w:rsidRDefault="0087714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47" w:rsidRDefault="0087714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47" w:rsidRDefault="0087714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7A9" w:rsidRDefault="00AD17A9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AD17A9" w:rsidRDefault="00AD17A9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47" w:rsidRDefault="002009FF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877147" w:rsidRDefault="0087714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47" w:rsidRDefault="002009FF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:rsidR="00877147" w:rsidRDefault="0087714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47" w:rsidRDefault="00877147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A9"/>
    <w:rsid w:val="000B0BEA"/>
    <w:rsid w:val="00144DC5"/>
    <w:rsid w:val="001511E9"/>
    <w:rsid w:val="002009FF"/>
    <w:rsid w:val="00231841"/>
    <w:rsid w:val="002449BA"/>
    <w:rsid w:val="00300F9F"/>
    <w:rsid w:val="004C66E7"/>
    <w:rsid w:val="005C05D7"/>
    <w:rsid w:val="005D2719"/>
    <w:rsid w:val="00703CD3"/>
    <w:rsid w:val="00742B7C"/>
    <w:rsid w:val="00877147"/>
    <w:rsid w:val="00941CB7"/>
    <w:rsid w:val="009916D9"/>
    <w:rsid w:val="00AD17A9"/>
    <w:rsid w:val="00BE2256"/>
    <w:rsid w:val="00D836C2"/>
    <w:rsid w:val="00EB0C9F"/>
    <w:rsid w:val="00EC2C14"/>
    <w:rsid w:val="00F12E2E"/>
    <w:rsid w:val="00F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91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1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91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1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mfs\blankai\LRV%20NUTARIM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LRV NUTARIMAS</Template>
  <TotalTime>5</TotalTime>
  <Pages>1</Pages>
  <Words>48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Gulbinė</dc:creator>
  <cp:lastModifiedBy>Ligita Vaičiūnienė</cp:lastModifiedBy>
  <cp:revision>3</cp:revision>
  <cp:lastPrinted>2017-12-22T09:01:00Z</cp:lastPrinted>
  <dcterms:created xsi:type="dcterms:W3CDTF">2020-10-21T08:47:00Z</dcterms:created>
  <dcterms:modified xsi:type="dcterms:W3CDTF">2020-10-21T09:06:00Z</dcterms:modified>
</cp:coreProperties>
</file>