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A6" w:rsidRPr="00EB7957" w:rsidRDefault="001934A6" w:rsidP="00B92382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EB79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EB7957">
        <w:rPr>
          <w:rFonts w:ascii="Times New Roman" w:hAnsi="Times New Roman"/>
          <w:b/>
          <w:sz w:val="24"/>
          <w:szCs w:val="24"/>
        </w:rPr>
        <w:t>A</w:t>
      </w:r>
    </w:p>
    <w:p w:rsidR="002072BE" w:rsidRPr="00EB7957" w:rsidRDefault="00954083" w:rsidP="00B92382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POLITIKOS ĮGYVENDINIMO GRUPĖ </w:t>
      </w:r>
    </w:p>
    <w:p w:rsidR="00956EBE" w:rsidRPr="00EB7957" w:rsidRDefault="00956EBE" w:rsidP="00B92382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</w:p>
    <w:p w:rsidR="003A258E" w:rsidRPr="00EB7957" w:rsidRDefault="003A258E" w:rsidP="00B92382">
      <w:pPr>
        <w:pStyle w:val="Antraste"/>
        <w:rPr>
          <w:szCs w:val="24"/>
        </w:rPr>
      </w:pPr>
      <w:r w:rsidRPr="00EB7957">
        <w:rPr>
          <w:szCs w:val="24"/>
        </w:rPr>
        <w:t>PAŽYMA</w:t>
      </w:r>
    </w:p>
    <w:p w:rsidR="00553DF3" w:rsidRDefault="00DB4478" w:rsidP="00B92382">
      <w:pPr>
        <w:jc w:val="center"/>
        <w:rPr>
          <w:b/>
          <w:bCs/>
          <w:szCs w:val="24"/>
        </w:rPr>
      </w:pPr>
      <w:bookmarkStart w:id="0" w:name="_GoBack"/>
      <w:r>
        <w:rPr>
          <w:b/>
          <w:bCs/>
          <w:caps/>
        </w:rPr>
        <w:t xml:space="preserve">DĖL </w:t>
      </w:r>
      <w:r>
        <w:rPr>
          <w:b/>
          <w:bCs/>
        </w:rPr>
        <w:t>LIETUVOS RESPUBLIKOS PIRMOJO LAIPSNIO VALSTYBINIŲ PENSIJŲ SKYRIMO</w:t>
      </w:r>
      <w:r w:rsidRPr="00B92382">
        <w:rPr>
          <w:b/>
          <w:bCs/>
          <w:color w:val="000000"/>
        </w:rPr>
        <w:t xml:space="preserve"> </w:t>
      </w:r>
      <w:r w:rsidR="00B92382" w:rsidRPr="00B92382">
        <w:rPr>
          <w:b/>
          <w:bCs/>
          <w:color w:val="000000"/>
        </w:rPr>
        <w:t>(TAP-1</w:t>
      </w:r>
      <w:r w:rsidR="003571DF">
        <w:rPr>
          <w:b/>
          <w:bCs/>
          <w:color w:val="000000"/>
        </w:rPr>
        <w:t>8</w:t>
      </w:r>
      <w:r w:rsidR="00B92382" w:rsidRPr="00B92382">
        <w:rPr>
          <w:b/>
          <w:bCs/>
          <w:color w:val="000000"/>
        </w:rPr>
        <w:t>-</w:t>
      </w:r>
      <w:r>
        <w:rPr>
          <w:b/>
          <w:bCs/>
          <w:color w:val="000000"/>
        </w:rPr>
        <w:t>1317</w:t>
      </w:r>
      <w:r w:rsidR="00B92382" w:rsidRPr="00B92382">
        <w:rPr>
          <w:b/>
          <w:bCs/>
          <w:color w:val="000000"/>
        </w:rPr>
        <w:t>) (</w:t>
      </w:r>
      <w:r w:rsidR="00B92382" w:rsidRPr="00B92382">
        <w:rPr>
          <w:b/>
          <w:bCs/>
          <w:szCs w:val="24"/>
        </w:rPr>
        <w:t>1</w:t>
      </w:r>
      <w:r w:rsidR="00D87F49">
        <w:rPr>
          <w:b/>
          <w:bCs/>
          <w:szCs w:val="24"/>
        </w:rPr>
        <w:t>8</w:t>
      </w:r>
      <w:r w:rsidR="00B92382" w:rsidRPr="00B92382">
        <w:rPr>
          <w:b/>
          <w:bCs/>
          <w:szCs w:val="24"/>
        </w:rPr>
        <w:t>-</w:t>
      </w:r>
      <w:r>
        <w:rPr>
          <w:b/>
          <w:bCs/>
          <w:szCs w:val="24"/>
        </w:rPr>
        <w:t>9370</w:t>
      </w:r>
      <w:r w:rsidR="00B92382" w:rsidRPr="00B92382">
        <w:rPr>
          <w:b/>
          <w:bCs/>
          <w:szCs w:val="24"/>
        </w:rPr>
        <w:t>)</w:t>
      </w:r>
    </w:p>
    <w:bookmarkEnd w:id="0"/>
    <w:p w:rsidR="00D76316" w:rsidRPr="00B92382" w:rsidRDefault="00D76316" w:rsidP="00B92382">
      <w:pPr>
        <w:jc w:val="center"/>
        <w:rPr>
          <w:b/>
          <w:bCs/>
          <w:caps/>
          <w:szCs w:val="24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552B4" w:rsidRPr="00EB7957" w:rsidTr="00F94D25">
        <w:tc>
          <w:tcPr>
            <w:tcW w:w="4536" w:type="dxa"/>
          </w:tcPr>
          <w:p w:rsidR="00F94D25" w:rsidRPr="00EB7957" w:rsidRDefault="00DD3314" w:rsidP="00B92382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505536" w:rsidRPr="00EB7957" w:rsidRDefault="008F31A4" w:rsidP="00B92382">
      <w:pPr>
        <w:jc w:val="center"/>
        <w:rPr>
          <w:spacing w:val="-6"/>
          <w:szCs w:val="24"/>
        </w:rPr>
      </w:pPr>
      <w:r w:rsidRPr="00EB7957">
        <w:rPr>
          <w:szCs w:val="24"/>
        </w:rPr>
        <w:t>Vilnius</w:t>
      </w:r>
    </w:p>
    <w:p w:rsidR="00B92382" w:rsidRDefault="00B92382" w:rsidP="00B92382">
      <w:pPr>
        <w:pStyle w:val="Antraste"/>
      </w:pPr>
    </w:p>
    <w:p w:rsidR="00C47BC7" w:rsidRDefault="00C47BC7" w:rsidP="003C31CF">
      <w:pPr>
        <w:spacing w:after="120"/>
        <w:jc w:val="left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Projekto rengėjas: </w:t>
      </w:r>
      <w:r>
        <w:rPr>
          <w:rFonts w:eastAsia="Calibri"/>
          <w:szCs w:val="24"/>
          <w:lang w:eastAsia="en-US"/>
        </w:rPr>
        <w:t>Socialinės apsaugos ir darbo ministerija.</w:t>
      </w:r>
    </w:p>
    <w:p w:rsidR="00DB4478" w:rsidRPr="00DB4478" w:rsidRDefault="00C47BC7" w:rsidP="003C31CF">
      <w:pPr>
        <w:spacing w:after="12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Projekto tikslas: </w:t>
      </w:r>
      <w:r w:rsidR="00DB4478" w:rsidRPr="00DB4478">
        <w:rPr>
          <w:rFonts w:eastAsia="Calibri"/>
          <w:szCs w:val="24"/>
          <w:lang w:eastAsia="en-US"/>
        </w:rPr>
        <w:t>Skirti pirmojo laipsnio valstybines pensijas</w:t>
      </w:r>
      <w:r w:rsidR="00DB4478">
        <w:rPr>
          <w:rFonts w:eastAsia="Calibri"/>
          <w:szCs w:val="24"/>
          <w:lang w:eastAsia="en-US"/>
        </w:rPr>
        <w:t xml:space="preserve"> </w:t>
      </w:r>
      <w:r w:rsidR="00DB4478" w:rsidRPr="00DB4478">
        <w:rPr>
          <w:rFonts w:eastAsia="Calibri"/>
          <w:szCs w:val="24"/>
          <w:lang w:eastAsia="en-US"/>
        </w:rPr>
        <w:t>Lietuvos nacionalinės ku</w:t>
      </w:r>
      <w:r w:rsidR="00DB4478">
        <w:rPr>
          <w:rFonts w:eastAsia="Calibri"/>
          <w:szCs w:val="24"/>
          <w:lang w:eastAsia="en-US"/>
        </w:rPr>
        <w:t xml:space="preserve">ltūros ir meno premijos laureatams </w:t>
      </w:r>
      <w:r w:rsidR="00DB4478" w:rsidRPr="00DB4478">
        <w:rPr>
          <w:rFonts w:eastAsia="Calibri"/>
          <w:szCs w:val="24"/>
          <w:lang w:eastAsia="en-US"/>
        </w:rPr>
        <w:t>S</w:t>
      </w:r>
      <w:r w:rsidR="00DB4478">
        <w:rPr>
          <w:rFonts w:eastAsia="Calibri"/>
          <w:szCs w:val="24"/>
          <w:lang w:eastAsia="en-US"/>
        </w:rPr>
        <w:t>.</w:t>
      </w:r>
      <w:r w:rsidR="00DB4478" w:rsidRPr="00DB4478">
        <w:rPr>
          <w:rFonts w:eastAsia="Calibri"/>
          <w:szCs w:val="24"/>
          <w:lang w:eastAsia="en-US"/>
        </w:rPr>
        <w:t xml:space="preserve"> Stonytei </w:t>
      </w:r>
      <w:r w:rsidR="00DB4478">
        <w:rPr>
          <w:rFonts w:eastAsia="Calibri"/>
          <w:szCs w:val="24"/>
          <w:lang w:eastAsia="en-US"/>
        </w:rPr>
        <w:t xml:space="preserve">ir </w:t>
      </w:r>
      <w:r w:rsidR="00DB4478" w:rsidRPr="00DB4478">
        <w:rPr>
          <w:rFonts w:eastAsia="Calibri"/>
          <w:szCs w:val="24"/>
          <w:lang w:eastAsia="en-US"/>
        </w:rPr>
        <w:t>J</w:t>
      </w:r>
      <w:r w:rsidR="00DB4478">
        <w:rPr>
          <w:rFonts w:eastAsia="Calibri"/>
          <w:szCs w:val="24"/>
          <w:lang w:eastAsia="en-US"/>
        </w:rPr>
        <w:t>.</w:t>
      </w:r>
      <w:r w:rsidR="00DB4478" w:rsidRPr="00DB4478">
        <w:rPr>
          <w:rFonts w:eastAsia="Calibri"/>
          <w:szCs w:val="24"/>
          <w:lang w:eastAsia="en-US"/>
        </w:rPr>
        <w:t xml:space="preserve"> P</w:t>
      </w:r>
      <w:r w:rsidR="00DB4478">
        <w:rPr>
          <w:rFonts w:eastAsia="Calibri"/>
          <w:szCs w:val="24"/>
          <w:lang w:eastAsia="en-US"/>
        </w:rPr>
        <w:t>.</w:t>
      </w:r>
      <w:r w:rsidR="00DB4478" w:rsidRPr="00DB4478">
        <w:rPr>
          <w:rFonts w:eastAsia="Calibri"/>
          <w:szCs w:val="24"/>
          <w:lang w:eastAsia="en-US"/>
        </w:rPr>
        <w:t xml:space="preserve"> Gasiūnui</w:t>
      </w:r>
      <w:r w:rsidR="00DB4478">
        <w:rPr>
          <w:rFonts w:eastAsia="Calibri"/>
          <w:szCs w:val="24"/>
          <w:lang w:eastAsia="en-US"/>
        </w:rPr>
        <w:t xml:space="preserve">.  </w:t>
      </w:r>
    </w:p>
    <w:p w:rsidR="00DB4478" w:rsidRPr="008258B5" w:rsidRDefault="00C47BC7" w:rsidP="003C31CF">
      <w:pPr>
        <w:spacing w:after="120"/>
        <w:rPr>
          <w:szCs w:val="24"/>
        </w:rPr>
      </w:pPr>
      <w:r w:rsidRPr="00FE6248">
        <w:rPr>
          <w:rFonts w:eastAsia="Calibri"/>
          <w:b/>
          <w:szCs w:val="24"/>
          <w:lang w:eastAsia="en-US"/>
        </w:rPr>
        <w:t>Dabartinė situacija</w:t>
      </w:r>
      <w:r>
        <w:rPr>
          <w:rFonts w:eastAsia="Calibri"/>
          <w:b/>
          <w:szCs w:val="24"/>
          <w:lang w:eastAsia="en-US"/>
        </w:rPr>
        <w:t>:</w:t>
      </w:r>
      <w:r>
        <w:rPr>
          <w:rFonts w:eastAsia="Calibri"/>
          <w:szCs w:val="24"/>
          <w:lang w:eastAsia="en-US"/>
        </w:rPr>
        <w:t xml:space="preserve"> </w:t>
      </w:r>
      <w:r w:rsidR="00DB4478">
        <w:rPr>
          <w:rFonts w:eastAsia="Calibri"/>
          <w:szCs w:val="24"/>
          <w:lang w:eastAsia="en-US"/>
        </w:rPr>
        <w:t>P</w:t>
      </w:r>
      <w:r w:rsidR="00DB4478" w:rsidRPr="008258B5">
        <w:rPr>
          <w:szCs w:val="24"/>
          <w:lang w:eastAsia="lt-LT"/>
        </w:rPr>
        <w:t>agal Valstybinių pensijų įstatymą teisę gauti pirmojo laipsnio valstybinę pensiją (4 valstybinių pensijų bazių dydžio – 232 eurai) turi asmenys, kuriems yra paskirta Lietuvos nacionalinė kultūros ir meno premija.</w:t>
      </w:r>
    </w:p>
    <w:p w:rsidR="00DB4478" w:rsidRPr="00520856" w:rsidRDefault="00C47BC7" w:rsidP="003C31CF">
      <w:pPr>
        <w:spacing w:after="120"/>
        <w:rPr>
          <w:szCs w:val="24"/>
        </w:rPr>
      </w:pPr>
      <w:r w:rsidRPr="00C26EA6">
        <w:rPr>
          <w:b/>
          <w:szCs w:val="24"/>
        </w:rPr>
        <w:t xml:space="preserve">Projekto esmė: </w:t>
      </w:r>
      <w:r w:rsidR="00DB4478" w:rsidRPr="003F679F">
        <w:rPr>
          <w:rFonts w:eastAsia="Calibri"/>
          <w:szCs w:val="24"/>
          <w:u w:val="single"/>
          <w:lang w:eastAsia="en-US"/>
        </w:rPr>
        <w:t>Skirti nuo 2018 m. rugsėjo 1 d. pirmojo laipsnio valstybines pensijas Lietuvos nacionalinės kultūros ir meno premijos laureatams Sigutei Stonytei ir Jonui Pauliui Gasiūnui.</w:t>
      </w:r>
      <w:r w:rsidR="00DB4478">
        <w:rPr>
          <w:rFonts w:eastAsia="Calibri"/>
          <w:szCs w:val="24"/>
          <w:lang w:eastAsia="en-US"/>
        </w:rPr>
        <w:t xml:space="preserve"> </w:t>
      </w:r>
    </w:p>
    <w:p w:rsidR="003C31CF" w:rsidRDefault="00C47BC7" w:rsidP="003C31CF">
      <w:pPr>
        <w:spacing w:after="120" w:line="264" w:lineRule="auto"/>
        <w:rPr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Derinimas: </w:t>
      </w:r>
      <w:r w:rsidR="00DB4478" w:rsidRPr="008258B5">
        <w:rPr>
          <w:szCs w:val="24"/>
          <w:lang w:eastAsia="en-US"/>
        </w:rPr>
        <w:t>Atsižvelgta į Kultūros ministerijos teikimą</w:t>
      </w:r>
      <w:r w:rsidR="00DB4478">
        <w:rPr>
          <w:szCs w:val="24"/>
          <w:lang w:eastAsia="en-US"/>
        </w:rPr>
        <w:t>.</w:t>
      </w:r>
      <w:r w:rsidR="00DB4478" w:rsidRPr="002C3705">
        <w:rPr>
          <w:szCs w:val="24"/>
          <w:lang w:eastAsia="en-US"/>
        </w:rPr>
        <w:t xml:space="preserve"> Teisingumo ministerijos išvada dėl individualaus pobūdžio teisės aktų neteikiama</w:t>
      </w:r>
      <w:r w:rsidR="00DB4478">
        <w:rPr>
          <w:rFonts w:eastAsia="Calibri"/>
          <w:szCs w:val="24"/>
          <w:lang w:eastAsia="en-US"/>
        </w:rPr>
        <w:t xml:space="preserve">. </w:t>
      </w:r>
      <w:r w:rsidR="008C255B">
        <w:rPr>
          <w:szCs w:val="24"/>
          <w:lang w:eastAsia="en-US"/>
        </w:rPr>
        <w:t>Vyriausybės kanceliarijos Teisės grupė pastabų neturi.</w:t>
      </w:r>
      <w:r w:rsidR="003C31CF">
        <w:rPr>
          <w:szCs w:val="24"/>
          <w:lang w:eastAsia="en-US"/>
        </w:rPr>
        <w:t xml:space="preserve"> </w:t>
      </w:r>
    </w:p>
    <w:p w:rsidR="00C47BC7" w:rsidRDefault="00C47BC7" w:rsidP="003C31CF">
      <w:pPr>
        <w:spacing w:after="120" w:line="264" w:lineRule="auto"/>
        <w:rPr>
          <w:szCs w:val="24"/>
        </w:rPr>
      </w:pPr>
      <w:r>
        <w:rPr>
          <w:b/>
          <w:bCs/>
          <w:szCs w:val="24"/>
        </w:rPr>
        <w:t xml:space="preserve">Atitiktis Vyriausybės programai: </w:t>
      </w:r>
      <w:r w:rsidR="00D76316" w:rsidRPr="00D76316">
        <w:rPr>
          <w:bCs/>
          <w:szCs w:val="24"/>
        </w:rPr>
        <w:t>Projektas</w:t>
      </w:r>
      <w:r w:rsidR="00D76316">
        <w:rPr>
          <w:b/>
          <w:bCs/>
          <w:szCs w:val="24"/>
        </w:rPr>
        <w:t xml:space="preserve"> </w:t>
      </w:r>
      <w:r>
        <w:rPr>
          <w:szCs w:val="24"/>
        </w:rPr>
        <w:t>Vyriausybės programos nuostatų neįgyvendina.</w:t>
      </w:r>
    </w:p>
    <w:p w:rsidR="004C0394" w:rsidRPr="004C0394" w:rsidRDefault="00B92382" w:rsidP="00DB4478">
      <w:pPr>
        <w:rPr>
          <w:b/>
          <w:szCs w:val="24"/>
        </w:rPr>
      </w:pPr>
      <w:r w:rsidRPr="004C0394">
        <w:rPr>
          <w:b/>
          <w:szCs w:val="24"/>
        </w:rPr>
        <w:t>Dalykinio vertinimo išvada</w:t>
      </w:r>
      <w:r w:rsidR="009B504A" w:rsidRPr="004C0394">
        <w:rPr>
          <w:b/>
          <w:szCs w:val="24"/>
        </w:rPr>
        <w:t>:</w:t>
      </w:r>
      <w:r w:rsidR="00CD7EAE" w:rsidRPr="004C0394">
        <w:rPr>
          <w:b/>
          <w:szCs w:val="24"/>
        </w:rPr>
        <w:t xml:space="preserve"> </w:t>
      </w:r>
      <w:r w:rsidR="00FA657C">
        <w:rPr>
          <w:szCs w:val="24"/>
        </w:rPr>
        <w:t xml:space="preserve">Siūlome svarstyti </w:t>
      </w:r>
      <w:r w:rsidR="00FA657C" w:rsidRPr="00FA657C">
        <w:rPr>
          <w:b/>
          <w:szCs w:val="24"/>
        </w:rPr>
        <w:t>Vyriausybės posėdžio A dalyje</w:t>
      </w:r>
      <w:r w:rsidR="004C0394" w:rsidRPr="004C0394">
        <w:rPr>
          <w:b/>
          <w:szCs w:val="24"/>
        </w:rPr>
        <w:t>.</w:t>
      </w:r>
    </w:p>
    <w:p w:rsidR="00F43C1E" w:rsidRDefault="00F43C1E" w:rsidP="00B92382">
      <w:pPr>
        <w:tabs>
          <w:tab w:val="left" w:pos="426"/>
        </w:tabs>
        <w:autoSpaceDE w:val="0"/>
        <w:autoSpaceDN w:val="0"/>
        <w:adjustRightInd w:val="0"/>
        <w:rPr>
          <w:b/>
          <w:szCs w:val="24"/>
        </w:rPr>
      </w:pPr>
    </w:p>
    <w:p w:rsidR="00D76316" w:rsidRDefault="00D76316" w:rsidP="00954083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</w:p>
    <w:p w:rsidR="00954083" w:rsidRPr="00954083" w:rsidRDefault="00954083" w:rsidP="00954083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  <w:r w:rsidRPr="00954083">
        <w:rPr>
          <w:szCs w:val="24"/>
        </w:rPr>
        <w:t xml:space="preserve">Politikos įgyvendinimo grupės patarėja    </w:t>
      </w:r>
      <w:r w:rsidRPr="00954083">
        <w:rPr>
          <w:szCs w:val="24"/>
        </w:rPr>
        <w:tab/>
      </w:r>
      <w:r w:rsidRPr="00954083">
        <w:rPr>
          <w:szCs w:val="24"/>
        </w:rPr>
        <w:tab/>
      </w:r>
      <w:r w:rsidRPr="00954083">
        <w:rPr>
          <w:szCs w:val="24"/>
        </w:rPr>
        <w:tab/>
        <w:t xml:space="preserve">        Aušra Gratulevičienė</w:t>
      </w:r>
    </w:p>
    <w:p w:rsidR="00954083" w:rsidRDefault="00954083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D76316" w:rsidRDefault="00D76316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B12EFA" w:rsidRDefault="00B12EFA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D76316" w:rsidRPr="00954083" w:rsidRDefault="00D76316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5523FF" w:rsidRPr="009E7100" w:rsidRDefault="00954083" w:rsidP="003C31C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zCs w:val="24"/>
        </w:rPr>
      </w:pPr>
      <w:r w:rsidRPr="00954083">
        <w:rPr>
          <w:snapToGrid w:val="0"/>
          <w:szCs w:val="24"/>
          <w:lang w:eastAsia="en-US"/>
        </w:rPr>
        <w:t xml:space="preserve">tel. 8 706 61 803, el.p. </w:t>
      </w:r>
      <w:hyperlink r:id="rId8" w:history="1">
        <w:r w:rsidRPr="00954083">
          <w:rPr>
            <w:snapToGrid w:val="0"/>
            <w:color w:val="008080"/>
            <w:szCs w:val="24"/>
            <w:u w:val="single"/>
            <w:lang w:eastAsia="en-US"/>
          </w:rPr>
          <w:t>ausra.gratuleviciene@lrv.lt</w:t>
        </w:r>
      </w:hyperlink>
      <w:r w:rsidRPr="00954083">
        <w:rPr>
          <w:snapToGrid w:val="0"/>
          <w:color w:val="008080"/>
          <w:szCs w:val="24"/>
          <w:u w:val="single"/>
          <w:lang w:eastAsia="en-US"/>
        </w:rPr>
        <w:t xml:space="preserve"> </w:t>
      </w:r>
      <w:r w:rsidR="003C31CF">
        <w:rPr>
          <w:snapToGrid w:val="0"/>
          <w:color w:val="008080"/>
          <w:szCs w:val="24"/>
          <w:u w:val="single"/>
          <w:lang w:eastAsia="en-US"/>
        </w:rPr>
        <w:t xml:space="preserve"> </w:t>
      </w:r>
    </w:p>
    <w:sectPr w:rsidR="005523FF" w:rsidRPr="009E7100" w:rsidSect="00673CA3">
      <w:headerReference w:type="default" r:id="rId9"/>
      <w:footnotePr>
        <w:pos w:val="beneathText"/>
      </w:footnotePr>
      <w:pgSz w:w="11907" w:h="16840" w:code="9"/>
      <w:pgMar w:top="1701" w:right="1134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314" w:rsidRDefault="00DD3314">
      <w:r>
        <w:separator/>
      </w:r>
    </w:p>
  </w:endnote>
  <w:endnote w:type="continuationSeparator" w:id="0">
    <w:p w:rsidR="00DD3314" w:rsidRDefault="00DD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314" w:rsidRDefault="00DD3314">
      <w:r>
        <w:separator/>
      </w:r>
    </w:p>
  </w:footnote>
  <w:footnote w:type="continuationSeparator" w:id="0">
    <w:p w:rsidR="00DD3314" w:rsidRDefault="00DD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39" w:rsidRPr="00913597" w:rsidRDefault="00A863A3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A657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621"/>
    <w:multiLevelType w:val="hybridMultilevel"/>
    <w:tmpl w:val="6D1060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CF7"/>
    <w:multiLevelType w:val="hybridMultilevel"/>
    <w:tmpl w:val="DEEED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1D3"/>
    <w:multiLevelType w:val="hybridMultilevel"/>
    <w:tmpl w:val="B65A3F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2F36"/>
    <w:multiLevelType w:val="hybridMultilevel"/>
    <w:tmpl w:val="B47C86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220D"/>
    <w:multiLevelType w:val="hybridMultilevel"/>
    <w:tmpl w:val="209A1A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75BF"/>
    <w:multiLevelType w:val="hybridMultilevel"/>
    <w:tmpl w:val="8334E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854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30178"/>
    <w:multiLevelType w:val="hybridMultilevel"/>
    <w:tmpl w:val="129432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61D30"/>
    <w:multiLevelType w:val="hybridMultilevel"/>
    <w:tmpl w:val="F8AC9E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7E09"/>
    <w:multiLevelType w:val="hybridMultilevel"/>
    <w:tmpl w:val="EED4B8D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687BDA"/>
    <w:multiLevelType w:val="hybridMultilevel"/>
    <w:tmpl w:val="5E2C56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AB042B"/>
    <w:multiLevelType w:val="hybridMultilevel"/>
    <w:tmpl w:val="0E88F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13" w15:restartNumberingAfterBreak="0">
    <w:nsid w:val="2C5F01FB"/>
    <w:multiLevelType w:val="hybridMultilevel"/>
    <w:tmpl w:val="0FFA5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A566D"/>
    <w:multiLevelType w:val="hybridMultilevel"/>
    <w:tmpl w:val="E4B0F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786A"/>
    <w:multiLevelType w:val="hybridMultilevel"/>
    <w:tmpl w:val="A8425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41B"/>
    <w:multiLevelType w:val="hybridMultilevel"/>
    <w:tmpl w:val="3F761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C2B65"/>
    <w:multiLevelType w:val="hybridMultilevel"/>
    <w:tmpl w:val="F73E8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D22CF"/>
    <w:multiLevelType w:val="hybridMultilevel"/>
    <w:tmpl w:val="176608A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3F1544"/>
    <w:multiLevelType w:val="hybridMultilevel"/>
    <w:tmpl w:val="02D4C81E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6FC"/>
    <w:multiLevelType w:val="hybridMultilevel"/>
    <w:tmpl w:val="7BC4A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771D"/>
    <w:multiLevelType w:val="hybridMultilevel"/>
    <w:tmpl w:val="11DC7720"/>
    <w:lvl w:ilvl="0" w:tplc="8D4037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296475"/>
    <w:multiLevelType w:val="hybridMultilevel"/>
    <w:tmpl w:val="0C1877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310C2"/>
    <w:multiLevelType w:val="hybridMultilevel"/>
    <w:tmpl w:val="3FFE6C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26F7E"/>
    <w:multiLevelType w:val="hybridMultilevel"/>
    <w:tmpl w:val="162C1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17DB6"/>
    <w:multiLevelType w:val="hybridMultilevel"/>
    <w:tmpl w:val="2D08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06567"/>
    <w:multiLevelType w:val="hybridMultilevel"/>
    <w:tmpl w:val="6F4E6A1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7EC69BB"/>
    <w:multiLevelType w:val="hybridMultilevel"/>
    <w:tmpl w:val="0876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D7683"/>
    <w:multiLevelType w:val="hybridMultilevel"/>
    <w:tmpl w:val="993C3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34A1E"/>
    <w:multiLevelType w:val="hybridMultilevel"/>
    <w:tmpl w:val="3946A0D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D31D2"/>
    <w:multiLevelType w:val="hybridMultilevel"/>
    <w:tmpl w:val="22EC3B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67F0A"/>
    <w:multiLevelType w:val="hybridMultilevel"/>
    <w:tmpl w:val="FF66B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95B0B"/>
    <w:multiLevelType w:val="hybridMultilevel"/>
    <w:tmpl w:val="F4CA88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3371F"/>
    <w:multiLevelType w:val="hybridMultilevel"/>
    <w:tmpl w:val="A0822F5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42A2056"/>
    <w:multiLevelType w:val="hybridMultilevel"/>
    <w:tmpl w:val="83DC2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70F02"/>
    <w:multiLevelType w:val="hybridMultilevel"/>
    <w:tmpl w:val="E154E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A35ED"/>
    <w:multiLevelType w:val="hybridMultilevel"/>
    <w:tmpl w:val="FD741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00CFB"/>
    <w:multiLevelType w:val="hybridMultilevel"/>
    <w:tmpl w:val="768E9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23E8A"/>
    <w:multiLevelType w:val="hybridMultilevel"/>
    <w:tmpl w:val="E0525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25128"/>
    <w:multiLevelType w:val="hybridMultilevel"/>
    <w:tmpl w:val="86BA061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73BE6"/>
    <w:multiLevelType w:val="hybridMultilevel"/>
    <w:tmpl w:val="6FBAD2E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B3E1A"/>
    <w:multiLevelType w:val="hybridMultilevel"/>
    <w:tmpl w:val="6646220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205B32"/>
    <w:multiLevelType w:val="hybridMultilevel"/>
    <w:tmpl w:val="9DBA5EC6"/>
    <w:lvl w:ilvl="0" w:tplc="0427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5" w15:restartNumberingAfterBreak="0">
    <w:nsid w:val="7C4C440C"/>
    <w:multiLevelType w:val="hybridMultilevel"/>
    <w:tmpl w:val="F8C68578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7CB04B7A"/>
    <w:multiLevelType w:val="hybridMultilevel"/>
    <w:tmpl w:val="7CAC4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7"/>
  </w:num>
  <w:num w:numId="4">
    <w:abstractNumId w:val="42"/>
  </w:num>
  <w:num w:numId="5">
    <w:abstractNumId w:val="26"/>
  </w:num>
  <w:num w:numId="6">
    <w:abstractNumId w:val="35"/>
  </w:num>
  <w:num w:numId="7">
    <w:abstractNumId w:val="38"/>
  </w:num>
  <w:num w:numId="8">
    <w:abstractNumId w:val="45"/>
  </w:num>
  <w:num w:numId="9">
    <w:abstractNumId w:val="44"/>
  </w:num>
  <w:num w:numId="10">
    <w:abstractNumId w:val="36"/>
  </w:num>
  <w:num w:numId="11">
    <w:abstractNumId w:val="1"/>
  </w:num>
  <w:num w:numId="12">
    <w:abstractNumId w:val="46"/>
  </w:num>
  <w:num w:numId="13">
    <w:abstractNumId w:val="41"/>
  </w:num>
  <w:num w:numId="14">
    <w:abstractNumId w:val="14"/>
  </w:num>
  <w:num w:numId="15">
    <w:abstractNumId w:val="30"/>
  </w:num>
  <w:num w:numId="16">
    <w:abstractNumId w:val="21"/>
  </w:num>
  <w:num w:numId="17">
    <w:abstractNumId w:val="19"/>
  </w:num>
  <w:num w:numId="18">
    <w:abstractNumId w:val="0"/>
  </w:num>
  <w:num w:numId="19">
    <w:abstractNumId w:val="13"/>
  </w:num>
  <w:num w:numId="20">
    <w:abstractNumId w:val="33"/>
  </w:num>
  <w:num w:numId="21">
    <w:abstractNumId w:val="39"/>
  </w:num>
  <w:num w:numId="22">
    <w:abstractNumId w:val="16"/>
  </w:num>
  <w:num w:numId="23">
    <w:abstractNumId w:val="28"/>
  </w:num>
  <w:num w:numId="24">
    <w:abstractNumId w:val="8"/>
  </w:num>
  <w:num w:numId="25">
    <w:abstractNumId w:val="25"/>
  </w:num>
  <w:num w:numId="26">
    <w:abstractNumId w:val="2"/>
  </w:num>
  <w:num w:numId="27">
    <w:abstractNumId w:val="15"/>
  </w:num>
  <w:num w:numId="28">
    <w:abstractNumId w:val="4"/>
  </w:num>
  <w:num w:numId="29">
    <w:abstractNumId w:val="32"/>
  </w:num>
  <w:num w:numId="30">
    <w:abstractNumId w:val="10"/>
  </w:num>
  <w:num w:numId="31">
    <w:abstractNumId w:val="22"/>
  </w:num>
  <w:num w:numId="32">
    <w:abstractNumId w:val="5"/>
  </w:num>
  <w:num w:numId="33">
    <w:abstractNumId w:val="37"/>
  </w:num>
  <w:num w:numId="34">
    <w:abstractNumId w:val="11"/>
  </w:num>
  <w:num w:numId="35">
    <w:abstractNumId w:val="23"/>
  </w:num>
  <w:num w:numId="36">
    <w:abstractNumId w:val="17"/>
  </w:num>
  <w:num w:numId="37">
    <w:abstractNumId w:val="9"/>
  </w:num>
  <w:num w:numId="38">
    <w:abstractNumId w:val="20"/>
  </w:num>
  <w:num w:numId="39">
    <w:abstractNumId w:val="40"/>
  </w:num>
  <w:num w:numId="40">
    <w:abstractNumId w:val="27"/>
  </w:num>
  <w:num w:numId="41">
    <w:abstractNumId w:val="24"/>
  </w:num>
  <w:num w:numId="42">
    <w:abstractNumId w:val="29"/>
  </w:num>
  <w:num w:numId="43">
    <w:abstractNumId w:val="3"/>
  </w:num>
  <w:num w:numId="44">
    <w:abstractNumId w:val="6"/>
  </w:num>
  <w:num w:numId="45">
    <w:abstractNumId w:val="43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2304"/>
    <w:rsid w:val="00002D3E"/>
    <w:rsid w:val="000034B2"/>
    <w:rsid w:val="000036FB"/>
    <w:rsid w:val="00006DE6"/>
    <w:rsid w:val="00011F33"/>
    <w:rsid w:val="000228E2"/>
    <w:rsid w:val="00027C3A"/>
    <w:rsid w:val="00032626"/>
    <w:rsid w:val="00032EAF"/>
    <w:rsid w:val="00033872"/>
    <w:rsid w:val="00033BA2"/>
    <w:rsid w:val="00043979"/>
    <w:rsid w:val="00044857"/>
    <w:rsid w:val="00044D08"/>
    <w:rsid w:val="00045368"/>
    <w:rsid w:val="00051E85"/>
    <w:rsid w:val="00054713"/>
    <w:rsid w:val="0005502A"/>
    <w:rsid w:val="00055595"/>
    <w:rsid w:val="00061403"/>
    <w:rsid w:val="000619B6"/>
    <w:rsid w:val="00061F0C"/>
    <w:rsid w:val="000620E2"/>
    <w:rsid w:val="000769CD"/>
    <w:rsid w:val="00080A62"/>
    <w:rsid w:val="000811EF"/>
    <w:rsid w:val="000836B0"/>
    <w:rsid w:val="000858E9"/>
    <w:rsid w:val="0008609E"/>
    <w:rsid w:val="00087538"/>
    <w:rsid w:val="00091987"/>
    <w:rsid w:val="000946FD"/>
    <w:rsid w:val="0009503B"/>
    <w:rsid w:val="000A0B51"/>
    <w:rsid w:val="000A3C86"/>
    <w:rsid w:val="000A4CA9"/>
    <w:rsid w:val="000B1BA6"/>
    <w:rsid w:val="000B78A9"/>
    <w:rsid w:val="000B7B44"/>
    <w:rsid w:val="000C066F"/>
    <w:rsid w:val="000C1832"/>
    <w:rsid w:val="000C4D41"/>
    <w:rsid w:val="000C4D8D"/>
    <w:rsid w:val="000C5C97"/>
    <w:rsid w:val="000D2AD3"/>
    <w:rsid w:val="000D5EBF"/>
    <w:rsid w:val="000E0024"/>
    <w:rsid w:val="000E132C"/>
    <w:rsid w:val="000F6A36"/>
    <w:rsid w:val="000F7B2C"/>
    <w:rsid w:val="00101878"/>
    <w:rsid w:val="001034F9"/>
    <w:rsid w:val="001066A0"/>
    <w:rsid w:val="00107612"/>
    <w:rsid w:val="00107988"/>
    <w:rsid w:val="00115441"/>
    <w:rsid w:val="00117183"/>
    <w:rsid w:val="0012119E"/>
    <w:rsid w:val="00121647"/>
    <w:rsid w:val="00122361"/>
    <w:rsid w:val="001236E8"/>
    <w:rsid w:val="00126408"/>
    <w:rsid w:val="001328F4"/>
    <w:rsid w:val="00132F4E"/>
    <w:rsid w:val="001333ED"/>
    <w:rsid w:val="00135334"/>
    <w:rsid w:val="00135633"/>
    <w:rsid w:val="00135CAF"/>
    <w:rsid w:val="001449B2"/>
    <w:rsid w:val="00144FFB"/>
    <w:rsid w:val="00146E76"/>
    <w:rsid w:val="0015084F"/>
    <w:rsid w:val="001508F7"/>
    <w:rsid w:val="00164B10"/>
    <w:rsid w:val="001652D3"/>
    <w:rsid w:val="001750E7"/>
    <w:rsid w:val="00182CF5"/>
    <w:rsid w:val="00184486"/>
    <w:rsid w:val="00184B3B"/>
    <w:rsid w:val="0018519E"/>
    <w:rsid w:val="00186567"/>
    <w:rsid w:val="00187CE8"/>
    <w:rsid w:val="00191952"/>
    <w:rsid w:val="001920D8"/>
    <w:rsid w:val="001934A6"/>
    <w:rsid w:val="001A44BD"/>
    <w:rsid w:val="001B0351"/>
    <w:rsid w:val="001B236B"/>
    <w:rsid w:val="001C1762"/>
    <w:rsid w:val="001C41D9"/>
    <w:rsid w:val="001C595D"/>
    <w:rsid w:val="001C714F"/>
    <w:rsid w:val="001D18A6"/>
    <w:rsid w:val="001D68DF"/>
    <w:rsid w:val="001D729B"/>
    <w:rsid w:val="001E05CD"/>
    <w:rsid w:val="001E2521"/>
    <w:rsid w:val="001E605C"/>
    <w:rsid w:val="001E7479"/>
    <w:rsid w:val="001F011B"/>
    <w:rsid w:val="001F2220"/>
    <w:rsid w:val="00201D34"/>
    <w:rsid w:val="00203F2D"/>
    <w:rsid w:val="002052F5"/>
    <w:rsid w:val="002072BE"/>
    <w:rsid w:val="00207640"/>
    <w:rsid w:val="0021050E"/>
    <w:rsid w:val="00211D66"/>
    <w:rsid w:val="00212AD5"/>
    <w:rsid w:val="0021605B"/>
    <w:rsid w:val="00220951"/>
    <w:rsid w:val="00221C27"/>
    <w:rsid w:val="00224D95"/>
    <w:rsid w:val="00231A57"/>
    <w:rsid w:val="00237858"/>
    <w:rsid w:val="00240CEA"/>
    <w:rsid w:val="00247DA9"/>
    <w:rsid w:val="002519AE"/>
    <w:rsid w:val="00252D50"/>
    <w:rsid w:val="002549C8"/>
    <w:rsid w:val="002605F5"/>
    <w:rsid w:val="002609DB"/>
    <w:rsid w:val="0026191A"/>
    <w:rsid w:val="0026450D"/>
    <w:rsid w:val="00271C6E"/>
    <w:rsid w:val="00274024"/>
    <w:rsid w:val="002754C6"/>
    <w:rsid w:val="00275EA5"/>
    <w:rsid w:val="00280094"/>
    <w:rsid w:val="00281E63"/>
    <w:rsid w:val="00284F86"/>
    <w:rsid w:val="002903C0"/>
    <w:rsid w:val="00292BB0"/>
    <w:rsid w:val="002956CD"/>
    <w:rsid w:val="00295E88"/>
    <w:rsid w:val="002A06AD"/>
    <w:rsid w:val="002A0C83"/>
    <w:rsid w:val="002B2A51"/>
    <w:rsid w:val="002B2D77"/>
    <w:rsid w:val="002C039B"/>
    <w:rsid w:val="002C4AB7"/>
    <w:rsid w:val="002C708C"/>
    <w:rsid w:val="002C7662"/>
    <w:rsid w:val="002D18EF"/>
    <w:rsid w:val="002D21BB"/>
    <w:rsid w:val="002D2622"/>
    <w:rsid w:val="002D3899"/>
    <w:rsid w:val="002D3B09"/>
    <w:rsid w:val="002D7167"/>
    <w:rsid w:val="002D7D4C"/>
    <w:rsid w:val="002E0DFA"/>
    <w:rsid w:val="002E3D4F"/>
    <w:rsid w:val="002E600D"/>
    <w:rsid w:val="002F3A3D"/>
    <w:rsid w:val="002F4D55"/>
    <w:rsid w:val="002F532F"/>
    <w:rsid w:val="002F5CDB"/>
    <w:rsid w:val="003017BC"/>
    <w:rsid w:val="00302C38"/>
    <w:rsid w:val="00302ED0"/>
    <w:rsid w:val="00303B19"/>
    <w:rsid w:val="00305919"/>
    <w:rsid w:val="00305CF2"/>
    <w:rsid w:val="003117BA"/>
    <w:rsid w:val="00311D1C"/>
    <w:rsid w:val="003133BA"/>
    <w:rsid w:val="00313EC3"/>
    <w:rsid w:val="00317798"/>
    <w:rsid w:val="00317B6A"/>
    <w:rsid w:val="00320DA8"/>
    <w:rsid w:val="00323170"/>
    <w:rsid w:val="0032379C"/>
    <w:rsid w:val="00326B03"/>
    <w:rsid w:val="00332461"/>
    <w:rsid w:val="003336D1"/>
    <w:rsid w:val="003351F5"/>
    <w:rsid w:val="00342F60"/>
    <w:rsid w:val="00343C06"/>
    <w:rsid w:val="00344676"/>
    <w:rsid w:val="00350AA1"/>
    <w:rsid w:val="00355EA1"/>
    <w:rsid w:val="00356357"/>
    <w:rsid w:val="0035641B"/>
    <w:rsid w:val="003571DF"/>
    <w:rsid w:val="0035767E"/>
    <w:rsid w:val="003577F4"/>
    <w:rsid w:val="0036567D"/>
    <w:rsid w:val="00371E01"/>
    <w:rsid w:val="00374B7A"/>
    <w:rsid w:val="00377668"/>
    <w:rsid w:val="00382128"/>
    <w:rsid w:val="00384CE6"/>
    <w:rsid w:val="00385FFF"/>
    <w:rsid w:val="00390926"/>
    <w:rsid w:val="00393394"/>
    <w:rsid w:val="00393FA9"/>
    <w:rsid w:val="003941B4"/>
    <w:rsid w:val="00394C68"/>
    <w:rsid w:val="003A258E"/>
    <w:rsid w:val="003A26AE"/>
    <w:rsid w:val="003A28FF"/>
    <w:rsid w:val="003A7398"/>
    <w:rsid w:val="003B06DE"/>
    <w:rsid w:val="003B2122"/>
    <w:rsid w:val="003B21C7"/>
    <w:rsid w:val="003B261B"/>
    <w:rsid w:val="003B324B"/>
    <w:rsid w:val="003B375D"/>
    <w:rsid w:val="003C0924"/>
    <w:rsid w:val="003C2499"/>
    <w:rsid w:val="003C25D8"/>
    <w:rsid w:val="003C2E6C"/>
    <w:rsid w:val="003C31CF"/>
    <w:rsid w:val="003C4370"/>
    <w:rsid w:val="003C6C6F"/>
    <w:rsid w:val="003C78A9"/>
    <w:rsid w:val="003D12DC"/>
    <w:rsid w:val="003D3596"/>
    <w:rsid w:val="003D4343"/>
    <w:rsid w:val="003E0CAD"/>
    <w:rsid w:val="003E0E35"/>
    <w:rsid w:val="003E2A7A"/>
    <w:rsid w:val="003E3F47"/>
    <w:rsid w:val="003E5ED3"/>
    <w:rsid w:val="003F51A5"/>
    <w:rsid w:val="003F679F"/>
    <w:rsid w:val="004042E4"/>
    <w:rsid w:val="004047DD"/>
    <w:rsid w:val="00405659"/>
    <w:rsid w:val="0040738B"/>
    <w:rsid w:val="00407405"/>
    <w:rsid w:val="004163B4"/>
    <w:rsid w:val="004166AF"/>
    <w:rsid w:val="004206B0"/>
    <w:rsid w:val="00422393"/>
    <w:rsid w:val="00424DFB"/>
    <w:rsid w:val="00425F99"/>
    <w:rsid w:val="00431CB8"/>
    <w:rsid w:val="00432297"/>
    <w:rsid w:val="00434303"/>
    <w:rsid w:val="00437A9C"/>
    <w:rsid w:val="00444472"/>
    <w:rsid w:val="00457F15"/>
    <w:rsid w:val="00463664"/>
    <w:rsid w:val="00465510"/>
    <w:rsid w:val="00466DA0"/>
    <w:rsid w:val="00471193"/>
    <w:rsid w:val="00471345"/>
    <w:rsid w:val="00474AEB"/>
    <w:rsid w:val="0048793C"/>
    <w:rsid w:val="004938F6"/>
    <w:rsid w:val="004939FA"/>
    <w:rsid w:val="00495C77"/>
    <w:rsid w:val="00496C44"/>
    <w:rsid w:val="004A3FA9"/>
    <w:rsid w:val="004A4EED"/>
    <w:rsid w:val="004A7A6E"/>
    <w:rsid w:val="004B0AD5"/>
    <w:rsid w:val="004B40B4"/>
    <w:rsid w:val="004B69BC"/>
    <w:rsid w:val="004B6D88"/>
    <w:rsid w:val="004C0394"/>
    <w:rsid w:val="004C18A7"/>
    <w:rsid w:val="004C27D5"/>
    <w:rsid w:val="004D5CF4"/>
    <w:rsid w:val="004D6FD4"/>
    <w:rsid w:val="004D7EA0"/>
    <w:rsid w:val="004E3808"/>
    <w:rsid w:val="004E5148"/>
    <w:rsid w:val="004E5F83"/>
    <w:rsid w:val="004E7F0D"/>
    <w:rsid w:val="004F5172"/>
    <w:rsid w:val="004F55F6"/>
    <w:rsid w:val="0050318D"/>
    <w:rsid w:val="00505536"/>
    <w:rsid w:val="0050597E"/>
    <w:rsid w:val="005106B8"/>
    <w:rsid w:val="00511749"/>
    <w:rsid w:val="0051342B"/>
    <w:rsid w:val="00514FC5"/>
    <w:rsid w:val="00520856"/>
    <w:rsid w:val="005217B2"/>
    <w:rsid w:val="005217FF"/>
    <w:rsid w:val="005273A4"/>
    <w:rsid w:val="005323D3"/>
    <w:rsid w:val="005325CC"/>
    <w:rsid w:val="00533F01"/>
    <w:rsid w:val="00535D8F"/>
    <w:rsid w:val="00537C65"/>
    <w:rsid w:val="00541A3F"/>
    <w:rsid w:val="00543B36"/>
    <w:rsid w:val="005444AA"/>
    <w:rsid w:val="00547205"/>
    <w:rsid w:val="005523FF"/>
    <w:rsid w:val="00552DDF"/>
    <w:rsid w:val="00553DF3"/>
    <w:rsid w:val="0055433F"/>
    <w:rsid w:val="00557AF4"/>
    <w:rsid w:val="00571221"/>
    <w:rsid w:val="005717FF"/>
    <w:rsid w:val="005738A7"/>
    <w:rsid w:val="00574747"/>
    <w:rsid w:val="00576335"/>
    <w:rsid w:val="00584197"/>
    <w:rsid w:val="00587D6F"/>
    <w:rsid w:val="00587E47"/>
    <w:rsid w:val="005901B8"/>
    <w:rsid w:val="00591835"/>
    <w:rsid w:val="00595E42"/>
    <w:rsid w:val="00597C7E"/>
    <w:rsid w:val="005A0DC4"/>
    <w:rsid w:val="005A1C98"/>
    <w:rsid w:val="005A2736"/>
    <w:rsid w:val="005A2896"/>
    <w:rsid w:val="005A4F44"/>
    <w:rsid w:val="005A7846"/>
    <w:rsid w:val="005B30BB"/>
    <w:rsid w:val="005B383F"/>
    <w:rsid w:val="005B411C"/>
    <w:rsid w:val="005C0663"/>
    <w:rsid w:val="005C2948"/>
    <w:rsid w:val="005C7761"/>
    <w:rsid w:val="005D2061"/>
    <w:rsid w:val="005D2F8A"/>
    <w:rsid w:val="005D2FCB"/>
    <w:rsid w:val="005D3055"/>
    <w:rsid w:val="005D4C32"/>
    <w:rsid w:val="005D7731"/>
    <w:rsid w:val="005E01A2"/>
    <w:rsid w:val="005E18AA"/>
    <w:rsid w:val="005E1FF6"/>
    <w:rsid w:val="005E4B51"/>
    <w:rsid w:val="005F015F"/>
    <w:rsid w:val="005F2992"/>
    <w:rsid w:val="00601661"/>
    <w:rsid w:val="00603223"/>
    <w:rsid w:val="0060354D"/>
    <w:rsid w:val="0060495B"/>
    <w:rsid w:val="00605E75"/>
    <w:rsid w:val="00607903"/>
    <w:rsid w:val="0061077C"/>
    <w:rsid w:val="00620713"/>
    <w:rsid w:val="0062151B"/>
    <w:rsid w:val="0062359E"/>
    <w:rsid w:val="006237F8"/>
    <w:rsid w:val="00623C39"/>
    <w:rsid w:val="00624C06"/>
    <w:rsid w:val="00625BA5"/>
    <w:rsid w:val="0062707F"/>
    <w:rsid w:val="00627133"/>
    <w:rsid w:val="006311A2"/>
    <w:rsid w:val="00633E09"/>
    <w:rsid w:val="00636125"/>
    <w:rsid w:val="00636861"/>
    <w:rsid w:val="00640754"/>
    <w:rsid w:val="006419AB"/>
    <w:rsid w:val="00642414"/>
    <w:rsid w:val="00642965"/>
    <w:rsid w:val="00643397"/>
    <w:rsid w:val="00650C92"/>
    <w:rsid w:val="006522D9"/>
    <w:rsid w:val="00652527"/>
    <w:rsid w:val="00657E41"/>
    <w:rsid w:val="00663FB2"/>
    <w:rsid w:val="006707D0"/>
    <w:rsid w:val="00670CF0"/>
    <w:rsid w:val="006725A6"/>
    <w:rsid w:val="00673CA3"/>
    <w:rsid w:val="00680797"/>
    <w:rsid w:val="00686A9B"/>
    <w:rsid w:val="00687627"/>
    <w:rsid w:val="006941A4"/>
    <w:rsid w:val="0069473D"/>
    <w:rsid w:val="006959F2"/>
    <w:rsid w:val="00695ACE"/>
    <w:rsid w:val="00696B02"/>
    <w:rsid w:val="006A1603"/>
    <w:rsid w:val="006A2268"/>
    <w:rsid w:val="006A2F63"/>
    <w:rsid w:val="006A3953"/>
    <w:rsid w:val="006A4896"/>
    <w:rsid w:val="006A7847"/>
    <w:rsid w:val="006B0398"/>
    <w:rsid w:val="006B58DA"/>
    <w:rsid w:val="006C09DB"/>
    <w:rsid w:val="006C2A33"/>
    <w:rsid w:val="006C383D"/>
    <w:rsid w:val="006C7A7D"/>
    <w:rsid w:val="006D033D"/>
    <w:rsid w:val="006D215C"/>
    <w:rsid w:val="006D3816"/>
    <w:rsid w:val="006D7BFF"/>
    <w:rsid w:val="006E12A6"/>
    <w:rsid w:val="006E7F5F"/>
    <w:rsid w:val="006F1998"/>
    <w:rsid w:val="006F29FE"/>
    <w:rsid w:val="006F439F"/>
    <w:rsid w:val="006F70F2"/>
    <w:rsid w:val="007042A4"/>
    <w:rsid w:val="00705929"/>
    <w:rsid w:val="00710274"/>
    <w:rsid w:val="00714648"/>
    <w:rsid w:val="007335AB"/>
    <w:rsid w:val="007376FF"/>
    <w:rsid w:val="00737D87"/>
    <w:rsid w:val="00742138"/>
    <w:rsid w:val="007423FF"/>
    <w:rsid w:val="007426D8"/>
    <w:rsid w:val="00742A9B"/>
    <w:rsid w:val="007548FB"/>
    <w:rsid w:val="00754AFE"/>
    <w:rsid w:val="00760720"/>
    <w:rsid w:val="00761DC9"/>
    <w:rsid w:val="00766AE1"/>
    <w:rsid w:val="00770CC0"/>
    <w:rsid w:val="0077148A"/>
    <w:rsid w:val="00772832"/>
    <w:rsid w:val="007767CF"/>
    <w:rsid w:val="00782154"/>
    <w:rsid w:val="00785457"/>
    <w:rsid w:val="00787974"/>
    <w:rsid w:val="00796171"/>
    <w:rsid w:val="007A05FA"/>
    <w:rsid w:val="007A4DCB"/>
    <w:rsid w:val="007A5095"/>
    <w:rsid w:val="007B1ADF"/>
    <w:rsid w:val="007B1B15"/>
    <w:rsid w:val="007B3AC6"/>
    <w:rsid w:val="007B78F5"/>
    <w:rsid w:val="007B7AB1"/>
    <w:rsid w:val="007C5EAF"/>
    <w:rsid w:val="007C7475"/>
    <w:rsid w:val="007D17BF"/>
    <w:rsid w:val="007D1916"/>
    <w:rsid w:val="007D202C"/>
    <w:rsid w:val="007D2693"/>
    <w:rsid w:val="007D495D"/>
    <w:rsid w:val="007D63B6"/>
    <w:rsid w:val="007D713F"/>
    <w:rsid w:val="007E09F6"/>
    <w:rsid w:val="007E13AD"/>
    <w:rsid w:val="007E3129"/>
    <w:rsid w:val="007E373C"/>
    <w:rsid w:val="007E3E3A"/>
    <w:rsid w:val="007E4360"/>
    <w:rsid w:val="007E4981"/>
    <w:rsid w:val="007E6677"/>
    <w:rsid w:val="0080277D"/>
    <w:rsid w:val="008077D1"/>
    <w:rsid w:val="00812F0E"/>
    <w:rsid w:val="008130EB"/>
    <w:rsid w:val="00816326"/>
    <w:rsid w:val="00817D8D"/>
    <w:rsid w:val="00820917"/>
    <w:rsid w:val="00822418"/>
    <w:rsid w:val="00823377"/>
    <w:rsid w:val="008241FE"/>
    <w:rsid w:val="00825718"/>
    <w:rsid w:val="008278BF"/>
    <w:rsid w:val="00831F34"/>
    <w:rsid w:val="00832F6F"/>
    <w:rsid w:val="00833EB4"/>
    <w:rsid w:val="0084062D"/>
    <w:rsid w:val="00840654"/>
    <w:rsid w:val="00840BA0"/>
    <w:rsid w:val="00840D9C"/>
    <w:rsid w:val="00840DE9"/>
    <w:rsid w:val="0084681D"/>
    <w:rsid w:val="00852534"/>
    <w:rsid w:val="00857070"/>
    <w:rsid w:val="00857D1E"/>
    <w:rsid w:val="00860819"/>
    <w:rsid w:val="00862384"/>
    <w:rsid w:val="00864C04"/>
    <w:rsid w:val="0086703B"/>
    <w:rsid w:val="00870EC1"/>
    <w:rsid w:val="00874778"/>
    <w:rsid w:val="0087593C"/>
    <w:rsid w:val="0088255F"/>
    <w:rsid w:val="00882ABD"/>
    <w:rsid w:val="00883778"/>
    <w:rsid w:val="00883D29"/>
    <w:rsid w:val="00885737"/>
    <w:rsid w:val="0088741D"/>
    <w:rsid w:val="008947FA"/>
    <w:rsid w:val="00894FC7"/>
    <w:rsid w:val="00896728"/>
    <w:rsid w:val="00896CA7"/>
    <w:rsid w:val="008A00B3"/>
    <w:rsid w:val="008A325F"/>
    <w:rsid w:val="008B26B6"/>
    <w:rsid w:val="008B6E61"/>
    <w:rsid w:val="008B7A25"/>
    <w:rsid w:val="008B7B81"/>
    <w:rsid w:val="008C0400"/>
    <w:rsid w:val="008C255B"/>
    <w:rsid w:val="008C46D4"/>
    <w:rsid w:val="008C4B27"/>
    <w:rsid w:val="008D702A"/>
    <w:rsid w:val="008D7848"/>
    <w:rsid w:val="008E5BAF"/>
    <w:rsid w:val="008E66FE"/>
    <w:rsid w:val="008E7124"/>
    <w:rsid w:val="008F31A4"/>
    <w:rsid w:val="008F31F8"/>
    <w:rsid w:val="008F4DCC"/>
    <w:rsid w:val="008F5C29"/>
    <w:rsid w:val="0090001F"/>
    <w:rsid w:val="00902F21"/>
    <w:rsid w:val="00902FE9"/>
    <w:rsid w:val="00906B3B"/>
    <w:rsid w:val="00907495"/>
    <w:rsid w:val="00910D20"/>
    <w:rsid w:val="00911A51"/>
    <w:rsid w:val="009126EB"/>
    <w:rsid w:val="00913D60"/>
    <w:rsid w:val="00916241"/>
    <w:rsid w:val="009223D9"/>
    <w:rsid w:val="009225F4"/>
    <w:rsid w:val="00922A08"/>
    <w:rsid w:val="00923EE5"/>
    <w:rsid w:val="00925B1F"/>
    <w:rsid w:val="00926E8E"/>
    <w:rsid w:val="00933644"/>
    <w:rsid w:val="00933B1E"/>
    <w:rsid w:val="00934540"/>
    <w:rsid w:val="00936A32"/>
    <w:rsid w:val="009438E7"/>
    <w:rsid w:val="00947262"/>
    <w:rsid w:val="00954083"/>
    <w:rsid w:val="00954FE0"/>
    <w:rsid w:val="00956EBE"/>
    <w:rsid w:val="00957F07"/>
    <w:rsid w:val="00963806"/>
    <w:rsid w:val="009674D3"/>
    <w:rsid w:val="0097275F"/>
    <w:rsid w:val="009735BC"/>
    <w:rsid w:val="009748A8"/>
    <w:rsid w:val="009761FA"/>
    <w:rsid w:val="00976DE6"/>
    <w:rsid w:val="00977764"/>
    <w:rsid w:val="009779B4"/>
    <w:rsid w:val="00977F75"/>
    <w:rsid w:val="0098416B"/>
    <w:rsid w:val="0098689B"/>
    <w:rsid w:val="009869F9"/>
    <w:rsid w:val="00987D97"/>
    <w:rsid w:val="00991864"/>
    <w:rsid w:val="0099450C"/>
    <w:rsid w:val="00996447"/>
    <w:rsid w:val="00997F9F"/>
    <w:rsid w:val="009A001C"/>
    <w:rsid w:val="009A067F"/>
    <w:rsid w:val="009A18BC"/>
    <w:rsid w:val="009A1ACE"/>
    <w:rsid w:val="009A1CB3"/>
    <w:rsid w:val="009A56D9"/>
    <w:rsid w:val="009A731E"/>
    <w:rsid w:val="009B02DD"/>
    <w:rsid w:val="009B0CF6"/>
    <w:rsid w:val="009B4BBB"/>
    <w:rsid w:val="009B504A"/>
    <w:rsid w:val="009C257D"/>
    <w:rsid w:val="009C298B"/>
    <w:rsid w:val="009C29F6"/>
    <w:rsid w:val="009C4CB2"/>
    <w:rsid w:val="009C76CA"/>
    <w:rsid w:val="009C7795"/>
    <w:rsid w:val="009D58A0"/>
    <w:rsid w:val="009E0E53"/>
    <w:rsid w:val="009E2739"/>
    <w:rsid w:val="009E5E31"/>
    <w:rsid w:val="009E7100"/>
    <w:rsid w:val="009E749E"/>
    <w:rsid w:val="009E7AFE"/>
    <w:rsid w:val="009F2BF8"/>
    <w:rsid w:val="009F2FFE"/>
    <w:rsid w:val="009F74E2"/>
    <w:rsid w:val="00A0429F"/>
    <w:rsid w:val="00A04809"/>
    <w:rsid w:val="00A0515D"/>
    <w:rsid w:val="00A06CC1"/>
    <w:rsid w:val="00A147A0"/>
    <w:rsid w:val="00A201B1"/>
    <w:rsid w:val="00A20660"/>
    <w:rsid w:val="00A21578"/>
    <w:rsid w:val="00A21F28"/>
    <w:rsid w:val="00A228F4"/>
    <w:rsid w:val="00A240B4"/>
    <w:rsid w:val="00A25F45"/>
    <w:rsid w:val="00A329FB"/>
    <w:rsid w:val="00A36301"/>
    <w:rsid w:val="00A37B79"/>
    <w:rsid w:val="00A40A4B"/>
    <w:rsid w:val="00A42867"/>
    <w:rsid w:val="00A43A2C"/>
    <w:rsid w:val="00A43E48"/>
    <w:rsid w:val="00A44042"/>
    <w:rsid w:val="00A44A15"/>
    <w:rsid w:val="00A44C77"/>
    <w:rsid w:val="00A44E3F"/>
    <w:rsid w:val="00A45384"/>
    <w:rsid w:val="00A4566B"/>
    <w:rsid w:val="00A45939"/>
    <w:rsid w:val="00A46A37"/>
    <w:rsid w:val="00A47082"/>
    <w:rsid w:val="00A50CF0"/>
    <w:rsid w:val="00A535B4"/>
    <w:rsid w:val="00A549BD"/>
    <w:rsid w:val="00A6132D"/>
    <w:rsid w:val="00A61CF8"/>
    <w:rsid w:val="00A63AF5"/>
    <w:rsid w:val="00A668A9"/>
    <w:rsid w:val="00A7075B"/>
    <w:rsid w:val="00A71080"/>
    <w:rsid w:val="00A712C1"/>
    <w:rsid w:val="00A720BE"/>
    <w:rsid w:val="00A73F01"/>
    <w:rsid w:val="00A77688"/>
    <w:rsid w:val="00A80B6B"/>
    <w:rsid w:val="00A814DE"/>
    <w:rsid w:val="00A83337"/>
    <w:rsid w:val="00A84EFF"/>
    <w:rsid w:val="00A863A3"/>
    <w:rsid w:val="00A87142"/>
    <w:rsid w:val="00A90B01"/>
    <w:rsid w:val="00A911A1"/>
    <w:rsid w:val="00A91C69"/>
    <w:rsid w:val="00A9480D"/>
    <w:rsid w:val="00A959D7"/>
    <w:rsid w:val="00A967BC"/>
    <w:rsid w:val="00AA0FBB"/>
    <w:rsid w:val="00AA1869"/>
    <w:rsid w:val="00AA1FB6"/>
    <w:rsid w:val="00AA20C3"/>
    <w:rsid w:val="00AA32B4"/>
    <w:rsid w:val="00AA7C65"/>
    <w:rsid w:val="00AB3052"/>
    <w:rsid w:val="00AB5435"/>
    <w:rsid w:val="00AC6069"/>
    <w:rsid w:val="00AD0902"/>
    <w:rsid w:val="00AD0C5E"/>
    <w:rsid w:val="00AD68A4"/>
    <w:rsid w:val="00AE19AB"/>
    <w:rsid w:val="00AF38E7"/>
    <w:rsid w:val="00AF4684"/>
    <w:rsid w:val="00AF77CD"/>
    <w:rsid w:val="00B0026D"/>
    <w:rsid w:val="00B12EFA"/>
    <w:rsid w:val="00B14AB7"/>
    <w:rsid w:val="00B15099"/>
    <w:rsid w:val="00B15FA7"/>
    <w:rsid w:val="00B16373"/>
    <w:rsid w:val="00B201F4"/>
    <w:rsid w:val="00B20B26"/>
    <w:rsid w:val="00B22CBE"/>
    <w:rsid w:val="00B23E57"/>
    <w:rsid w:val="00B26095"/>
    <w:rsid w:val="00B26FD4"/>
    <w:rsid w:val="00B3095D"/>
    <w:rsid w:val="00B317F3"/>
    <w:rsid w:val="00B36A6B"/>
    <w:rsid w:val="00B36A8A"/>
    <w:rsid w:val="00B36D3E"/>
    <w:rsid w:val="00B40541"/>
    <w:rsid w:val="00B41A45"/>
    <w:rsid w:val="00B4247A"/>
    <w:rsid w:val="00B456DD"/>
    <w:rsid w:val="00B46E9E"/>
    <w:rsid w:val="00B567E2"/>
    <w:rsid w:val="00B5781B"/>
    <w:rsid w:val="00B61EB4"/>
    <w:rsid w:val="00B625A2"/>
    <w:rsid w:val="00B62627"/>
    <w:rsid w:val="00B627BB"/>
    <w:rsid w:val="00B64865"/>
    <w:rsid w:val="00B64FA5"/>
    <w:rsid w:val="00B6667B"/>
    <w:rsid w:val="00B67D5B"/>
    <w:rsid w:val="00B67E9A"/>
    <w:rsid w:val="00B75300"/>
    <w:rsid w:val="00B755AA"/>
    <w:rsid w:val="00B7675B"/>
    <w:rsid w:val="00B82436"/>
    <w:rsid w:val="00B8432A"/>
    <w:rsid w:val="00B858E9"/>
    <w:rsid w:val="00B86AE5"/>
    <w:rsid w:val="00B86DE8"/>
    <w:rsid w:val="00B91219"/>
    <w:rsid w:val="00B92382"/>
    <w:rsid w:val="00B92DDD"/>
    <w:rsid w:val="00B943AC"/>
    <w:rsid w:val="00B97A1C"/>
    <w:rsid w:val="00BA42E9"/>
    <w:rsid w:val="00BA519F"/>
    <w:rsid w:val="00BB068C"/>
    <w:rsid w:val="00BB30C7"/>
    <w:rsid w:val="00BB43BE"/>
    <w:rsid w:val="00BB59D1"/>
    <w:rsid w:val="00BB6BA2"/>
    <w:rsid w:val="00BB7C44"/>
    <w:rsid w:val="00BC5F9B"/>
    <w:rsid w:val="00BC6A12"/>
    <w:rsid w:val="00BD0E04"/>
    <w:rsid w:val="00BD12BB"/>
    <w:rsid w:val="00BD4AA7"/>
    <w:rsid w:val="00BE00F6"/>
    <w:rsid w:val="00BE1C04"/>
    <w:rsid w:val="00BE602B"/>
    <w:rsid w:val="00BF2D4A"/>
    <w:rsid w:val="00BF48C7"/>
    <w:rsid w:val="00BF63E0"/>
    <w:rsid w:val="00BF6E3D"/>
    <w:rsid w:val="00C01A6F"/>
    <w:rsid w:val="00C06650"/>
    <w:rsid w:val="00C10372"/>
    <w:rsid w:val="00C107FA"/>
    <w:rsid w:val="00C10F2E"/>
    <w:rsid w:val="00C121A6"/>
    <w:rsid w:val="00C17EB7"/>
    <w:rsid w:val="00C224DA"/>
    <w:rsid w:val="00C26EA6"/>
    <w:rsid w:val="00C30C31"/>
    <w:rsid w:val="00C31A62"/>
    <w:rsid w:val="00C32926"/>
    <w:rsid w:val="00C3616B"/>
    <w:rsid w:val="00C47BC7"/>
    <w:rsid w:val="00C52035"/>
    <w:rsid w:val="00C61FF6"/>
    <w:rsid w:val="00C6290B"/>
    <w:rsid w:val="00C63FEF"/>
    <w:rsid w:val="00C6458C"/>
    <w:rsid w:val="00C66B96"/>
    <w:rsid w:val="00C70845"/>
    <w:rsid w:val="00C754A6"/>
    <w:rsid w:val="00C76A70"/>
    <w:rsid w:val="00C80C2A"/>
    <w:rsid w:val="00C82016"/>
    <w:rsid w:val="00C96102"/>
    <w:rsid w:val="00CA3666"/>
    <w:rsid w:val="00CA5101"/>
    <w:rsid w:val="00CB01FF"/>
    <w:rsid w:val="00CB040A"/>
    <w:rsid w:val="00CB2C35"/>
    <w:rsid w:val="00CB41F5"/>
    <w:rsid w:val="00CB54F9"/>
    <w:rsid w:val="00CC0F91"/>
    <w:rsid w:val="00CC1F4F"/>
    <w:rsid w:val="00CC31CB"/>
    <w:rsid w:val="00CC49ED"/>
    <w:rsid w:val="00CC5A98"/>
    <w:rsid w:val="00CC6921"/>
    <w:rsid w:val="00CC7A63"/>
    <w:rsid w:val="00CD12B1"/>
    <w:rsid w:val="00CD1B0D"/>
    <w:rsid w:val="00CD38D5"/>
    <w:rsid w:val="00CD7EAE"/>
    <w:rsid w:val="00CE1304"/>
    <w:rsid w:val="00CE1BF5"/>
    <w:rsid w:val="00CE2580"/>
    <w:rsid w:val="00CE37DE"/>
    <w:rsid w:val="00CE39D0"/>
    <w:rsid w:val="00CE400F"/>
    <w:rsid w:val="00CE7A3F"/>
    <w:rsid w:val="00CF001B"/>
    <w:rsid w:val="00CF3A4D"/>
    <w:rsid w:val="00CF40B6"/>
    <w:rsid w:val="00CF485E"/>
    <w:rsid w:val="00CF63D7"/>
    <w:rsid w:val="00D01081"/>
    <w:rsid w:val="00D02133"/>
    <w:rsid w:val="00D05053"/>
    <w:rsid w:val="00D067C6"/>
    <w:rsid w:val="00D06CC5"/>
    <w:rsid w:val="00D11229"/>
    <w:rsid w:val="00D13846"/>
    <w:rsid w:val="00D16985"/>
    <w:rsid w:val="00D17FC5"/>
    <w:rsid w:val="00D22E58"/>
    <w:rsid w:val="00D22F00"/>
    <w:rsid w:val="00D247FD"/>
    <w:rsid w:val="00D2671F"/>
    <w:rsid w:val="00D270A0"/>
    <w:rsid w:val="00D320C5"/>
    <w:rsid w:val="00D321D6"/>
    <w:rsid w:val="00D32407"/>
    <w:rsid w:val="00D334C5"/>
    <w:rsid w:val="00D35248"/>
    <w:rsid w:val="00D4198C"/>
    <w:rsid w:val="00D43DE6"/>
    <w:rsid w:val="00D45E03"/>
    <w:rsid w:val="00D4628C"/>
    <w:rsid w:val="00D51531"/>
    <w:rsid w:val="00D517AC"/>
    <w:rsid w:val="00D530B0"/>
    <w:rsid w:val="00D5433A"/>
    <w:rsid w:val="00D54C8C"/>
    <w:rsid w:val="00D55F73"/>
    <w:rsid w:val="00D64065"/>
    <w:rsid w:val="00D646EB"/>
    <w:rsid w:val="00D64786"/>
    <w:rsid w:val="00D64E2A"/>
    <w:rsid w:val="00D6683E"/>
    <w:rsid w:val="00D72E97"/>
    <w:rsid w:val="00D73208"/>
    <w:rsid w:val="00D73F64"/>
    <w:rsid w:val="00D743D2"/>
    <w:rsid w:val="00D75CDE"/>
    <w:rsid w:val="00D76316"/>
    <w:rsid w:val="00D76C54"/>
    <w:rsid w:val="00D82930"/>
    <w:rsid w:val="00D8530C"/>
    <w:rsid w:val="00D86538"/>
    <w:rsid w:val="00D87F1B"/>
    <w:rsid w:val="00D87F49"/>
    <w:rsid w:val="00D90958"/>
    <w:rsid w:val="00D91B9E"/>
    <w:rsid w:val="00D91CEF"/>
    <w:rsid w:val="00DA30E6"/>
    <w:rsid w:val="00DA3BA8"/>
    <w:rsid w:val="00DA6C56"/>
    <w:rsid w:val="00DA73B1"/>
    <w:rsid w:val="00DB0D08"/>
    <w:rsid w:val="00DB26FB"/>
    <w:rsid w:val="00DB3E6E"/>
    <w:rsid w:val="00DB4478"/>
    <w:rsid w:val="00DB4D42"/>
    <w:rsid w:val="00DB70FD"/>
    <w:rsid w:val="00DC5BAF"/>
    <w:rsid w:val="00DC64BA"/>
    <w:rsid w:val="00DC77A4"/>
    <w:rsid w:val="00DD29AA"/>
    <w:rsid w:val="00DD3314"/>
    <w:rsid w:val="00DD4CDC"/>
    <w:rsid w:val="00DD5FC8"/>
    <w:rsid w:val="00DD6CAE"/>
    <w:rsid w:val="00DE1B99"/>
    <w:rsid w:val="00DE2730"/>
    <w:rsid w:val="00DE3421"/>
    <w:rsid w:val="00DE3A49"/>
    <w:rsid w:val="00DE57C8"/>
    <w:rsid w:val="00DE5A61"/>
    <w:rsid w:val="00DE7C8D"/>
    <w:rsid w:val="00DE7ECB"/>
    <w:rsid w:val="00DF0524"/>
    <w:rsid w:val="00DF1152"/>
    <w:rsid w:val="00DF1CD2"/>
    <w:rsid w:val="00DF2862"/>
    <w:rsid w:val="00E048F4"/>
    <w:rsid w:val="00E07C94"/>
    <w:rsid w:val="00E12FDD"/>
    <w:rsid w:val="00E14477"/>
    <w:rsid w:val="00E234C5"/>
    <w:rsid w:val="00E24FD9"/>
    <w:rsid w:val="00E2592F"/>
    <w:rsid w:val="00E303F2"/>
    <w:rsid w:val="00E30C06"/>
    <w:rsid w:val="00E3249D"/>
    <w:rsid w:val="00E33E6C"/>
    <w:rsid w:val="00E3697D"/>
    <w:rsid w:val="00E3742C"/>
    <w:rsid w:val="00E43A1C"/>
    <w:rsid w:val="00E460B7"/>
    <w:rsid w:val="00E52C4B"/>
    <w:rsid w:val="00E535B6"/>
    <w:rsid w:val="00E548CE"/>
    <w:rsid w:val="00E60A91"/>
    <w:rsid w:val="00E60E38"/>
    <w:rsid w:val="00E61249"/>
    <w:rsid w:val="00E6145A"/>
    <w:rsid w:val="00E61944"/>
    <w:rsid w:val="00E65CCE"/>
    <w:rsid w:val="00E66278"/>
    <w:rsid w:val="00E66C96"/>
    <w:rsid w:val="00E703B3"/>
    <w:rsid w:val="00E705FC"/>
    <w:rsid w:val="00E72151"/>
    <w:rsid w:val="00E74289"/>
    <w:rsid w:val="00E74E0A"/>
    <w:rsid w:val="00E80004"/>
    <w:rsid w:val="00E80EF9"/>
    <w:rsid w:val="00E81FC2"/>
    <w:rsid w:val="00E83AFF"/>
    <w:rsid w:val="00E84239"/>
    <w:rsid w:val="00E90DC5"/>
    <w:rsid w:val="00E92254"/>
    <w:rsid w:val="00E939BF"/>
    <w:rsid w:val="00E95F84"/>
    <w:rsid w:val="00EA08A9"/>
    <w:rsid w:val="00EA1299"/>
    <w:rsid w:val="00EA3153"/>
    <w:rsid w:val="00EA47E5"/>
    <w:rsid w:val="00EA5167"/>
    <w:rsid w:val="00EA52A6"/>
    <w:rsid w:val="00EB0047"/>
    <w:rsid w:val="00EB1A6A"/>
    <w:rsid w:val="00EB1EE3"/>
    <w:rsid w:val="00EB386C"/>
    <w:rsid w:val="00EB7957"/>
    <w:rsid w:val="00EC1994"/>
    <w:rsid w:val="00EC4EB0"/>
    <w:rsid w:val="00EC4EB9"/>
    <w:rsid w:val="00EC5F4E"/>
    <w:rsid w:val="00ED07BA"/>
    <w:rsid w:val="00ED611C"/>
    <w:rsid w:val="00ED770A"/>
    <w:rsid w:val="00EE16EE"/>
    <w:rsid w:val="00EE319B"/>
    <w:rsid w:val="00EE401E"/>
    <w:rsid w:val="00EF09FA"/>
    <w:rsid w:val="00EF3FC9"/>
    <w:rsid w:val="00F01D86"/>
    <w:rsid w:val="00F059BD"/>
    <w:rsid w:val="00F074E0"/>
    <w:rsid w:val="00F15695"/>
    <w:rsid w:val="00F1593E"/>
    <w:rsid w:val="00F17307"/>
    <w:rsid w:val="00F21BE5"/>
    <w:rsid w:val="00F235DC"/>
    <w:rsid w:val="00F3323B"/>
    <w:rsid w:val="00F36505"/>
    <w:rsid w:val="00F4148E"/>
    <w:rsid w:val="00F425A0"/>
    <w:rsid w:val="00F43C1E"/>
    <w:rsid w:val="00F472B5"/>
    <w:rsid w:val="00F4733E"/>
    <w:rsid w:val="00F50E79"/>
    <w:rsid w:val="00F52592"/>
    <w:rsid w:val="00F53847"/>
    <w:rsid w:val="00F552B4"/>
    <w:rsid w:val="00F6218D"/>
    <w:rsid w:val="00F6225F"/>
    <w:rsid w:val="00F643A7"/>
    <w:rsid w:val="00F66286"/>
    <w:rsid w:val="00F6630B"/>
    <w:rsid w:val="00F7301E"/>
    <w:rsid w:val="00F7438C"/>
    <w:rsid w:val="00F75F69"/>
    <w:rsid w:val="00F76A69"/>
    <w:rsid w:val="00F857E6"/>
    <w:rsid w:val="00F85C89"/>
    <w:rsid w:val="00F86F5A"/>
    <w:rsid w:val="00F9328F"/>
    <w:rsid w:val="00F94D25"/>
    <w:rsid w:val="00F955B3"/>
    <w:rsid w:val="00F95DC2"/>
    <w:rsid w:val="00F96E09"/>
    <w:rsid w:val="00F97E85"/>
    <w:rsid w:val="00FA021D"/>
    <w:rsid w:val="00FA235A"/>
    <w:rsid w:val="00FA24BE"/>
    <w:rsid w:val="00FA4972"/>
    <w:rsid w:val="00FA5043"/>
    <w:rsid w:val="00FA657C"/>
    <w:rsid w:val="00FA6FF6"/>
    <w:rsid w:val="00FB175F"/>
    <w:rsid w:val="00FB2E40"/>
    <w:rsid w:val="00FB3B1D"/>
    <w:rsid w:val="00FB4F59"/>
    <w:rsid w:val="00FB7919"/>
    <w:rsid w:val="00FC228B"/>
    <w:rsid w:val="00FC4C40"/>
    <w:rsid w:val="00FE16A3"/>
    <w:rsid w:val="00FE45BE"/>
    <w:rsid w:val="00FE6858"/>
    <w:rsid w:val="00FF1656"/>
    <w:rsid w:val="00FF18BD"/>
    <w:rsid w:val="00FF2F10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32E98-8139-4769-9430-B57D97A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5D2FCB"/>
    <w:rPr>
      <w:color w:val="008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FCB"/>
    <w:rPr>
      <w:rFonts w:ascii="Courier New" w:hAnsi="Courier New" w:cs="Courier New"/>
      <w:lang w:eastAsia="en-US"/>
    </w:rPr>
  </w:style>
  <w:style w:type="paragraph" w:styleId="Revision">
    <w:name w:val="Revision"/>
    <w:hidden/>
    <w:uiPriority w:val="99"/>
    <w:semiHidden/>
    <w:rsid w:val="001B0351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B2E78"/>
    <w:rsid w:val="00004A29"/>
    <w:rsid w:val="000279C1"/>
    <w:rsid w:val="00031B4D"/>
    <w:rsid w:val="00033E94"/>
    <w:rsid w:val="0004518E"/>
    <w:rsid w:val="00050AC8"/>
    <w:rsid w:val="00053299"/>
    <w:rsid w:val="00070E52"/>
    <w:rsid w:val="00072A25"/>
    <w:rsid w:val="00080142"/>
    <w:rsid w:val="00090348"/>
    <w:rsid w:val="000B4366"/>
    <w:rsid w:val="000E1449"/>
    <w:rsid w:val="000E5D1F"/>
    <w:rsid w:val="000E7C92"/>
    <w:rsid w:val="000F2E83"/>
    <w:rsid w:val="001373A8"/>
    <w:rsid w:val="00161865"/>
    <w:rsid w:val="00197B95"/>
    <w:rsid w:val="001A1BAC"/>
    <w:rsid w:val="001C6130"/>
    <w:rsid w:val="001C6B8C"/>
    <w:rsid w:val="001C6D44"/>
    <w:rsid w:val="001C713B"/>
    <w:rsid w:val="001E0BF7"/>
    <w:rsid w:val="001E5DFD"/>
    <w:rsid w:val="001F7310"/>
    <w:rsid w:val="0020757B"/>
    <w:rsid w:val="00265455"/>
    <w:rsid w:val="00287EED"/>
    <w:rsid w:val="002B0E91"/>
    <w:rsid w:val="002D201C"/>
    <w:rsid w:val="002D2B10"/>
    <w:rsid w:val="002E1B2C"/>
    <w:rsid w:val="0030191C"/>
    <w:rsid w:val="00321156"/>
    <w:rsid w:val="003237DF"/>
    <w:rsid w:val="00335FBF"/>
    <w:rsid w:val="003816BF"/>
    <w:rsid w:val="00383926"/>
    <w:rsid w:val="00383A07"/>
    <w:rsid w:val="00393187"/>
    <w:rsid w:val="003B0878"/>
    <w:rsid w:val="003B5A75"/>
    <w:rsid w:val="003C6203"/>
    <w:rsid w:val="003E2912"/>
    <w:rsid w:val="003E362D"/>
    <w:rsid w:val="003E3DC5"/>
    <w:rsid w:val="003F42DE"/>
    <w:rsid w:val="003F6F28"/>
    <w:rsid w:val="00420D08"/>
    <w:rsid w:val="004457B0"/>
    <w:rsid w:val="00466683"/>
    <w:rsid w:val="00497D3D"/>
    <w:rsid w:val="004A27C0"/>
    <w:rsid w:val="004C57BE"/>
    <w:rsid w:val="00507CA8"/>
    <w:rsid w:val="00523D3B"/>
    <w:rsid w:val="00524BDF"/>
    <w:rsid w:val="00525067"/>
    <w:rsid w:val="00537F2D"/>
    <w:rsid w:val="0054013E"/>
    <w:rsid w:val="00551A1B"/>
    <w:rsid w:val="00563210"/>
    <w:rsid w:val="0057275A"/>
    <w:rsid w:val="00577961"/>
    <w:rsid w:val="005838DF"/>
    <w:rsid w:val="005A103C"/>
    <w:rsid w:val="005B3156"/>
    <w:rsid w:val="005B644B"/>
    <w:rsid w:val="005C0F77"/>
    <w:rsid w:val="005D1504"/>
    <w:rsid w:val="005D52D0"/>
    <w:rsid w:val="005E2AAD"/>
    <w:rsid w:val="005E3786"/>
    <w:rsid w:val="0060258F"/>
    <w:rsid w:val="00626C65"/>
    <w:rsid w:val="00651BFD"/>
    <w:rsid w:val="006522F1"/>
    <w:rsid w:val="00684342"/>
    <w:rsid w:val="006E2EF8"/>
    <w:rsid w:val="006F3E1D"/>
    <w:rsid w:val="006F7173"/>
    <w:rsid w:val="0070786D"/>
    <w:rsid w:val="007078E6"/>
    <w:rsid w:val="007302D4"/>
    <w:rsid w:val="00733CF2"/>
    <w:rsid w:val="0074320B"/>
    <w:rsid w:val="00762A5A"/>
    <w:rsid w:val="007B3A8F"/>
    <w:rsid w:val="007D573A"/>
    <w:rsid w:val="007E65B1"/>
    <w:rsid w:val="007F1EF1"/>
    <w:rsid w:val="00802E58"/>
    <w:rsid w:val="00811BF9"/>
    <w:rsid w:val="00836BC2"/>
    <w:rsid w:val="00862432"/>
    <w:rsid w:val="0086559F"/>
    <w:rsid w:val="00877927"/>
    <w:rsid w:val="0088392E"/>
    <w:rsid w:val="008910C4"/>
    <w:rsid w:val="008D60D7"/>
    <w:rsid w:val="008F2108"/>
    <w:rsid w:val="008F3E12"/>
    <w:rsid w:val="009621A7"/>
    <w:rsid w:val="00974799"/>
    <w:rsid w:val="009A5ABA"/>
    <w:rsid w:val="009B3428"/>
    <w:rsid w:val="009B43C7"/>
    <w:rsid w:val="009E5A91"/>
    <w:rsid w:val="00A1138D"/>
    <w:rsid w:val="00A221A5"/>
    <w:rsid w:val="00A25B58"/>
    <w:rsid w:val="00A261D4"/>
    <w:rsid w:val="00A35FD5"/>
    <w:rsid w:val="00A51898"/>
    <w:rsid w:val="00A524B6"/>
    <w:rsid w:val="00A76224"/>
    <w:rsid w:val="00A874FE"/>
    <w:rsid w:val="00AC5BAE"/>
    <w:rsid w:val="00AC69B5"/>
    <w:rsid w:val="00AD4ADD"/>
    <w:rsid w:val="00AE1F5E"/>
    <w:rsid w:val="00B11EDC"/>
    <w:rsid w:val="00B25218"/>
    <w:rsid w:val="00B30BCF"/>
    <w:rsid w:val="00B32089"/>
    <w:rsid w:val="00B47F23"/>
    <w:rsid w:val="00B65C6B"/>
    <w:rsid w:val="00B774FD"/>
    <w:rsid w:val="00B85986"/>
    <w:rsid w:val="00B905C7"/>
    <w:rsid w:val="00BC1D32"/>
    <w:rsid w:val="00BC2B1A"/>
    <w:rsid w:val="00C35324"/>
    <w:rsid w:val="00C35A5C"/>
    <w:rsid w:val="00C375C1"/>
    <w:rsid w:val="00C45087"/>
    <w:rsid w:val="00C53BB8"/>
    <w:rsid w:val="00C64F30"/>
    <w:rsid w:val="00C7327A"/>
    <w:rsid w:val="00C84BBA"/>
    <w:rsid w:val="00CA2265"/>
    <w:rsid w:val="00CB1DB4"/>
    <w:rsid w:val="00CB6965"/>
    <w:rsid w:val="00CD174D"/>
    <w:rsid w:val="00CF132B"/>
    <w:rsid w:val="00CF1C8C"/>
    <w:rsid w:val="00D21F61"/>
    <w:rsid w:val="00D5647B"/>
    <w:rsid w:val="00D7015F"/>
    <w:rsid w:val="00D718F7"/>
    <w:rsid w:val="00D963D7"/>
    <w:rsid w:val="00DB7D78"/>
    <w:rsid w:val="00DC0E28"/>
    <w:rsid w:val="00DD195E"/>
    <w:rsid w:val="00DD1A3E"/>
    <w:rsid w:val="00DE1B9E"/>
    <w:rsid w:val="00DF7730"/>
    <w:rsid w:val="00E0612C"/>
    <w:rsid w:val="00E31BAE"/>
    <w:rsid w:val="00E43DF6"/>
    <w:rsid w:val="00E4678A"/>
    <w:rsid w:val="00E54A47"/>
    <w:rsid w:val="00E91C3F"/>
    <w:rsid w:val="00ED56BF"/>
    <w:rsid w:val="00EE3AB5"/>
    <w:rsid w:val="00EF3603"/>
    <w:rsid w:val="00F21CAE"/>
    <w:rsid w:val="00F23745"/>
    <w:rsid w:val="00F30D38"/>
    <w:rsid w:val="00F34505"/>
    <w:rsid w:val="00F5748B"/>
    <w:rsid w:val="00F6217A"/>
    <w:rsid w:val="00F64368"/>
    <w:rsid w:val="00F715E3"/>
    <w:rsid w:val="00FB2E78"/>
    <w:rsid w:val="00FB521E"/>
    <w:rsid w:val="00FD75B7"/>
    <w:rsid w:val="00FE2948"/>
    <w:rsid w:val="00FE6ADA"/>
    <w:rsid w:val="00FE6C03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926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CE80F665ED03435DA20BBFBC7C189511">
    <w:name w:val="CE80F665ED03435DA20BBFBC7C189511"/>
    <w:rsid w:val="0057275A"/>
    <w:pPr>
      <w:spacing w:after="160" w:line="259" w:lineRule="auto"/>
    </w:pPr>
  </w:style>
  <w:style w:type="paragraph" w:customStyle="1" w:styleId="E76B544E679244C19745D5BD92A4C902">
    <w:name w:val="E76B544E679244C19745D5BD92A4C902"/>
    <w:rsid w:val="003839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0ECB-B247-4825-9D04-03C824FE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13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2018-08-09T12:08:00Z</dcterms:created>
  <dc:creator>Evelina Grincevičiūtė</dc:creator>
  <cp:lastModifiedBy>Aušra Gratulevičienė</cp:lastModifiedBy>
  <cp:lastPrinted>2018-08-09T12:20:00Z</cp:lastPrinted>
  <dcterms:modified xsi:type="dcterms:W3CDTF">2018-08-13T13:34:00Z</dcterms:modified>
  <cp:revision>6</cp:revision>
</cp:coreProperties>
</file>