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A35EB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340AC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0D5118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90F2CDC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638B73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8D955F0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74C2CD09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040C98E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00812D06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76A8E9F6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492477B5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17112B01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7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2552"/>
        <w:gridCol w:w="1667"/>
        <w:gridCol w:w="2727"/>
        <w:gridCol w:w="1790"/>
      </w:tblGrid>
      <w:tr w:rsidR="00D46316" w:rsidRPr="00D46316" w14:paraId="2B9989E0" w14:textId="77777777" w:rsidTr="008F0219">
        <w:tc>
          <w:tcPr>
            <w:tcW w:w="3011" w:type="dxa"/>
          </w:tcPr>
          <w:p w14:paraId="08AB8D7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85E1E3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0DB9E89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301DB79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7F17D1B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552" w:type="dxa"/>
          </w:tcPr>
          <w:p w14:paraId="4FD49751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29BDEFCB" w14:textId="77777777" w:rsidR="00D46316" w:rsidRPr="00D46316" w:rsidRDefault="00CC0759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76A511C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5A76FEF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737DF4AB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1667" w:type="dxa"/>
          </w:tcPr>
          <w:p w14:paraId="422043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6ADB969E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052E2755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6A7AC2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727" w:type="dxa"/>
          </w:tcPr>
          <w:p w14:paraId="7983A6C2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2C7D6D85" wp14:editId="62DF494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</w:tcPr>
          <w:p w14:paraId="4AA15DD5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3C4B1384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7389130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402696EF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96"/>
        <w:gridCol w:w="1721"/>
        <w:gridCol w:w="530"/>
        <w:gridCol w:w="2296"/>
      </w:tblGrid>
      <w:tr w:rsidR="001E15F2" w14:paraId="1B87EDA8" w14:textId="77777777" w:rsidTr="001E15F2">
        <w:tc>
          <w:tcPr>
            <w:tcW w:w="4920" w:type="dxa"/>
            <w:vMerge w:val="restart"/>
          </w:tcPr>
          <w:p w14:paraId="79DA9646" w14:textId="35854763" w:rsidR="001C1003" w:rsidRDefault="008253EA" w:rsidP="00C052BB">
            <w:pPr>
              <w:pStyle w:val="Default"/>
            </w:pPr>
            <w:r>
              <w:t>Lietuvos Respublikos vidaus reikalų ministerijai</w:t>
            </w:r>
          </w:p>
        </w:tc>
        <w:tc>
          <w:tcPr>
            <w:tcW w:w="296" w:type="dxa"/>
          </w:tcPr>
          <w:p w14:paraId="51C3E2C1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62DEF288" w14:textId="77777777" w:rsidR="001E15F2" w:rsidRDefault="000B6E26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</w:t>
            </w:r>
          </w:p>
        </w:tc>
        <w:tc>
          <w:tcPr>
            <w:tcW w:w="530" w:type="dxa"/>
          </w:tcPr>
          <w:p w14:paraId="1E0B453E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316C1C56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7154A4B8" w14:textId="77777777" w:rsidTr="001E15F2">
        <w:tc>
          <w:tcPr>
            <w:tcW w:w="4920" w:type="dxa"/>
            <w:vMerge/>
          </w:tcPr>
          <w:p w14:paraId="48B4F469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1114AB1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F6B4D60" w14:textId="3C6F9AF0" w:rsidR="001E15F2" w:rsidRPr="006717E6" w:rsidRDefault="008253EA" w:rsidP="0006585C">
            <w:pPr>
              <w:spacing w:before="12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2020-05-</w:t>
            </w:r>
            <w:r w:rsidR="00F6075B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30" w:type="dxa"/>
          </w:tcPr>
          <w:p w14:paraId="02845D5B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2AFE1ABE" w14:textId="789684EF" w:rsidR="001E15F2" w:rsidRDefault="00F6075B" w:rsidP="00807078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F6075B">
              <w:rPr>
                <w:rFonts w:ascii="Times New Roman" w:hAnsi="Times New Roman"/>
                <w:lang w:val="lt-LT"/>
              </w:rPr>
              <w:t>1D-2536</w:t>
            </w:r>
          </w:p>
        </w:tc>
      </w:tr>
      <w:tr w:rsidR="001E15F2" w14:paraId="10BB0BD9" w14:textId="77777777" w:rsidTr="001E15F2">
        <w:trPr>
          <w:trHeight w:val="113"/>
        </w:trPr>
        <w:tc>
          <w:tcPr>
            <w:tcW w:w="4920" w:type="dxa"/>
            <w:vMerge/>
          </w:tcPr>
          <w:p w14:paraId="57401271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0104C98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3F0395B" w14:textId="77777777" w:rsidR="0064032C" w:rsidRDefault="0064032C" w:rsidP="0064032C">
            <w:pPr>
              <w:jc w:val="both"/>
              <w:rPr>
                <w:rFonts w:ascii="Times New Roman" w:hAnsi="Times New Roman"/>
                <w:lang w:val="lt-LT"/>
              </w:rPr>
            </w:pPr>
          </w:p>
          <w:p w14:paraId="1C57515E" w14:textId="2C59DCBC" w:rsidR="0064032C" w:rsidRDefault="0064032C" w:rsidP="001C1003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5CD9371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1422A90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16D3A32F" w14:textId="77777777" w:rsidR="005F3776" w:rsidRPr="00904A3F" w:rsidRDefault="005F3776" w:rsidP="000B6E2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Cs w:val="24"/>
          <w:lang w:val="lt-LT"/>
        </w:rPr>
      </w:pPr>
    </w:p>
    <w:p w14:paraId="5774A873" w14:textId="22CC4AF9" w:rsidR="008253EA" w:rsidRPr="005F799D" w:rsidRDefault="008253EA" w:rsidP="008253EA">
      <w:pPr>
        <w:jc w:val="both"/>
        <w:rPr>
          <w:rFonts w:ascii="Times New Roman" w:hAnsi="Times New Roman"/>
          <w:b/>
          <w:bCs/>
          <w:lang w:val="lt-LT"/>
        </w:rPr>
      </w:pPr>
      <w:r w:rsidRPr="00471C01">
        <w:rPr>
          <w:rFonts w:ascii="Times New Roman" w:hAnsi="Times New Roman"/>
          <w:b/>
          <w:bCs/>
          <w:lang w:val="lt-LT"/>
        </w:rPr>
        <w:t xml:space="preserve">DĖL </w:t>
      </w:r>
      <w:r w:rsidR="00F6075B" w:rsidRPr="00471C01">
        <w:rPr>
          <w:rFonts w:ascii="Times New Roman" w:hAnsi="Times New Roman"/>
          <w:b/>
          <w:bCs/>
          <w:lang w:val="lt-LT"/>
        </w:rPr>
        <w:t xml:space="preserve">VALSTYBĖS EKSTREMALIŲJŲ SITUACIJŲ OPERACIJŲ CENTRO NUOSTATŲ </w:t>
      </w:r>
    </w:p>
    <w:p w14:paraId="3CB6096F" w14:textId="77777777" w:rsidR="006C0F2F" w:rsidRDefault="006C0F2F" w:rsidP="0064032C">
      <w:pPr>
        <w:pStyle w:val="Paprastasistekstas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A058E2" w14:textId="0B7A602B" w:rsidR="00BD0BC4" w:rsidRPr="00471C01" w:rsidRDefault="00F6075B" w:rsidP="00F6075B">
      <w:pPr>
        <w:spacing w:line="360" w:lineRule="auto"/>
        <w:ind w:firstLine="709"/>
        <w:jc w:val="both"/>
        <w:rPr>
          <w:rFonts w:ascii="Times New Roman" w:hAnsi="Times New Roman"/>
          <w:lang w:val="lt-LT"/>
        </w:rPr>
      </w:pPr>
      <w:r w:rsidRPr="00471C01">
        <w:rPr>
          <w:rFonts w:ascii="Times New Roman" w:hAnsi="Times New Roman"/>
          <w:color w:val="000000"/>
          <w:lang w:val="lt-LT" w:eastAsia="lt-LT"/>
        </w:rPr>
        <w:t>Žemės ūkio ministerija</w:t>
      </w:r>
      <w:r w:rsidR="005F799D" w:rsidRPr="00471C01">
        <w:rPr>
          <w:rFonts w:ascii="Times New Roman" w:hAnsi="Times New Roman"/>
          <w:color w:val="000000"/>
          <w:lang w:val="lt-LT" w:eastAsia="lt-LT"/>
        </w:rPr>
        <w:t>,</w:t>
      </w:r>
      <w:r w:rsidRPr="00471C01">
        <w:rPr>
          <w:rFonts w:ascii="Times New Roman" w:hAnsi="Times New Roman"/>
          <w:color w:val="000000"/>
          <w:lang w:val="lt-LT" w:eastAsia="lt-LT"/>
        </w:rPr>
        <w:t xml:space="preserve"> i</w:t>
      </w:r>
      <w:r w:rsidR="008253EA" w:rsidRPr="00471C01">
        <w:rPr>
          <w:rFonts w:ascii="Times New Roman" w:hAnsi="Times New Roman"/>
          <w:color w:val="000000"/>
          <w:lang w:val="lt-LT" w:eastAsia="lt-LT"/>
        </w:rPr>
        <w:t>šnagrinėj</w:t>
      </w:r>
      <w:r w:rsidRPr="00471C01">
        <w:rPr>
          <w:rFonts w:ascii="Times New Roman" w:hAnsi="Times New Roman"/>
          <w:color w:val="000000"/>
          <w:lang w:val="lt-LT" w:eastAsia="lt-LT"/>
        </w:rPr>
        <w:t>us</w:t>
      </w:r>
      <w:r w:rsidR="005F799D" w:rsidRPr="00471C01">
        <w:rPr>
          <w:rFonts w:ascii="Times New Roman" w:hAnsi="Times New Roman"/>
          <w:color w:val="000000"/>
          <w:lang w:val="lt-LT" w:eastAsia="lt-LT"/>
        </w:rPr>
        <w:t>i</w:t>
      </w:r>
      <w:r w:rsidR="008253EA" w:rsidRPr="00471C01">
        <w:rPr>
          <w:rFonts w:ascii="Times New Roman" w:hAnsi="Times New Roman"/>
          <w:color w:val="000000"/>
          <w:lang w:val="lt-LT" w:eastAsia="lt-LT"/>
        </w:rPr>
        <w:t xml:space="preserve"> derin</w:t>
      </w:r>
      <w:r w:rsidR="005F799D" w:rsidRPr="00471C01">
        <w:rPr>
          <w:rFonts w:ascii="Times New Roman" w:hAnsi="Times New Roman"/>
          <w:color w:val="000000"/>
          <w:lang w:val="lt-LT" w:eastAsia="lt-LT"/>
        </w:rPr>
        <w:t>ti</w:t>
      </w:r>
      <w:r w:rsidR="008253EA" w:rsidRPr="00471C01">
        <w:rPr>
          <w:rFonts w:ascii="Times New Roman" w:hAnsi="Times New Roman"/>
          <w:color w:val="000000"/>
          <w:lang w:val="lt-LT" w:eastAsia="lt-LT"/>
        </w:rPr>
        <w:t xml:space="preserve"> teiktą </w:t>
      </w:r>
      <w:r w:rsidRPr="00471C01">
        <w:rPr>
          <w:rFonts w:ascii="Times New Roman" w:hAnsi="Times New Roman"/>
          <w:lang w:val="lt-LT"/>
        </w:rPr>
        <w:t>Lietuvos Respublikos Vyriausybės nutarimo „Dėl Valstybės ekstremaliųjų situacijų operacijų centro nuostatų patvirtinimo“ projektą</w:t>
      </w:r>
      <w:r w:rsidR="005F799D" w:rsidRPr="00471C01">
        <w:rPr>
          <w:rFonts w:ascii="Times New Roman" w:hAnsi="Times New Roman"/>
          <w:lang w:val="lt-LT"/>
        </w:rPr>
        <w:t>,</w:t>
      </w:r>
      <w:r w:rsidRPr="00471C01">
        <w:rPr>
          <w:rFonts w:ascii="Times New Roman" w:hAnsi="Times New Roman"/>
          <w:lang w:val="lt-LT"/>
        </w:rPr>
        <w:t xml:space="preserve"> informuoja, kad pastabų ar siūlymų neturi.</w:t>
      </w:r>
    </w:p>
    <w:p w14:paraId="35FDC953" w14:textId="77777777" w:rsidR="00F6075B" w:rsidRPr="005F799D" w:rsidRDefault="00F6075B" w:rsidP="0064032C">
      <w:pPr>
        <w:pStyle w:val="Paprastasisteksta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9266B" w14:textId="3C481FEE" w:rsidR="00521864" w:rsidRPr="00471C01" w:rsidRDefault="001A0D55" w:rsidP="0064032C">
      <w:pPr>
        <w:pStyle w:val="Paprastasisteksta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01">
        <w:rPr>
          <w:rFonts w:ascii="Times New Roman" w:hAnsi="Times New Roman" w:cs="Times New Roman"/>
          <w:sz w:val="24"/>
          <w:szCs w:val="24"/>
        </w:rPr>
        <w:t>Ministerijos kanclerė</w:t>
      </w:r>
      <w:r w:rsidR="00D50EDB" w:rsidRPr="00471C0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B49C3" w:rsidRPr="00471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471C01">
        <w:rPr>
          <w:rFonts w:ascii="Times New Roman" w:hAnsi="Times New Roman" w:cs="Times New Roman"/>
          <w:sz w:val="24"/>
          <w:szCs w:val="24"/>
        </w:rPr>
        <w:t>Lina Zinkevičienė</w:t>
      </w:r>
      <w:r w:rsidR="00D50EDB" w:rsidRPr="00471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4032C" w:rsidRPr="00471C0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50EDB" w:rsidRPr="00471C0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1B3DD24" w14:textId="77777777" w:rsidR="00521864" w:rsidRPr="00471C01" w:rsidRDefault="00521864" w:rsidP="00521864">
      <w:pPr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7C379B18" w14:textId="77777777" w:rsidR="00521864" w:rsidRDefault="00521864" w:rsidP="00521864">
      <w:pPr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53FD17F5" w14:textId="5173685E" w:rsidR="00EB49C3" w:rsidRDefault="00EB49C3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55BA4540" w14:textId="77777777" w:rsidR="001A0D55" w:rsidRDefault="001A0D55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4DE15C63" w14:textId="5BC2DD7A" w:rsidR="00EB49C3" w:rsidRDefault="00EB49C3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5DB77C64" w14:textId="632BF7D2" w:rsidR="00F6075B" w:rsidRDefault="00F6075B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28CF17EB" w14:textId="2BD56A0A" w:rsidR="00F6075B" w:rsidRDefault="00F6075B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3551C90A" w14:textId="1D9A6272" w:rsidR="00F6075B" w:rsidRDefault="00F6075B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46BF72C6" w14:textId="39A2FB15" w:rsidR="00F6075B" w:rsidRDefault="00F6075B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3C8736B6" w14:textId="2A4AB50B" w:rsidR="00F6075B" w:rsidRDefault="00F6075B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0F102112" w14:textId="78D15A3F" w:rsidR="00F6075B" w:rsidRDefault="00F6075B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12801142" w14:textId="5622D9E1" w:rsidR="00F6075B" w:rsidRDefault="00F6075B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120D82D4" w14:textId="2B60BCAF" w:rsidR="00F6075B" w:rsidRDefault="00F6075B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39334BDC" w14:textId="7FF1F8EE" w:rsidR="00F6075B" w:rsidRDefault="00F6075B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00E7C3A4" w14:textId="77777777" w:rsidR="00F6075B" w:rsidRDefault="00F6075B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383EC442" w14:textId="5AFBDCC2" w:rsidR="0064032C" w:rsidRDefault="0064032C" w:rsidP="003D51F5">
      <w:pPr>
        <w:spacing w:line="336" w:lineRule="auto"/>
        <w:jc w:val="both"/>
        <w:rPr>
          <w:rFonts w:ascii="Times New Roman" w:hAnsi="Times New Roman"/>
          <w:lang w:val="lt-LT"/>
        </w:rPr>
      </w:pPr>
    </w:p>
    <w:p w14:paraId="1EB4F5C2" w14:textId="5D14496C" w:rsidR="001112B7" w:rsidRPr="007845C9" w:rsidRDefault="00521864" w:rsidP="003D51F5">
      <w:pPr>
        <w:spacing w:line="336" w:lineRule="auto"/>
        <w:jc w:val="both"/>
        <w:rPr>
          <w:rFonts w:ascii="Times New Roman" w:hAnsi="Times New Roman"/>
          <w:szCs w:val="24"/>
          <w:lang w:val="lt-LT"/>
        </w:rPr>
      </w:pPr>
      <w:r w:rsidRPr="009B65FD">
        <w:rPr>
          <w:rFonts w:ascii="Times New Roman" w:hAnsi="Times New Roman"/>
          <w:lang w:val="lt-LT"/>
        </w:rPr>
        <w:t xml:space="preserve">Edvardas Makšeckas, tel. </w:t>
      </w:r>
      <w:r w:rsidRPr="009B65FD">
        <w:rPr>
          <w:rFonts w:ascii="Times New Roman" w:eastAsiaTheme="minorEastAsia" w:hAnsi="Times New Roman"/>
          <w:noProof/>
          <w:lang w:val="lt-LT" w:eastAsia="lt-LT"/>
        </w:rPr>
        <w:t xml:space="preserve">(8 5) 239 1083, el. p. </w:t>
      </w:r>
      <w:hyperlink r:id="rId12" w:history="1">
        <w:r w:rsidRPr="009B65FD">
          <w:rPr>
            <w:rStyle w:val="Hipersaitas"/>
            <w:rFonts w:ascii="Times New Roman" w:eastAsiaTheme="minorEastAsia" w:hAnsi="Times New Roman"/>
            <w:noProof/>
            <w:lang w:val="lt-LT" w:eastAsia="lt-LT"/>
          </w:rPr>
          <w:t>edvardas.makseckas@zum.lt</w:t>
        </w:r>
      </w:hyperlink>
      <w:r w:rsidRPr="009B65FD">
        <w:rPr>
          <w:rFonts w:ascii="Times New Roman" w:eastAsiaTheme="minorEastAsia" w:hAnsi="Times New Roman"/>
          <w:noProof/>
          <w:lang w:val="lt-LT" w:eastAsia="lt-LT"/>
        </w:rPr>
        <w:t xml:space="preserve"> </w:t>
      </w:r>
    </w:p>
    <w:sectPr w:rsidR="001112B7" w:rsidRPr="007845C9" w:rsidSect="009505A7">
      <w:headerReference w:type="default" r:id="rId13"/>
      <w:footerReference w:type="default" r:id="rId14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06C45" w14:textId="77777777" w:rsidR="00B1639C" w:rsidRDefault="00B1639C">
      <w:r>
        <w:separator/>
      </w:r>
    </w:p>
  </w:endnote>
  <w:endnote w:type="continuationSeparator" w:id="0">
    <w:p w14:paraId="43F67079" w14:textId="77777777" w:rsidR="00B1639C" w:rsidRDefault="00B1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BB1EA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884B3" w14:textId="77777777" w:rsidR="00B1639C" w:rsidRDefault="00B1639C">
      <w:bookmarkStart w:id="0" w:name="_Hlk483820012"/>
      <w:bookmarkEnd w:id="0"/>
      <w:r>
        <w:separator/>
      </w:r>
    </w:p>
  </w:footnote>
  <w:footnote w:type="continuationSeparator" w:id="0">
    <w:p w14:paraId="59DC62DD" w14:textId="77777777" w:rsidR="00B1639C" w:rsidRDefault="00B16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0665341"/>
      <w:docPartObj>
        <w:docPartGallery w:val="Page Numbers (Top of Page)"/>
        <w:docPartUnique/>
      </w:docPartObj>
    </w:sdtPr>
    <w:sdtEndPr/>
    <w:sdtContent>
      <w:p w14:paraId="6377ADBE" w14:textId="77777777" w:rsidR="000F0336" w:rsidRDefault="000F03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1514FD5" w14:textId="77777777" w:rsidR="000F0336" w:rsidRDefault="000F03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E13"/>
    <w:multiLevelType w:val="multilevel"/>
    <w:tmpl w:val="F86CD4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22655"/>
    <w:multiLevelType w:val="hybridMultilevel"/>
    <w:tmpl w:val="8CF4E70C"/>
    <w:lvl w:ilvl="0" w:tplc="B0E4D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CB0872"/>
    <w:multiLevelType w:val="hybridMultilevel"/>
    <w:tmpl w:val="85A8FC9E"/>
    <w:lvl w:ilvl="0" w:tplc="1638D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3709E"/>
    <w:multiLevelType w:val="hybridMultilevel"/>
    <w:tmpl w:val="8DC4350E"/>
    <w:lvl w:ilvl="0" w:tplc="1D06F50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7A6C01"/>
    <w:multiLevelType w:val="hybridMultilevel"/>
    <w:tmpl w:val="05B2F6A2"/>
    <w:lvl w:ilvl="0" w:tplc="87401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295999"/>
    <w:multiLevelType w:val="hybridMultilevel"/>
    <w:tmpl w:val="0F1A986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33CD4"/>
    <w:multiLevelType w:val="hybridMultilevel"/>
    <w:tmpl w:val="00529404"/>
    <w:lvl w:ilvl="0" w:tplc="C9F680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23765B"/>
    <w:multiLevelType w:val="hybridMultilevel"/>
    <w:tmpl w:val="ECDEB102"/>
    <w:lvl w:ilvl="0" w:tplc="856C1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1E62A5"/>
    <w:multiLevelType w:val="hybridMultilevel"/>
    <w:tmpl w:val="325E9140"/>
    <w:lvl w:ilvl="0" w:tplc="8F5078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DF515D"/>
    <w:multiLevelType w:val="hybridMultilevel"/>
    <w:tmpl w:val="0C00B1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41906"/>
    <w:multiLevelType w:val="hybridMultilevel"/>
    <w:tmpl w:val="DB8E8C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499090E2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36C5E"/>
    <w:multiLevelType w:val="hybridMultilevel"/>
    <w:tmpl w:val="6CCA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C706D42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66E89"/>
    <w:multiLevelType w:val="hybridMultilevel"/>
    <w:tmpl w:val="57A248A6"/>
    <w:lvl w:ilvl="0" w:tplc="7A68561E">
      <w:start w:val="1"/>
      <w:numFmt w:val="decimal"/>
      <w:lvlText w:val="%1."/>
      <w:lvlJc w:val="left"/>
      <w:pPr>
        <w:ind w:left="720" w:hanging="360"/>
      </w:pPr>
      <w:rPr>
        <w:rFonts w:eastAsia="Times New Roman" w:cs="Helvetic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C6EF7"/>
    <w:multiLevelType w:val="multilevel"/>
    <w:tmpl w:val="8B3059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C639BF"/>
    <w:multiLevelType w:val="hybridMultilevel"/>
    <w:tmpl w:val="0C9CF9E4"/>
    <w:lvl w:ilvl="0" w:tplc="CE76F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D9B0BDD"/>
    <w:multiLevelType w:val="hybridMultilevel"/>
    <w:tmpl w:val="FED27C14"/>
    <w:lvl w:ilvl="0" w:tplc="F970E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9809430">
      <w:start w:val="1"/>
      <w:numFmt w:val="decimal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BD612E"/>
    <w:multiLevelType w:val="hybridMultilevel"/>
    <w:tmpl w:val="F79E0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86672"/>
    <w:multiLevelType w:val="multilevel"/>
    <w:tmpl w:val="6EDA0A9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9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7E310F0"/>
    <w:multiLevelType w:val="hybridMultilevel"/>
    <w:tmpl w:val="2BC810D2"/>
    <w:lvl w:ilvl="0" w:tplc="F9306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043D6E"/>
    <w:multiLevelType w:val="multilevel"/>
    <w:tmpl w:val="FFB8C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7A241994"/>
    <w:multiLevelType w:val="hybridMultilevel"/>
    <w:tmpl w:val="32EA98FA"/>
    <w:lvl w:ilvl="0" w:tplc="16C60F0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CC44FD4"/>
    <w:multiLevelType w:val="multilevel"/>
    <w:tmpl w:val="FFB8C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1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1"/>
  </w:num>
  <w:num w:numId="9">
    <w:abstractNumId w:val="15"/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18"/>
  </w:num>
  <w:num w:numId="15">
    <w:abstractNumId w:val="14"/>
  </w:num>
  <w:num w:numId="16">
    <w:abstractNumId w:val="2"/>
  </w:num>
  <w:num w:numId="17">
    <w:abstractNumId w:val="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0"/>
  </w:num>
  <w:num w:numId="21">
    <w:abstractNumId w:val="4"/>
  </w:num>
  <w:num w:numId="22">
    <w:abstractNumId w:val="7"/>
  </w:num>
  <w:num w:numId="23">
    <w:abstractNumId w:val="9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6"/>
    <w:rsid w:val="00003D48"/>
    <w:rsid w:val="000118B6"/>
    <w:rsid w:val="00011A7F"/>
    <w:rsid w:val="0002698A"/>
    <w:rsid w:val="00035096"/>
    <w:rsid w:val="00043FED"/>
    <w:rsid w:val="000503E0"/>
    <w:rsid w:val="000526CC"/>
    <w:rsid w:val="000574A9"/>
    <w:rsid w:val="0006585C"/>
    <w:rsid w:val="00071121"/>
    <w:rsid w:val="00075888"/>
    <w:rsid w:val="00081F87"/>
    <w:rsid w:val="00085AAF"/>
    <w:rsid w:val="00087846"/>
    <w:rsid w:val="000A4093"/>
    <w:rsid w:val="000A7C0D"/>
    <w:rsid w:val="000B41D8"/>
    <w:rsid w:val="000B642C"/>
    <w:rsid w:val="000B6E26"/>
    <w:rsid w:val="000D72F7"/>
    <w:rsid w:val="000E5DFF"/>
    <w:rsid w:val="000F0336"/>
    <w:rsid w:val="00103ECF"/>
    <w:rsid w:val="001112B7"/>
    <w:rsid w:val="001124C2"/>
    <w:rsid w:val="00132001"/>
    <w:rsid w:val="00133AAD"/>
    <w:rsid w:val="001411E1"/>
    <w:rsid w:val="00150FA5"/>
    <w:rsid w:val="00155135"/>
    <w:rsid w:val="0015628E"/>
    <w:rsid w:val="001647FA"/>
    <w:rsid w:val="00172EF7"/>
    <w:rsid w:val="001765A9"/>
    <w:rsid w:val="001775FF"/>
    <w:rsid w:val="00177B39"/>
    <w:rsid w:val="001832A7"/>
    <w:rsid w:val="0018539C"/>
    <w:rsid w:val="00190A68"/>
    <w:rsid w:val="001A0D55"/>
    <w:rsid w:val="001A2713"/>
    <w:rsid w:val="001A34AF"/>
    <w:rsid w:val="001A3FA9"/>
    <w:rsid w:val="001A67F8"/>
    <w:rsid w:val="001B74DF"/>
    <w:rsid w:val="001C1003"/>
    <w:rsid w:val="001C1110"/>
    <w:rsid w:val="001D62C2"/>
    <w:rsid w:val="001D6AAD"/>
    <w:rsid w:val="001E15F2"/>
    <w:rsid w:val="001F0CA1"/>
    <w:rsid w:val="001F1EA0"/>
    <w:rsid w:val="001F3A2E"/>
    <w:rsid w:val="00211CE0"/>
    <w:rsid w:val="00226E13"/>
    <w:rsid w:val="00243C0A"/>
    <w:rsid w:val="00246713"/>
    <w:rsid w:val="0025222D"/>
    <w:rsid w:val="002850C7"/>
    <w:rsid w:val="002C5FAF"/>
    <w:rsid w:val="002D7DE4"/>
    <w:rsid w:val="002E04AA"/>
    <w:rsid w:val="002E4527"/>
    <w:rsid w:val="002E4FE0"/>
    <w:rsid w:val="002E6516"/>
    <w:rsid w:val="002E6AE4"/>
    <w:rsid w:val="002F19D4"/>
    <w:rsid w:val="002F3CCB"/>
    <w:rsid w:val="00304731"/>
    <w:rsid w:val="00305A62"/>
    <w:rsid w:val="003163AB"/>
    <w:rsid w:val="00317CE7"/>
    <w:rsid w:val="003421E3"/>
    <w:rsid w:val="00342E27"/>
    <w:rsid w:val="0035168A"/>
    <w:rsid w:val="00361B19"/>
    <w:rsid w:val="003915DC"/>
    <w:rsid w:val="00396279"/>
    <w:rsid w:val="0039714C"/>
    <w:rsid w:val="003A23C7"/>
    <w:rsid w:val="003C0E59"/>
    <w:rsid w:val="003D51F5"/>
    <w:rsid w:val="003E0159"/>
    <w:rsid w:val="003E31FF"/>
    <w:rsid w:val="003F3D65"/>
    <w:rsid w:val="003F64AE"/>
    <w:rsid w:val="00404BBC"/>
    <w:rsid w:val="00412143"/>
    <w:rsid w:val="004122D9"/>
    <w:rsid w:val="0042659E"/>
    <w:rsid w:val="00431395"/>
    <w:rsid w:val="004555D8"/>
    <w:rsid w:val="00471C01"/>
    <w:rsid w:val="0047204B"/>
    <w:rsid w:val="00473D2C"/>
    <w:rsid w:val="0048474E"/>
    <w:rsid w:val="004A1F23"/>
    <w:rsid w:val="004A560E"/>
    <w:rsid w:val="004B3B6E"/>
    <w:rsid w:val="004C08F6"/>
    <w:rsid w:val="004C27B0"/>
    <w:rsid w:val="004C3F1E"/>
    <w:rsid w:val="004C4A63"/>
    <w:rsid w:val="004D0D53"/>
    <w:rsid w:val="004D1E15"/>
    <w:rsid w:val="004D41C2"/>
    <w:rsid w:val="004D5163"/>
    <w:rsid w:val="004D6FBB"/>
    <w:rsid w:val="004E4C91"/>
    <w:rsid w:val="004F6DFE"/>
    <w:rsid w:val="005015AA"/>
    <w:rsid w:val="00521864"/>
    <w:rsid w:val="00522D65"/>
    <w:rsid w:val="0052409E"/>
    <w:rsid w:val="0053022C"/>
    <w:rsid w:val="00543887"/>
    <w:rsid w:val="0054395C"/>
    <w:rsid w:val="00544833"/>
    <w:rsid w:val="0055005F"/>
    <w:rsid w:val="0055092F"/>
    <w:rsid w:val="00553866"/>
    <w:rsid w:val="005616E2"/>
    <w:rsid w:val="00563A45"/>
    <w:rsid w:val="00564176"/>
    <w:rsid w:val="00567D6B"/>
    <w:rsid w:val="00576E74"/>
    <w:rsid w:val="005B2179"/>
    <w:rsid w:val="005B612D"/>
    <w:rsid w:val="005D7CD8"/>
    <w:rsid w:val="005E3297"/>
    <w:rsid w:val="005E5641"/>
    <w:rsid w:val="005E7F8E"/>
    <w:rsid w:val="005F3776"/>
    <w:rsid w:val="005F39AC"/>
    <w:rsid w:val="005F5FDE"/>
    <w:rsid w:val="005F799D"/>
    <w:rsid w:val="0061095C"/>
    <w:rsid w:val="0061481F"/>
    <w:rsid w:val="00615DAE"/>
    <w:rsid w:val="00627B76"/>
    <w:rsid w:val="0064032C"/>
    <w:rsid w:val="00647362"/>
    <w:rsid w:val="006476E9"/>
    <w:rsid w:val="00650BC2"/>
    <w:rsid w:val="006717E6"/>
    <w:rsid w:val="00675842"/>
    <w:rsid w:val="00675CC3"/>
    <w:rsid w:val="00680CEF"/>
    <w:rsid w:val="006904A3"/>
    <w:rsid w:val="00697F7E"/>
    <w:rsid w:val="006A3FC3"/>
    <w:rsid w:val="006A5859"/>
    <w:rsid w:val="006B24F6"/>
    <w:rsid w:val="006C0F2F"/>
    <w:rsid w:val="006E3D25"/>
    <w:rsid w:val="006F034E"/>
    <w:rsid w:val="006F3122"/>
    <w:rsid w:val="006F76E9"/>
    <w:rsid w:val="00701011"/>
    <w:rsid w:val="00734919"/>
    <w:rsid w:val="007372A6"/>
    <w:rsid w:val="007417F0"/>
    <w:rsid w:val="007434E9"/>
    <w:rsid w:val="00764FAB"/>
    <w:rsid w:val="00770139"/>
    <w:rsid w:val="007770A6"/>
    <w:rsid w:val="007814C1"/>
    <w:rsid w:val="007845C9"/>
    <w:rsid w:val="007867FB"/>
    <w:rsid w:val="00787874"/>
    <w:rsid w:val="007974F4"/>
    <w:rsid w:val="007B07EB"/>
    <w:rsid w:val="007D6022"/>
    <w:rsid w:val="008022DE"/>
    <w:rsid w:val="00807078"/>
    <w:rsid w:val="00813491"/>
    <w:rsid w:val="008253EA"/>
    <w:rsid w:val="00825EE1"/>
    <w:rsid w:val="0085461F"/>
    <w:rsid w:val="008634C0"/>
    <w:rsid w:val="00867626"/>
    <w:rsid w:val="00870DB6"/>
    <w:rsid w:val="00890D44"/>
    <w:rsid w:val="008A374A"/>
    <w:rsid w:val="008C0248"/>
    <w:rsid w:val="008C5CCE"/>
    <w:rsid w:val="008C7B0D"/>
    <w:rsid w:val="008D31B9"/>
    <w:rsid w:val="008F0219"/>
    <w:rsid w:val="008F28FC"/>
    <w:rsid w:val="008F2F44"/>
    <w:rsid w:val="00901792"/>
    <w:rsid w:val="00904A3F"/>
    <w:rsid w:val="00910A21"/>
    <w:rsid w:val="0091780F"/>
    <w:rsid w:val="009343CD"/>
    <w:rsid w:val="009357A6"/>
    <w:rsid w:val="00935E43"/>
    <w:rsid w:val="00944F4E"/>
    <w:rsid w:val="009503C7"/>
    <w:rsid w:val="009505A7"/>
    <w:rsid w:val="00957465"/>
    <w:rsid w:val="009858A8"/>
    <w:rsid w:val="009934A3"/>
    <w:rsid w:val="009C19DA"/>
    <w:rsid w:val="009C57BC"/>
    <w:rsid w:val="00A0679C"/>
    <w:rsid w:val="00A10874"/>
    <w:rsid w:val="00A14ECF"/>
    <w:rsid w:val="00A20B7B"/>
    <w:rsid w:val="00A3120A"/>
    <w:rsid w:val="00A3556D"/>
    <w:rsid w:val="00A60F59"/>
    <w:rsid w:val="00A65FA4"/>
    <w:rsid w:val="00A75CAA"/>
    <w:rsid w:val="00AA6D86"/>
    <w:rsid w:val="00AB0973"/>
    <w:rsid w:val="00AB2B38"/>
    <w:rsid w:val="00AB7B82"/>
    <w:rsid w:val="00AC53EE"/>
    <w:rsid w:val="00AC5FC7"/>
    <w:rsid w:val="00AD25C6"/>
    <w:rsid w:val="00AE5972"/>
    <w:rsid w:val="00AE6CDA"/>
    <w:rsid w:val="00AE76F3"/>
    <w:rsid w:val="00AF4D82"/>
    <w:rsid w:val="00B020E7"/>
    <w:rsid w:val="00B056EF"/>
    <w:rsid w:val="00B1639C"/>
    <w:rsid w:val="00B1649E"/>
    <w:rsid w:val="00B247FE"/>
    <w:rsid w:val="00B263D1"/>
    <w:rsid w:val="00B6745A"/>
    <w:rsid w:val="00B75720"/>
    <w:rsid w:val="00B8534F"/>
    <w:rsid w:val="00B92F23"/>
    <w:rsid w:val="00BA15C7"/>
    <w:rsid w:val="00BB6ED3"/>
    <w:rsid w:val="00BD055F"/>
    <w:rsid w:val="00BD0BC4"/>
    <w:rsid w:val="00BD55FE"/>
    <w:rsid w:val="00BE1152"/>
    <w:rsid w:val="00C01379"/>
    <w:rsid w:val="00C052BB"/>
    <w:rsid w:val="00C062D6"/>
    <w:rsid w:val="00C06856"/>
    <w:rsid w:val="00C1339D"/>
    <w:rsid w:val="00C205A7"/>
    <w:rsid w:val="00C315C9"/>
    <w:rsid w:val="00C3551E"/>
    <w:rsid w:val="00C50256"/>
    <w:rsid w:val="00C506F5"/>
    <w:rsid w:val="00C62A18"/>
    <w:rsid w:val="00C70AB3"/>
    <w:rsid w:val="00C7638D"/>
    <w:rsid w:val="00C92141"/>
    <w:rsid w:val="00C930F1"/>
    <w:rsid w:val="00C97FE4"/>
    <w:rsid w:val="00CA103D"/>
    <w:rsid w:val="00CA26FA"/>
    <w:rsid w:val="00CB522C"/>
    <w:rsid w:val="00CB7CEF"/>
    <w:rsid w:val="00CC0759"/>
    <w:rsid w:val="00CD39E5"/>
    <w:rsid w:val="00CE31BF"/>
    <w:rsid w:val="00CF0BC4"/>
    <w:rsid w:val="00CF17D6"/>
    <w:rsid w:val="00CF31BC"/>
    <w:rsid w:val="00D059E2"/>
    <w:rsid w:val="00D10DE9"/>
    <w:rsid w:val="00D17212"/>
    <w:rsid w:val="00D20084"/>
    <w:rsid w:val="00D3073A"/>
    <w:rsid w:val="00D46316"/>
    <w:rsid w:val="00D50EDB"/>
    <w:rsid w:val="00D54D71"/>
    <w:rsid w:val="00D572A3"/>
    <w:rsid w:val="00D63802"/>
    <w:rsid w:val="00D67F17"/>
    <w:rsid w:val="00D764E8"/>
    <w:rsid w:val="00D82EFA"/>
    <w:rsid w:val="00D87E04"/>
    <w:rsid w:val="00D926F6"/>
    <w:rsid w:val="00D93B53"/>
    <w:rsid w:val="00D9577D"/>
    <w:rsid w:val="00DB5DF3"/>
    <w:rsid w:val="00DC0D37"/>
    <w:rsid w:val="00DF251E"/>
    <w:rsid w:val="00E11D99"/>
    <w:rsid w:val="00E12D5B"/>
    <w:rsid w:val="00E17BDE"/>
    <w:rsid w:val="00E35BEE"/>
    <w:rsid w:val="00E664C9"/>
    <w:rsid w:val="00E81341"/>
    <w:rsid w:val="00E83EE0"/>
    <w:rsid w:val="00E931A6"/>
    <w:rsid w:val="00E95EC0"/>
    <w:rsid w:val="00EA0384"/>
    <w:rsid w:val="00EA3D48"/>
    <w:rsid w:val="00EB2644"/>
    <w:rsid w:val="00EB2DC8"/>
    <w:rsid w:val="00EB49C3"/>
    <w:rsid w:val="00EC2BD1"/>
    <w:rsid w:val="00EC3AFB"/>
    <w:rsid w:val="00EE7BF3"/>
    <w:rsid w:val="00EF2DF1"/>
    <w:rsid w:val="00EF45C4"/>
    <w:rsid w:val="00F01E83"/>
    <w:rsid w:val="00F1454C"/>
    <w:rsid w:val="00F25484"/>
    <w:rsid w:val="00F34C1F"/>
    <w:rsid w:val="00F424F1"/>
    <w:rsid w:val="00F53EC5"/>
    <w:rsid w:val="00F563BE"/>
    <w:rsid w:val="00F6075B"/>
    <w:rsid w:val="00F76F18"/>
    <w:rsid w:val="00F90851"/>
    <w:rsid w:val="00F91193"/>
    <w:rsid w:val="00F95399"/>
    <w:rsid w:val="00FA2CA7"/>
    <w:rsid w:val="00FA7BBF"/>
    <w:rsid w:val="00FC0C22"/>
    <w:rsid w:val="00FE76AE"/>
    <w:rsid w:val="00FE777F"/>
    <w:rsid w:val="00FF1EAE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91AC034"/>
  <w15:docId w15:val="{6E97EC48-D10A-4EBE-A437-48766E81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Su numeracija,Bullet EY"/>
    <w:basedOn w:val="prastasis"/>
    <w:link w:val="SraopastraipaDiagrama"/>
    <w:uiPriority w:val="34"/>
    <w:qFormat/>
    <w:rsid w:val="00D46316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B6E26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F0336"/>
    <w:rPr>
      <w:rFonts w:ascii="TimesLT" w:hAnsi="TimesLT"/>
      <w:sz w:val="24"/>
      <w:lang w:val="en-GB" w:eastAsia="en-US"/>
    </w:rPr>
  </w:style>
  <w:style w:type="paragraph" w:customStyle="1" w:styleId="Default">
    <w:name w:val="Default"/>
    <w:rsid w:val="003962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raopastraipaDiagrama">
    <w:name w:val="Sąrašo pastraipa Diagrama"/>
    <w:aliases w:val="Su numeracija Diagrama,Bullet EY Diagrama"/>
    <w:link w:val="Sraopastraipa"/>
    <w:uiPriority w:val="34"/>
    <w:rsid w:val="00342E27"/>
    <w:rPr>
      <w:rFonts w:ascii="TimesLT" w:hAnsi="TimesLT"/>
      <w:sz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nhideWhenUsed/>
    <w:rsid w:val="00AA6D86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Times New Roman" w:hAnsi="Times New Roman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A6D86"/>
    <w:rPr>
      <w:sz w:val="24"/>
    </w:rPr>
  </w:style>
  <w:style w:type="character" w:styleId="Grietas">
    <w:name w:val="Strong"/>
    <w:basedOn w:val="Numatytasispastraiposriftas"/>
    <w:uiPriority w:val="22"/>
    <w:qFormat/>
    <w:rsid w:val="00EF2DF1"/>
    <w:rPr>
      <w:b/>
      <w:bCs/>
    </w:rPr>
  </w:style>
  <w:style w:type="paragraph" w:styleId="prastasiniatinklio">
    <w:name w:val="Normal (Web)"/>
    <w:basedOn w:val="prastasis"/>
    <w:uiPriority w:val="99"/>
    <w:unhideWhenUsed/>
    <w:rsid w:val="00EF2DF1"/>
    <w:pPr>
      <w:overflowPunct/>
      <w:autoSpaceDE/>
      <w:autoSpaceDN/>
      <w:adjustRightInd/>
      <w:spacing w:before="180" w:after="180"/>
      <w:textAlignment w:val="auto"/>
    </w:pPr>
    <w:rPr>
      <w:rFonts w:ascii="Open Sans" w:hAnsi="Open Sans"/>
      <w:color w:val="444444"/>
      <w:szCs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EF2DF1"/>
    <w:rPr>
      <w:i/>
      <w:iCs/>
    </w:rPr>
  </w:style>
  <w:style w:type="paragraph" w:customStyle="1" w:styleId="paragraph">
    <w:name w:val="paragraph"/>
    <w:basedOn w:val="prastasis"/>
    <w:rsid w:val="00EF2DF1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normaltextrun1">
    <w:name w:val="normaltextrun1"/>
    <w:basedOn w:val="Numatytasispastraiposriftas"/>
    <w:rsid w:val="00EF2DF1"/>
  </w:style>
  <w:style w:type="character" w:customStyle="1" w:styleId="eop">
    <w:name w:val="eop"/>
    <w:basedOn w:val="Numatytasispastraiposriftas"/>
    <w:rsid w:val="00EF2DF1"/>
  </w:style>
  <w:style w:type="character" w:customStyle="1" w:styleId="tlid-translation">
    <w:name w:val="tlid-translation"/>
    <w:basedOn w:val="Numatytasispastraiposriftas"/>
    <w:rsid w:val="00EF2DF1"/>
  </w:style>
  <w:style w:type="paragraph" w:styleId="Paprastasistekstas">
    <w:name w:val="Plain Text"/>
    <w:basedOn w:val="prastasis"/>
    <w:link w:val="PaprastasistekstasDiagrama"/>
    <w:uiPriority w:val="99"/>
    <w:unhideWhenUsed/>
    <w:rsid w:val="00AE76F3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E76F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vardas.makseckas@zum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u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s\AppData\Local\Microsoft\Windows\INetCache\Content.MSO\6058B98C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25616-98A7-4D73-9276-B642D42B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6058B98C</Template>
  <TotalTime>3</TotalTime>
  <Pages>1</Pages>
  <Words>99</Words>
  <Characters>1193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Butkus</dc:creator>
  <cp:lastModifiedBy>Darius Vasaris</cp:lastModifiedBy>
  <cp:revision>2</cp:revision>
  <cp:lastPrinted>2020-03-03T13:19:00Z</cp:lastPrinted>
  <dcterms:created xsi:type="dcterms:W3CDTF">2020-05-22T11:13:00Z</dcterms:created>
  <dcterms:modified xsi:type="dcterms:W3CDTF">2020-05-22T11:13:00Z</dcterms:modified>
</cp:coreProperties>
</file>