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469B6" w14:textId="77777777" w:rsidR="009639D4" w:rsidRPr="00F31FA4" w:rsidRDefault="009639D4" w:rsidP="00E93876">
      <w:pPr>
        <w:framePr w:w="9238" w:h="432" w:hSpace="180" w:wrap="around" w:vAnchor="page" w:hAnchor="page" w:x="1771" w:y="2281"/>
        <w:shd w:val="clear" w:color="FFFFFF" w:fill="auto"/>
        <w:jc w:val="center"/>
        <w:rPr>
          <w:rFonts w:ascii="Times New Roman" w:hAnsi="Times New Roman"/>
          <w:b/>
          <w:sz w:val="24"/>
          <w:szCs w:val="24"/>
        </w:rPr>
      </w:pPr>
      <w:r w:rsidRPr="00F31FA4">
        <w:rPr>
          <w:rFonts w:ascii="Times New Roman" w:hAnsi="Times New Roman"/>
          <w:b/>
          <w:sz w:val="24"/>
          <w:szCs w:val="24"/>
        </w:rPr>
        <w:t>LIETUVOS RESPUBLIKOS SPECIALIŲJŲ TYRIMŲ TARNYBA</w:t>
      </w:r>
    </w:p>
    <w:p w14:paraId="431469B7" w14:textId="77777777" w:rsidR="009639D4" w:rsidRPr="00F31FA4" w:rsidRDefault="009639D4" w:rsidP="00E93876">
      <w:pPr>
        <w:framePr w:w="9238" w:h="432" w:hSpace="180" w:wrap="around" w:vAnchor="page" w:hAnchor="page" w:x="1771" w:y="2281"/>
        <w:shd w:val="clear" w:color="FFFFFF" w:fill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skyrius"/>
      <w:bookmarkEnd w:id="0"/>
    </w:p>
    <w:p w14:paraId="431469B8" w14:textId="77777777" w:rsidR="009639D4" w:rsidRPr="00F31FA4" w:rsidRDefault="00E91C1B" w:rsidP="00E93876">
      <w:pPr>
        <w:tabs>
          <w:tab w:val="left" w:pos="3385"/>
        </w:tabs>
        <w:rPr>
          <w:rFonts w:ascii="Times New Roman" w:hAnsi="Times New Roman"/>
          <w:sz w:val="24"/>
          <w:szCs w:val="24"/>
        </w:rPr>
      </w:pPr>
      <w:r w:rsidRPr="003D48EB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728" behindDoc="0" locked="0" layoutInCell="0" allowOverlap="1" wp14:anchorId="431469D4" wp14:editId="431469D5">
            <wp:simplePos x="0" y="0"/>
            <wp:positionH relativeFrom="column">
              <wp:posOffset>2668905</wp:posOffset>
            </wp:positionH>
            <wp:positionV relativeFrom="page">
              <wp:posOffset>642620</wp:posOffset>
            </wp:positionV>
            <wp:extent cx="535940" cy="640080"/>
            <wp:effectExtent l="0" t="0" r="0" b="7620"/>
            <wp:wrapTopAndBottom/>
            <wp:docPr id="2" name="Paveikslėlis 2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3F81" w:rsidRPr="00F31FA4">
        <w:rPr>
          <w:rFonts w:ascii="Times New Roman" w:hAnsi="Times New Roman"/>
          <w:sz w:val="24"/>
          <w:szCs w:val="24"/>
        </w:rPr>
        <w:tab/>
      </w:r>
    </w:p>
    <w:tbl>
      <w:tblPr>
        <w:tblpPr w:leftFromText="180" w:rightFromText="180" w:vertAnchor="text" w:tblpY="1"/>
        <w:tblOverlap w:val="never"/>
        <w:tblW w:w="4360" w:type="dxa"/>
        <w:tblLayout w:type="fixed"/>
        <w:tblLook w:val="0000" w:firstRow="0" w:lastRow="0" w:firstColumn="0" w:lastColumn="0" w:noHBand="0" w:noVBand="0"/>
      </w:tblPr>
      <w:tblGrid>
        <w:gridCol w:w="4360"/>
      </w:tblGrid>
      <w:tr w:rsidR="00EB44F5" w:rsidRPr="00F31FA4" w14:paraId="431469BC" w14:textId="77777777" w:rsidTr="00080DCE">
        <w:trPr>
          <w:trHeight w:val="460"/>
        </w:trPr>
        <w:tc>
          <w:tcPr>
            <w:tcW w:w="4360" w:type="dxa"/>
            <w:shd w:val="clear" w:color="auto" w:fill="auto"/>
          </w:tcPr>
          <w:p w14:paraId="431469B9" w14:textId="77777777" w:rsidR="004B6191" w:rsidRPr="00F31FA4" w:rsidRDefault="00651529" w:rsidP="00E938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Lietuvos Respublikos </w:t>
            </w:r>
            <w:r w:rsidR="009E5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vidaus reikalų ministerijai </w:t>
            </w:r>
          </w:p>
          <w:p w14:paraId="431469BA" w14:textId="77777777" w:rsidR="003D5249" w:rsidRPr="00F31FA4" w:rsidRDefault="00651529" w:rsidP="00E93876">
            <w:pPr>
              <w:rPr>
                <w:rStyle w:val="Hipersaitas"/>
                <w:rFonts w:ascii="Times New Roman" w:hAnsi="Times New Roman"/>
                <w:sz w:val="24"/>
                <w:szCs w:val="24"/>
              </w:rPr>
            </w:pPr>
            <w:r w:rsidRPr="00651529">
              <w:rPr>
                <w:rFonts w:ascii="Times New Roman" w:hAnsi="Times New Roman"/>
                <w:sz w:val="24"/>
                <w:szCs w:val="24"/>
              </w:rPr>
              <w:t>E. pristatymo informacinė sistema</w:t>
            </w:r>
            <w:r w:rsidR="00656A4E" w:rsidRPr="003D48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1469BB" w14:textId="77777777" w:rsidR="00FE243B" w:rsidRPr="00F31FA4" w:rsidRDefault="00FE243B" w:rsidP="00E938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1469BD" w14:textId="02C43E95" w:rsidR="002F6503" w:rsidRPr="00F31FA4" w:rsidRDefault="00C52748" w:rsidP="00E93876">
      <w:pPr>
        <w:tabs>
          <w:tab w:val="left" w:pos="5670"/>
          <w:tab w:val="left" w:pos="5812"/>
          <w:tab w:val="left" w:pos="7371"/>
          <w:tab w:val="right" w:pos="9638"/>
        </w:tabs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A4AEF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="00FA4AEF">
        <w:rPr>
          <w:rFonts w:ascii="Times New Roman" w:hAnsi="Times New Roman"/>
          <w:sz w:val="24"/>
          <w:szCs w:val="24"/>
        </w:rPr>
        <w:t>-</w:t>
      </w:r>
      <w:r w:rsidR="00212A1D">
        <w:rPr>
          <w:rFonts w:ascii="Times New Roman" w:hAnsi="Times New Roman"/>
          <w:sz w:val="24"/>
          <w:szCs w:val="24"/>
        </w:rPr>
        <w:t>0</w:t>
      </w:r>
      <w:r w:rsidR="009E550F">
        <w:rPr>
          <w:rFonts w:ascii="Times New Roman" w:hAnsi="Times New Roman"/>
          <w:sz w:val="24"/>
          <w:szCs w:val="24"/>
        </w:rPr>
        <w:t>3</w:t>
      </w:r>
      <w:r w:rsidR="00FA4AEF">
        <w:rPr>
          <w:rFonts w:ascii="Times New Roman" w:hAnsi="Times New Roman"/>
          <w:sz w:val="24"/>
          <w:szCs w:val="24"/>
        </w:rPr>
        <w:t>-</w:t>
      </w:r>
      <w:r w:rsidR="00EE331A">
        <w:rPr>
          <w:rFonts w:ascii="Times New Roman" w:hAnsi="Times New Roman"/>
          <w:sz w:val="24"/>
          <w:szCs w:val="24"/>
        </w:rPr>
        <w:t>18</w:t>
      </w:r>
      <w:r w:rsidR="001318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FA4AEF">
        <w:rPr>
          <w:rFonts w:ascii="Times New Roman" w:hAnsi="Times New Roman"/>
          <w:sz w:val="24"/>
          <w:szCs w:val="24"/>
        </w:rPr>
        <w:t>Nr. 4-01-</w:t>
      </w:r>
      <w:r w:rsidR="00EE331A">
        <w:rPr>
          <w:rFonts w:ascii="Times New Roman" w:hAnsi="Times New Roman"/>
          <w:sz w:val="24"/>
          <w:szCs w:val="24"/>
        </w:rPr>
        <w:t>2566</w:t>
      </w:r>
      <w:bookmarkStart w:id="1" w:name="_GoBack"/>
      <w:bookmarkEnd w:id="1"/>
    </w:p>
    <w:p w14:paraId="431469BE" w14:textId="77777777" w:rsidR="004B6191" w:rsidRPr="00F31FA4" w:rsidRDefault="00C52748" w:rsidP="00E93876">
      <w:pPr>
        <w:tabs>
          <w:tab w:val="left" w:pos="5670"/>
          <w:tab w:val="left" w:pos="5812"/>
          <w:tab w:val="left" w:pos="7371"/>
          <w:tab w:val="right" w:pos="9638"/>
        </w:tabs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Į 2019-0</w:t>
      </w:r>
      <w:r w:rsidR="009E550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</w:t>
      </w:r>
      <w:r w:rsidR="009E550F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 xml:space="preserve">  Nr. </w:t>
      </w:r>
      <w:r w:rsidR="009E550F">
        <w:rPr>
          <w:rFonts w:ascii="Times New Roman" w:hAnsi="Times New Roman"/>
          <w:sz w:val="24"/>
          <w:szCs w:val="24"/>
        </w:rPr>
        <w:t>1D-1350</w:t>
      </w:r>
    </w:p>
    <w:p w14:paraId="431469BF" w14:textId="77777777" w:rsidR="004B6191" w:rsidRPr="00F31FA4" w:rsidRDefault="004B6191" w:rsidP="00E93876">
      <w:pPr>
        <w:tabs>
          <w:tab w:val="left" w:pos="5670"/>
          <w:tab w:val="left" w:pos="5812"/>
          <w:tab w:val="left" w:pos="7371"/>
          <w:tab w:val="right" w:pos="9638"/>
        </w:tabs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31469C0" w14:textId="77777777" w:rsidR="00693C09" w:rsidRPr="00F31FA4" w:rsidRDefault="00693C09" w:rsidP="00E93876">
      <w:pPr>
        <w:tabs>
          <w:tab w:val="left" w:pos="5670"/>
          <w:tab w:val="left" w:pos="5812"/>
          <w:tab w:val="left" w:pos="7371"/>
          <w:tab w:val="right" w:pos="9638"/>
        </w:tabs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31469C1" w14:textId="77777777" w:rsidR="00693C09" w:rsidRPr="00F31FA4" w:rsidRDefault="00693C09" w:rsidP="00E93876">
      <w:pPr>
        <w:tabs>
          <w:tab w:val="left" w:pos="5670"/>
          <w:tab w:val="left" w:pos="5812"/>
          <w:tab w:val="left" w:pos="7371"/>
          <w:tab w:val="right" w:pos="9638"/>
        </w:tabs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31469C2" w14:textId="77777777" w:rsidR="00EB44F5" w:rsidRPr="00F31FA4" w:rsidRDefault="00ED7116" w:rsidP="001318F3">
      <w:pPr>
        <w:shd w:val="clear" w:color="auto" w:fill="FFFFFF"/>
        <w:jc w:val="both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F31FA4">
        <w:rPr>
          <w:rFonts w:ascii="Times New Roman" w:hAnsi="Times New Roman"/>
          <w:b/>
          <w:caps/>
          <w:color w:val="000000"/>
          <w:sz w:val="24"/>
          <w:szCs w:val="24"/>
        </w:rPr>
        <w:t xml:space="preserve">DĖL </w:t>
      </w:r>
      <w:r w:rsidR="009E550F">
        <w:rPr>
          <w:rFonts w:ascii="Times New Roman" w:hAnsi="Times New Roman"/>
          <w:b/>
          <w:caps/>
          <w:color w:val="000000"/>
          <w:sz w:val="24"/>
          <w:szCs w:val="24"/>
        </w:rPr>
        <w:t xml:space="preserve">Lietuvos Respublikos vyriausybės projekto </w:t>
      </w:r>
      <w:r w:rsidR="003B48D7">
        <w:rPr>
          <w:rFonts w:ascii="Times New Roman" w:hAnsi="Times New Roman"/>
          <w:b/>
          <w:caps/>
          <w:color w:val="000000"/>
          <w:sz w:val="24"/>
          <w:szCs w:val="24"/>
        </w:rPr>
        <w:t xml:space="preserve"> </w:t>
      </w:r>
    </w:p>
    <w:tbl>
      <w:tblPr>
        <w:tblW w:w="9070" w:type="dxa"/>
        <w:tblLayout w:type="fixed"/>
        <w:tblLook w:val="0000" w:firstRow="0" w:lastRow="0" w:firstColumn="0" w:lastColumn="0" w:noHBand="0" w:noVBand="0"/>
      </w:tblPr>
      <w:tblGrid>
        <w:gridCol w:w="2473"/>
        <w:gridCol w:w="6597"/>
      </w:tblGrid>
      <w:tr w:rsidR="00EB44F5" w:rsidRPr="00F31FA4" w14:paraId="431469C7" w14:textId="77777777" w:rsidTr="00EE3FA4">
        <w:tc>
          <w:tcPr>
            <w:tcW w:w="2473" w:type="dxa"/>
            <w:shd w:val="clear" w:color="auto" w:fill="auto"/>
          </w:tcPr>
          <w:p w14:paraId="431469C3" w14:textId="77777777" w:rsidR="00EB44F5" w:rsidRPr="00F31FA4" w:rsidRDefault="00EB44F5" w:rsidP="00E938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7" w:type="dxa"/>
            <w:shd w:val="clear" w:color="auto" w:fill="auto"/>
          </w:tcPr>
          <w:p w14:paraId="431469C4" w14:textId="77777777" w:rsidR="003E329A" w:rsidRPr="00F31FA4" w:rsidRDefault="00A35FB5" w:rsidP="00E93876">
            <w:pPr>
              <w:rPr>
                <w:rFonts w:ascii="Times New Roman" w:hAnsi="Times New Roman"/>
                <w:sz w:val="24"/>
                <w:szCs w:val="24"/>
              </w:rPr>
            </w:pPr>
            <w:r w:rsidRPr="00F31FA4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  <w:p w14:paraId="431469C5" w14:textId="77777777" w:rsidR="002F6503" w:rsidRDefault="002F6503" w:rsidP="001318F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1469C6" w14:textId="77777777" w:rsidR="00FA4AEF" w:rsidRPr="00F31FA4" w:rsidRDefault="00FA4AEF" w:rsidP="001318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1469C8" w14:textId="77777777" w:rsidR="00651529" w:rsidRDefault="00ED7116" w:rsidP="00C779E0">
      <w:pPr>
        <w:shd w:val="clear" w:color="auto" w:fill="FFFFFF"/>
        <w:tabs>
          <w:tab w:val="right" w:leader="underscore" w:pos="9071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1FA4">
        <w:rPr>
          <w:rFonts w:ascii="Times New Roman" w:hAnsi="Times New Roman"/>
          <w:sz w:val="24"/>
          <w:szCs w:val="24"/>
        </w:rPr>
        <w:tab/>
      </w:r>
      <w:r w:rsidR="00FA4AEF">
        <w:rPr>
          <w:rFonts w:ascii="Times New Roman" w:hAnsi="Times New Roman"/>
          <w:sz w:val="24"/>
          <w:szCs w:val="24"/>
        </w:rPr>
        <w:t>Lietuvos Respublikos specialiųjų tyrimų tarnyb</w:t>
      </w:r>
      <w:r w:rsidR="00651529">
        <w:rPr>
          <w:rFonts w:ascii="Times New Roman" w:hAnsi="Times New Roman"/>
          <w:sz w:val="24"/>
          <w:szCs w:val="24"/>
        </w:rPr>
        <w:t>ai derinimui pateikt</w:t>
      </w:r>
      <w:r w:rsidR="009E550F">
        <w:rPr>
          <w:rFonts w:ascii="Times New Roman" w:hAnsi="Times New Roman"/>
          <w:sz w:val="24"/>
          <w:szCs w:val="24"/>
        </w:rPr>
        <w:t>as</w:t>
      </w:r>
      <w:r w:rsidR="00651529">
        <w:rPr>
          <w:rFonts w:ascii="Times New Roman" w:hAnsi="Times New Roman"/>
          <w:sz w:val="24"/>
          <w:szCs w:val="24"/>
        </w:rPr>
        <w:t xml:space="preserve"> </w:t>
      </w:r>
      <w:r w:rsidR="009E550F" w:rsidRPr="009E550F">
        <w:rPr>
          <w:rFonts w:ascii="Times New Roman" w:hAnsi="Times New Roman"/>
          <w:sz w:val="24"/>
          <w:szCs w:val="24"/>
        </w:rPr>
        <w:t>Lietuvos Respublikos Vyriausybės nutarimo „Dėl Lietuvos Respublikos Vyriausybės 2018 m. vasario 7 d. nutarimo Nr. 139 „Dėl Socialinių ir ekonominių partnerių pasiūlytų atstovų skyrimo į regionų plėtros tarybas ir atšaukimo tvarkos aprašo patvirtinimo“ pakeitimo“ projekt</w:t>
      </w:r>
      <w:r w:rsidR="009E550F">
        <w:rPr>
          <w:rFonts w:ascii="Times New Roman" w:hAnsi="Times New Roman"/>
          <w:sz w:val="24"/>
          <w:szCs w:val="24"/>
        </w:rPr>
        <w:t>as</w:t>
      </w:r>
      <w:r w:rsidR="009E550F" w:rsidRPr="009E550F">
        <w:rPr>
          <w:rFonts w:ascii="Times New Roman" w:hAnsi="Times New Roman"/>
          <w:sz w:val="24"/>
          <w:szCs w:val="24"/>
        </w:rPr>
        <w:t xml:space="preserve"> (toliau – Nutarimo projektas).</w:t>
      </w:r>
    </w:p>
    <w:p w14:paraId="431469C9" w14:textId="77777777" w:rsidR="00EA069B" w:rsidRDefault="009E550F" w:rsidP="00C779E0">
      <w:pPr>
        <w:shd w:val="clear" w:color="auto" w:fill="FFFFFF"/>
        <w:tabs>
          <w:tab w:val="right" w:leader="underscore" w:pos="9071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Atsižvelgdami į tai, kad minėtu Nutarimo projektu atsižvelgta į 2019-01-29 d. antikorupcinio vertinimo Nr. 4-01-894 „Dėl </w:t>
      </w:r>
      <w:r w:rsidRPr="009E550F">
        <w:rPr>
          <w:rFonts w:ascii="Times New Roman" w:hAnsi="Times New Roman"/>
          <w:sz w:val="24"/>
          <w:szCs w:val="24"/>
        </w:rPr>
        <w:t>teisės aktų, reglamentuojančių regionų socialinės, ekonominės plėtros ir (arba) infrastruktūros projektų pripažinimą regioninės svarbos projektais</w:t>
      </w:r>
      <w:r>
        <w:rPr>
          <w:rFonts w:ascii="Times New Roman" w:hAnsi="Times New Roman"/>
          <w:sz w:val="24"/>
          <w:szCs w:val="24"/>
        </w:rPr>
        <w:t xml:space="preserve">“ išvadoje dėl </w:t>
      </w:r>
      <w:r w:rsidRPr="009E550F">
        <w:rPr>
          <w:rFonts w:ascii="Times New Roman" w:hAnsi="Times New Roman"/>
          <w:sz w:val="24"/>
          <w:szCs w:val="24"/>
        </w:rPr>
        <w:tab/>
        <w:t>Socialinių ir ekonominių partnerių pasiūlytų atstovų skyrimo į regionų plėtros tarybas ir atšaukimo tvarkos aprašo, patvirtinto Lietuvos Respublikos Vyriausybės 2018 m. vasar</w:t>
      </w:r>
      <w:r>
        <w:rPr>
          <w:rFonts w:ascii="Times New Roman" w:hAnsi="Times New Roman"/>
          <w:sz w:val="24"/>
          <w:szCs w:val="24"/>
        </w:rPr>
        <w:t>io 7 d. nutarimu Nr. 139, pateiktas pastabas ir pasiūlymus, Nutarimo projektui pastabų ir pasiūlymų neturime.</w:t>
      </w:r>
    </w:p>
    <w:p w14:paraId="431469CA" w14:textId="77777777" w:rsidR="009E550F" w:rsidRDefault="009E550F" w:rsidP="00C779E0">
      <w:pPr>
        <w:shd w:val="clear" w:color="auto" w:fill="FFFFFF"/>
        <w:tabs>
          <w:tab w:val="right" w:leader="underscore" w:pos="9071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31469CB" w14:textId="77777777" w:rsidR="005E52E3" w:rsidRPr="00F31FA4" w:rsidRDefault="000F2F6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F31FA4">
        <w:rPr>
          <w:rFonts w:ascii="Times New Roman" w:hAnsi="Times New Roman"/>
          <w:sz w:val="24"/>
          <w:szCs w:val="24"/>
        </w:rPr>
        <w:t>irektorius</w:t>
      </w:r>
      <w:r>
        <w:rPr>
          <w:rFonts w:ascii="Times New Roman" w:hAnsi="Times New Roman"/>
          <w:sz w:val="24"/>
          <w:szCs w:val="24"/>
        </w:rPr>
        <w:t xml:space="preserve"> </w:t>
      </w:r>
      <w:r w:rsidR="009E550F">
        <w:rPr>
          <w:rFonts w:ascii="Times New Roman" w:hAnsi="Times New Roman"/>
          <w:sz w:val="24"/>
          <w:szCs w:val="24"/>
        </w:rPr>
        <w:tab/>
      </w:r>
      <w:r w:rsidR="009E550F">
        <w:rPr>
          <w:rFonts w:ascii="Times New Roman" w:hAnsi="Times New Roman"/>
          <w:sz w:val="24"/>
          <w:szCs w:val="24"/>
        </w:rPr>
        <w:tab/>
      </w:r>
      <w:r w:rsidR="009E550F">
        <w:rPr>
          <w:rFonts w:ascii="Times New Roman" w:hAnsi="Times New Roman"/>
          <w:sz w:val="24"/>
          <w:szCs w:val="24"/>
        </w:rPr>
        <w:tab/>
      </w:r>
      <w:r w:rsidR="009E550F">
        <w:rPr>
          <w:rFonts w:ascii="Times New Roman" w:hAnsi="Times New Roman"/>
          <w:sz w:val="24"/>
          <w:szCs w:val="24"/>
        </w:rPr>
        <w:tab/>
      </w:r>
      <w:r w:rsidR="009E550F">
        <w:rPr>
          <w:rFonts w:ascii="Times New Roman" w:hAnsi="Times New Roman"/>
          <w:sz w:val="24"/>
          <w:szCs w:val="24"/>
        </w:rPr>
        <w:tab/>
      </w:r>
      <w:r w:rsidR="009E550F">
        <w:rPr>
          <w:rFonts w:ascii="Times New Roman" w:hAnsi="Times New Roman"/>
          <w:sz w:val="24"/>
          <w:szCs w:val="24"/>
        </w:rPr>
        <w:tab/>
      </w:r>
      <w:r w:rsidR="009E550F">
        <w:rPr>
          <w:rFonts w:ascii="Times New Roman" w:hAnsi="Times New Roman"/>
          <w:sz w:val="24"/>
          <w:szCs w:val="24"/>
        </w:rPr>
        <w:tab/>
      </w:r>
      <w:r w:rsidR="009E550F">
        <w:rPr>
          <w:rFonts w:ascii="Times New Roman" w:hAnsi="Times New Roman"/>
          <w:sz w:val="24"/>
          <w:szCs w:val="24"/>
        </w:rPr>
        <w:tab/>
      </w:r>
      <w:r w:rsidR="009E550F">
        <w:rPr>
          <w:rFonts w:ascii="Times New Roman" w:hAnsi="Times New Roman"/>
          <w:sz w:val="24"/>
          <w:szCs w:val="24"/>
        </w:rPr>
        <w:tab/>
        <w:t>Žydrūnas Bartkus</w:t>
      </w:r>
    </w:p>
    <w:p w14:paraId="431469CC" w14:textId="77777777" w:rsidR="003B48D7" w:rsidRDefault="003B48D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31469CD" w14:textId="77777777" w:rsidR="009E550F" w:rsidRDefault="009E550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31469CE" w14:textId="77777777" w:rsidR="009E550F" w:rsidRDefault="009E550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31469CF" w14:textId="77777777" w:rsidR="009E550F" w:rsidRDefault="009E550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31469D0" w14:textId="77777777" w:rsidR="009E550F" w:rsidRDefault="009E550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31469D1" w14:textId="77777777" w:rsidR="009E550F" w:rsidRDefault="009E550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31469D2" w14:textId="77777777" w:rsidR="009E550F" w:rsidRPr="00F31FA4" w:rsidRDefault="009E550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31469D3" w14:textId="77777777" w:rsidR="003A7594" w:rsidRPr="00F31FA4" w:rsidRDefault="00AF730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31FA4">
        <w:rPr>
          <w:rFonts w:ascii="Times New Roman" w:hAnsi="Times New Roman"/>
          <w:sz w:val="24"/>
          <w:szCs w:val="24"/>
        </w:rPr>
        <w:t>G</w:t>
      </w:r>
      <w:r w:rsidR="00193471" w:rsidRPr="00F31FA4">
        <w:rPr>
          <w:rFonts w:ascii="Times New Roman" w:hAnsi="Times New Roman"/>
          <w:sz w:val="24"/>
          <w:szCs w:val="24"/>
        </w:rPr>
        <w:t>intas Kerbelis, tel. (8 706) 63 294, el. p. gintas.kerbelis@stt.lt</w:t>
      </w:r>
    </w:p>
    <w:sectPr w:rsidR="003A7594" w:rsidRPr="00F31FA4" w:rsidSect="003D48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720" w:footer="30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8A00FD" w14:textId="77777777" w:rsidR="0031274F" w:rsidRDefault="0031274F">
      <w:r>
        <w:separator/>
      </w:r>
    </w:p>
  </w:endnote>
  <w:endnote w:type="continuationSeparator" w:id="0">
    <w:p w14:paraId="6EFE1B6D" w14:textId="77777777" w:rsidR="0031274F" w:rsidRDefault="00312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469DE" w14:textId="77777777" w:rsidR="002425CD" w:rsidRDefault="00B9504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425C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31469DF" w14:textId="77777777" w:rsidR="002425CD" w:rsidRDefault="002425C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469E0" w14:textId="77777777" w:rsidR="002425CD" w:rsidRDefault="002425CD">
    <w:pPr>
      <w:pStyle w:val="Porat"/>
      <w:tabs>
        <w:tab w:val="clear" w:pos="4153"/>
        <w:tab w:val="clear" w:pos="8306"/>
      </w:tabs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469E3" w14:textId="77777777" w:rsidR="002425CD" w:rsidRPr="002014F6" w:rsidRDefault="002425CD" w:rsidP="00DC6F65">
    <w:pPr>
      <w:pStyle w:val="Porat"/>
      <w:tabs>
        <w:tab w:val="clear" w:pos="4153"/>
        <w:tab w:val="clear" w:pos="8306"/>
      </w:tabs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__________________________________________________________________________________________________________Biudžetinė įstaiga</w:t>
    </w:r>
    <w:r>
      <w:rPr>
        <w:rFonts w:ascii="Times New Roman" w:hAnsi="Times New Roman"/>
        <w:sz w:val="18"/>
      </w:rPr>
      <w:tab/>
      <w:t xml:space="preserve"> </w:t>
    </w:r>
    <w:r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</w:r>
    <w:r w:rsidRPr="002014F6">
      <w:rPr>
        <w:rFonts w:ascii="Times New Roman" w:hAnsi="Times New Roman"/>
        <w:sz w:val="18"/>
      </w:rPr>
      <w:t>Tel. (8</w:t>
    </w:r>
    <w:r>
      <w:rPr>
        <w:rFonts w:ascii="Times New Roman" w:hAnsi="Times New Roman"/>
        <w:sz w:val="18"/>
      </w:rPr>
      <w:t xml:space="preserve"> 706</w:t>
    </w:r>
    <w:r w:rsidRPr="002014F6">
      <w:rPr>
        <w:rFonts w:ascii="Times New Roman" w:hAnsi="Times New Roman"/>
        <w:sz w:val="18"/>
      </w:rPr>
      <w:t>) 63</w:t>
    </w:r>
    <w:r>
      <w:rPr>
        <w:rFonts w:ascii="Times New Roman" w:hAnsi="Times New Roman"/>
        <w:sz w:val="18"/>
      </w:rPr>
      <w:t xml:space="preserve"> </w:t>
    </w:r>
    <w:r w:rsidRPr="002014F6">
      <w:rPr>
        <w:rFonts w:ascii="Times New Roman" w:hAnsi="Times New Roman"/>
        <w:sz w:val="18"/>
      </w:rPr>
      <w:t>335</w:t>
    </w:r>
    <w:r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  <w:t xml:space="preserve">Duomenys kaupiami ir saugomi </w:t>
    </w:r>
  </w:p>
  <w:p w14:paraId="431469E4" w14:textId="77777777" w:rsidR="002425CD" w:rsidRPr="006B1903" w:rsidRDefault="002425CD" w:rsidP="00DC6F65">
    <w:pPr>
      <w:pStyle w:val="Porat"/>
      <w:tabs>
        <w:tab w:val="clear" w:pos="4153"/>
        <w:tab w:val="clear" w:pos="8306"/>
      </w:tabs>
    </w:pPr>
    <w:r w:rsidRPr="002014F6">
      <w:rPr>
        <w:rFonts w:ascii="Times New Roman" w:hAnsi="Times New Roman"/>
        <w:sz w:val="18"/>
      </w:rPr>
      <w:t>A. Jakšto g. 6</w:t>
    </w:r>
    <w:r>
      <w:rPr>
        <w:rFonts w:ascii="Times New Roman" w:hAnsi="Times New Roman"/>
        <w:sz w:val="18"/>
      </w:rPr>
      <w:t xml:space="preserve">, </w:t>
    </w:r>
    <w:r w:rsidRPr="002014F6">
      <w:rPr>
        <w:rFonts w:ascii="Times New Roman" w:hAnsi="Times New Roman"/>
        <w:sz w:val="18"/>
      </w:rPr>
      <w:t xml:space="preserve">01105 Vilnius </w:t>
    </w:r>
    <w:r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</w:r>
    <w:r w:rsidRPr="002014F6">
      <w:rPr>
        <w:rFonts w:ascii="Times New Roman" w:hAnsi="Times New Roman"/>
        <w:sz w:val="18"/>
      </w:rPr>
      <w:t>Faks. (8</w:t>
    </w:r>
    <w:r>
      <w:rPr>
        <w:rFonts w:ascii="Times New Roman" w:hAnsi="Times New Roman"/>
        <w:sz w:val="18"/>
      </w:rPr>
      <w:t xml:space="preserve"> 706</w:t>
    </w:r>
    <w:r w:rsidRPr="002014F6">
      <w:rPr>
        <w:rFonts w:ascii="Times New Roman" w:hAnsi="Times New Roman"/>
        <w:sz w:val="18"/>
      </w:rPr>
      <w:t>) 63</w:t>
    </w:r>
    <w:r>
      <w:rPr>
        <w:rFonts w:ascii="Times New Roman" w:hAnsi="Times New Roman"/>
        <w:sz w:val="18"/>
      </w:rPr>
      <w:t xml:space="preserve"> </w:t>
    </w:r>
    <w:r w:rsidRPr="002014F6">
      <w:rPr>
        <w:rFonts w:ascii="Times New Roman" w:hAnsi="Times New Roman"/>
        <w:sz w:val="18"/>
      </w:rPr>
      <w:t>307</w:t>
    </w:r>
    <w:r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  <w:t>Juridinių asmenų registre</w:t>
    </w:r>
    <w:r w:rsidRPr="002014F6"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</w:r>
    <w:r w:rsidRPr="002014F6">
      <w:rPr>
        <w:rFonts w:ascii="Times New Roman" w:hAnsi="Times New Roman"/>
        <w:sz w:val="18"/>
      </w:rPr>
      <w:tab/>
    </w:r>
    <w:r w:rsidRPr="002014F6"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  <w:t>El. p</w:t>
    </w:r>
    <w:r w:rsidRPr="00183FB3">
      <w:rPr>
        <w:rFonts w:ascii="Times New Roman" w:hAnsi="Times New Roman"/>
        <w:sz w:val="18"/>
      </w:rPr>
      <w:t xml:space="preserve">. </w:t>
    </w:r>
    <w:hyperlink r:id="rId1" w:history="1">
      <w:r>
        <w:rPr>
          <w:rStyle w:val="Hipersaitas"/>
          <w:rFonts w:ascii="Times New Roman" w:hAnsi="Times New Roman"/>
          <w:sz w:val="18"/>
          <w:u w:val="none"/>
        </w:rPr>
        <w:t>dokumentai</w:t>
      </w:r>
      <w:r w:rsidRPr="00183FB3">
        <w:rPr>
          <w:rStyle w:val="Hipersaitas"/>
          <w:rFonts w:ascii="Times New Roman" w:hAnsi="Times New Roman"/>
          <w:sz w:val="18"/>
          <w:u w:val="none"/>
        </w:rPr>
        <w:t>@stt.lt</w:t>
      </w:r>
    </w:hyperlink>
    <w:r w:rsidRPr="00183FB3">
      <w:rPr>
        <w:rFonts w:ascii="Times New Roman" w:hAnsi="Times New Roman"/>
        <w:sz w:val="18"/>
      </w:rPr>
      <w:t xml:space="preserve"> </w:t>
    </w:r>
    <w:r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</w:r>
    <w:r w:rsidRPr="002014F6">
      <w:rPr>
        <w:rFonts w:ascii="Times New Roman" w:hAnsi="Times New Roman"/>
        <w:sz w:val="18"/>
      </w:rPr>
      <w:t xml:space="preserve">Kodas </w:t>
    </w:r>
    <w:r w:rsidRPr="006B71C9">
      <w:rPr>
        <w:rFonts w:ascii="Times New Roman" w:hAnsi="Times New Roman"/>
        <w:sz w:val="18"/>
      </w:rPr>
      <w:t>188659948</w:t>
    </w:r>
    <w:r w:rsidRPr="002014F6">
      <w:rPr>
        <w:rFonts w:ascii="Times New Roman" w:hAnsi="Times New Roman"/>
        <w:sz w:val="18"/>
      </w:rPr>
      <w:tab/>
    </w:r>
  </w:p>
  <w:p w14:paraId="431469E5" w14:textId="77777777" w:rsidR="002425CD" w:rsidRPr="00DC6F65" w:rsidRDefault="002425CD" w:rsidP="00DC6F6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BFBD1" w14:textId="77777777" w:rsidR="0031274F" w:rsidRDefault="0031274F">
      <w:r>
        <w:separator/>
      </w:r>
    </w:p>
  </w:footnote>
  <w:footnote w:type="continuationSeparator" w:id="0">
    <w:p w14:paraId="58B2F791" w14:textId="77777777" w:rsidR="0031274F" w:rsidRDefault="00312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469DA" w14:textId="77777777" w:rsidR="002425CD" w:rsidRDefault="00B9504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425C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31469DB" w14:textId="77777777" w:rsidR="002425CD" w:rsidRDefault="002425C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469DC" w14:textId="77777777" w:rsidR="002425CD" w:rsidRDefault="00B9504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425C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E550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31469DD" w14:textId="77777777" w:rsidR="002425CD" w:rsidRDefault="002425C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469E1" w14:textId="77777777" w:rsidR="002425CD" w:rsidRPr="003A7594" w:rsidRDefault="002425CD" w:rsidP="008266F1">
    <w:pPr>
      <w:pStyle w:val="Antrats"/>
      <w:jc w:val="center"/>
      <w:rPr>
        <w:rFonts w:ascii="Times New Roman" w:hAnsi="Times New Roman"/>
        <w:b/>
        <w:snapToGrid w:val="0"/>
        <w:lang w:eastAsia="en-US"/>
      </w:rPr>
    </w:pPr>
    <w:r w:rsidRPr="003A7594">
      <w:rPr>
        <w:rFonts w:ascii="Times New Roman" w:hAnsi="Times New Roman"/>
        <w:snapToGrid w:val="0"/>
        <w:lang w:eastAsia="en-US"/>
      </w:rPr>
      <w:t xml:space="preserve">                                                                                                        </w:t>
    </w:r>
  </w:p>
  <w:p w14:paraId="431469E2" w14:textId="77777777" w:rsidR="002425CD" w:rsidRPr="003A7594" w:rsidRDefault="002425CD" w:rsidP="008266F1">
    <w:pPr>
      <w:pStyle w:val="Antrats"/>
      <w:jc w:val="center"/>
      <w:rPr>
        <w:rFonts w:ascii="Times New Roman" w:hAnsi="Times New Roman"/>
        <w:b/>
      </w:rPr>
    </w:pPr>
    <w:r w:rsidRPr="003A7594">
      <w:rPr>
        <w:rFonts w:ascii="Times New Roman" w:hAnsi="Times New Roman"/>
        <w:b/>
        <w:snapToGrid w:val="0"/>
        <w:lang w:eastAsia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C4135"/>
    <w:multiLevelType w:val="hybridMultilevel"/>
    <w:tmpl w:val="3416860C"/>
    <w:lvl w:ilvl="0" w:tplc="64D6E9C8">
      <w:start w:val="1"/>
      <w:numFmt w:val="decimal"/>
      <w:lvlText w:val="%1)"/>
      <w:lvlJc w:val="left"/>
      <w:pPr>
        <w:ind w:left="2039" w:hanging="11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8D5087"/>
    <w:multiLevelType w:val="hybridMultilevel"/>
    <w:tmpl w:val="9A040E84"/>
    <w:lvl w:ilvl="0" w:tplc="B9FEEC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9826469"/>
    <w:multiLevelType w:val="hybridMultilevel"/>
    <w:tmpl w:val="DA3CE41C"/>
    <w:lvl w:ilvl="0" w:tplc="638A31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FA0179F"/>
    <w:multiLevelType w:val="hybridMultilevel"/>
    <w:tmpl w:val="BE68225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A1F9B"/>
    <w:multiLevelType w:val="hybridMultilevel"/>
    <w:tmpl w:val="0EE841CE"/>
    <w:lvl w:ilvl="0" w:tplc="2B944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0817ED"/>
    <w:multiLevelType w:val="hybridMultilevel"/>
    <w:tmpl w:val="0C0A53B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890642A"/>
    <w:multiLevelType w:val="hybridMultilevel"/>
    <w:tmpl w:val="A07890F0"/>
    <w:lvl w:ilvl="0" w:tplc="CA98A86C">
      <w:start w:val="3"/>
      <w:numFmt w:val="decimal"/>
      <w:lvlText w:val="%1)"/>
      <w:lvlJc w:val="left"/>
      <w:pPr>
        <w:ind w:left="179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516" w:hanging="360"/>
      </w:pPr>
    </w:lvl>
    <w:lvl w:ilvl="2" w:tplc="0427001B" w:tentative="1">
      <w:start w:val="1"/>
      <w:numFmt w:val="lowerRoman"/>
      <w:lvlText w:val="%3."/>
      <w:lvlJc w:val="right"/>
      <w:pPr>
        <w:ind w:left="3236" w:hanging="180"/>
      </w:pPr>
    </w:lvl>
    <w:lvl w:ilvl="3" w:tplc="0427000F" w:tentative="1">
      <w:start w:val="1"/>
      <w:numFmt w:val="decimal"/>
      <w:lvlText w:val="%4."/>
      <w:lvlJc w:val="left"/>
      <w:pPr>
        <w:ind w:left="3956" w:hanging="360"/>
      </w:pPr>
    </w:lvl>
    <w:lvl w:ilvl="4" w:tplc="04270019" w:tentative="1">
      <w:start w:val="1"/>
      <w:numFmt w:val="lowerLetter"/>
      <w:lvlText w:val="%5."/>
      <w:lvlJc w:val="left"/>
      <w:pPr>
        <w:ind w:left="4676" w:hanging="360"/>
      </w:pPr>
    </w:lvl>
    <w:lvl w:ilvl="5" w:tplc="0427001B" w:tentative="1">
      <w:start w:val="1"/>
      <w:numFmt w:val="lowerRoman"/>
      <w:lvlText w:val="%6."/>
      <w:lvlJc w:val="right"/>
      <w:pPr>
        <w:ind w:left="5396" w:hanging="180"/>
      </w:pPr>
    </w:lvl>
    <w:lvl w:ilvl="6" w:tplc="0427000F" w:tentative="1">
      <w:start w:val="1"/>
      <w:numFmt w:val="decimal"/>
      <w:lvlText w:val="%7."/>
      <w:lvlJc w:val="left"/>
      <w:pPr>
        <w:ind w:left="6116" w:hanging="360"/>
      </w:pPr>
    </w:lvl>
    <w:lvl w:ilvl="7" w:tplc="04270019" w:tentative="1">
      <w:start w:val="1"/>
      <w:numFmt w:val="lowerLetter"/>
      <w:lvlText w:val="%8."/>
      <w:lvlJc w:val="left"/>
      <w:pPr>
        <w:ind w:left="6836" w:hanging="360"/>
      </w:pPr>
    </w:lvl>
    <w:lvl w:ilvl="8" w:tplc="0427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7" w15:restartNumberingAfterBreak="0">
    <w:nsid w:val="29EA215F"/>
    <w:multiLevelType w:val="hybridMultilevel"/>
    <w:tmpl w:val="EEE21B26"/>
    <w:lvl w:ilvl="0" w:tplc="64081BC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E454307"/>
    <w:multiLevelType w:val="multilevel"/>
    <w:tmpl w:val="19426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32D8437B"/>
    <w:multiLevelType w:val="hybridMultilevel"/>
    <w:tmpl w:val="34B4510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5455F14"/>
    <w:multiLevelType w:val="hybridMultilevel"/>
    <w:tmpl w:val="13120F0C"/>
    <w:lvl w:ilvl="0" w:tplc="FA94BDF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6B50DEF"/>
    <w:multiLevelType w:val="hybridMultilevel"/>
    <w:tmpl w:val="590C7E4E"/>
    <w:lvl w:ilvl="0" w:tplc="861C775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77B263E"/>
    <w:multiLevelType w:val="hybridMultilevel"/>
    <w:tmpl w:val="B876F4BC"/>
    <w:lvl w:ilvl="0" w:tplc="408EE78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4211F4"/>
    <w:multiLevelType w:val="multilevel"/>
    <w:tmpl w:val="907A24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3B736E51"/>
    <w:multiLevelType w:val="hybridMultilevel"/>
    <w:tmpl w:val="3FB8C6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42F3C"/>
    <w:multiLevelType w:val="hybridMultilevel"/>
    <w:tmpl w:val="C314612A"/>
    <w:lvl w:ilvl="0" w:tplc="CE483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5D2427"/>
    <w:multiLevelType w:val="hybridMultilevel"/>
    <w:tmpl w:val="618EEEEC"/>
    <w:lvl w:ilvl="0" w:tplc="0427000F">
      <w:start w:val="1"/>
      <w:numFmt w:val="decimal"/>
      <w:lvlText w:val="%1."/>
      <w:lvlJc w:val="left"/>
      <w:pPr>
        <w:ind w:left="2039" w:hanging="11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AB53650"/>
    <w:multiLevelType w:val="hybridMultilevel"/>
    <w:tmpl w:val="306AC6D4"/>
    <w:lvl w:ilvl="0" w:tplc="885A4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100B14"/>
    <w:multiLevelType w:val="hybridMultilevel"/>
    <w:tmpl w:val="886AB96C"/>
    <w:lvl w:ilvl="0" w:tplc="DE5E4B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9B837B5"/>
    <w:multiLevelType w:val="hybridMultilevel"/>
    <w:tmpl w:val="3F0CFDA2"/>
    <w:lvl w:ilvl="0" w:tplc="E550E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08133B"/>
    <w:multiLevelType w:val="hybridMultilevel"/>
    <w:tmpl w:val="AA3EBBCA"/>
    <w:lvl w:ilvl="0" w:tplc="EAB84CA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26A417E"/>
    <w:multiLevelType w:val="hybridMultilevel"/>
    <w:tmpl w:val="4E5440BE"/>
    <w:lvl w:ilvl="0" w:tplc="9C8AC23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69B091F"/>
    <w:multiLevelType w:val="multilevel"/>
    <w:tmpl w:val="56D22D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780C41F7"/>
    <w:multiLevelType w:val="hybridMultilevel"/>
    <w:tmpl w:val="FA925B8E"/>
    <w:lvl w:ilvl="0" w:tplc="861C77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96B5C30"/>
    <w:multiLevelType w:val="multilevel"/>
    <w:tmpl w:val="DE8094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 w15:restartNumberingAfterBreak="0">
    <w:nsid w:val="7DBA2325"/>
    <w:multiLevelType w:val="hybridMultilevel"/>
    <w:tmpl w:val="DFD217F6"/>
    <w:lvl w:ilvl="0" w:tplc="60B8EF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5"/>
  </w:num>
  <w:num w:numId="3">
    <w:abstractNumId w:val="2"/>
  </w:num>
  <w:num w:numId="4">
    <w:abstractNumId w:val="18"/>
  </w:num>
  <w:num w:numId="5">
    <w:abstractNumId w:val="1"/>
  </w:num>
  <w:num w:numId="6">
    <w:abstractNumId w:val="22"/>
  </w:num>
  <w:num w:numId="7">
    <w:abstractNumId w:val="17"/>
  </w:num>
  <w:num w:numId="8">
    <w:abstractNumId w:val="15"/>
  </w:num>
  <w:num w:numId="9">
    <w:abstractNumId w:val="24"/>
  </w:num>
  <w:num w:numId="10">
    <w:abstractNumId w:val="13"/>
  </w:num>
  <w:num w:numId="11">
    <w:abstractNumId w:val="4"/>
  </w:num>
  <w:num w:numId="12">
    <w:abstractNumId w:val="6"/>
  </w:num>
  <w:num w:numId="13">
    <w:abstractNumId w:val="0"/>
  </w:num>
  <w:num w:numId="14">
    <w:abstractNumId w:val="7"/>
  </w:num>
  <w:num w:numId="15">
    <w:abstractNumId w:val="20"/>
  </w:num>
  <w:num w:numId="16">
    <w:abstractNumId w:val="12"/>
  </w:num>
  <w:num w:numId="17">
    <w:abstractNumId w:val="19"/>
  </w:num>
  <w:num w:numId="18">
    <w:abstractNumId w:val="14"/>
  </w:num>
  <w:num w:numId="19">
    <w:abstractNumId w:val="5"/>
  </w:num>
  <w:num w:numId="20">
    <w:abstractNumId w:val="10"/>
  </w:num>
  <w:num w:numId="21">
    <w:abstractNumId w:val="16"/>
  </w:num>
  <w:num w:numId="22">
    <w:abstractNumId w:val="9"/>
  </w:num>
  <w:num w:numId="23">
    <w:abstractNumId w:val="21"/>
  </w:num>
  <w:num w:numId="24">
    <w:abstractNumId w:val="23"/>
  </w:num>
  <w:num w:numId="25">
    <w:abstractNumId w:val="11"/>
  </w:num>
  <w:num w:numId="26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A6C"/>
    <w:rsid w:val="000020ED"/>
    <w:rsid w:val="00003269"/>
    <w:rsid w:val="000032DF"/>
    <w:rsid w:val="00003C69"/>
    <w:rsid w:val="0000418B"/>
    <w:rsid w:val="00004512"/>
    <w:rsid w:val="000048A6"/>
    <w:rsid w:val="00004CB2"/>
    <w:rsid w:val="00005495"/>
    <w:rsid w:val="0000763F"/>
    <w:rsid w:val="00007DFA"/>
    <w:rsid w:val="000110DD"/>
    <w:rsid w:val="00011D0D"/>
    <w:rsid w:val="00014573"/>
    <w:rsid w:val="0001511C"/>
    <w:rsid w:val="00016119"/>
    <w:rsid w:val="0002038F"/>
    <w:rsid w:val="000203E8"/>
    <w:rsid w:val="00021600"/>
    <w:rsid w:val="0002351B"/>
    <w:rsid w:val="00023DB5"/>
    <w:rsid w:val="0002416D"/>
    <w:rsid w:val="00024AB7"/>
    <w:rsid w:val="00025A0E"/>
    <w:rsid w:val="00027273"/>
    <w:rsid w:val="00030FD6"/>
    <w:rsid w:val="000338AB"/>
    <w:rsid w:val="00034CD0"/>
    <w:rsid w:val="0003599D"/>
    <w:rsid w:val="0003695F"/>
    <w:rsid w:val="00037100"/>
    <w:rsid w:val="00037F28"/>
    <w:rsid w:val="00040C55"/>
    <w:rsid w:val="00041534"/>
    <w:rsid w:val="00041994"/>
    <w:rsid w:val="00042541"/>
    <w:rsid w:val="00044C3E"/>
    <w:rsid w:val="000459D5"/>
    <w:rsid w:val="00047DA6"/>
    <w:rsid w:val="000506E9"/>
    <w:rsid w:val="0005280D"/>
    <w:rsid w:val="00053778"/>
    <w:rsid w:val="00053F2D"/>
    <w:rsid w:val="00054319"/>
    <w:rsid w:val="0005473D"/>
    <w:rsid w:val="000558A6"/>
    <w:rsid w:val="00055FE2"/>
    <w:rsid w:val="000560FD"/>
    <w:rsid w:val="00056A43"/>
    <w:rsid w:val="00057318"/>
    <w:rsid w:val="00057E0A"/>
    <w:rsid w:val="00065F64"/>
    <w:rsid w:val="00067CD3"/>
    <w:rsid w:val="00070291"/>
    <w:rsid w:val="00070BD9"/>
    <w:rsid w:val="00071295"/>
    <w:rsid w:val="0007285D"/>
    <w:rsid w:val="00073540"/>
    <w:rsid w:val="00073E86"/>
    <w:rsid w:val="00073EF1"/>
    <w:rsid w:val="00074784"/>
    <w:rsid w:val="00074C86"/>
    <w:rsid w:val="00075642"/>
    <w:rsid w:val="00076289"/>
    <w:rsid w:val="0007729D"/>
    <w:rsid w:val="00077FA1"/>
    <w:rsid w:val="00080699"/>
    <w:rsid w:val="00080DCE"/>
    <w:rsid w:val="000814F9"/>
    <w:rsid w:val="000830CC"/>
    <w:rsid w:val="000834FA"/>
    <w:rsid w:val="000872D9"/>
    <w:rsid w:val="00087F30"/>
    <w:rsid w:val="000908D8"/>
    <w:rsid w:val="00090A36"/>
    <w:rsid w:val="00090F65"/>
    <w:rsid w:val="0009497A"/>
    <w:rsid w:val="00094DB3"/>
    <w:rsid w:val="0009542A"/>
    <w:rsid w:val="00096677"/>
    <w:rsid w:val="00096EF3"/>
    <w:rsid w:val="000A185A"/>
    <w:rsid w:val="000A1BC6"/>
    <w:rsid w:val="000A22CD"/>
    <w:rsid w:val="000A3589"/>
    <w:rsid w:val="000A388C"/>
    <w:rsid w:val="000A4075"/>
    <w:rsid w:val="000A49E0"/>
    <w:rsid w:val="000A4DA6"/>
    <w:rsid w:val="000A502C"/>
    <w:rsid w:val="000A5FBB"/>
    <w:rsid w:val="000A7E7E"/>
    <w:rsid w:val="000B06CA"/>
    <w:rsid w:val="000B13B2"/>
    <w:rsid w:val="000B29FC"/>
    <w:rsid w:val="000B5C8A"/>
    <w:rsid w:val="000B6DEA"/>
    <w:rsid w:val="000C1CCF"/>
    <w:rsid w:val="000C47E5"/>
    <w:rsid w:val="000C4F7C"/>
    <w:rsid w:val="000C7236"/>
    <w:rsid w:val="000C7E0B"/>
    <w:rsid w:val="000C7E5B"/>
    <w:rsid w:val="000D0182"/>
    <w:rsid w:val="000D06A4"/>
    <w:rsid w:val="000D3A14"/>
    <w:rsid w:val="000D3F1A"/>
    <w:rsid w:val="000D4220"/>
    <w:rsid w:val="000D60FF"/>
    <w:rsid w:val="000E05D7"/>
    <w:rsid w:val="000E060F"/>
    <w:rsid w:val="000E0FAC"/>
    <w:rsid w:val="000E1306"/>
    <w:rsid w:val="000E4129"/>
    <w:rsid w:val="000E432D"/>
    <w:rsid w:val="000E4F1B"/>
    <w:rsid w:val="000F05AC"/>
    <w:rsid w:val="000F2F63"/>
    <w:rsid w:val="000F66D1"/>
    <w:rsid w:val="000F68B9"/>
    <w:rsid w:val="000F6EBF"/>
    <w:rsid w:val="000F7375"/>
    <w:rsid w:val="000F7A50"/>
    <w:rsid w:val="000F7D0A"/>
    <w:rsid w:val="0010330A"/>
    <w:rsid w:val="001043B4"/>
    <w:rsid w:val="00104880"/>
    <w:rsid w:val="00104998"/>
    <w:rsid w:val="00106977"/>
    <w:rsid w:val="00107DFC"/>
    <w:rsid w:val="00110923"/>
    <w:rsid w:val="001115FC"/>
    <w:rsid w:val="00111D0D"/>
    <w:rsid w:val="001123B2"/>
    <w:rsid w:val="00112E32"/>
    <w:rsid w:val="001134BC"/>
    <w:rsid w:val="00114AA0"/>
    <w:rsid w:val="001155FC"/>
    <w:rsid w:val="00115BA4"/>
    <w:rsid w:val="00117A49"/>
    <w:rsid w:val="00120006"/>
    <w:rsid w:val="00120D58"/>
    <w:rsid w:val="00121ED5"/>
    <w:rsid w:val="00122AC5"/>
    <w:rsid w:val="001237F0"/>
    <w:rsid w:val="001239E8"/>
    <w:rsid w:val="001256A6"/>
    <w:rsid w:val="00127003"/>
    <w:rsid w:val="00127980"/>
    <w:rsid w:val="001307B0"/>
    <w:rsid w:val="001318F3"/>
    <w:rsid w:val="00136414"/>
    <w:rsid w:val="0013674D"/>
    <w:rsid w:val="0013690E"/>
    <w:rsid w:val="00137928"/>
    <w:rsid w:val="00137F4C"/>
    <w:rsid w:val="0014000F"/>
    <w:rsid w:val="001404A8"/>
    <w:rsid w:val="001423E1"/>
    <w:rsid w:val="00142D61"/>
    <w:rsid w:val="001430DF"/>
    <w:rsid w:val="001433A6"/>
    <w:rsid w:val="0014425F"/>
    <w:rsid w:val="00145957"/>
    <w:rsid w:val="001460E0"/>
    <w:rsid w:val="00147911"/>
    <w:rsid w:val="00147BBF"/>
    <w:rsid w:val="0015027B"/>
    <w:rsid w:val="001522E6"/>
    <w:rsid w:val="00153502"/>
    <w:rsid w:val="0015389D"/>
    <w:rsid w:val="00155AF9"/>
    <w:rsid w:val="001577EC"/>
    <w:rsid w:val="00157FE0"/>
    <w:rsid w:val="001622ED"/>
    <w:rsid w:val="001632D0"/>
    <w:rsid w:val="0016346A"/>
    <w:rsid w:val="001639A7"/>
    <w:rsid w:val="0016431D"/>
    <w:rsid w:val="0016442C"/>
    <w:rsid w:val="00167370"/>
    <w:rsid w:val="00167F88"/>
    <w:rsid w:val="00170420"/>
    <w:rsid w:val="001711D2"/>
    <w:rsid w:val="001717A8"/>
    <w:rsid w:val="00172062"/>
    <w:rsid w:val="001720F0"/>
    <w:rsid w:val="00172952"/>
    <w:rsid w:val="0017524B"/>
    <w:rsid w:val="00175451"/>
    <w:rsid w:val="001756F1"/>
    <w:rsid w:val="00175C08"/>
    <w:rsid w:val="00175C3E"/>
    <w:rsid w:val="00176FD2"/>
    <w:rsid w:val="00181E69"/>
    <w:rsid w:val="0018229C"/>
    <w:rsid w:val="001827C5"/>
    <w:rsid w:val="00182911"/>
    <w:rsid w:val="00182B92"/>
    <w:rsid w:val="0018537E"/>
    <w:rsid w:val="001859C0"/>
    <w:rsid w:val="00187017"/>
    <w:rsid w:val="0019056F"/>
    <w:rsid w:val="0019147E"/>
    <w:rsid w:val="0019167E"/>
    <w:rsid w:val="001925D8"/>
    <w:rsid w:val="00193386"/>
    <w:rsid w:val="00193471"/>
    <w:rsid w:val="00194AF1"/>
    <w:rsid w:val="001956C7"/>
    <w:rsid w:val="001963C5"/>
    <w:rsid w:val="0019720A"/>
    <w:rsid w:val="001972AA"/>
    <w:rsid w:val="00197921"/>
    <w:rsid w:val="001A16EF"/>
    <w:rsid w:val="001A268A"/>
    <w:rsid w:val="001A2C09"/>
    <w:rsid w:val="001A4FDE"/>
    <w:rsid w:val="001A578A"/>
    <w:rsid w:val="001A5B0B"/>
    <w:rsid w:val="001A6A0C"/>
    <w:rsid w:val="001A6B04"/>
    <w:rsid w:val="001A7416"/>
    <w:rsid w:val="001A79A3"/>
    <w:rsid w:val="001B1ED2"/>
    <w:rsid w:val="001B3645"/>
    <w:rsid w:val="001B5805"/>
    <w:rsid w:val="001B777A"/>
    <w:rsid w:val="001C0D52"/>
    <w:rsid w:val="001C309F"/>
    <w:rsid w:val="001C32D7"/>
    <w:rsid w:val="001C3813"/>
    <w:rsid w:val="001C4CF1"/>
    <w:rsid w:val="001C705E"/>
    <w:rsid w:val="001C71B6"/>
    <w:rsid w:val="001C79F7"/>
    <w:rsid w:val="001D1562"/>
    <w:rsid w:val="001D2829"/>
    <w:rsid w:val="001D62D0"/>
    <w:rsid w:val="001D6B89"/>
    <w:rsid w:val="001D6BF6"/>
    <w:rsid w:val="001D71CF"/>
    <w:rsid w:val="001E07D1"/>
    <w:rsid w:val="001E1758"/>
    <w:rsid w:val="001E3BCD"/>
    <w:rsid w:val="001E3BFC"/>
    <w:rsid w:val="001E3D20"/>
    <w:rsid w:val="001E4321"/>
    <w:rsid w:val="001E6493"/>
    <w:rsid w:val="001F0E5C"/>
    <w:rsid w:val="001F0F21"/>
    <w:rsid w:val="001F1A3F"/>
    <w:rsid w:val="001F479B"/>
    <w:rsid w:val="001F53DB"/>
    <w:rsid w:val="001F66BA"/>
    <w:rsid w:val="001F6FAD"/>
    <w:rsid w:val="002013F9"/>
    <w:rsid w:val="00201455"/>
    <w:rsid w:val="002014F6"/>
    <w:rsid w:val="00205188"/>
    <w:rsid w:val="0020589C"/>
    <w:rsid w:val="0020706B"/>
    <w:rsid w:val="002074C2"/>
    <w:rsid w:val="00207B0C"/>
    <w:rsid w:val="00207DD8"/>
    <w:rsid w:val="00211740"/>
    <w:rsid w:val="00211ACE"/>
    <w:rsid w:val="00212A1D"/>
    <w:rsid w:val="002132A8"/>
    <w:rsid w:val="00213FD7"/>
    <w:rsid w:val="002159B4"/>
    <w:rsid w:val="00215EC8"/>
    <w:rsid w:val="00216631"/>
    <w:rsid w:val="00220B7E"/>
    <w:rsid w:val="00220D76"/>
    <w:rsid w:val="00221BFE"/>
    <w:rsid w:val="00223652"/>
    <w:rsid w:val="00223ED0"/>
    <w:rsid w:val="00225838"/>
    <w:rsid w:val="002270AF"/>
    <w:rsid w:val="00230E1F"/>
    <w:rsid w:val="002336E5"/>
    <w:rsid w:val="00233B97"/>
    <w:rsid w:val="00237355"/>
    <w:rsid w:val="00237DDF"/>
    <w:rsid w:val="00237EDD"/>
    <w:rsid w:val="00237F30"/>
    <w:rsid w:val="002425CD"/>
    <w:rsid w:val="002455A2"/>
    <w:rsid w:val="0024710A"/>
    <w:rsid w:val="00250751"/>
    <w:rsid w:val="00250D43"/>
    <w:rsid w:val="00251171"/>
    <w:rsid w:val="00251E24"/>
    <w:rsid w:val="00252273"/>
    <w:rsid w:val="00254D00"/>
    <w:rsid w:val="00256A43"/>
    <w:rsid w:val="002630B5"/>
    <w:rsid w:val="002633B6"/>
    <w:rsid w:val="0026437C"/>
    <w:rsid w:val="00264D6B"/>
    <w:rsid w:val="00266574"/>
    <w:rsid w:val="002666F5"/>
    <w:rsid w:val="002679AE"/>
    <w:rsid w:val="00267AEA"/>
    <w:rsid w:val="002715FD"/>
    <w:rsid w:val="00272E3E"/>
    <w:rsid w:val="002732BC"/>
    <w:rsid w:val="002737D7"/>
    <w:rsid w:val="00273F3E"/>
    <w:rsid w:val="002761F7"/>
    <w:rsid w:val="00276B46"/>
    <w:rsid w:val="00276EF7"/>
    <w:rsid w:val="00277308"/>
    <w:rsid w:val="00280715"/>
    <w:rsid w:val="002808E1"/>
    <w:rsid w:val="00280963"/>
    <w:rsid w:val="00281E40"/>
    <w:rsid w:val="002824CC"/>
    <w:rsid w:val="00284557"/>
    <w:rsid w:val="00284570"/>
    <w:rsid w:val="0028461D"/>
    <w:rsid w:val="00284996"/>
    <w:rsid w:val="00285531"/>
    <w:rsid w:val="00287486"/>
    <w:rsid w:val="002904B4"/>
    <w:rsid w:val="002906CA"/>
    <w:rsid w:val="00291F74"/>
    <w:rsid w:val="00292218"/>
    <w:rsid w:val="002925D2"/>
    <w:rsid w:val="0029538D"/>
    <w:rsid w:val="00295ACC"/>
    <w:rsid w:val="00295FB8"/>
    <w:rsid w:val="00296024"/>
    <w:rsid w:val="00296C4F"/>
    <w:rsid w:val="002A0A6C"/>
    <w:rsid w:val="002A1578"/>
    <w:rsid w:val="002A16A5"/>
    <w:rsid w:val="002A272F"/>
    <w:rsid w:val="002A3EAC"/>
    <w:rsid w:val="002A4464"/>
    <w:rsid w:val="002A6E32"/>
    <w:rsid w:val="002A78AA"/>
    <w:rsid w:val="002B0F76"/>
    <w:rsid w:val="002B4D54"/>
    <w:rsid w:val="002B5B6D"/>
    <w:rsid w:val="002B69E5"/>
    <w:rsid w:val="002B72C2"/>
    <w:rsid w:val="002C08F7"/>
    <w:rsid w:val="002C12ED"/>
    <w:rsid w:val="002C2137"/>
    <w:rsid w:val="002C21C4"/>
    <w:rsid w:val="002C258D"/>
    <w:rsid w:val="002C3BDD"/>
    <w:rsid w:val="002C3C58"/>
    <w:rsid w:val="002C49A6"/>
    <w:rsid w:val="002D1B81"/>
    <w:rsid w:val="002D1F61"/>
    <w:rsid w:val="002D21C9"/>
    <w:rsid w:val="002D34BC"/>
    <w:rsid w:val="002D601C"/>
    <w:rsid w:val="002D63F4"/>
    <w:rsid w:val="002E0576"/>
    <w:rsid w:val="002E0D47"/>
    <w:rsid w:val="002E113A"/>
    <w:rsid w:val="002E18AE"/>
    <w:rsid w:val="002E3787"/>
    <w:rsid w:val="002E527B"/>
    <w:rsid w:val="002E5B80"/>
    <w:rsid w:val="002E6288"/>
    <w:rsid w:val="002E6929"/>
    <w:rsid w:val="002E796E"/>
    <w:rsid w:val="002E7A6A"/>
    <w:rsid w:val="002F14D1"/>
    <w:rsid w:val="002F1C65"/>
    <w:rsid w:val="002F51B3"/>
    <w:rsid w:val="002F6503"/>
    <w:rsid w:val="002F6A84"/>
    <w:rsid w:val="002F6B09"/>
    <w:rsid w:val="002F6BAD"/>
    <w:rsid w:val="002F7715"/>
    <w:rsid w:val="00300614"/>
    <w:rsid w:val="00300791"/>
    <w:rsid w:val="00301606"/>
    <w:rsid w:val="0030186F"/>
    <w:rsid w:val="003018D1"/>
    <w:rsid w:val="00301E52"/>
    <w:rsid w:val="00302DD7"/>
    <w:rsid w:val="00303107"/>
    <w:rsid w:val="00303F79"/>
    <w:rsid w:val="00307B1B"/>
    <w:rsid w:val="00310213"/>
    <w:rsid w:val="003103EF"/>
    <w:rsid w:val="0031274F"/>
    <w:rsid w:val="00312786"/>
    <w:rsid w:val="003160A8"/>
    <w:rsid w:val="0031630C"/>
    <w:rsid w:val="00316AF6"/>
    <w:rsid w:val="00316D00"/>
    <w:rsid w:val="0032083E"/>
    <w:rsid w:val="00321D8F"/>
    <w:rsid w:val="00323792"/>
    <w:rsid w:val="00323FA5"/>
    <w:rsid w:val="00324417"/>
    <w:rsid w:val="003246CB"/>
    <w:rsid w:val="0032502B"/>
    <w:rsid w:val="003254FC"/>
    <w:rsid w:val="0032616D"/>
    <w:rsid w:val="00326872"/>
    <w:rsid w:val="00326BA7"/>
    <w:rsid w:val="0032745E"/>
    <w:rsid w:val="00330ED7"/>
    <w:rsid w:val="00331CD6"/>
    <w:rsid w:val="0033343C"/>
    <w:rsid w:val="00333B17"/>
    <w:rsid w:val="00335955"/>
    <w:rsid w:val="0033646A"/>
    <w:rsid w:val="00336FAF"/>
    <w:rsid w:val="0034179C"/>
    <w:rsid w:val="0034205D"/>
    <w:rsid w:val="0034241D"/>
    <w:rsid w:val="0034252D"/>
    <w:rsid w:val="00343F0B"/>
    <w:rsid w:val="003465B2"/>
    <w:rsid w:val="00347058"/>
    <w:rsid w:val="00347142"/>
    <w:rsid w:val="003473CC"/>
    <w:rsid w:val="003479E2"/>
    <w:rsid w:val="0035050F"/>
    <w:rsid w:val="0035092B"/>
    <w:rsid w:val="00350AB7"/>
    <w:rsid w:val="0035252F"/>
    <w:rsid w:val="003526D8"/>
    <w:rsid w:val="0035527E"/>
    <w:rsid w:val="0035782C"/>
    <w:rsid w:val="00357FAD"/>
    <w:rsid w:val="00360905"/>
    <w:rsid w:val="00361909"/>
    <w:rsid w:val="003625FF"/>
    <w:rsid w:val="0036335C"/>
    <w:rsid w:val="0036355E"/>
    <w:rsid w:val="00364407"/>
    <w:rsid w:val="00364F57"/>
    <w:rsid w:val="00367A2D"/>
    <w:rsid w:val="003708A4"/>
    <w:rsid w:val="0037176E"/>
    <w:rsid w:val="0037288C"/>
    <w:rsid w:val="00374616"/>
    <w:rsid w:val="00374831"/>
    <w:rsid w:val="00374CF7"/>
    <w:rsid w:val="00375074"/>
    <w:rsid w:val="00375449"/>
    <w:rsid w:val="003769FE"/>
    <w:rsid w:val="00377589"/>
    <w:rsid w:val="00377C4A"/>
    <w:rsid w:val="003830D4"/>
    <w:rsid w:val="00385717"/>
    <w:rsid w:val="0038640F"/>
    <w:rsid w:val="00386694"/>
    <w:rsid w:val="0038691A"/>
    <w:rsid w:val="00386BEA"/>
    <w:rsid w:val="00390E1B"/>
    <w:rsid w:val="00392FC7"/>
    <w:rsid w:val="00393380"/>
    <w:rsid w:val="00394A3D"/>
    <w:rsid w:val="00396161"/>
    <w:rsid w:val="003961B2"/>
    <w:rsid w:val="0039627B"/>
    <w:rsid w:val="0039689E"/>
    <w:rsid w:val="00397E19"/>
    <w:rsid w:val="003A090F"/>
    <w:rsid w:val="003A0984"/>
    <w:rsid w:val="003A0B33"/>
    <w:rsid w:val="003A2C90"/>
    <w:rsid w:val="003A3905"/>
    <w:rsid w:val="003A43B2"/>
    <w:rsid w:val="003A56B3"/>
    <w:rsid w:val="003A63CA"/>
    <w:rsid w:val="003A69D3"/>
    <w:rsid w:val="003A7594"/>
    <w:rsid w:val="003A78D6"/>
    <w:rsid w:val="003B0069"/>
    <w:rsid w:val="003B01BA"/>
    <w:rsid w:val="003B0778"/>
    <w:rsid w:val="003B0D25"/>
    <w:rsid w:val="003B13AD"/>
    <w:rsid w:val="003B1789"/>
    <w:rsid w:val="003B3311"/>
    <w:rsid w:val="003B46CB"/>
    <w:rsid w:val="003B47CC"/>
    <w:rsid w:val="003B48D7"/>
    <w:rsid w:val="003B580C"/>
    <w:rsid w:val="003B59B3"/>
    <w:rsid w:val="003B5EF4"/>
    <w:rsid w:val="003B6562"/>
    <w:rsid w:val="003B6F76"/>
    <w:rsid w:val="003B6FD3"/>
    <w:rsid w:val="003C131D"/>
    <w:rsid w:val="003C4322"/>
    <w:rsid w:val="003C5303"/>
    <w:rsid w:val="003C749B"/>
    <w:rsid w:val="003C7C38"/>
    <w:rsid w:val="003D10A6"/>
    <w:rsid w:val="003D17F2"/>
    <w:rsid w:val="003D2304"/>
    <w:rsid w:val="003D3426"/>
    <w:rsid w:val="003D428F"/>
    <w:rsid w:val="003D48EB"/>
    <w:rsid w:val="003D5249"/>
    <w:rsid w:val="003D6D45"/>
    <w:rsid w:val="003E0AB8"/>
    <w:rsid w:val="003E0FD5"/>
    <w:rsid w:val="003E22B7"/>
    <w:rsid w:val="003E2A50"/>
    <w:rsid w:val="003E3216"/>
    <w:rsid w:val="003E326F"/>
    <w:rsid w:val="003E329A"/>
    <w:rsid w:val="003E50F5"/>
    <w:rsid w:val="003E6701"/>
    <w:rsid w:val="003E69F5"/>
    <w:rsid w:val="003E6AC2"/>
    <w:rsid w:val="003F096D"/>
    <w:rsid w:val="003F192D"/>
    <w:rsid w:val="003F3850"/>
    <w:rsid w:val="003F3A29"/>
    <w:rsid w:val="003F4811"/>
    <w:rsid w:val="003F7588"/>
    <w:rsid w:val="0040029A"/>
    <w:rsid w:val="00401A0F"/>
    <w:rsid w:val="00401BA4"/>
    <w:rsid w:val="0040213D"/>
    <w:rsid w:val="004023BF"/>
    <w:rsid w:val="004061F4"/>
    <w:rsid w:val="00406831"/>
    <w:rsid w:val="0040686A"/>
    <w:rsid w:val="00406BCD"/>
    <w:rsid w:val="00407BF3"/>
    <w:rsid w:val="00412BEA"/>
    <w:rsid w:val="004133DA"/>
    <w:rsid w:val="00414FFD"/>
    <w:rsid w:val="00415389"/>
    <w:rsid w:val="004154F9"/>
    <w:rsid w:val="0042074B"/>
    <w:rsid w:val="004211BB"/>
    <w:rsid w:val="00421AFC"/>
    <w:rsid w:val="00423A82"/>
    <w:rsid w:val="004246AA"/>
    <w:rsid w:val="00424897"/>
    <w:rsid w:val="0042640E"/>
    <w:rsid w:val="004267E0"/>
    <w:rsid w:val="00426ED2"/>
    <w:rsid w:val="0042719A"/>
    <w:rsid w:val="004309C4"/>
    <w:rsid w:val="004320F0"/>
    <w:rsid w:val="00432647"/>
    <w:rsid w:val="004347AD"/>
    <w:rsid w:val="00434CE9"/>
    <w:rsid w:val="00437111"/>
    <w:rsid w:val="00437137"/>
    <w:rsid w:val="00437686"/>
    <w:rsid w:val="00437BA5"/>
    <w:rsid w:val="004401D1"/>
    <w:rsid w:val="00441912"/>
    <w:rsid w:val="00441DE0"/>
    <w:rsid w:val="00442133"/>
    <w:rsid w:val="00443714"/>
    <w:rsid w:val="00444708"/>
    <w:rsid w:val="004447AB"/>
    <w:rsid w:val="004449BC"/>
    <w:rsid w:val="00444CE6"/>
    <w:rsid w:val="00444DD9"/>
    <w:rsid w:val="00445127"/>
    <w:rsid w:val="00445C58"/>
    <w:rsid w:val="00450F41"/>
    <w:rsid w:val="00452103"/>
    <w:rsid w:val="0045244C"/>
    <w:rsid w:val="0045265E"/>
    <w:rsid w:val="00453893"/>
    <w:rsid w:val="00455017"/>
    <w:rsid w:val="00455169"/>
    <w:rsid w:val="00456C0F"/>
    <w:rsid w:val="00457555"/>
    <w:rsid w:val="004577DC"/>
    <w:rsid w:val="00461774"/>
    <w:rsid w:val="0046275A"/>
    <w:rsid w:val="00463C86"/>
    <w:rsid w:val="004649A6"/>
    <w:rsid w:val="00466AD8"/>
    <w:rsid w:val="0046706F"/>
    <w:rsid w:val="00467E37"/>
    <w:rsid w:val="004709AE"/>
    <w:rsid w:val="00471F94"/>
    <w:rsid w:val="00473028"/>
    <w:rsid w:val="00474D0F"/>
    <w:rsid w:val="0047549D"/>
    <w:rsid w:val="00475627"/>
    <w:rsid w:val="0047613E"/>
    <w:rsid w:val="004808E6"/>
    <w:rsid w:val="004817BE"/>
    <w:rsid w:val="0048214A"/>
    <w:rsid w:val="00482477"/>
    <w:rsid w:val="00485619"/>
    <w:rsid w:val="00485E53"/>
    <w:rsid w:val="00485E58"/>
    <w:rsid w:val="00490879"/>
    <w:rsid w:val="0049122F"/>
    <w:rsid w:val="00491E24"/>
    <w:rsid w:val="004936D4"/>
    <w:rsid w:val="00496030"/>
    <w:rsid w:val="0049635E"/>
    <w:rsid w:val="004A2E3A"/>
    <w:rsid w:val="004A4009"/>
    <w:rsid w:val="004A4D32"/>
    <w:rsid w:val="004A5D53"/>
    <w:rsid w:val="004A675F"/>
    <w:rsid w:val="004A709B"/>
    <w:rsid w:val="004A7151"/>
    <w:rsid w:val="004A753C"/>
    <w:rsid w:val="004B1B13"/>
    <w:rsid w:val="004B1D31"/>
    <w:rsid w:val="004B2339"/>
    <w:rsid w:val="004B261B"/>
    <w:rsid w:val="004B5459"/>
    <w:rsid w:val="004B6191"/>
    <w:rsid w:val="004B6450"/>
    <w:rsid w:val="004B71FD"/>
    <w:rsid w:val="004B7CF0"/>
    <w:rsid w:val="004C1E9E"/>
    <w:rsid w:val="004C2311"/>
    <w:rsid w:val="004C2633"/>
    <w:rsid w:val="004C2D09"/>
    <w:rsid w:val="004C368A"/>
    <w:rsid w:val="004C4200"/>
    <w:rsid w:val="004C43A6"/>
    <w:rsid w:val="004C4A1B"/>
    <w:rsid w:val="004C5793"/>
    <w:rsid w:val="004C5F24"/>
    <w:rsid w:val="004C6173"/>
    <w:rsid w:val="004D0360"/>
    <w:rsid w:val="004D16AF"/>
    <w:rsid w:val="004D16D0"/>
    <w:rsid w:val="004D1C81"/>
    <w:rsid w:val="004D31D1"/>
    <w:rsid w:val="004D3F40"/>
    <w:rsid w:val="004D4985"/>
    <w:rsid w:val="004D5221"/>
    <w:rsid w:val="004E0448"/>
    <w:rsid w:val="004E1DBF"/>
    <w:rsid w:val="004E3E70"/>
    <w:rsid w:val="004E451C"/>
    <w:rsid w:val="004E4620"/>
    <w:rsid w:val="004E48B5"/>
    <w:rsid w:val="004E5A10"/>
    <w:rsid w:val="004E77C5"/>
    <w:rsid w:val="004F00BE"/>
    <w:rsid w:val="004F07DC"/>
    <w:rsid w:val="004F2E05"/>
    <w:rsid w:val="004F431F"/>
    <w:rsid w:val="004F5EFF"/>
    <w:rsid w:val="004F61F0"/>
    <w:rsid w:val="004F6290"/>
    <w:rsid w:val="004F6A84"/>
    <w:rsid w:val="004F6FB6"/>
    <w:rsid w:val="00500448"/>
    <w:rsid w:val="0050246C"/>
    <w:rsid w:val="005059C1"/>
    <w:rsid w:val="00506D92"/>
    <w:rsid w:val="00507227"/>
    <w:rsid w:val="005078F9"/>
    <w:rsid w:val="00507B20"/>
    <w:rsid w:val="00510D0F"/>
    <w:rsid w:val="00510E26"/>
    <w:rsid w:val="0051207F"/>
    <w:rsid w:val="00514CFD"/>
    <w:rsid w:val="00521151"/>
    <w:rsid w:val="00521445"/>
    <w:rsid w:val="00521986"/>
    <w:rsid w:val="00522797"/>
    <w:rsid w:val="00522AA3"/>
    <w:rsid w:val="00522F8F"/>
    <w:rsid w:val="005234A0"/>
    <w:rsid w:val="0052485A"/>
    <w:rsid w:val="00525B89"/>
    <w:rsid w:val="00526A6D"/>
    <w:rsid w:val="00527649"/>
    <w:rsid w:val="005300B4"/>
    <w:rsid w:val="005303FC"/>
    <w:rsid w:val="005318B5"/>
    <w:rsid w:val="00533B4D"/>
    <w:rsid w:val="0053421C"/>
    <w:rsid w:val="00534D46"/>
    <w:rsid w:val="00536E0C"/>
    <w:rsid w:val="0053744F"/>
    <w:rsid w:val="005374AB"/>
    <w:rsid w:val="00542191"/>
    <w:rsid w:val="005436B4"/>
    <w:rsid w:val="00543CE5"/>
    <w:rsid w:val="00545111"/>
    <w:rsid w:val="00545C96"/>
    <w:rsid w:val="00545E1B"/>
    <w:rsid w:val="00546637"/>
    <w:rsid w:val="00546EC3"/>
    <w:rsid w:val="0054703C"/>
    <w:rsid w:val="005515B3"/>
    <w:rsid w:val="0055242E"/>
    <w:rsid w:val="0055413C"/>
    <w:rsid w:val="005573AF"/>
    <w:rsid w:val="005575B2"/>
    <w:rsid w:val="00560779"/>
    <w:rsid w:val="00564B0D"/>
    <w:rsid w:val="00564F4A"/>
    <w:rsid w:val="00564F5C"/>
    <w:rsid w:val="005660B2"/>
    <w:rsid w:val="005664B3"/>
    <w:rsid w:val="00566B8F"/>
    <w:rsid w:val="00567264"/>
    <w:rsid w:val="005714B1"/>
    <w:rsid w:val="00571B10"/>
    <w:rsid w:val="0057211A"/>
    <w:rsid w:val="00572E1D"/>
    <w:rsid w:val="0057348C"/>
    <w:rsid w:val="0057388E"/>
    <w:rsid w:val="0057430C"/>
    <w:rsid w:val="00575B72"/>
    <w:rsid w:val="00576385"/>
    <w:rsid w:val="005810C8"/>
    <w:rsid w:val="00582ABE"/>
    <w:rsid w:val="005833AA"/>
    <w:rsid w:val="00583A4F"/>
    <w:rsid w:val="005849D0"/>
    <w:rsid w:val="00585577"/>
    <w:rsid w:val="00585C92"/>
    <w:rsid w:val="0058687C"/>
    <w:rsid w:val="005903E3"/>
    <w:rsid w:val="00590D87"/>
    <w:rsid w:val="00591467"/>
    <w:rsid w:val="005920C2"/>
    <w:rsid w:val="0059215F"/>
    <w:rsid w:val="005926B9"/>
    <w:rsid w:val="005937DD"/>
    <w:rsid w:val="00593E6E"/>
    <w:rsid w:val="005944C0"/>
    <w:rsid w:val="005960F8"/>
    <w:rsid w:val="00596387"/>
    <w:rsid w:val="005A0218"/>
    <w:rsid w:val="005A1784"/>
    <w:rsid w:val="005A180E"/>
    <w:rsid w:val="005A1ECF"/>
    <w:rsid w:val="005A26E2"/>
    <w:rsid w:val="005A2D00"/>
    <w:rsid w:val="005A2D60"/>
    <w:rsid w:val="005A2E2C"/>
    <w:rsid w:val="005A3A71"/>
    <w:rsid w:val="005A3D1B"/>
    <w:rsid w:val="005A4488"/>
    <w:rsid w:val="005A49A4"/>
    <w:rsid w:val="005A4FAE"/>
    <w:rsid w:val="005A591F"/>
    <w:rsid w:val="005A5F4F"/>
    <w:rsid w:val="005A6554"/>
    <w:rsid w:val="005A7A5D"/>
    <w:rsid w:val="005B19DC"/>
    <w:rsid w:val="005B237B"/>
    <w:rsid w:val="005B2E53"/>
    <w:rsid w:val="005B669C"/>
    <w:rsid w:val="005B7A9B"/>
    <w:rsid w:val="005C00B7"/>
    <w:rsid w:val="005C2350"/>
    <w:rsid w:val="005C47BD"/>
    <w:rsid w:val="005C4C94"/>
    <w:rsid w:val="005C50D2"/>
    <w:rsid w:val="005C5C30"/>
    <w:rsid w:val="005C6416"/>
    <w:rsid w:val="005C7653"/>
    <w:rsid w:val="005D0D33"/>
    <w:rsid w:val="005D15B5"/>
    <w:rsid w:val="005D21FB"/>
    <w:rsid w:val="005D2C86"/>
    <w:rsid w:val="005D34D6"/>
    <w:rsid w:val="005D391B"/>
    <w:rsid w:val="005D4107"/>
    <w:rsid w:val="005D6425"/>
    <w:rsid w:val="005D6526"/>
    <w:rsid w:val="005D7937"/>
    <w:rsid w:val="005E0F07"/>
    <w:rsid w:val="005E1219"/>
    <w:rsid w:val="005E2087"/>
    <w:rsid w:val="005E223C"/>
    <w:rsid w:val="005E2B2B"/>
    <w:rsid w:val="005E3B4E"/>
    <w:rsid w:val="005E4B81"/>
    <w:rsid w:val="005E52E3"/>
    <w:rsid w:val="005E5500"/>
    <w:rsid w:val="005E55E6"/>
    <w:rsid w:val="005E6076"/>
    <w:rsid w:val="005E61C4"/>
    <w:rsid w:val="005E7119"/>
    <w:rsid w:val="005F22F6"/>
    <w:rsid w:val="005F29D2"/>
    <w:rsid w:val="005F5BED"/>
    <w:rsid w:val="005F5DC7"/>
    <w:rsid w:val="005F6C8D"/>
    <w:rsid w:val="005F7455"/>
    <w:rsid w:val="0060269F"/>
    <w:rsid w:val="0060298B"/>
    <w:rsid w:val="00602D26"/>
    <w:rsid w:val="006039F6"/>
    <w:rsid w:val="00603F43"/>
    <w:rsid w:val="006044C0"/>
    <w:rsid w:val="00604EAD"/>
    <w:rsid w:val="006056B6"/>
    <w:rsid w:val="006073D3"/>
    <w:rsid w:val="00607C0C"/>
    <w:rsid w:val="00610C42"/>
    <w:rsid w:val="00610F53"/>
    <w:rsid w:val="00611065"/>
    <w:rsid w:val="00613367"/>
    <w:rsid w:val="006133D9"/>
    <w:rsid w:val="006150AA"/>
    <w:rsid w:val="00617555"/>
    <w:rsid w:val="006179D8"/>
    <w:rsid w:val="00620F41"/>
    <w:rsid w:val="006230DE"/>
    <w:rsid w:val="006235F3"/>
    <w:rsid w:val="0062392C"/>
    <w:rsid w:val="00625D25"/>
    <w:rsid w:val="0062664D"/>
    <w:rsid w:val="006269B3"/>
    <w:rsid w:val="00627B50"/>
    <w:rsid w:val="006314F8"/>
    <w:rsid w:val="006335BA"/>
    <w:rsid w:val="006337FF"/>
    <w:rsid w:val="00637AC3"/>
    <w:rsid w:val="00637FC4"/>
    <w:rsid w:val="0064173B"/>
    <w:rsid w:val="006424E4"/>
    <w:rsid w:val="0064254B"/>
    <w:rsid w:val="00642D36"/>
    <w:rsid w:val="006434CB"/>
    <w:rsid w:val="00643977"/>
    <w:rsid w:val="00644400"/>
    <w:rsid w:val="0064610F"/>
    <w:rsid w:val="006467BC"/>
    <w:rsid w:val="006476C4"/>
    <w:rsid w:val="006502AE"/>
    <w:rsid w:val="00650FE0"/>
    <w:rsid w:val="006511B4"/>
    <w:rsid w:val="00651529"/>
    <w:rsid w:val="006522CB"/>
    <w:rsid w:val="0065268A"/>
    <w:rsid w:val="00653ECC"/>
    <w:rsid w:val="00656A4E"/>
    <w:rsid w:val="00660041"/>
    <w:rsid w:val="0066007A"/>
    <w:rsid w:val="00661142"/>
    <w:rsid w:val="00661BCA"/>
    <w:rsid w:val="006633CF"/>
    <w:rsid w:val="0066433E"/>
    <w:rsid w:val="0066470D"/>
    <w:rsid w:val="00664A6A"/>
    <w:rsid w:val="00664D1C"/>
    <w:rsid w:val="00665003"/>
    <w:rsid w:val="006654C0"/>
    <w:rsid w:val="00665F03"/>
    <w:rsid w:val="00667BAB"/>
    <w:rsid w:val="006709A1"/>
    <w:rsid w:val="00672163"/>
    <w:rsid w:val="00672444"/>
    <w:rsid w:val="006727B9"/>
    <w:rsid w:val="006728AC"/>
    <w:rsid w:val="00673269"/>
    <w:rsid w:val="00673C60"/>
    <w:rsid w:val="0067411E"/>
    <w:rsid w:val="00674943"/>
    <w:rsid w:val="00675889"/>
    <w:rsid w:val="006807BE"/>
    <w:rsid w:val="00680F4E"/>
    <w:rsid w:val="0068115F"/>
    <w:rsid w:val="00681AF1"/>
    <w:rsid w:val="0068242F"/>
    <w:rsid w:val="00685339"/>
    <w:rsid w:val="00686F6B"/>
    <w:rsid w:val="0068759E"/>
    <w:rsid w:val="00690B1D"/>
    <w:rsid w:val="0069185F"/>
    <w:rsid w:val="00693C09"/>
    <w:rsid w:val="006951FA"/>
    <w:rsid w:val="00695FC2"/>
    <w:rsid w:val="0069636E"/>
    <w:rsid w:val="006A05AD"/>
    <w:rsid w:val="006A16B7"/>
    <w:rsid w:val="006A17A2"/>
    <w:rsid w:val="006A218C"/>
    <w:rsid w:val="006A29A1"/>
    <w:rsid w:val="006A37DA"/>
    <w:rsid w:val="006A3C83"/>
    <w:rsid w:val="006A454F"/>
    <w:rsid w:val="006A5198"/>
    <w:rsid w:val="006A5DF1"/>
    <w:rsid w:val="006A78ED"/>
    <w:rsid w:val="006B182A"/>
    <w:rsid w:val="006B1903"/>
    <w:rsid w:val="006B228F"/>
    <w:rsid w:val="006B2831"/>
    <w:rsid w:val="006B35CE"/>
    <w:rsid w:val="006B43C5"/>
    <w:rsid w:val="006B52C5"/>
    <w:rsid w:val="006B5C08"/>
    <w:rsid w:val="006B5ED0"/>
    <w:rsid w:val="006B71C9"/>
    <w:rsid w:val="006B742C"/>
    <w:rsid w:val="006B7679"/>
    <w:rsid w:val="006B7701"/>
    <w:rsid w:val="006B7FC0"/>
    <w:rsid w:val="006C00BA"/>
    <w:rsid w:val="006C013F"/>
    <w:rsid w:val="006C1FBD"/>
    <w:rsid w:val="006C2621"/>
    <w:rsid w:val="006C2EB4"/>
    <w:rsid w:val="006C52BF"/>
    <w:rsid w:val="006C5A2B"/>
    <w:rsid w:val="006C5C88"/>
    <w:rsid w:val="006C5FBF"/>
    <w:rsid w:val="006C7807"/>
    <w:rsid w:val="006C79DF"/>
    <w:rsid w:val="006D29B4"/>
    <w:rsid w:val="006D2DAA"/>
    <w:rsid w:val="006D2F14"/>
    <w:rsid w:val="006D30D3"/>
    <w:rsid w:val="006D3550"/>
    <w:rsid w:val="006D5D82"/>
    <w:rsid w:val="006E0F09"/>
    <w:rsid w:val="006E0F53"/>
    <w:rsid w:val="006E1DF3"/>
    <w:rsid w:val="006E1FB9"/>
    <w:rsid w:val="006E277C"/>
    <w:rsid w:val="006E2A41"/>
    <w:rsid w:val="006E2ADE"/>
    <w:rsid w:val="006E4622"/>
    <w:rsid w:val="006E4928"/>
    <w:rsid w:val="006E4D28"/>
    <w:rsid w:val="006E6347"/>
    <w:rsid w:val="006E6529"/>
    <w:rsid w:val="006E7406"/>
    <w:rsid w:val="006F010F"/>
    <w:rsid w:val="006F20CA"/>
    <w:rsid w:val="006F22D9"/>
    <w:rsid w:val="006F2ADD"/>
    <w:rsid w:val="006F3374"/>
    <w:rsid w:val="006F34C1"/>
    <w:rsid w:val="006F39AF"/>
    <w:rsid w:val="006F5956"/>
    <w:rsid w:val="006F59DC"/>
    <w:rsid w:val="006F6B98"/>
    <w:rsid w:val="007006B6"/>
    <w:rsid w:val="0070261E"/>
    <w:rsid w:val="00703B92"/>
    <w:rsid w:val="00704D59"/>
    <w:rsid w:val="00705111"/>
    <w:rsid w:val="0070637B"/>
    <w:rsid w:val="007101C2"/>
    <w:rsid w:val="00711255"/>
    <w:rsid w:val="00712E02"/>
    <w:rsid w:val="0071307F"/>
    <w:rsid w:val="0071371E"/>
    <w:rsid w:val="007156C8"/>
    <w:rsid w:val="00715AEA"/>
    <w:rsid w:val="00723A00"/>
    <w:rsid w:val="00724322"/>
    <w:rsid w:val="00725111"/>
    <w:rsid w:val="007254E3"/>
    <w:rsid w:val="00726F69"/>
    <w:rsid w:val="00727E7D"/>
    <w:rsid w:val="0073152A"/>
    <w:rsid w:val="007321DB"/>
    <w:rsid w:val="007324FF"/>
    <w:rsid w:val="0073723C"/>
    <w:rsid w:val="00737A1B"/>
    <w:rsid w:val="00740013"/>
    <w:rsid w:val="00742EEB"/>
    <w:rsid w:val="0074705A"/>
    <w:rsid w:val="007479AF"/>
    <w:rsid w:val="00747E80"/>
    <w:rsid w:val="00750CA5"/>
    <w:rsid w:val="0075214B"/>
    <w:rsid w:val="007525D3"/>
    <w:rsid w:val="007527C0"/>
    <w:rsid w:val="007529FF"/>
    <w:rsid w:val="00753C8A"/>
    <w:rsid w:val="0075482A"/>
    <w:rsid w:val="00754D74"/>
    <w:rsid w:val="00756376"/>
    <w:rsid w:val="00756591"/>
    <w:rsid w:val="00756E92"/>
    <w:rsid w:val="007577CD"/>
    <w:rsid w:val="00757A43"/>
    <w:rsid w:val="007635E1"/>
    <w:rsid w:val="007641F0"/>
    <w:rsid w:val="00765509"/>
    <w:rsid w:val="007655BA"/>
    <w:rsid w:val="007659FC"/>
    <w:rsid w:val="00765DFD"/>
    <w:rsid w:val="00767A32"/>
    <w:rsid w:val="00772FDE"/>
    <w:rsid w:val="00773CF6"/>
    <w:rsid w:val="007740FD"/>
    <w:rsid w:val="007745EA"/>
    <w:rsid w:val="00774E8B"/>
    <w:rsid w:val="007755CA"/>
    <w:rsid w:val="00775930"/>
    <w:rsid w:val="007765FC"/>
    <w:rsid w:val="00776A92"/>
    <w:rsid w:val="00776BB5"/>
    <w:rsid w:val="007779B8"/>
    <w:rsid w:val="00777AD9"/>
    <w:rsid w:val="0078007F"/>
    <w:rsid w:val="007824D5"/>
    <w:rsid w:val="00782588"/>
    <w:rsid w:val="00782F69"/>
    <w:rsid w:val="00784250"/>
    <w:rsid w:val="00785043"/>
    <w:rsid w:val="007871C9"/>
    <w:rsid w:val="00787F59"/>
    <w:rsid w:val="00790CAD"/>
    <w:rsid w:val="0079114F"/>
    <w:rsid w:val="00791EB1"/>
    <w:rsid w:val="00793946"/>
    <w:rsid w:val="00793B94"/>
    <w:rsid w:val="00794A74"/>
    <w:rsid w:val="00794DE4"/>
    <w:rsid w:val="007955C1"/>
    <w:rsid w:val="007971A9"/>
    <w:rsid w:val="00797A24"/>
    <w:rsid w:val="00797EC0"/>
    <w:rsid w:val="007A0D19"/>
    <w:rsid w:val="007A1ED8"/>
    <w:rsid w:val="007A247B"/>
    <w:rsid w:val="007A421C"/>
    <w:rsid w:val="007A4634"/>
    <w:rsid w:val="007A5181"/>
    <w:rsid w:val="007A6B13"/>
    <w:rsid w:val="007A73B5"/>
    <w:rsid w:val="007B1015"/>
    <w:rsid w:val="007B21DA"/>
    <w:rsid w:val="007B2E10"/>
    <w:rsid w:val="007B4FDC"/>
    <w:rsid w:val="007B5D10"/>
    <w:rsid w:val="007B6595"/>
    <w:rsid w:val="007B6E26"/>
    <w:rsid w:val="007B7575"/>
    <w:rsid w:val="007C1093"/>
    <w:rsid w:val="007C2257"/>
    <w:rsid w:val="007C24B4"/>
    <w:rsid w:val="007C2883"/>
    <w:rsid w:val="007C2BBC"/>
    <w:rsid w:val="007C441C"/>
    <w:rsid w:val="007C62D6"/>
    <w:rsid w:val="007C798F"/>
    <w:rsid w:val="007C79E2"/>
    <w:rsid w:val="007D1E73"/>
    <w:rsid w:val="007D23F6"/>
    <w:rsid w:val="007D5660"/>
    <w:rsid w:val="007D6530"/>
    <w:rsid w:val="007E0D59"/>
    <w:rsid w:val="007E1498"/>
    <w:rsid w:val="007E2BFD"/>
    <w:rsid w:val="007E3E06"/>
    <w:rsid w:val="007E3EBD"/>
    <w:rsid w:val="007E4130"/>
    <w:rsid w:val="007E6BA2"/>
    <w:rsid w:val="007F143C"/>
    <w:rsid w:val="007F1E18"/>
    <w:rsid w:val="007F2AD1"/>
    <w:rsid w:val="007F35BB"/>
    <w:rsid w:val="007F36CF"/>
    <w:rsid w:val="007F4521"/>
    <w:rsid w:val="007F717F"/>
    <w:rsid w:val="00800795"/>
    <w:rsid w:val="00801801"/>
    <w:rsid w:val="00802CDE"/>
    <w:rsid w:val="00803DB1"/>
    <w:rsid w:val="008053BB"/>
    <w:rsid w:val="008065C7"/>
    <w:rsid w:val="00806C5A"/>
    <w:rsid w:val="00806F45"/>
    <w:rsid w:val="00807D1D"/>
    <w:rsid w:val="00810847"/>
    <w:rsid w:val="00811613"/>
    <w:rsid w:val="00812C60"/>
    <w:rsid w:val="00813F81"/>
    <w:rsid w:val="0081469B"/>
    <w:rsid w:val="00815A43"/>
    <w:rsid w:val="0081600B"/>
    <w:rsid w:val="00816D93"/>
    <w:rsid w:val="00817FEC"/>
    <w:rsid w:val="00821ECD"/>
    <w:rsid w:val="00823C46"/>
    <w:rsid w:val="008241E2"/>
    <w:rsid w:val="00824CD3"/>
    <w:rsid w:val="00825F18"/>
    <w:rsid w:val="008266F1"/>
    <w:rsid w:val="0082777D"/>
    <w:rsid w:val="00827A66"/>
    <w:rsid w:val="00827D00"/>
    <w:rsid w:val="008307F7"/>
    <w:rsid w:val="00832982"/>
    <w:rsid w:val="00835982"/>
    <w:rsid w:val="008378C7"/>
    <w:rsid w:val="008379F5"/>
    <w:rsid w:val="008403F7"/>
    <w:rsid w:val="008418D0"/>
    <w:rsid w:val="008449E4"/>
    <w:rsid w:val="00844A9D"/>
    <w:rsid w:val="008458A5"/>
    <w:rsid w:val="00846E2C"/>
    <w:rsid w:val="0084772C"/>
    <w:rsid w:val="008522C3"/>
    <w:rsid w:val="008528BD"/>
    <w:rsid w:val="00854220"/>
    <w:rsid w:val="008543E3"/>
    <w:rsid w:val="0085580D"/>
    <w:rsid w:val="00855CF0"/>
    <w:rsid w:val="00856DE1"/>
    <w:rsid w:val="00856EAE"/>
    <w:rsid w:val="00856F32"/>
    <w:rsid w:val="008578A1"/>
    <w:rsid w:val="008621AC"/>
    <w:rsid w:val="00862999"/>
    <w:rsid w:val="008641BC"/>
    <w:rsid w:val="008648DA"/>
    <w:rsid w:val="00867D4F"/>
    <w:rsid w:val="008704DD"/>
    <w:rsid w:val="0087195E"/>
    <w:rsid w:val="00872637"/>
    <w:rsid w:val="00872AA7"/>
    <w:rsid w:val="00873963"/>
    <w:rsid w:val="008740A5"/>
    <w:rsid w:val="00874C5E"/>
    <w:rsid w:val="00875268"/>
    <w:rsid w:val="008773B2"/>
    <w:rsid w:val="00877CAA"/>
    <w:rsid w:val="00877CB6"/>
    <w:rsid w:val="00880F2A"/>
    <w:rsid w:val="00881525"/>
    <w:rsid w:val="00881A63"/>
    <w:rsid w:val="00884830"/>
    <w:rsid w:val="00884CAA"/>
    <w:rsid w:val="0088589B"/>
    <w:rsid w:val="00887684"/>
    <w:rsid w:val="00887D72"/>
    <w:rsid w:val="008901F7"/>
    <w:rsid w:val="008907DA"/>
    <w:rsid w:val="008918E3"/>
    <w:rsid w:val="008953B7"/>
    <w:rsid w:val="00896705"/>
    <w:rsid w:val="0089686E"/>
    <w:rsid w:val="008A1D86"/>
    <w:rsid w:val="008A2F6A"/>
    <w:rsid w:val="008A3501"/>
    <w:rsid w:val="008A3F41"/>
    <w:rsid w:val="008A7774"/>
    <w:rsid w:val="008B1EF7"/>
    <w:rsid w:val="008B2943"/>
    <w:rsid w:val="008B50A3"/>
    <w:rsid w:val="008B5360"/>
    <w:rsid w:val="008C0521"/>
    <w:rsid w:val="008C248D"/>
    <w:rsid w:val="008C2ADD"/>
    <w:rsid w:val="008C2D68"/>
    <w:rsid w:val="008C3421"/>
    <w:rsid w:val="008C3B82"/>
    <w:rsid w:val="008C3C78"/>
    <w:rsid w:val="008C5E39"/>
    <w:rsid w:val="008D0C59"/>
    <w:rsid w:val="008D1053"/>
    <w:rsid w:val="008D1706"/>
    <w:rsid w:val="008D4B19"/>
    <w:rsid w:val="008D550A"/>
    <w:rsid w:val="008E03A0"/>
    <w:rsid w:val="008E0511"/>
    <w:rsid w:val="008E1B73"/>
    <w:rsid w:val="008E23CE"/>
    <w:rsid w:val="008E23E0"/>
    <w:rsid w:val="008E42F1"/>
    <w:rsid w:val="008E6061"/>
    <w:rsid w:val="008E7132"/>
    <w:rsid w:val="008E7D50"/>
    <w:rsid w:val="008F02C7"/>
    <w:rsid w:val="008F0585"/>
    <w:rsid w:val="008F0EDE"/>
    <w:rsid w:val="008F2007"/>
    <w:rsid w:val="008F2F67"/>
    <w:rsid w:val="008F2F84"/>
    <w:rsid w:val="008F3DC9"/>
    <w:rsid w:val="008F4C11"/>
    <w:rsid w:val="0090033A"/>
    <w:rsid w:val="00900E74"/>
    <w:rsid w:val="009017A5"/>
    <w:rsid w:val="00903970"/>
    <w:rsid w:val="009042DB"/>
    <w:rsid w:val="009069F1"/>
    <w:rsid w:val="00907997"/>
    <w:rsid w:val="00910030"/>
    <w:rsid w:val="00911F8F"/>
    <w:rsid w:val="0091211C"/>
    <w:rsid w:val="00912DFF"/>
    <w:rsid w:val="00912EEF"/>
    <w:rsid w:val="00912F2F"/>
    <w:rsid w:val="00914972"/>
    <w:rsid w:val="00916249"/>
    <w:rsid w:val="0091657D"/>
    <w:rsid w:val="009217F6"/>
    <w:rsid w:val="00921ADA"/>
    <w:rsid w:val="00921C15"/>
    <w:rsid w:val="0092742A"/>
    <w:rsid w:val="00927B65"/>
    <w:rsid w:val="00932316"/>
    <w:rsid w:val="00932966"/>
    <w:rsid w:val="00934990"/>
    <w:rsid w:val="00934DD4"/>
    <w:rsid w:val="00935255"/>
    <w:rsid w:val="00935B9F"/>
    <w:rsid w:val="0093771A"/>
    <w:rsid w:val="00937814"/>
    <w:rsid w:val="009379E8"/>
    <w:rsid w:val="00941A4F"/>
    <w:rsid w:val="00941BA3"/>
    <w:rsid w:val="009423BD"/>
    <w:rsid w:val="009425C4"/>
    <w:rsid w:val="00942C64"/>
    <w:rsid w:val="00943AF2"/>
    <w:rsid w:val="00946B4E"/>
    <w:rsid w:val="00950BD6"/>
    <w:rsid w:val="009510A0"/>
    <w:rsid w:val="00951482"/>
    <w:rsid w:val="009527C6"/>
    <w:rsid w:val="00955F96"/>
    <w:rsid w:val="00961239"/>
    <w:rsid w:val="0096130E"/>
    <w:rsid w:val="009626E8"/>
    <w:rsid w:val="0096338E"/>
    <w:rsid w:val="009639D4"/>
    <w:rsid w:val="009643E9"/>
    <w:rsid w:val="00964F9D"/>
    <w:rsid w:val="00965EC5"/>
    <w:rsid w:val="00966C70"/>
    <w:rsid w:val="00967423"/>
    <w:rsid w:val="00971B2A"/>
    <w:rsid w:val="00972914"/>
    <w:rsid w:val="00974B07"/>
    <w:rsid w:val="009767AB"/>
    <w:rsid w:val="00980919"/>
    <w:rsid w:val="009811AA"/>
    <w:rsid w:val="009854EF"/>
    <w:rsid w:val="009864D9"/>
    <w:rsid w:val="00987AD8"/>
    <w:rsid w:val="00992C16"/>
    <w:rsid w:val="00993531"/>
    <w:rsid w:val="00993578"/>
    <w:rsid w:val="009946A7"/>
    <w:rsid w:val="00994C50"/>
    <w:rsid w:val="00995675"/>
    <w:rsid w:val="009970E1"/>
    <w:rsid w:val="009972FA"/>
    <w:rsid w:val="009A0AD2"/>
    <w:rsid w:val="009A3EC4"/>
    <w:rsid w:val="009A49A8"/>
    <w:rsid w:val="009A4C02"/>
    <w:rsid w:val="009A5ADE"/>
    <w:rsid w:val="009A5BF0"/>
    <w:rsid w:val="009B02B9"/>
    <w:rsid w:val="009B51E7"/>
    <w:rsid w:val="009B61BD"/>
    <w:rsid w:val="009B7E95"/>
    <w:rsid w:val="009C001E"/>
    <w:rsid w:val="009C033C"/>
    <w:rsid w:val="009C1957"/>
    <w:rsid w:val="009C218C"/>
    <w:rsid w:val="009C475D"/>
    <w:rsid w:val="009C67B6"/>
    <w:rsid w:val="009C775F"/>
    <w:rsid w:val="009D08FC"/>
    <w:rsid w:val="009D282A"/>
    <w:rsid w:val="009D307B"/>
    <w:rsid w:val="009D4FD3"/>
    <w:rsid w:val="009E0A3D"/>
    <w:rsid w:val="009E2154"/>
    <w:rsid w:val="009E3683"/>
    <w:rsid w:val="009E3E77"/>
    <w:rsid w:val="009E4283"/>
    <w:rsid w:val="009E550F"/>
    <w:rsid w:val="009E65B5"/>
    <w:rsid w:val="009E6A50"/>
    <w:rsid w:val="009E6AEF"/>
    <w:rsid w:val="009E713E"/>
    <w:rsid w:val="009E77CD"/>
    <w:rsid w:val="009F019E"/>
    <w:rsid w:val="009F3EBF"/>
    <w:rsid w:val="009F53CD"/>
    <w:rsid w:val="009F5C16"/>
    <w:rsid w:val="009F630A"/>
    <w:rsid w:val="009F6479"/>
    <w:rsid w:val="009F6717"/>
    <w:rsid w:val="00A002FF"/>
    <w:rsid w:val="00A00B8D"/>
    <w:rsid w:val="00A02F52"/>
    <w:rsid w:val="00A03070"/>
    <w:rsid w:val="00A037EA"/>
    <w:rsid w:val="00A04C87"/>
    <w:rsid w:val="00A0596B"/>
    <w:rsid w:val="00A05F78"/>
    <w:rsid w:val="00A062A8"/>
    <w:rsid w:val="00A11DC0"/>
    <w:rsid w:val="00A12DAA"/>
    <w:rsid w:val="00A13125"/>
    <w:rsid w:val="00A13140"/>
    <w:rsid w:val="00A1314C"/>
    <w:rsid w:val="00A13289"/>
    <w:rsid w:val="00A13843"/>
    <w:rsid w:val="00A1394F"/>
    <w:rsid w:val="00A14AD1"/>
    <w:rsid w:val="00A151BE"/>
    <w:rsid w:val="00A153ED"/>
    <w:rsid w:val="00A159D1"/>
    <w:rsid w:val="00A15B2D"/>
    <w:rsid w:val="00A20A65"/>
    <w:rsid w:val="00A21B40"/>
    <w:rsid w:val="00A21EBF"/>
    <w:rsid w:val="00A22027"/>
    <w:rsid w:val="00A222DA"/>
    <w:rsid w:val="00A228D5"/>
    <w:rsid w:val="00A24182"/>
    <w:rsid w:val="00A24AFD"/>
    <w:rsid w:val="00A25E73"/>
    <w:rsid w:val="00A265EF"/>
    <w:rsid w:val="00A26FA9"/>
    <w:rsid w:val="00A27DA5"/>
    <w:rsid w:val="00A30696"/>
    <w:rsid w:val="00A306D5"/>
    <w:rsid w:val="00A3169A"/>
    <w:rsid w:val="00A3200D"/>
    <w:rsid w:val="00A32B5E"/>
    <w:rsid w:val="00A341E8"/>
    <w:rsid w:val="00A3444D"/>
    <w:rsid w:val="00A34B6C"/>
    <w:rsid w:val="00A35907"/>
    <w:rsid w:val="00A35FB5"/>
    <w:rsid w:val="00A375AF"/>
    <w:rsid w:val="00A37712"/>
    <w:rsid w:val="00A40394"/>
    <w:rsid w:val="00A40F4A"/>
    <w:rsid w:val="00A42444"/>
    <w:rsid w:val="00A435B8"/>
    <w:rsid w:val="00A4391A"/>
    <w:rsid w:val="00A44AEE"/>
    <w:rsid w:val="00A45D1E"/>
    <w:rsid w:val="00A46164"/>
    <w:rsid w:val="00A46B66"/>
    <w:rsid w:val="00A46BC3"/>
    <w:rsid w:val="00A46DEB"/>
    <w:rsid w:val="00A50F71"/>
    <w:rsid w:val="00A515BD"/>
    <w:rsid w:val="00A52059"/>
    <w:rsid w:val="00A53EDB"/>
    <w:rsid w:val="00A54202"/>
    <w:rsid w:val="00A542E1"/>
    <w:rsid w:val="00A54B2E"/>
    <w:rsid w:val="00A54CF7"/>
    <w:rsid w:val="00A5503F"/>
    <w:rsid w:val="00A55B5E"/>
    <w:rsid w:val="00A600A7"/>
    <w:rsid w:val="00A61C47"/>
    <w:rsid w:val="00A61D91"/>
    <w:rsid w:val="00A63457"/>
    <w:rsid w:val="00A6405F"/>
    <w:rsid w:val="00A64758"/>
    <w:rsid w:val="00A66186"/>
    <w:rsid w:val="00A664C3"/>
    <w:rsid w:val="00A66788"/>
    <w:rsid w:val="00A67E52"/>
    <w:rsid w:val="00A67F11"/>
    <w:rsid w:val="00A7019B"/>
    <w:rsid w:val="00A70290"/>
    <w:rsid w:val="00A70F2A"/>
    <w:rsid w:val="00A712EA"/>
    <w:rsid w:val="00A74A3D"/>
    <w:rsid w:val="00A75734"/>
    <w:rsid w:val="00A75D5C"/>
    <w:rsid w:val="00A811EF"/>
    <w:rsid w:val="00A81723"/>
    <w:rsid w:val="00A81AED"/>
    <w:rsid w:val="00A84B9D"/>
    <w:rsid w:val="00A84BAE"/>
    <w:rsid w:val="00A84D01"/>
    <w:rsid w:val="00A86D9C"/>
    <w:rsid w:val="00A87BE1"/>
    <w:rsid w:val="00A9020C"/>
    <w:rsid w:val="00A90E76"/>
    <w:rsid w:val="00A91795"/>
    <w:rsid w:val="00A93021"/>
    <w:rsid w:val="00A93B63"/>
    <w:rsid w:val="00A95C54"/>
    <w:rsid w:val="00A95DBB"/>
    <w:rsid w:val="00A9648E"/>
    <w:rsid w:val="00A97631"/>
    <w:rsid w:val="00A97EEC"/>
    <w:rsid w:val="00AA2009"/>
    <w:rsid w:val="00AA5EE5"/>
    <w:rsid w:val="00AB0857"/>
    <w:rsid w:val="00AB271E"/>
    <w:rsid w:val="00AB38DD"/>
    <w:rsid w:val="00AB5E1D"/>
    <w:rsid w:val="00AC01E8"/>
    <w:rsid w:val="00AC2C57"/>
    <w:rsid w:val="00AC2E8B"/>
    <w:rsid w:val="00AC3910"/>
    <w:rsid w:val="00AC3D27"/>
    <w:rsid w:val="00AC3E0E"/>
    <w:rsid w:val="00AC4A45"/>
    <w:rsid w:val="00AC4BAB"/>
    <w:rsid w:val="00AC7A24"/>
    <w:rsid w:val="00AD0803"/>
    <w:rsid w:val="00AD14B2"/>
    <w:rsid w:val="00AD1905"/>
    <w:rsid w:val="00AD298E"/>
    <w:rsid w:val="00AD3AB3"/>
    <w:rsid w:val="00AD4BDB"/>
    <w:rsid w:val="00AD4BF1"/>
    <w:rsid w:val="00AD550B"/>
    <w:rsid w:val="00AD5A78"/>
    <w:rsid w:val="00AD725F"/>
    <w:rsid w:val="00AD75BB"/>
    <w:rsid w:val="00AE0ADD"/>
    <w:rsid w:val="00AE107C"/>
    <w:rsid w:val="00AE1C3B"/>
    <w:rsid w:val="00AE1CD6"/>
    <w:rsid w:val="00AE2462"/>
    <w:rsid w:val="00AE2490"/>
    <w:rsid w:val="00AE37FB"/>
    <w:rsid w:val="00AE4DC1"/>
    <w:rsid w:val="00AE5ABA"/>
    <w:rsid w:val="00AE61D4"/>
    <w:rsid w:val="00AE6743"/>
    <w:rsid w:val="00AE6E21"/>
    <w:rsid w:val="00AE7BDC"/>
    <w:rsid w:val="00AE7CDB"/>
    <w:rsid w:val="00AE7F45"/>
    <w:rsid w:val="00AF1CF3"/>
    <w:rsid w:val="00AF3065"/>
    <w:rsid w:val="00AF404F"/>
    <w:rsid w:val="00AF4069"/>
    <w:rsid w:val="00AF4CB0"/>
    <w:rsid w:val="00AF4DC4"/>
    <w:rsid w:val="00AF5196"/>
    <w:rsid w:val="00AF5554"/>
    <w:rsid w:val="00AF65BD"/>
    <w:rsid w:val="00AF6B93"/>
    <w:rsid w:val="00AF6F47"/>
    <w:rsid w:val="00AF7303"/>
    <w:rsid w:val="00AF769F"/>
    <w:rsid w:val="00B037DE"/>
    <w:rsid w:val="00B03A7A"/>
    <w:rsid w:val="00B0645D"/>
    <w:rsid w:val="00B067A6"/>
    <w:rsid w:val="00B06B0A"/>
    <w:rsid w:val="00B117EC"/>
    <w:rsid w:val="00B1523F"/>
    <w:rsid w:val="00B2012A"/>
    <w:rsid w:val="00B2042B"/>
    <w:rsid w:val="00B21224"/>
    <w:rsid w:val="00B213BA"/>
    <w:rsid w:val="00B2200E"/>
    <w:rsid w:val="00B22493"/>
    <w:rsid w:val="00B235EA"/>
    <w:rsid w:val="00B26B0E"/>
    <w:rsid w:val="00B2734C"/>
    <w:rsid w:val="00B27A3D"/>
    <w:rsid w:val="00B32AE7"/>
    <w:rsid w:val="00B342A6"/>
    <w:rsid w:val="00B347A7"/>
    <w:rsid w:val="00B35A88"/>
    <w:rsid w:val="00B35B2E"/>
    <w:rsid w:val="00B37318"/>
    <w:rsid w:val="00B40818"/>
    <w:rsid w:val="00B41770"/>
    <w:rsid w:val="00B41F0F"/>
    <w:rsid w:val="00B4416D"/>
    <w:rsid w:val="00B46825"/>
    <w:rsid w:val="00B46B98"/>
    <w:rsid w:val="00B47894"/>
    <w:rsid w:val="00B5177D"/>
    <w:rsid w:val="00B517C1"/>
    <w:rsid w:val="00B51DDA"/>
    <w:rsid w:val="00B53F06"/>
    <w:rsid w:val="00B540A7"/>
    <w:rsid w:val="00B55999"/>
    <w:rsid w:val="00B6166F"/>
    <w:rsid w:val="00B62A86"/>
    <w:rsid w:val="00B62F9E"/>
    <w:rsid w:val="00B704C8"/>
    <w:rsid w:val="00B71AFB"/>
    <w:rsid w:val="00B72C67"/>
    <w:rsid w:val="00B733F8"/>
    <w:rsid w:val="00B73A59"/>
    <w:rsid w:val="00B74AD8"/>
    <w:rsid w:val="00B76A50"/>
    <w:rsid w:val="00B76D17"/>
    <w:rsid w:val="00B81A19"/>
    <w:rsid w:val="00B83378"/>
    <w:rsid w:val="00B90078"/>
    <w:rsid w:val="00B93850"/>
    <w:rsid w:val="00B93E9B"/>
    <w:rsid w:val="00B93F54"/>
    <w:rsid w:val="00B95049"/>
    <w:rsid w:val="00B96F87"/>
    <w:rsid w:val="00B97CF0"/>
    <w:rsid w:val="00BA2745"/>
    <w:rsid w:val="00BA3E48"/>
    <w:rsid w:val="00BA3FBC"/>
    <w:rsid w:val="00BA4028"/>
    <w:rsid w:val="00BA46E3"/>
    <w:rsid w:val="00BA5159"/>
    <w:rsid w:val="00BA613F"/>
    <w:rsid w:val="00BA75E0"/>
    <w:rsid w:val="00BA7800"/>
    <w:rsid w:val="00BB15AC"/>
    <w:rsid w:val="00BB1BFD"/>
    <w:rsid w:val="00BB2061"/>
    <w:rsid w:val="00BB2C3C"/>
    <w:rsid w:val="00BB329B"/>
    <w:rsid w:val="00BB43EF"/>
    <w:rsid w:val="00BB5062"/>
    <w:rsid w:val="00BB57BB"/>
    <w:rsid w:val="00BB57EC"/>
    <w:rsid w:val="00BC0C6A"/>
    <w:rsid w:val="00BC18FC"/>
    <w:rsid w:val="00BC1BCF"/>
    <w:rsid w:val="00BC4028"/>
    <w:rsid w:val="00BC66F4"/>
    <w:rsid w:val="00BC7246"/>
    <w:rsid w:val="00BC7790"/>
    <w:rsid w:val="00BC7AAD"/>
    <w:rsid w:val="00BD0A2D"/>
    <w:rsid w:val="00BD23D7"/>
    <w:rsid w:val="00BD299D"/>
    <w:rsid w:val="00BD5BE3"/>
    <w:rsid w:val="00BD6D55"/>
    <w:rsid w:val="00BD744F"/>
    <w:rsid w:val="00BE0BCC"/>
    <w:rsid w:val="00BE2F2F"/>
    <w:rsid w:val="00BE3CD4"/>
    <w:rsid w:val="00BE46C8"/>
    <w:rsid w:val="00BE4C63"/>
    <w:rsid w:val="00BE4F98"/>
    <w:rsid w:val="00BE5B68"/>
    <w:rsid w:val="00BE68D0"/>
    <w:rsid w:val="00BF07E6"/>
    <w:rsid w:val="00BF0C96"/>
    <w:rsid w:val="00BF2AD1"/>
    <w:rsid w:val="00BF2C37"/>
    <w:rsid w:val="00BF573A"/>
    <w:rsid w:val="00C00639"/>
    <w:rsid w:val="00C01D8D"/>
    <w:rsid w:val="00C02A2E"/>
    <w:rsid w:val="00C03DDB"/>
    <w:rsid w:val="00C0467E"/>
    <w:rsid w:val="00C0556C"/>
    <w:rsid w:val="00C05591"/>
    <w:rsid w:val="00C0644F"/>
    <w:rsid w:val="00C0754B"/>
    <w:rsid w:val="00C07BD2"/>
    <w:rsid w:val="00C1166F"/>
    <w:rsid w:val="00C15213"/>
    <w:rsid w:val="00C16619"/>
    <w:rsid w:val="00C209A7"/>
    <w:rsid w:val="00C21A7B"/>
    <w:rsid w:val="00C248AC"/>
    <w:rsid w:val="00C24ABA"/>
    <w:rsid w:val="00C254AF"/>
    <w:rsid w:val="00C25932"/>
    <w:rsid w:val="00C27E6A"/>
    <w:rsid w:val="00C3059F"/>
    <w:rsid w:val="00C335A9"/>
    <w:rsid w:val="00C340BC"/>
    <w:rsid w:val="00C34631"/>
    <w:rsid w:val="00C36833"/>
    <w:rsid w:val="00C3787C"/>
    <w:rsid w:val="00C40D8F"/>
    <w:rsid w:val="00C42306"/>
    <w:rsid w:val="00C42C55"/>
    <w:rsid w:val="00C464E4"/>
    <w:rsid w:val="00C466AB"/>
    <w:rsid w:val="00C46852"/>
    <w:rsid w:val="00C46E98"/>
    <w:rsid w:val="00C502A8"/>
    <w:rsid w:val="00C509D1"/>
    <w:rsid w:val="00C50D03"/>
    <w:rsid w:val="00C51861"/>
    <w:rsid w:val="00C519E1"/>
    <w:rsid w:val="00C52683"/>
    <w:rsid w:val="00C52748"/>
    <w:rsid w:val="00C527E3"/>
    <w:rsid w:val="00C52AB4"/>
    <w:rsid w:val="00C52E57"/>
    <w:rsid w:val="00C531E8"/>
    <w:rsid w:val="00C5443B"/>
    <w:rsid w:val="00C55B5D"/>
    <w:rsid w:val="00C5709B"/>
    <w:rsid w:val="00C57AD3"/>
    <w:rsid w:val="00C60764"/>
    <w:rsid w:val="00C60B9A"/>
    <w:rsid w:val="00C60C4A"/>
    <w:rsid w:val="00C61C77"/>
    <w:rsid w:val="00C624D5"/>
    <w:rsid w:val="00C63C97"/>
    <w:rsid w:val="00C65B68"/>
    <w:rsid w:val="00C67E4C"/>
    <w:rsid w:val="00C719E7"/>
    <w:rsid w:val="00C71E07"/>
    <w:rsid w:val="00C73A63"/>
    <w:rsid w:val="00C752BB"/>
    <w:rsid w:val="00C75884"/>
    <w:rsid w:val="00C76BE7"/>
    <w:rsid w:val="00C7714B"/>
    <w:rsid w:val="00C77237"/>
    <w:rsid w:val="00C779E0"/>
    <w:rsid w:val="00C77BAC"/>
    <w:rsid w:val="00C80529"/>
    <w:rsid w:val="00C816AC"/>
    <w:rsid w:val="00C83BC2"/>
    <w:rsid w:val="00C83D09"/>
    <w:rsid w:val="00C84438"/>
    <w:rsid w:val="00C863E3"/>
    <w:rsid w:val="00C90617"/>
    <w:rsid w:val="00C90629"/>
    <w:rsid w:val="00C926A2"/>
    <w:rsid w:val="00C9391E"/>
    <w:rsid w:val="00C95490"/>
    <w:rsid w:val="00C9678A"/>
    <w:rsid w:val="00C97D86"/>
    <w:rsid w:val="00CA0E8E"/>
    <w:rsid w:val="00CA215D"/>
    <w:rsid w:val="00CA3A89"/>
    <w:rsid w:val="00CA3EE6"/>
    <w:rsid w:val="00CA4D68"/>
    <w:rsid w:val="00CA50FC"/>
    <w:rsid w:val="00CA5F18"/>
    <w:rsid w:val="00CA7033"/>
    <w:rsid w:val="00CA7889"/>
    <w:rsid w:val="00CB02D3"/>
    <w:rsid w:val="00CB0433"/>
    <w:rsid w:val="00CB054E"/>
    <w:rsid w:val="00CB163A"/>
    <w:rsid w:val="00CB1BD2"/>
    <w:rsid w:val="00CB2249"/>
    <w:rsid w:val="00CB224B"/>
    <w:rsid w:val="00CB3D03"/>
    <w:rsid w:val="00CB5BCA"/>
    <w:rsid w:val="00CB6201"/>
    <w:rsid w:val="00CB7B50"/>
    <w:rsid w:val="00CC01B2"/>
    <w:rsid w:val="00CC0F5C"/>
    <w:rsid w:val="00CC19EB"/>
    <w:rsid w:val="00CC2FFE"/>
    <w:rsid w:val="00CC49AC"/>
    <w:rsid w:val="00CC4CA9"/>
    <w:rsid w:val="00CD06E3"/>
    <w:rsid w:val="00CD13A6"/>
    <w:rsid w:val="00CD1A43"/>
    <w:rsid w:val="00CD1DC8"/>
    <w:rsid w:val="00CD3CE1"/>
    <w:rsid w:val="00CD5617"/>
    <w:rsid w:val="00CD565D"/>
    <w:rsid w:val="00CD65D6"/>
    <w:rsid w:val="00CD6A3B"/>
    <w:rsid w:val="00CE2020"/>
    <w:rsid w:val="00CE25D4"/>
    <w:rsid w:val="00CE2983"/>
    <w:rsid w:val="00CE2D85"/>
    <w:rsid w:val="00CE7FB2"/>
    <w:rsid w:val="00CF2F0E"/>
    <w:rsid w:val="00CF3A1D"/>
    <w:rsid w:val="00CF3B55"/>
    <w:rsid w:val="00CF48EE"/>
    <w:rsid w:val="00CF5945"/>
    <w:rsid w:val="00CF66CB"/>
    <w:rsid w:val="00CF7531"/>
    <w:rsid w:val="00CF7C7D"/>
    <w:rsid w:val="00D00671"/>
    <w:rsid w:val="00D01405"/>
    <w:rsid w:val="00D0161A"/>
    <w:rsid w:val="00D017C7"/>
    <w:rsid w:val="00D02512"/>
    <w:rsid w:val="00D02CC6"/>
    <w:rsid w:val="00D03297"/>
    <w:rsid w:val="00D03FBF"/>
    <w:rsid w:val="00D041EC"/>
    <w:rsid w:val="00D045A5"/>
    <w:rsid w:val="00D05410"/>
    <w:rsid w:val="00D0614D"/>
    <w:rsid w:val="00D063C5"/>
    <w:rsid w:val="00D06DC9"/>
    <w:rsid w:val="00D074FE"/>
    <w:rsid w:val="00D07DEF"/>
    <w:rsid w:val="00D1031F"/>
    <w:rsid w:val="00D10B5D"/>
    <w:rsid w:val="00D10D53"/>
    <w:rsid w:val="00D10DDB"/>
    <w:rsid w:val="00D1308B"/>
    <w:rsid w:val="00D13796"/>
    <w:rsid w:val="00D1479E"/>
    <w:rsid w:val="00D14AC2"/>
    <w:rsid w:val="00D14E44"/>
    <w:rsid w:val="00D162CE"/>
    <w:rsid w:val="00D17B24"/>
    <w:rsid w:val="00D17B6E"/>
    <w:rsid w:val="00D212F1"/>
    <w:rsid w:val="00D221A0"/>
    <w:rsid w:val="00D24DB0"/>
    <w:rsid w:val="00D24ED0"/>
    <w:rsid w:val="00D257A7"/>
    <w:rsid w:val="00D270BD"/>
    <w:rsid w:val="00D31BF4"/>
    <w:rsid w:val="00D33348"/>
    <w:rsid w:val="00D34560"/>
    <w:rsid w:val="00D37E12"/>
    <w:rsid w:val="00D37EDC"/>
    <w:rsid w:val="00D40B1D"/>
    <w:rsid w:val="00D4138F"/>
    <w:rsid w:val="00D41EDE"/>
    <w:rsid w:val="00D448FD"/>
    <w:rsid w:val="00D449B6"/>
    <w:rsid w:val="00D44BCA"/>
    <w:rsid w:val="00D44D59"/>
    <w:rsid w:val="00D4643A"/>
    <w:rsid w:val="00D47635"/>
    <w:rsid w:val="00D476A7"/>
    <w:rsid w:val="00D47EB2"/>
    <w:rsid w:val="00D50497"/>
    <w:rsid w:val="00D51B02"/>
    <w:rsid w:val="00D52200"/>
    <w:rsid w:val="00D53125"/>
    <w:rsid w:val="00D5350A"/>
    <w:rsid w:val="00D5354C"/>
    <w:rsid w:val="00D548AF"/>
    <w:rsid w:val="00D54FE8"/>
    <w:rsid w:val="00D5581A"/>
    <w:rsid w:val="00D574F2"/>
    <w:rsid w:val="00D617CC"/>
    <w:rsid w:val="00D620B0"/>
    <w:rsid w:val="00D62E16"/>
    <w:rsid w:val="00D6512F"/>
    <w:rsid w:val="00D65324"/>
    <w:rsid w:val="00D6683F"/>
    <w:rsid w:val="00D6712B"/>
    <w:rsid w:val="00D67843"/>
    <w:rsid w:val="00D7014E"/>
    <w:rsid w:val="00D703E9"/>
    <w:rsid w:val="00D74C58"/>
    <w:rsid w:val="00D75066"/>
    <w:rsid w:val="00D75685"/>
    <w:rsid w:val="00D77179"/>
    <w:rsid w:val="00D778A5"/>
    <w:rsid w:val="00D77C76"/>
    <w:rsid w:val="00D8208F"/>
    <w:rsid w:val="00D82653"/>
    <w:rsid w:val="00D82664"/>
    <w:rsid w:val="00D82C72"/>
    <w:rsid w:val="00D838FD"/>
    <w:rsid w:val="00D83AD3"/>
    <w:rsid w:val="00D84463"/>
    <w:rsid w:val="00D86770"/>
    <w:rsid w:val="00D87010"/>
    <w:rsid w:val="00D878F1"/>
    <w:rsid w:val="00D9035D"/>
    <w:rsid w:val="00D90D25"/>
    <w:rsid w:val="00D93D62"/>
    <w:rsid w:val="00D9423C"/>
    <w:rsid w:val="00D945F2"/>
    <w:rsid w:val="00D95BAF"/>
    <w:rsid w:val="00D95D7F"/>
    <w:rsid w:val="00D97779"/>
    <w:rsid w:val="00D97F82"/>
    <w:rsid w:val="00DA28B8"/>
    <w:rsid w:val="00DA3640"/>
    <w:rsid w:val="00DA4E50"/>
    <w:rsid w:val="00DA5814"/>
    <w:rsid w:val="00DA5ED8"/>
    <w:rsid w:val="00DA5FEC"/>
    <w:rsid w:val="00DA77F4"/>
    <w:rsid w:val="00DA797C"/>
    <w:rsid w:val="00DA7C30"/>
    <w:rsid w:val="00DB0CC4"/>
    <w:rsid w:val="00DB202D"/>
    <w:rsid w:val="00DB26EA"/>
    <w:rsid w:val="00DB28ED"/>
    <w:rsid w:val="00DB32E1"/>
    <w:rsid w:val="00DB671C"/>
    <w:rsid w:val="00DB7870"/>
    <w:rsid w:val="00DB7E65"/>
    <w:rsid w:val="00DB7F2C"/>
    <w:rsid w:val="00DC000D"/>
    <w:rsid w:val="00DC1A27"/>
    <w:rsid w:val="00DC27E6"/>
    <w:rsid w:val="00DC304D"/>
    <w:rsid w:val="00DC352F"/>
    <w:rsid w:val="00DC3703"/>
    <w:rsid w:val="00DC4A14"/>
    <w:rsid w:val="00DC543C"/>
    <w:rsid w:val="00DC6F65"/>
    <w:rsid w:val="00DC7514"/>
    <w:rsid w:val="00DC7610"/>
    <w:rsid w:val="00DD0728"/>
    <w:rsid w:val="00DD0F62"/>
    <w:rsid w:val="00DD173A"/>
    <w:rsid w:val="00DD1FFC"/>
    <w:rsid w:val="00DD59C5"/>
    <w:rsid w:val="00DE090A"/>
    <w:rsid w:val="00DE2CB5"/>
    <w:rsid w:val="00DE3593"/>
    <w:rsid w:val="00DE36FC"/>
    <w:rsid w:val="00DE3773"/>
    <w:rsid w:val="00DE4048"/>
    <w:rsid w:val="00DE4AFA"/>
    <w:rsid w:val="00DE5F09"/>
    <w:rsid w:val="00DE7E43"/>
    <w:rsid w:val="00DF14E0"/>
    <w:rsid w:val="00DF1B61"/>
    <w:rsid w:val="00DF2E6A"/>
    <w:rsid w:val="00DF5A2A"/>
    <w:rsid w:val="00E0107B"/>
    <w:rsid w:val="00E01362"/>
    <w:rsid w:val="00E01487"/>
    <w:rsid w:val="00E05212"/>
    <w:rsid w:val="00E05B3C"/>
    <w:rsid w:val="00E05BEF"/>
    <w:rsid w:val="00E063E0"/>
    <w:rsid w:val="00E07086"/>
    <w:rsid w:val="00E0734C"/>
    <w:rsid w:val="00E1330A"/>
    <w:rsid w:val="00E14C4A"/>
    <w:rsid w:val="00E14FCB"/>
    <w:rsid w:val="00E15E76"/>
    <w:rsid w:val="00E1767F"/>
    <w:rsid w:val="00E17700"/>
    <w:rsid w:val="00E17F13"/>
    <w:rsid w:val="00E20030"/>
    <w:rsid w:val="00E21181"/>
    <w:rsid w:val="00E21742"/>
    <w:rsid w:val="00E23991"/>
    <w:rsid w:val="00E247B7"/>
    <w:rsid w:val="00E25954"/>
    <w:rsid w:val="00E2753A"/>
    <w:rsid w:val="00E275C1"/>
    <w:rsid w:val="00E3057B"/>
    <w:rsid w:val="00E30BB9"/>
    <w:rsid w:val="00E32482"/>
    <w:rsid w:val="00E32AE9"/>
    <w:rsid w:val="00E33991"/>
    <w:rsid w:val="00E33ECC"/>
    <w:rsid w:val="00E36D1A"/>
    <w:rsid w:val="00E407D8"/>
    <w:rsid w:val="00E42C69"/>
    <w:rsid w:val="00E42FF2"/>
    <w:rsid w:val="00E45291"/>
    <w:rsid w:val="00E45D2B"/>
    <w:rsid w:val="00E46CEA"/>
    <w:rsid w:val="00E525E5"/>
    <w:rsid w:val="00E53025"/>
    <w:rsid w:val="00E53BD4"/>
    <w:rsid w:val="00E56955"/>
    <w:rsid w:val="00E600BD"/>
    <w:rsid w:val="00E61215"/>
    <w:rsid w:val="00E61338"/>
    <w:rsid w:val="00E615F4"/>
    <w:rsid w:val="00E62563"/>
    <w:rsid w:val="00E63097"/>
    <w:rsid w:val="00E63533"/>
    <w:rsid w:val="00E63EAD"/>
    <w:rsid w:val="00E659FF"/>
    <w:rsid w:val="00E66DC1"/>
    <w:rsid w:val="00E67F56"/>
    <w:rsid w:val="00E70256"/>
    <w:rsid w:val="00E70280"/>
    <w:rsid w:val="00E715F3"/>
    <w:rsid w:val="00E74373"/>
    <w:rsid w:val="00E74FE3"/>
    <w:rsid w:val="00E765EA"/>
    <w:rsid w:val="00E77DB4"/>
    <w:rsid w:val="00E846E2"/>
    <w:rsid w:val="00E84741"/>
    <w:rsid w:val="00E855E6"/>
    <w:rsid w:val="00E904F0"/>
    <w:rsid w:val="00E90679"/>
    <w:rsid w:val="00E91591"/>
    <w:rsid w:val="00E91C1B"/>
    <w:rsid w:val="00E92EE7"/>
    <w:rsid w:val="00E93207"/>
    <w:rsid w:val="00E935AC"/>
    <w:rsid w:val="00E93876"/>
    <w:rsid w:val="00E94D8A"/>
    <w:rsid w:val="00EA069B"/>
    <w:rsid w:val="00EA08F7"/>
    <w:rsid w:val="00EA18CB"/>
    <w:rsid w:val="00EA21DC"/>
    <w:rsid w:val="00EA2CFA"/>
    <w:rsid w:val="00EA2EEA"/>
    <w:rsid w:val="00EA317A"/>
    <w:rsid w:val="00EA37FA"/>
    <w:rsid w:val="00EA7510"/>
    <w:rsid w:val="00EA7519"/>
    <w:rsid w:val="00EA793D"/>
    <w:rsid w:val="00EA7EAD"/>
    <w:rsid w:val="00EB2BE7"/>
    <w:rsid w:val="00EB44F5"/>
    <w:rsid w:val="00EB4EF9"/>
    <w:rsid w:val="00EB6419"/>
    <w:rsid w:val="00EB6661"/>
    <w:rsid w:val="00EC022F"/>
    <w:rsid w:val="00EC36A4"/>
    <w:rsid w:val="00EC3E12"/>
    <w:rsid w:val="00EC4A4B"/>
    <w:rsid w:val="00EC5345"/>
    <w:rsid w:val="00EC541F"/>
    <w:rsid w:val="00EC55C4"/>
    <w:rsid w:val="00EC5925"/>
    <w:rsid w:val="00EC5F92"/>
    <w:rsid w:val="00EC62E1"/>
    <w:rsid w:val="00ED0136"/>
    <w:rsid w:val="00ED07F9"/>
    <w:rsid w:val="00ED3DA4"/>
    <w:rsid w:val="00ED3E8D"/>
    <w:rsid w:val="00ED5A41"/>
    <w:rsid w:val="00ED7066"/>
    <w:rsid w:val="00ED7116"/>
    <w:rsid w:val="00EE0119"/>
    <w:rsid w:val="00EE0513"/>
    <w:rsid w:val="00EE0B1E"/>
    <w:rsid w:val="00EE1A73"/>
    <w:rsid w:val="00EE331A"/>
    <w:rsid w:val="00EE3FA4"/>
    <w:rsid w:val="00EE4108"/>
    <w:rsid w:val="00EE4A2F"/>
    <w:rsid w:val="00EF38E7"/>
    <w:rsid w:val="00EF3E70"/>
    <w:rsid w:val="00EF42AB"/>
    <w:rsid w:val="00EF45A0"/>
    <w:rsid w:val="00EF491A"/>
    <w:rsid w:val="00EF4A7D"/>
    <w:rsid w:val="00EF543D"/>
    <w:rsid w:val="00EF67FE"/>
    <w:rsid w:val="00EF73BF"/>
    <w:rsid w:val="00F00627"/>
    <w:rsid w:val="00F0522D"/>
    <w:rsid w:val="00F05E4D"/>
    <w:rsid w:val="00F07B4F"/>
    <w:rsid w:val="00F10175"/>
    <w:rsid w:val="00F129D9"/>
    <w:rsid w:val="00F13289"/>
    <w:rsid w:val="00F143D0"/>
    <w:rsid w:val="00F14409"/>
    <w:rsid w:val="00F14E17"/>
    <w:rsid w:val="00F15D46"/>
    <w:rsid w:val="00F16911"/>
    <w:rsid w:val="00F20961"/>
    <w:rsid w:val="00F21080"/>
    <w:rsid w:val="00F211FF"/>
    <w:rsid w:val="00F216E7"/>
    <w:rsid w:val="00F22737"/>
    <w:rsid w:val="00F2379A"/>
    <w:rsid w:val="00F23CCC"/>
    <w:rsid w:val="00F24999"/>
    <w:rsid w:val="00F254B5"/>
    <w:rsid w:val="00F25EC5"/>
    <w:rsid w:val="00F3016D"/>
    <w:rsid w:val="00F319E0"/>
    <w:rsid w:val="00F31FA4"/>
    <w:rsid w:val="00F32B7B"/>
    <w:rsid w:val="00F33061"/>
    <w:rsid w:val="00F338F2"/>
    <w:rsid w:val="00F34226"/>
    <w:rsid w:val="00F3606F"/>
    <w:rsid w:val="00F36E62"/>
    <w:rsid w:val="00F3756F"/>
    <w:rsid w:val="00F40AB6"/>
    <w:rsid w:val="00F4155C"/>
    <w:rsid w:val="00F42E83"/>
    <w:rsid w:val="00F437F4"/>
    <w:rsid w:val="00F4563A"/>
    <w:rsid w:val="00F47B90"/>
    <w:rsid w:val="00F5014F"/>
    <w:rsid w:val="00F50784"/>
    <w:rsid w:val="00F52E09"/>
    <w:rsid w:val="00F53637"/>
    <w:rsid w:val="00F5563E"/>
    <w:rsid w:val="00F56CF8"/>
    <w:rsid w:val="00F57146"/>
    <w:rsid w:val="00F57B59"/>
    <w:rsid w:val="00F601A1"/>
    <w:rsid w:val="00F65004"/>
    <w:rsid w:val="00F65D60"/>
    <w:rsid w:val="00F66CD8"/>
    <w:rsid w:val="00F6777D"/>
    <w:rsid w:val="00F67F12"/>
    <w:rsid w:val="00F707F1"/>
    <w:rsid w:val="00F70A3A"/>
    <w:rsid w:val="00F70B89"/>
    <w:rsid w:val="00F71DD5"/>
    <w:rsid w:val="00F72B44"/>
    <w:rsid w:val="00F72FDC"/>
    <w:rsid w:val="00F73116"/>
    <w:rsid w:val="00F74175"/>
    <w:rsid w:val="00F7595C"/>
    <w:rsid w:val="00F77074"/>
    <w:rsid w:val="00F77E8F"/>
    <w:rsid w:val="00F81243"/>
    <w:rsid w:val="00F81529"/>
    <w:rsid w:val="00F83C66"/>
    <w:rsid w:val="00F8529A"/>
    <w:rsid w:val="00F8765B"/>
    <w:rsid w:val="00F9031F"/>
    <w:rsid w:val="00F9077A"/>
    <w:rsid w:val="00F90F59"/>
    <w:rsid w:val="00F91132"/>
    <w:rsid w:val="00F9219D"/>
    <w:rsid w:val="00F926FC"/>
    <w:rsid w:val="00F940A6"/>
    <w:rsid w:val="00F954BD"/>
    <w:rsid w:val="00F96B98"/>
    <w:rsid w:val="00F97877"/>
    <w:rsid w:val="00FA2B5E"/>
    <w:rsid w:val="00FA3027"/>
    <w:rsid w:val="00FA3119"/>
    <w:rsid w:val="00FA3582"/>
    <w:rsid w:val="00FA3941"/>
    <w:rsid w:val="00FA3FD7"/>
    <w:rsid w:val="00FA4460"/>
    <w:rsid w:val="00FA462A"/>
    <w:rsid w:val="00FA4AEF"/>
    <w:rsid w:val="00FA4E6B"/>
    <w:rsid w:val="00FA59CC"/>
    <w:rsid w:val="00FA6A6C"/>
    <w:rsid w:val="00FB096C"/>
    <w:rsid w:val="00FB16CD"/>
    <w:rsid w:val="00FB5DB1"/>
    <w:rsid w:val="00FB612E"/>
    <w:rsid w:val="00FB7A24"/>
    <w:rsid w:val="00FC0007"/>
    <w:rsid w:val="00FC001A"/>
    <w:rsid w:val="00FC2B7A"/>
    <w:rsid w:val="00FC3183"/>
    <w:rsid w:val="00FC5A8A"/>
    <w:rsid w:val="00FC634A"/>
    <w:rsid w:val="00FD1F89"/>
    <w:rsid w:val="00FD32FF"/>
    <w:rsid w:val="00FD3B3E"/>
    <w:rsid w:val="00FD4741"/>
    <w:rsid w:val="00FD4E56"/>
    <w:rsid w:val="00FE05EA"/>
    <w:rsid w:val="00FE0CD3"/>
    <w:rsid w:val="00FE11DD"/>
    <w:rsid w:val="00FE1B1E"/>
    <w:rsid w:val="00FE243B"/>
    <w:rsid w:val="00FE2AE0"/>
    <w:rsid w:val="00FE2D0A"/>
    <w:rsid w:val="00FE2D76"/>
    <w:rsid w:val="00FE45D5"/>
    <w:rsid w:val="00FE46DB"/>
    <w:rsid w:val="00FE4C37"/>
    <w:rsid w:val="00FE52E9"/>
    <w:rsid w:val="00FE688F"/>
    <w:rsid w:val="00FE6ACD"/>
    <w:rsid w:val="00FE7230"/>
    <w:rsid w:val="00FE774A"/>
    <w:rsid w:val="00FF057A"/>
    <w:rsid w:val="00FF281B"/>
    <w:rsid w:val="00FF4DD1"/>
    <w:rsid w:val="00FF529B"/>
    <w:rsid w:val="00FF5575"/>
    <w:rsid w:val="00FF6087"/>
    <w:rsid w:val="00FF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31469B6"/>
  <w15:docId w15:val="{B8600221-34C1-4DD9-9C17-D1C351CE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LT" w:hAnsi="TimesLT"/>
      <w:sz w:val="22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2">
    <w:name w:val="Body Text Indent 2"/>
    <w:basedOn w:val="prastasis"/>
    <w:pPr>
      <w:tabs>
        <w:tab w:val="left" w:pos="720"/>
      </w:tabs>
      <w:ind w:left="720" w:hanging="720"/>
      <w:jc w:val="both"/>
    </w:pPr>
  </w:style>
  <w:style w:type="paragraph" w:styleId="Pagrindiniotekstotrauka3">
    <w:name w:val="Body Text Indent 3"/>
    <w:basedOn w:val="prastasis"/>
    <w:pPr>
      <w:ind w:firstLine="720"/>
      <w:jc w:val="both"/>
    </w:pPr>
  </w:style>
  <w:style w:type="paragraph" w:styleId="Pagrindinistekstas3">
    <w:name w:val="Body Text 3"/>
    <w:basedOn w:val="prastasis"/>
    <w:pPr>
      <w:jc w:val="both"/>
    </w:pPr>
    <w:rPr>
      <w:rFonts w:ascii="Times New Roman" w:hAnsi="Times New Roman"/>
      <w:sz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sid w:val="0053421C"/>
    <w:rPr>
      <w:color w:val="0000FF"/>
      <w:u w:val="single"/>
    </w:rPr>
  </w:style>
  <w:style w:type="paragraph" w:styleId="Debesliotekstas">
    <w:name w:val="Balloon Text"/>
    <w:basedOn w:val="prastasis"/>
    <w:semiHidden/>
    <w:rsid w:val="006467BC"/>
    <w:rPr>
      <w:rFonts w:ascii="Tahoma" w:hAnsi="Tahoma"/>
      <w:sz w:val="16"/>
      <w:szCs w:val="16"/>
    </w:rPr>
  </w:style>
  <w:style w:type="character" w:styleId="Komentaronuoroda">
    <w:name w:val="annotation reference"/>
    <w:rsid w:val="006C79DF"/>
    <w:rPr>
      <w:sz w:val="16"/>
      <w:szCs w:val="16"/>
    </w:rPr>
  </w:style>
  <w:style w:type="paragraph" w:styleId="Komentarotekstas">
    <w:name w:val="annotation text"/>
    <w:basedOn w:val="prastasis"/>
    <w:semiHidden/>
    <w:rsid w:val="006C79DF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6C79DF"/>
    <w:rPr>
      <w:b/>
      <w:bCs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B29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0B29FC"/>
    <w:rPr>
      <w:rFonts w:ascii="Courier New" w:hAnsi="Courier New" w:cs="Courier New"/>
    </w:rPr>
  </w:style>
  <w:style w:type="paragraph" w:styleId="Puslapioinaostekstas">
    <w:name w:val="footnote text"/>
    <w:basedOn w:val="prastasis"/>
    <w:link w:val="PuslapioinaostekstasDiagrama"/>
    <w:uiPriority w:val="99"/>
    <w:rsid w:val="008418D0"/>
    <w:rPr>
      <w:rFonts w:ascii="Times New Roman" w:hAnsi="Times New Roman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418D0"/>
  </w:style>
  <w:style w:type="character" w:styleId="Puslapioinaosnuoroda">
    <w:name w:val="footnote reference"/>
    <w:uiPriority w:val="99"/>
    <w:rsid w:val="008418D0"/>
    <w:rPr>
      <w:vertAlign w:val="superscript"/>
    </w:rPr>
  </w:style>
  <w:style w:type="character" w:styleId="Grietas">
    <w:name w:val="Strong"/>
    <w:uiPriority w:val="22"/>
    <w:qFormat/>
    <w:rsid w:val="008418D0"/>
    <w:rPr>
      <w:b/>
      <w:bCs/>
    </w:rPr>
  </w:style>
  <w:style w:type="paragraph" w:styleId="Sraopastraipa">
    <w:name w:val="List Paragraph"/>
    <w:basedOn w:val="prastasis"/>
    <w:uiPriority w:val="34"/>
    <w:qFormat/>
    <w:rsid w:val="00C61C7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">
    <w:name w:val="bodytext"/>
    <w:basedOn w:val="prastasis"/>
    <w:rsid w:val="009C001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ataisymai">
    <w:name w:val="Revision"/>
    <w:hidden/>
    <w:uiPriority w:val="99"/>
    <w:semiHidden/>
    <w:rsid w:val="004A675F"/>
    <w:rPr>
      <w:rFonts w:ascii="TimesLT" w:hAnsi="TimesLT"/>
      <w:sz w:val="22"/>
    </w:rPr>
  </w:style>
  <w:style w:type="paragraph" w:customStyle="1" w:styleId="Hyperlink1">
    <w:name w:val="Hyperlink1"/>
    <w:basedOn w:val="prastasis"/>
    <w:rsid w:val="00575B72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74C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tt@stt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ivaras\My%20Documents\darbas\blankai\STT%20herbinis%20blank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198E9-5ED0-4EFE-8DA6-87C6F9722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STT herbinis blankas</Template>
  <TotalTime>3</TotalTime>
  <Pages>1</Pages>
  <Words>839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SPECIALIŲJŲ TYRIMŲ TARNYBA</vt:lpstr>
      <vt:lpstr>LIETUVOS RESPUBLIKOS SPECIALIŲJŲ TYRIMŲ TARNYBA</vt:lpstr>
    </vt:vector>
  </TitlesOfParts>
  <Company>stt</Company>
  <LinksUpToDate>false</LinksUpToDate>
  <CharactersWithSpaces>1316</CharactersWithSpaces>
  <SharedDoc>false</SharedDoc>
  <HLinks>
    <vt:vector size="12" baseType="variant">
      <vt:variant>
        <vt:i4>7536728</vt:i4>
      </vt:variant>
      <vt:variant>
        <vt:i4>0</vt:i4>
      </vt:variant>
      <vt:variant>
        <vt:i4>0</vt:i4>
      </vt:variant>
      <vt:variant>
        <vt:i4>5</vt:i4>
      </vt:variant>
      <vt:variant>
        <vt:lpwstr>mailto:laraga@lrs.lt</vt:lpwstr>
      </vt:variant>
      <vt:variant>
        <vt:lpwstr/>
      </vt:variant>
      <vt:variant>
        <vt:i4>917540</vt:i4>
      </vt:variant>
      <vt:variant>
        <vt:i4>7</vt:i4>
      </vt:variant>
      <vt:variant>
        <vt:i4>0</vt:i4>
      </vt:variant>
      <vt:variant>
        <vt:i4>5</vt:i4>
      </vt:variant>
      <vt:variant>
        <vt:lpwstr>mailto:stt@stt.lt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SPECIALIŲJŲ TYRIMŲ TARNYBA</dc:title>
  <dc:creator>Aivaras</dc:creator>
  <cp:lastModifiedBy>Jonas Skarulskis</cp:lastModifiedBy>
  <cp:revision>3</cp:revision>
  <cp:lastPrinted>2019-04-19T12:18:00Z</cp:lastPrinted>
  <dcterms:created xsi:type="dcterms:W3CDTF">2019-04-19T10:10:00Z</dcterms:created>
  <dcterms:modified xsi:type="dcterms:W3CDTF">2019-04-19T12:46:00Z</dcterms:modified>
</cp:coreProperties>
</file>