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F4681A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F4681A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F4681A">
        <w:rPr>
          <w:rFonts w:ascii="Times New Roman" w:hAnsi="Times New Roman"/>
          <w:b/>
          <w:caps/>
          <w:sz w:val="24"/>
          <w:szCs w:val="24"/>
        </w:rPr>
        <w:t>VYRIAUSYBĖS</w:t>
      </w:r>
      <w:r w:rsidRPr="00F4681A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F4681A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4F6ADB70" w:rsidR="00AA114E" w:rsidRPr="00F4681A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F4681A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F3B66" w:rsidRPr="00F4681A">
        <w:rPr>
          <w:rFonts w:ascii="Times New Roman" w:hAnsi="Times New Roman"/>
          <w:b/>
          <w:caps/>
          <w:sz w:val="24"/>
          <w:szCs w:val="24"/>
        </w:rPr>
        <w:t>grupė</w:t>
      </w:r>
    </w:p>
    <w:p w14:paraId="44D302C5" w14:textId="77777777" w:rsidR="00755EE8" w:rsidRPr="00F4681A" w:rsidRDefault="00755EE8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Pr="00F4681A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F4681A">
        <w:rPr>
          <w:rFonts w:ascii="Times New Roman" w:hAnsi="Times New Roman"/>
          <w:b/>
          <w:sz w:val="24"/>
        </w:rPr>
        <w:t>IŠVADA</w:t>
      </w:r>
    </w:p>
    <w:p w14:paraId="684D224E" w14:textId="77777777" w:rsidR="00A70116" w:rsidRDefault="00AC2133" w:rsidP="00AC2133">
      <w:pPr>
        <w:pStyle w:val="Antraste"/>
      </w:pPr>
      <w:r w:rsidRPr="00A70116">
        <w:t>DĖL lietuvos respublikos vyriausybės nutarimo „</w:t>
      </w:r>
      <w:r w:rsidR="00A70116" w:rsidRPr="00A70116">
        <w:rPr>
          <w:color w:val="333333"/>
          <w:shd w:val="clear" w:color="auto" w:fill="FFFFFF"/>
        </w:rPr>
        <w:t>Dėl biudžetinės įstaigos Obelių vaikų globos namų savininko teisių ir pareigų bei turto perdavimo Rokiškio rajono savivaldybei</w:t>
      </w:r>
      <w:r w:rsidRPr="00A70116">
        <w:t>“</w:t>
      </w:r>
      <w:r w:rsidR="005C2F57" w:rsidRPr="00A70116">
        <w:t xml:space="preserve"> </w:t>
      </w:r>
      <w:r w:rsidRPr="00A70116">
        <w:t>Projekto</w:t>
      </w:r>
    </w:p>
    <w:p w14:paraId="00694BB8" w14:textId="5F0BF1EE" w:rsidR="00AC2133" w:rsidRPr="00A70116" w:rsidRDefault="00AC2133" w:rsidP="00AC2133">
      <w:pPr>
        <w:pStyle w:val="Antraste"/>
      </w:pPr>
      <w:r w:rsidRPr="00A70116">
        <w:t>(</w:t>
      </w:r>
      <w:r w:rsidR="007B5413" w:rsidRPr="00A70116">
        <w:rPr>
          <w:caps w:val="0"/>
        </w:rPr>
        <w:t>toliau – Projektas</w:t>
      </w:r>
      <w:r w:rsidRPr="00A70116">
        <w:t>)</w:t>
      </w:r>
    </w:p>
    <w:p w14:paraId="628A7E20" w14:textId="760DD586" w:rsidR="00AC2133" w:rsidRPr="00A70116" w:rsidRDefault="00CF3B66" w:rsidP="00AC2133">
      <w:pPr>
        <w:pStyle w:val="Antraste"/>
      </w:pPr>
      <w:r w:rsidRPr="00A70116">
        <w:t>(TAP NR.</w:t>
      </w:r>
      <w:r w:rsidR="00205576" w:rsidRPr="00A70116">
        <w:t xml:space="preserve"> </w:t>
      </w:r>
      <w:r w:rsidR="00596CE8" w:rsidRPr="00A70116">
        <w:t>20-</w:t>
      </w:r>
      <w:r w:rsidR="00A70116" w:rsidRPr="00A70116">
        <w:t>480</w:t>
      </w:r>
      <w:r w:rsidR="00117452">
        <w:t>(2)</w:t>
      </w:r>
      <w:r w:rsidR="007B5413" w:rsidRPr="00A70116">
        <w:t xml:space="preserve">; </w:t>
      </w:r>
      <w:r w:rsidR="00AC2133" w:rsidRPr="00A70116">
        <w:t>TAIS NR.</w:t>
      </w:r>
      <w:r w:rsidR="00FD0B45" w:rsidRPr="00A70116">
        <w:t xml:space="preserve"> </w:t>
      </w:r>
      <w:r w:rsidR="007D27D3" w:rsidRPr="00A70116">
        <w:t>20</w:t>
      </w:r>
      <w:r w:rsidR="00FD0B45" w:rsidRPr="00A70116">
        <w:t>-</w:t>
      </w:r>
      <w:r w:rsidR="00A70116" w:rsidRPr="00A70116">
        <w:t>2668</w:t>
      </w:r>
      <w:r w:rsidR="00596CE8" w:rsidRPr="00A70116">
        <w:t>(</w:t>
      </w:r>
      <w:r w:rsidR="00117452">
        <w:t>3</w:t>
      </w:r>
      <w:r w:rsidR="00596CE8" w:rsidRPr="00A70116">
        <w:t>)</w:t>
      </w:r>
      <w:r w:rsidR="00AC2133" w:rsidRPr="00A70116">
        <w:t>)</w:t>
      </w:r>
    </w:p>
    <w:p w14:paraId="00B0B742" w14:textId="77777777" w:rsidR="00335B00" w:rsidRPr="00F4681A" w:rsidRDefault="00335B00" w:rsidP="00C43305">
      <w:pPr>
        <w:pStyle w:val="Antraste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F4681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F4681A" w:rsidRDefault="00E93C8E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F4681A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F4681A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8AA6527" w14:textId="77777777" w:rsidR="00016F71" w:rsidRPr="00F4681A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 w:rsidRPr="00F4681A">
        <w:rPr>
          <w:rFonts w:ascii="Times New Roman" w:hAnsi="Times New Roman"/>
          <w:sz w:val="24"/>
        </w:rPr>
        <w:t>Vilnius</w:t>
      </w:r>
    </w:p>
    <w:p w14:paraId="2472B799" w14:textId="77777777" w:rsidR="00F10872" w:rsidRPr="00F4681A" w:rsidRDefault="00F10872" w:rsidP="00016F71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14:paraId="5CA763E4" w14:textId="4D4986BA" w:rsidR="00A70116" w:rsidRDefault="00335B00" w:rsidP="00142716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 w:rsidRPr="00F4681A">
        <w:rPr>
          <w:sz w:val="24"/>
        </w:rPr>
        <w:tab/>
      </w:r>
      <w:r w:rsidR="00AC2133" w:rsidRPr="00F4681A">
        <w:rPr>
          <w:sz w:val="24"/>
          <w:szCs w:val="24"/>
        </w:rPr>
        <w:t>Įvertinę Projekto</w:t>
      </w:r>
      <w:r w:rsidR="00F15FB7">
        <w:rPr>
          <w:sz w:val="24"/>
          <w:szCs w:val="24"/>
        </w:rPr>
        <w:t>, patikslinto pagal Vyriausybės kanceliarijos Teisės grupės 2020 m. kovo 31 d. išvadoje Nr. NV-894 pateiktas pastabas ir pasiūlymus,</w:t>
      </w:r>
      <w:r w:rsidR="00AC2133" w:rsidRPr="00F4681A">
        <w:rPr>
          <w:sz w:val="24"/>
          <w:szCs w:val="24"/>
        </w:rPr>
        <w:t xml:space="preserve"> atitiktį įstatymams, Lietuvos Respublikos Vyriausybės nutarimams bei teisės technikos reikalavimams</w:t>
      </w:r>
      <w:r w:rsidR="00142716">
        <w:rPr>
          <w:sz w:val="24"/>
          <w:szCs w:val="24"/>
        </w:rPr>
        <w:t xml:space="preserve">, </w:t>
      </w:r>
      <w:r w:rsidR="00C55F31">
        <w:rPr>
          <w:sz w:val="24"/>
          <w:szCs w:val="24"/>
        </w:rPr>
        <w:t xml:space="preserve">esminių </w:t>
      </w:r>
      <w:r w:rsidR="00A476C9">
        <w:rPr>
          <w:sz w:val="24"/>
          <w:szCs w:val="24"/>
        </w:rPr>
        <w:t>pastab</w:t>
      </w:r>
      <w:r w:rsidR="00F15FB7">
        <w:rPr>
          <w:sz w:val="24"/>
          <w:szCs w:val="24"/>
        </w:rPr>
        <w:t>ų</w:t>
      </w:r>
      <w:r w:rsidR="00A476C9">
        <w:rPr>
          <w:sz w:val="24"/>
          <w:szCs w:val="24"/>
        </w:rPr>
        <w:t xml:space="preserve"> ir pasiūlym</w:t>
      </w:r>
      <w:r w:rsidR="00F15FB7">
        <w:rPr>
          <w:sz w:val="24"/>
          <w:szCs w:val="24"/>
        </w:rPr>
        <w:t>ų neturime.</w:t>
      </w:r>
      <w:r w:rsidR="00C55F31">
        <w:rPr>
          <w:sz w:val="24"/>
          <w:szCs w:val="24"/>
        </w:rPr>
        <w:t xml:space="preserve"> Atkreipiame dėmesį, kad Projekto </w:t>
      </w:r>
      <w:r w:rsidR="003753E8">
        <w:rPr>
          <w:sz w:val="24"/>
          <w:szCs w:val="24"/>
        </w:rPr>
        <w:t xml:space="preserve">1.3.5 ir 1.3.6 papunkčiuose nurodyti adresai turėtų būti rašomi pagal </w:t>
      </w:r>
      <w:r w:rsidR="003753E8" w:rsidRPr="00FF23CF">
        <w:rPr>
          <w:sz w:val="24"/>
          <w:szCs w:val="24"/>
        </w:rPr>
        <w:t>Adresų formavimo taisyklių, patvirtintų Vyriausybės 2002 m. gruodžio 23 d. nutarimu Nr. 2092, reikalavimus</w:t>
      </w:r>
      <w:r w:rsidR="003753E8">
        <w:rPr>
          <w:sz w:val="24"/>
          <w:szCs w:val="24"/>
        </w:rPr>
        <w:t>.</w:t>
      </w:r>
    </w:p>
    <w:p w14:paraId="2AD18D32" w14:textId="77777777" w:rsidR="00A70116" w:rsidRDefault="00A70116" w:rsidP="00142716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13D010D1" w14:textId="77777777" w:rsidR="00A90E8C" w:rsidRPr="00F4681A" w:rsidRDefault="00A90E8C" w:rsidP="003A403B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4E6FF43E" w14:textId="77777777" w:rsidR="0015100D" w:rsidRPr="00F4681A" w:rsidRDefault="0015100D" w:rsidP="003A403B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</w:p>
    <w:p w14:paraId="1A4EC899" w14:textId="31DC9D5D" w:rsidR="00364DCD" w:rsidRPr="00F4681A" w:rsidRDefault="00364DCD" w:rsidP="00CF3B66">
      <w:pPr>
        <w:jc w:val="both"/>
        <w:rPr>
          <w:sz w:val="24"/>
        </w:rPr>
      </w:pPr>
      <w:r w:rsidRPr="00F4681A">
        <w:rPr>
          <w:sz w:val="24"/>
        </w:rPr>
        <w:t xml:space="preserve">Teisės </w:t>
      </w:r>
      <w:r w:rsidR="00CF3B66" w:rsidRPr="00F4681A">
        <w:rPr>
          <w:sz w:val="24"/>
        </w:rPr>
        <w:t>grupės</w:t>
      </w:r>
      <w:r w:rsidR="00AC2133" w:rsidRPr="00F4681A">
        <w:rPr>
          <w:sz w:val="24"/>
        </w:rPr>
        <w:t xml:space="preserve"> </w:t>
      </w:r>
      <w:r w:rsidR="00117452">
        <w:rPr>
          <w:sz w:val="24"/>
        </w:rPr>
        <w:t>vadov</w:t>
      </w:r>
      <w:r w:rsidR="00AC2133" w:rsidRPr="00F4681A">
        <w:rPr>
          <w:sz w:val="24"/>
        </w:rPr>
        <w:t>a</w:t>
      </w:r>
      <w:r w:rsidR="0015100D" w:rsidRPr="00F4681A">
        <w:rPr>
          <w:sz w:val="24"/>
        </w:rPr>
        <w:t>s</w:t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AC2133" w:rsidRPr="00F4681A">
        <w:rPr>
          <w:sz w:val="24"/>
        </w:rPr>
        <w:tab/>
      </w:r>
      <w:r w:rsidR="00117452">
        <w:rPr>
          <w:sz w:val="24"/>
        </w:rPr>
        <w:tab/>
        <w:t xml:space="preserve">  Rimvydas Pilibaitis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15F3A" w:rsidRPr="00F4681A" w14:paraId="6F065547" w14:textId="77777777" w:rsidTr="00EF257C">
        <w:tc>
          <w:tcPr>
            <w:tcW w:w="9214" w:type="dxa"/>
          </w:tcPr>
          <w:p w14:paraId="0E7063EE" w14:textId="77777777" w:rsidR="001B5742" w:rsidRPr="005D70F0" w:rsidRDefault="001B5742" w:rsidP="004823B1">
            <w:pPr>
              <w:spacing w:before="60" w:after="60"/>
              <w:rPr>
                <w:sz w:val="22"/>
                <w:szCs w:val="22"/>
                <w:lang w:val="en-GB"/>
              </w:rPr>
            </w:pPr>
          </w:p>
          <w:p w14:paraId="726F0D24" w14:textId="4D5AA625" w:rsidR="0054788A" w:rsidRDefault="0054788A" w:rsidP="004823B1">
            <w:pPr>
              <w:spacing w:before="60" w:after="60"/>
              <w:rPr>
                <w:sz w:val="22"/>
                <w:szCs w:val="22"/>
              </w:rPr>
            </w:pPr>
          </w:p>
          <w:p w14:paraId="29A4B468" w14:textId="2EA9C0E4" w:rsidR="00552563" w:rsidRDefault="00552563" w:rsidP="004823B1">
            <w:pPr>
              <w:spacing w:before="60" w:after="60"/>
              <w:rPr>
                <w:sz w:val="22"/>
                <w:szCs w:val="22"/>
              </w:rPr>
            </w:pPr>
          </w:p>
          <w:p w14:paraId="4159ACC4" w14:textId="2845AF0D" w:rsidR="00552563" w:rsidRDefault="00552563" w:rsidP="004823B1">
            <w:pPr>
              <w:spacing w:before="60" w:after="60"/>
              <w:rPr>
                <w:sz w:val="22"/>
                <w:szCs w:val="22"/>
              </w:rPr>
            </w:pPr>
          </w:p>
          <w:p w14:paraId="14594304" w14:textId="3F6CBA42" w:rsidR="00552563" w:rsidRDefault="00552563" w:rsidP="004823B1">
            <w:pPr>
              <w:spacing w:before="60" w:after="60"/>
              <w:rPr>
                <w:sz w:val="22"/>
                <w:szCs w:val="22"/>
              </w:rPr>
            </w:pPr>
          </w:p>
          <w:p w14:paraId="49324C98" w14:textId="29B13C29" w:rsidR="00552563" w:rsidRDefault="00552563" w:rsidP="004823B1">
            <w:pPr>
              <w:spacing w:before="60" w:after="60"/>
              <w:rPr>
                <w:sz w:val="22"/>
                <w:szCs w:val="22"/>
              </w:rPr>
            </w:pPr>
          </w:p>
          <w:p w14:paraId="0F5DBBAD" w14:textId="19F599F7" w:rsidR="00552563" w:rsidRDefault="00552563" w:rsidP="004823B1">
            <w:pPr>
              <w:spacing w:before="60" w:after="60"/>
              <w:rPr>
                <w:sz w:val="22"/>
                <w:szCs w:val="22"/>
              </w:rPr>
            </w:pPr>
          </w:p>
          <w:p w14:paraId="7E206275" w14:textId="3B6E1884" w:rsidR="00552563" w:rsidRDefault="00552563" w:rsidP="004823B1">
            <w:pPr>
              <w:spacing w:before="60" w:after="60"/>
              <w:rPr>
                <w:sz w:val="22"/>
                <w:szCs w:val="22"/>
              </w:rPr>
            </w:pPr>
          </w:p>
          <w:p w14:paraId="09AF5D18" w14:textId="27930CBB" w:rsidR="00552563" w:rsidRDefault="00552563" w:rsidP="004823B1">
            <w:pPr>
              <w:spacing w:before="60" w:after="60"/>
              <w:rPr>
                <w:sz w:val="22"/>
                <w:szCs w:val="22"/>
              </w:rPr>
            </w:pPr>
          </w:p>
          <w:p w14:paraId="4F5C1F73" w14:textId="1C2F5D7D" w:rsidR="00552563" w:rsidRDefault="00552563" w:rsidP="004823B1">
            <w:pPr>
              <w:spacing w:before="60" w:after="60"/>
              <w:rPr>
                <w:sz w:val="22"/>
                <w:szCs w:val="22"/>
              </w:rPr>
            </w:pPr>
          </w:p>
          <w:p w14:paraId="60224EAA" w14:textId="1F30A9D3" w:rsidR="00552563" w:rsidRDefault="00552563" w:rsidP="004823B1">
            <w:pPr>
              <w:spacing w:before="60" w:after="60"/>
              <w:rPr>
                <w:sz w:val="22"/>
                <w:szCs w:val="22"/>
              </w:rPr>
            </w:pPr>
          </w:p>
          <w:p w14:paraId="28EFC3DE" w14:textId="1139E8AE" w:rsidR="00552563" w:rsidRDefault="00552563" w:rsidP="004823B1">
            <w:pPr>
              <w:spacing w:before="60" w:after="60"/>
              <w:rPr>
                <w:sz w:val="22"/>
                <w:szCs w:val="22"/>
              </w:rPr>
            </w:pPr>
          </w:p>
          <w:p w14:paraId="75A00432" w14:textId="16CDD9B8" w:rsidR="00552563" w:rsidRDefault="00552563" w:rsidP="004823B1">
            <w:pPr>
              <w:spacing w:before="60" w:after="60"/>
              <w:rPr>
                <w:sz w:val="22"/>
                <w:szCs w:val="22"/>
              </w:rPr>
            </w:pPr>
          </w:p>
          <w:p w14:paraId="3048E47B" w14:textId="77777777" w:rsidR="00552563" w:rsidRDefault="00552563" w:rsidP="004823B1">
            <w:pPr>
              <w:spacing w:before="60" w:after="60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6456BFBB" w14:textId="2FAD920E" w:rsidR="00A15F3A" w:rsidRPr="00F4681A" w:rsidRDefault="00E93C8E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Domas Galkauskas</w:t>
                </w:r>
              </w:sdtContent>
            </w:sdt>
            <w:r w:rsidR="00A15F3A" w:rsidRPr="00F4681A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870663949</w:t>
                </w:r>
              </w:sdtContent>
            </w:sdt>
            <w:r w:rsidR="00A15F3A" w:rsidRPr="00F4681A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domas.galkauskas@lrv.lt</w:t>
                </w:r>
              </w:sdtContent>
            </w:sdt>
          </w:p>
        </w:tc>
      </w:tr>
    </w:tbl>
    <w:p w14:paraId="56083545" w14:textId="77777777" w:rsidR="000A629A" w:rsidRPr="00F4681A" w:rsidRDefault="000A629A" w:rsidP="00335B0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4681A" w:rsidSect="00F10872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992" w:bottom="170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BE3B7" w14:textId="77777777" w:rsidR="00E93C8E" w:rsidRDefault="00E93C8E">
      <w:r>
        <w:separator/>
      </w:r>
    </w:p>
  </w:endnote>
  <w:endnote w:type="continuationSeparator" w:id="0">
    <w:p w14:paraId="5A33FFA9" w14:textId="77777777" w:rsidR="00E93C8E" w:rsidRDefault="00E9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FEBA6" w14:textId="77777777" w:rsidR="00E93C8E" w:rsidRDefault="00E93C8E">
      <w:r>
        <w:separator/>
      </w:r>
    </w:p>
  </w:footnote>
  <w:footnote w:type="continuationSeparator" w:id="0">
    <w:p w14:paraId="5A9DC4FE" w14:textId="77777777" w:rsidR="00E93C8E" w:rsidRDefault="00E93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42B8116F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A4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493C"/>
    <w:multiLevelType w:val="hybridMultilevel"/>
    <w:tmpl w:val="991649C0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1" w15:restartNumberingAfterBreak="0">
    <w:nsid w:val="08303AAE"/>
    <w:multiLevelType w:val="hybridMultilevel"/>
    <w:tmpl w:val="595A5A16"/>
    <w:lvl w:ilvl="0" w:tplc="0427000F">
      <w:start w:val="1"/>
      <w:numFmt w:val="decimal"/>
      <w:lvlText w:val="%1."/>
      <w:lvlJc w:val="left"/>
      <w:pPr>
        <w:ind w:left="1921" w:hanging="360"/>
      </w:pPr>
    </w:lvl>
    <w:lvl w:ilvl="1" w:tplc="04270019">
      <w:start w:val="1"/>
      <w:numFmt w:val="lowerLetter"/>
      <w:lvlText w:val="%2."/>
      <w:lvlJc w:val="left"/>
      <w:pPr>
        <w:ind w:left="2641" w:hanging="360"/>
      </w:pPr>
    </w:lvl>
    <w:lvl w:ilvl="2" w:tplc="0427001B">
      <w:start w:val="1"/>
      <w:numFmt w:val="lowerRoman"/>
      <w:lvlText w:val="%3."/>
      <w:lvlJc w:val="right"/>
      <w:pPr>
        <w:ind w:left="3361" w:hanging="180"/>
      </w:pPr>
    </w:lvl>
    <w:lvl w:ilvl="3" w:tplc="0427000F">
      <w:start w:val="1"/>
      <w:numFmt w:val="decimal"/>
      <w:lvlText w:val="%4."/>
      <w:lvlJc w:val="left"/>
      <w:pPr>
        <w:ind w:left="4081" w:hanging="360"/>
      </w:pPr>
    </w:lvl>
    <w:lvl w:ilvl="4" w:tplc="04270019">
      <w:start w:val="1"/>
      <w:numFmt w:val="lowerLetter"/>
      <w:lvlText w:val="%5."/>
      <w:lvlJc w:val="left"/>
      <w:pPr>
        <w:ind w:left="4801" w:hanging="360"/>
      </w:pPr>
    </w:lvl>
    <w:lvl w:ilvl="5" w:tplc="0427001B">
      <w:start w:val="1"/>
      <w:numFmt w:val="lowerRoman"/>
      <w:lvlText w:val="%6."/>
      <w:lvlJc w:val="right"/>
      <w:pPr>
        <w:ind w:left="5521" w:hanging="180"/>
      </w:pPr>
    </w:lvl>
    <w:lvl w:ilvl="6" w:tplc="0427000F">
      <w:start w:val="1"/>
      <w:numFmt w:val="decimal"/>
      <w:lvlText w:val="%7."/>
      <w:lvlJc w:val="left"/>
      <w:pPr>
        <w:ind w:left="6241" w:hanging="360"/>
      </w:pPr>
    </w:lvl>
    <w:lvl w:ilvl="7" w:tplc="04270019">
      <w:start w:val="1"/>
      <w:numFmt w:val="lowerLetter"/>
      <w:lvlText w:val="%8."/>
      <w:lvlJc w:val="left"/>
      <w:pPr>
        <w:ind w:left="6961" w:hanging="360"/>
      </w:pPr>
    </w:lvl>
    <w:lvl w:ilvl="8" w:tplc="0427001B">
      <w:start w:val="1"/>
      <w:numFmt w:val="lowerRoman"/>
      <w:lvlText w:val="%9."/>
      <w:lvlJc w:val="right"/>
      <w:pPr>
        <w:ind w:left="7681" w:hanging="180"/>
      </w:pPr>
    </w:lvl>
  </w:abstractNum>
  <w:abstractNum w:abstractNumId="2" w15:restartNumberingAfterBreak="0">
    <w:nsid w:val="12207D47"/>
    <w:multiLevelType w:val="hybridMultilevel"/>
    <w:tmpl w:val="7828F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4438F"/>
    <w:multiLevelType w:val="hybridMultilevel"/>
    <w:tmpl w:val="D38662F8"/>
    <w:lvl w:ilvl="0" w:tplc="0D70EA22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45A2A"/>
    <w:multiLevelType w:val="hybridMultilevel"/>
    <w:tmpl w:val="6FF6A3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571"/>
    <w:multiLevelType w:val="hybridMultilevel"/>
    <w:tmpl w:val="BC8619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9C22231"/>
    <w:multiLevelType w:val="hybridMultilevel"/>
    <w:tmpl w:val="E3BE6F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E5DD6"/>
    <w:multiLevelType w:val="hybridMultilevel"/>
    <w:tmpl w:val="BD90B1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6A2F4B"/>
    <w:multiLevelType w:val="hybridMultilevel"/>
    <w:tmpl w:val="FC54DFD8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24180B"/>
    <w:multiLevelType w:val="hybridMultilevel"/>
    <w:tmpl w:val="13644DE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 w15:restartNumberingAfterBreak="0">
    <w:nsid w:val="5172531E"/>
    <w:multiLevelType w:val="hybridMultilevel"/>
    <w:tmpl w:val="ABE297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5177B"/>
    <w:multiLevelType w:val="hybridMultilevel"/>
    <w:tmpl w:val="23B418F0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BB2074F"/>
    <w:multiLevelType w:val="multilevel"/>
    <w:tmpl w:val="A8D235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E003D5D"/>
    <w:multiLevelType w:val="hybridMultilevel"/>
    <w:tmpl w:val="4C84E8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D1480"/>
    <w:multiLevelType w:val="hybridMultilevel"/>
    <w:tmpl w:val="0D1ADE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795D401F"/>
    <w:multiLevelType w:val="multilevel"/>
    <w:tmpl w:val="593A6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7"/>
  </w:num>
  <w:num w:numId="2">
    <w:abstractNumId w:val="23"/>
  </w:num>
  <w:num w:numId="3">
    <w:abstractNumId w:val="17"/>
  </w:num>
  <w:num w:numId="4">
    <w:abstractNumId w:val="3"/>
  </w:num>
  <w:num w:numId="5">
    <w:abstractNumId w:val="10"/>
  </w:num>
  <w:num w:numId="6">
    <w:abstractNumId w:val="19"/>
  </w:num>
  <w:num w:numId="7">
    <w:abstractNumId w:val="13"/>
  </w:num>
  <w:num w:numId="8">
    <w:abstractNumId w:val="22"/>
  </w:num>
  <w:num w:numId="9">
    <w:abstractNumId w:val="18"/>
  </w:num>
  <w:num w:numId="10">
    <w:abstractNumId w:val="5"/>
  </w:num>
  <w:num w:numId="11">
    <w:abstractNumId w:val="9"/>
  </w:num>
  <w:num w:numId="12">
    <w:abstractNumId w:val="2"/>
  </w:num>
  <w:num w:numId="13">
    <w:abstractNumId w:val="21"/>
  </w:num>
  <w:num w:numId="14">
    <w:abstractNumId w:val="16"/>
  </w:num>
  <w:num w:numId="15">
    <w:abstractNumId w:val="24"/>
  </w:num>
  <w:num w:numId="16">
    <w:abstractNumId w:val="4"/>
  </w:num>
  <w:num w:numId="17">
    <w:abstractNumId w:val="20"/>
  </w:num>
  <w:num w:numId="18">
    <w:abstractNumId w:val="1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15"/>
  </w:num>
  <w:num w:numId="23">
    <w:abstractNumId w:val="6"/>
  </w:num>
  <w:num w:numId="24">
    <w:abstractNumId w:val="0"/>
  </w:num>
  <w:num w:numId="25">
    <w:abstractNumId w:val="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B94"/>
    <w:rsid w:val="0001209E"/>
    <w:rsid w:val="00014C1A"/>
    <w:rsid w:val="00016F71"/>
    <w:rsid w:val="00022CFC"/>
    <w:rsid w:val="00024322"/>
    <w:rsid w:val="00025F37"/>
    <w:rsid w:val="00031E24"/>
    <w:rsid w:val="00042EC0"/>
    <w:rsid w:val="0005355D"/>
    <w:rsid w:val="0005386E"/>
    <w:rsid w:val="000713BE"/>
    <w:rsid w:val="00071606"/>
    <w:rsid w:val="000774ED"/>
    <w:rsid w:val="00081CAB"/>
    <w:rsid w:val="0009099A"/>
    <w:rsid w:val="000953F5"/>
    <w:rsid w:val="000A056A"/>
    <w:rsid w:val="000A2AAA"/>
    <w:rsid w:val="000A629A"/>
    <w:rsid w:val="000B240B"/>
    <w:rsid w:val="000B5770"/>
    <w:rsid w:val="000B677E"/>
    <w:rsid w:val="000C21E6"/>
    <w:rsid w:val="000C3232"/>
    <w:rsid w:val="000C58DB"/>
    <w:rsid w:val="000C7878"/>
    <w:rsid w:val="000D4E97"/>
    <w:rsid w:val="000E1E8F"/>
    <w:rsid w:val="000E497F"/>
    <w:rsid w:val="000F02D4"/>
    <w:rsid w:val="000F0DEC"/>
    <w:rsid w:val="000F75BC"/>
    <w:rsid w:val="00106F47"/>
    <w:rsid w:val="00114699"/>
    <w:rsid w:val="00114CF3"/>
    <w:rsid w:val="00117451"/>
    <w:rsid w:val="00117452"/>
    <w:rsid w:val="00117F8B"/>
    <w:rsid w:val="001248A5"/>
    <w:rsid w:val="00127375"/>
    <w:rsid w:val="00130F08"/>
    <w:rsid w:val="00133C13"/>
    <w:rsid w:val="00135E1E"/>
    <w:rsid w:val="001417C8"/>
    <w:rsid w:val="00142716"/>
    <w:rsid w:val="00143383"/>
    <w:rsid w:val="00143FA3"/>
    <w:rsid w:val="00146FE9"/>
    <w:rsid w:val="0015100D"/>
    <w:rsid w:val="00152425"/>
    <w:rsid w:val="001547B4"/>
    <w:rsid w:val="00156EC0"/>
    <w:rsid w:val="00157228"/>
    <w:rsid w:val="001663DA"/>
    <w:rsid w:val="00177FE0"/>
    <w:rsid w:val="001823E3"/>
    <w:rsid w:val="0018327E"/>
    <w:rsid w:val="00195DBB"/>
    <w:rsid w:val="0019781E"/>
    <w:rsid w:val="001A0942"/>
    <w:rsid w:val="001A30CE"/>
    <w:rsid w:val="001A3604"/>
    <w:rsid w:val="001B0B27"/>
    <w:rsid w:val="001B5742"/>
    <w:rsid w:val="001C085F"/>
    <w:rsid w:val="001C0FDA"/>
    <w:rsid w:val="001D1D0B"/>
    <w:rsid w:val="001D37B5"/>
    <w:rsid w:val="001D3BFC"/>
    <w:rsid w:val="001D5B95"/>
    <w:rsid w:val="001E068A"/>
    <w:rsid w:val="001E2D24"/>
    <w:rsid w:val="001E4E86"/>
    <w:rsid w:val="001E54BD"/>
    <w:rsid w:val="001E5769"/>
    <w:rsid w:val="001E5FDF"/>
    <w:rsid w:val="001E66D1"/>
    <w:rsid w:val="001F00A7"/>
    <w:rsid w:val="001F579C"/>
    <w:rsid w:val="001F70FF"/>
    <w:rsid w:val="001F79E0"/>
    <w:rsid w:val="00200A34"/>
    <w:rsid w:val="00200F85"/>
    <w:rsid w:val="00201CF8"/>
    <w:rsid w:val="00202349"/>
    <w:rsid w:val="00205576"/>
    <w:rsid w:val="00206117"/>
    <w:rsid w:val="00206809"/>
    <w:rsid w:val="0020756B"/>
    <w:rsid w:val="00222DE7"/>
    <w:rsid w:val="0023002C"/>
    <w:rsid w:val="00231C68"/>
    <w:rsid w:val="002342FD"/>
    <w:rsid w:val="0024153E"/>
    <w:rsid w:val="00242267"/>
    <w:rsid w:val="002437E1"/>
    <w:rsid w:val="002458B8"/>
    <w:rsid w:val="00253749"/>
    <w:rsid w:val="00254952"/>
    <w:rsid w:val="00254CF4"/>
    <w:rsid w:val="002643F4"/>
    <w:rsid w:val="00264654"/>
    <w:rsid w:val="002709D1"/>
    <w:rsid w:val="0027224D"/>
    <w:rsid w:val="00275283"/>
    <w:rsid w:val="0029094E"/>
    <w:rsid w:val="00294B70"/>
    <w:rsid w:val="00295B20"/>
    <w:rsid w:val="00296A46"/>
    <w:rsid w:val="00297915"/>
    <w:rsid w:val="002A0689"/>
    <w:rsid w:val="002A1DBA"/>
    <w:rsid w:val="002A1E32"/>
    <w:rsid w:val="002A2353"/>
    <w:rsid w:val="002B4E1C"/>
    <w:rsid w:val="002C10CD"/>
    <w:rsid w:val="002C153E"/>
    <w:rsid w:val="002C3221"/>
    <w:rsid w:val="002C52F3"/>
    <w:rsid w:val="002C54EB"/>
    <w:rsid w:val="002D2D24"/>
    <w:rsid w:val="002D32DE"/>
    <w:rsid w:val="002D37A1"/>
    <w:rsid w:val="002D46E1"/>
    <w:rsid w:val="002E2581"/>
    <w:rsid w:val="002F0F06"/>
    <w:rsid w:val="002F2265"/>
    <w:rsid w:val="002F6433"/>
    <w:rsid w:val="003001BC"/>
    <w:rsid w:val="00303830"/>
    <w:rsid w:val="00305B94"/>
    <w:rsid w:val="00310C8B"/>
    <w:rsid w:val="003169BB"/>
    <w:rsid w:val="00317369"/>
    <w:rsid w:val="003277C6"/>
    <w:rsid w:val="00335B00"/>
    <w:rsid w:val="003432DB"/>
    <w:rsid w:val="003438DE"/>
    <w:rsid w:val="003512EE"/>
    <w:rsid w:val="00352C50"/>
    <w:rsid w:val="00357CE5"/>
    <w:rsid w:val="00361032"/>
    <w:rsid w:val="003625BB"/>
    <w:rsid w:val="00363736"/>
    <w:rsid w:val="00364DCD"/>
    <w:rsid w:val="00365AD4"/>
    <w:rsid w:val="003753E8"/>
    <w:rsid w:val="00380B05"/>
    <w:rsid w:val="00392248"/>
    <w:rsid w:val="003953FF"/>
    <w:rsid w:val="003A33DF"/>
    <w:rsid w:val="003A39B6"/>
    <w:rsid w:val="003A403B"/>
    <w:rsid w:val="003A52CF"/>
    <w:rsid w:val="003A5A49"/>
    <w:rsid w:val="003B25A5"/>
    <w:rsid w:val="003D5D70"/>
    <w:rsid w:val="003E00A0"/>
    <w:rsid w:val="003E0750"/>
    <w:rsid w:val="003E17C2"/>
    <w:rsid w:val="003E27E6"/>
    <w:rsid w:val="003E2D04"/>
    <w:rsid w:val="003E46B4"/>
    <w:rsid w:val="003F2145"/>
    <w:rsid w:val="00403C9B"/>
    <w:rsid w:val="004268BE"/>
    <w:rsid w:val="00430B2D"/>
    <w:rsid w:val="004401E2"/>
    <w:rsid w:val="00444E06"/>
    <w:rsid w:val="00446E3F"/>
    <w:rsid w:val="0045167A"/>
    <w:rsid w:val="00463362"/>
    <w:rsid w:val="0047039D"/>
    <w:rsid w:val="00471CFF"/>
    <w:rsid w:val="004823B1"/>
    <w:rsid w:val="00487479"/>
    <w:rsid w:val="00487D90"/>
    <w:rsid w:val="00491DD1"/>
    <w:rsid w:val="004949D4"/>
    <w:rsid w:val="004975E9"/>
    <w:rsid w:val="004A004D"/>
    <w:rsid w:val="004A0EE3"/>
    <w:rsid w:val="004A732C"/>
    <w:rsid w:val="004C0E5B"/>
    <w:rsid w:val="004D6B7E"/>
    <w:rsid w:val="004E4451"/>
    <w:rsid w:val="004E6B1D"/>
    <w:rsid w:val="004F3453"/>
    <w:rsid w:val="004F66AC"/>
    <w:rsid w:val="005004AF"/>
    <w:rsid w:val="00503ADE"/>
    <w:rsid w:val="0050537C"/>
    <w:rsid w:val="00511498"/>
    <w:rsid w:val="00532A1A"/>
    <w:rsid w:val="005347E5"/>
    <w:rsid w:val="005438FF"/>
    <w:rsid w:val="005456CD"/>
    <w:rsid w:val="00545E1F"/>
    <w:rsid w:val="0054788A"/>
    <w:rsid w:val="00550A97"/>
    <w:rsid w:val="00550B71"/>
    <w:rsid w:val="00552563"/>
    <w:rsid w:val="005575C1"/>
    <w:rsid w:val="00564A0C"/>
    <w:rsid w:val="00586B74"/>
    <w:rsid w:val="00586F29"/>
    <w:rsid w:val="00591830"/>
    <w:rsid w:val="005944ED"/>
    <w:rsid w:val="005957FA"/>
    <w:rsid w:val="00596CE8"/>
    <w:rsid w:val="005A1914"/>
    <w:rsid w:val="005A601C"/>
    <w:rsid w:val="005C108F"/>
    <w:rsid w:val="005C2F57"/>
    <w:rsid w:val="005C5A71"/>
    <w:rsid w:val="005D20C6"/>
    <w:rsid w:val="005D3C61"/>
    <w:rsid w:val="005D44EC"/>
    <w:rsid w:val="005D50E1"/>
    <w:rsid w:val="005D5CE0"/>
    <w:rsid w:val="005D70F0"/>
    <w:rsid w:val="005E38BB"/>
    <w:rsid w:val="005F2102"/>
    <w:rsid w:val="005F42C4"/>
    <w:rsid w:val="005F75FE"/>
    <w:rsid w:val="006035BC"/>
    <w:rsid w:val="00612D48"/>
    <w:rsid w:val="00616C4D"/>
    <w:rsid w:val="006173F5"/>
    <w:rsid w:val="00620B33"/>
    <w:rsid w:val="00621E7B"/>
    <w:rsid w:val="00627ED4"/>
    <w:rsid w:val="0063193D"/>
    <w:rsid w:val="006325E3"/>
    <w:rsid w:val="0063490B"/>
    <w:rsid w:val="00636BCC"/>
    <w:rsid w:val="006463F2"/>
    <w:rsid w:val="00646535"/>
    <w:rsid w:val="0064706E"/>
    <w:rsid w:val="00647836"/>
    <w:rsid w:val="00647AF2"/>
    <w:rsid w:val="006509A8"/>
    <w:rsid w:val="006617E2"/>
    <w:rsid w:val="00662481"/>
    <w:rsid w:val="00665222"/>
    <w:rsid w:val="00667CE3"/>
    <w:rsid w:val="00680505"/>
    <w:rsid w:val="00693527"/>
    <w:rsid w:val="00697CD7"/>
    <w:rsid w:val="006A5C01"/>
    <w:rsid w:val="006B0AD4"/>
    <w:rsid w:val="006B63D8"/>
    <w:rsid w:val="006C6125"/>
    <w:rsid w:val="006E5F09"/>
    <w:rsid w:val="006E7CB4"/>
    <w:rsid w:val="006E7D77"/>
    <w:rsid w:val="006F58A8"/>
    <w:rsid w:val="0070571F"/>
    <w:rsid w:val="00713E72"/>
    <w:rsid w:val="007211B9"/>
    <w:rsid w:val="0072304C"/>
    <w:rsid w:val="007250AA"/>
    <w:rsid w:val="007309FD"/>
    <w:rsid w:val="00736EC2"/>
    <w:rsid w:val="007410BB"/>
    <w:rsid w:val="0074551C"/>
    <w:rsid w:val="00747EC2"/>
    <w:rsid w:val="0075157F"/>
    <w:rsid w:val="00755EE8"/>
    <w:rsid w:val="00757E42"/>
    <w:rsid w:val="0076157A"/>
    <w:rsid w:val="00762D89"/>
    <w:rsid w:val="00767049"/>
    <w:rsid w:val="00770F73"/>
    <w:rsid w:val="00772C74"/>
    <w:rsid w:val="00774900"/>
    <w:rsid w:val="00782EEB"/>
    <w:rsid w:val="00786644"/>
    <w:rsid w:val="0079585D"/>
    <w:rsid w:val="00797406"/>
    <w:rsid w:val="007A2DD3"/>
    <w:rsid w:val="007A50AC"/>
    <w:rsid w:val="007A6836"/>
    <w:rsid w:val="007A6A59"/>
    <w:rsid w:val="007B2783"/>
    <w:rsid w:val="007B3AC8"/>
    <w:rsid w:val="007B5413"/>
    <w:rsid w:val="007C0487"/>
    <w:rsid w:val="007C2BE6"/>
    <w:rsid w:val="007C3E99"/>
    <w:rsid w:val="007C72C4"/>
    <w:rsid w:val="007D2308"/>
    <w:rsid w:val="007D27D3"/>
    <w:rsid w:val="007D7845"/>
    <w:rsid w:val="007E2D41"/>
    <w:rsid w:val="007E3806"/>
    <w:rsid w:val="007E6E3B"/>
    <w:rsid w:val="007F1F07"/>
    <w:rsid w:val="007F1F5F"/>
    <w:rsid w:val="007F42BF"/>
    <w:rsid w:val="007F7B27"/>
    <w:rsid w:val="00802025"/>
    <w:rsid w:val="008026D2"/>
    <w:rsid w:val="00805694"/>
    <w:rsid w:val="0080757E"/>
    <w:rsid w:val="008241A7"/>
    <w:rsid w:val="00824834"/>
    <w:rsid w:val="00825DD1"/>
    <w:rsid w:val="0082699E"/>
    <w:rsid w:val="00827DCD"/>
    <w:rsid w:val="00832F5B"/>
    <w:rsid w:val="0083306C"/>
    <w:rsid w:val="008334E1"/>
    <w:rsid w:val="00834B73"/>
    <w:rsid w:val="00847482"/>
    <w:rsid w:val="00854C02"/>
    <w:rsid w:val="008627F0"/>
    <w:rsid w:val="00867FBC"/>
    <w:rsid w:val="008860B8"/>
    <w:rsid w:val="00887D90"/>
    <w:rsid w:val="00893959"/>
    <w:rsid w:val="00896C30"/>
    <w:rsid w:val="008A20E3"/>
    <w:rsid w:val="008A4410"/>
    <w:rsid w:val="008B00D6"/>
    <w:rsid w:val="008C38F6"/>
    <w:rsid w:val="008C39B4"/>
    <w:rsid w:val="008C405B"/>
    <w:rsid w:val="008C61E2"/>
    <w:rsid w:val="008D2766"/>
    <w:rsid w:val="008D61D3"/>
    <w:rsid w:val="008D75A4"/>
    <w:rsid w:val="008D7F54"/>
    <w:rsid w:val="008E162C"/>
    <w:rsid w:val="008E41D7"/>
    <w:rsid w:val="008F061F"/>
    <w:rsid w:val="008F1A6A"/>
    <w:rsid w:val="008F1F0E"/>
    <w:rsid w:val="0092440B"/>
    <w:rsid w:val="0092697A"/>
    <w:rsid w:val="00933C43"/>
    <w:rsid w:val="009359E3"/>
    <w:rsid w:val="009425CC"/>
    <w:rsid w:val="00943F2F"/>
    <w:rsid w:val="00945180"/>
    <w:rsid w:val="00946BC9"/>
    <w:rsid w:val="00950445"/>
    <w:rsid w:val="00962CBF"/>
    <w:rsid w:val="009719A9"/>
    <w:rsid w:val="00980458"/>
    <w:rsid w:val="0098095A"/>
    <w:rsid w:val="0098634C"/>
    <w:rsid w:val="00986DFE"/>
    <w:rsid w:val="009A19B5"/>
    <w:rsid w:val="009A4C4E"/>
    <w:rsid w:val="009B36AD"/>
    <w:rsid w:val="009B39C2"/>
    <w:rsid w:val="009B4623"/>
    <w:rsid w:val="009B6BCD"/>
    <w:rsid w:val="009C0671"/>
    <w:rsid w:val="009C1079"/>
    <w:rsid w:val="009C1DF1"/>
    <w:rsid w:val="009C2C68"/>
    <w:rsid w:val="009D1A45"/>
    <w:rsid w:val="009D1CAE"/>
    <w:rsid w:val="009D55FD"/>
    <w:rsid w:val="009D6D14"/>
    <w:rsid w:val="009E202A"/>
    <w:rsid w:val="009E4B4D"/>
    <w:rsid w:val="009F023A"/>
    <w:rsid w:val="009F5582"/>
    <w:rsid w:val="009F6BDC"/>
    <w:rsid w:val="00A01C1D"/>
    <w:rsid w:val="00A01F90"/>
    <w:rsid w:val="00A067D5"/>
    <w:rsid w:val="00A07C4C"/>
    <w:rsid w:val="00A139E0"/>
    <w:rsid w:val="00A14807"/>
    <w:rsid w:val="00A15F3A"/>
    <w:rsid w:val="00A2446C"/>
    <w:rsid w:val="00A27873"/>
    <w:rsid w:val="00A313AE"/>
    <w:rsid w:val="00A34B8E"/>
    <w:rsid w:val="00A41572"/>
    <w:rsid w:val="00A442B5"/>
    <w:rsid w:val="00A4465E"/>
    <w:rsid w:val="00A476C9"/>
    <w:rsid w:val="00A538FD"/>
    <w:rsid w:val="00A540A9"/>
    <w:rsid w:val="00A555D2"/>
    <w:rsid w:val="00A62DE8"/>
    <w:rsid w:val="00A67ADE"/>
    <w:rsid w:val="00A70116"/>
    <w:rsid w:val="00A70910"/>
    <w:rsid w:val="00A8180F"/>
    <w:rsid w:val="00A853FE"/>
    <w:rsid w:val="00A9023A"/>
    <w:rsid w:val="00A90E8C"/>
    <w:rsid w:val="00A919CA"/>
    <w:rsid w:val="00A93D43"/>
    <w:rsid w:val="00A94B31"/>
    <w:rsid w:val="00A95E1E"/>
    <w:rsid w:val="00AA114E"/>
    <w:rsid w:val="00AA20CE"/>
    <w:rsid w:val="00AA3E15"/>
    <w:rsid w:val="00AA686F"/>
    <w:rsid w:val="00AB0B40"/>
    <w:rsid w:val="00AB2187"/>
    <w:rsid w:val="00AB3111"/>
    <w:rsid w:val="00AB511A"/>
    <w:rsid w:val="00AB7C92"/>
    <w:rsid w:val="00AC118B"/>
    <w:rsid w:val="00AC2133"/>
    <w:rsid w:val="00AC3044"/>
    <w:rsid w:val="00AD1041"/>
    <w:rsid w:val="00AD2E69"/>
    <w:rsid w:val="00AE6CF3"/>
    <w:rsid w:val="00AE741C"/>
    <w:rsid w:val="00AF1F3C"/>
    <w:rsid w:val="00AF4B59"/>
    <w:rsid w:val="00AF57F5"/>
    <w:rsid w:val="00AF6565"/>
    <w:rsid w:val="00B00E3B"/>
    <w:rsid w:val="00B01E82"/>
    <w:rsid w:val="00B03346"/>
    <w:rsid w:val="00B06E34"/>
    <w:rsid w:val="00B07ED8"/>
    <w:rsid w:val="00B111FB"/>
    <w:rsid w:val="00B11240"/>
    <w:rsid w:val="00B13B58"/>
    <w:rsid w:val="00B15103"/>
    <w:rsid w:val="00B2140B"/>
    <w:rsid w:val="00B26D31"/>
    <w:rsid w:val="00B30E1D"/>
    <w:rsid w:val="00B421D1"/>
    <w:rsid w:val="00B444E3"/>
    <w:rsid w:val="00B44B0F"/>
    <w:rsid w:val="00B45D58"/>
    <w:rsid w:val="00B50E2C"/>
    <w:rsid w:val="00B55D4C"/>
    <w:rsid w:val="00B61B7B"/>
    <w:rsid w:val="00B65A6A"/>
    <w:rsid w:val="00B666AD"/>
    <w:rsid w:val="00B670D2"/>
    <w:rsid w:val="00B671A2"/>
    <w:rsid w:val="00B72192"/>
    <w:rsid w:val="00B741F3"/>
    <w:rsid w:val="00B74357"/>
    <w:rsid w:val="00B74363"/>
    <w:rsid w:val="00B76B1C"/>
    <w:rsid w:val="00B81240"/>
    <w:rsid w:val="00B81A78"/>
    <w:rsid w:val="00B933F5"/>
    <w:rsid w:val="00B95AC9"/>
    <w:rsid w:val="00BA6F27"/>
    <w:rsid w:val="00BA7497"/>
    <w:rsid w:val="00BB67F1"/>
    <w:rsid w:val="00BC31FA"/>
    <w:rsid w:val="00BC544D"/>
    <w:rsid w:val="00BD3388"/>
    <w:rsid w:val="00BD33E6"/>
    <w:rsid w:val="00BD4DD4"/>
    <w:rsid w:val="00BE0FC9"/>
    <w:rsid w:val="00BE41D7"/>
    <w:rsid w:val="00BE4966"/>
    <w:rsid w:val="00BE49D1"/>
    <w:rsid w:val="00BE7A33"/>
    <w:rsid w:val="00BF6B15"/>
    <w:rsid w:val="00BF6D07"/>
    <w:rsid w:val="00C00121"/>
    <w:rsid w:val="00C01A18"/>
    <w:rsid w:val="00C10249"/>
    <w:rsid w:val="00C14845"/>
    <w:rsid w:val="00C22D47"/>
    <w:rsid w:val="00C36BA7"/>
    <w:rsid w:val="00C43305"/>
    <w:rsid w:val="00C433B5"/>
    <w:rsid w:val="00C44544"/>
    <w:rsid w:val="00C513A6"/>
    <w:rsid w:val="00C545F9"/>
    <w:rsid w:val="00C55F31"/>
    <w:rsid w:val="00C579D9"/>
    <w:rsid w:val="00C6376E"/>
    <w:rsid w:val="00C63EE8"/>
    <w:rsid w:val="00C67710"/>
    <w:rsid w:val="00C774D1"/>
    <w:rsid w:val="00C8161C"/>
    <w:rsid w:val="00C8384B"/>
    <w:rsid w:val="00C83BBF"/>
    <w:rsid w:val="00C84503"/>
    <w:rsid w:val="00C8741B"/>
    <w:rsid w:val="00CA1E59"/>
    <w:rsid w:val="00CA2DC3"/>
    <w:rsid w:val="00CA72B0"/>
    <w:rsid w:val="00CB017E"/>
    <w:rsid w:val="00CB238F"/>
    <w:rsid w:val="00CC3141"/>
    <w:rsid w:val="00CC3410"/>
    <w:rsid w:val="00CD32C5"/>
    <w:rsid w:val="00CD4D16"/>
    <w:rsid w:val="00CE03A0"/>
    <w:rsid w:val="00CE4D2E"/>
    <w:rsid w:val="00CE51BD"/>
    <w:rsid w:val="00CE5B6E"/>
    <w:rsid w:val="00CF0E15"/>
    <w:rsid w:val="00CF3B66"/>
    <w:rsid w:val="00CF74A9"/>
    <w:rsid w:val="00CF78FA"/>
    <w:rsid w:val="00D06EFE"/>
    <w:rsid w:val="00D07B5A"/>
    <w:rsid w:val="00D10C0F"/>
    <w:rsid w:val="00D477BF"/>
    <w:rsid w:val="00D55C7A"/>
    <w:rsid w:val="00D577BC"/>
    <w:rsid w:val="00D602E2"/>
    <w:rsid w:val="00D61DE9"/>
    <w:rsid w:val="00D62668"/>
    <w:rsid w:val="00D64D8C"/>
    <w:rsid w:val="00D64EB6"/>
    <w:rsid w:val="00D65288"/>
    <w:rsid w:val="00D65F81"/>
    <w:rsid w:val="00D72FC3"/>
    <w:rsid w:val="00D7553F"/>
    <w:rsid w:val="00D75D87"/>
    <w:rsid w:val="00D75FDF"/>
    <w:rsid w:val="00D916F9"/>
    <w:rsid w:val="00DA4594"/>
    <w:rsid w:val="00DB2199"/>
    <w:rsid w:val="00DB3D7E"/>
    <w:rsid w:val="00DB63E6"/>
    <w:rsid w:val="00DB739C"/>
    <w:rsid w:val="00DB73B7"/>
    <w:rsid w:val="00DC0493"/>
    <w:rsid w:val="00DC3D91"/>
    <w:rsid w:val="00DD008C"/>
    <w:rsid w:val="00DE7C61"/>
    <w:rsid w:val="00DF060A"/>
    <w:rsid w:val="00E01D94"/>
    <w:rsid w:val="00E01F66"/>
    <w:rsid w:val="00E06A40"/>
    <w:rsid w:val="00E16777"/>
    <w:rsid w:val="00E203AA"/>
    <w:rsid w:val="00E21843"/>
    <w:rsid w:val="00E25049"/>
    <w:rsid w:val="00E25368"/>
    <w:rsid w:val="00E27B44"/>
    <w:rsid w:val="00E308DF"/>
    <w:rsid w:val="00E31401"/>
    <w:rsid w:val="00E34A69"/>
    <w:rsid w:val="00E35513"/>
    <w:rsid w:val="00E40C39"/>
    <w:rsid w:val="00E41D55"/>
    <w:rsid w:val="00E4397A"/>
    <w:rsid w:val="00E44318"/>
    <w:rsid w:val="00E47AB1"/>
    <w:rsid w:val="00E51FD1"/>
    <w:rsid w:val="00E556F1"/>
    <w:rsid w:val="00E630EB"/>
    <w:rsid w:val="00E63486"/>
    <w:rsid w:val="00E7151B"/>
    <w:rsid w:val="00E7215C"/>
    <w:rsid w:val="00E7623A"/>
    <w:rsid w:val="00E84A0D"/>
    <w:rsid w:val="00E93C8E"/>
    <w:rsid w:val="00E94FB3"/>
    <w:rsid w:val="00EA19CF"/>
    <w:rsid w:val="00EA5B94"/>
    <w:rsid w:val="00EB5828"/>
    <w:rsid w:val="00EB660F"/>
    <w:rsid w:val="00EC0CDA"/>
    <w:rsid w:val="00EC45F3"/>
    <w:rsid w:val="00ED07EA"/>
    <w:rsid w:val="00ED7A17"/>
    <w:rsid w:val="00EE0CD0"/>
    <w:rsid w:val="00EE49D3"/>
    <w:rsid w:val="00EE6BD7"/>
    <w:rsid w:val="00EF0E8D"/>
    <w:rsid w:val="00EF257C"/>
    <w:rsid w:val="00EF2B7E"/>
    <w:rsid w:val="00EF41ED"/>
    <w:rsid w:val="00F00616"/>
    <w:rsid w:val="00F02C23"/>
    <w:rsid w:val="00F03F29"/>
    <w:rsid w:val="00F106FC"/>
    <w:rsid w:val="00F10872"/>
    <w:rsid w:val="00F111DC"/>
    <w:rsid w:val="00F14288"/>
    <w:rsid w:val="00F152AB"/>
    <w:rsid w:val="00F15FB7"/>
    <w:rsid w:val="00F2260F"/>
    <w:rsid w:val="00F23EC9"/>
    <w:rsid w:val="00F24D9A"/>
    <w:rsid w:val="00F31AC7"/>
    <w:rsid w:val="00F35E73"/>
    <w:rsid w:val="00F368CA"/>
    <w:rsid w:val="00F4681A"/>
    <w:rsid w:val="00F503AA"/>
    <w:rsid w:val="00F5049B"/>
    <w:rsid w:val="00F53CEE"/>
    <w:rsid w:val="00F65EC4"/>
    <w:rsid w:val="00F74966"/>
    <w:rsid w:val="00F74D41"/>
    <w:rsid w:val="00F77B5D"/>
    <w:rsid w:val="00F8001B"/>
    <w:rsid w:val="00F80B7E"/>
    <w:rsid w:val="00F822CE"/>
    <w:rsid w:val="00F84AC0"/>
    <w:rsid w:val="00FA3F53"/>
    <w:rsid w:val="00FA5338"/>
    <w:rsid w:val="00FA676F"/>
    <w:rsid w:val="00FA7BC1"/>
    <w:rsid w:val="00FD0B45"/>
    <w:rsid w:val="00FD19F8"/>
    <w:rsid w:val="00FD2B5B"/>
    <w:rsid w:val="00FD32C8"/>
    <w:rsid w:val="00FD465C"/>
    <w:rsid w:val="00FD4C76"/>
    <w:rsid w:val="00FE4FFC"/>
    <w:rsid w:val="00FE77E7"/>
    <w:rsid w:val="00FF1C23"/>
    <w:rsid w:val="00FF23CF"/>
    <w:rsid w:val="00FF2B96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6D742"/>
  <w15:docId w15:val="{5C2499B6-1497-4C9E-BCC9-B4A9DA0A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0C323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0C3232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45688"/>
    <w:rsid w:val="00053439"/>
    <w:rsid w:val="00054DB5"/>
    <w:rsid w:val="000D38B2"/>
    <w:rsid w:val="00157FEA"/>
    <w:rsid w:val="00201734"/>
    <w:rsid w:val="00211535"/>
    <w:rsid w:val="00215D3B"/>
    <w:rsid w:val="00223FD2"/>
    <w:rsid w:val="00330993"/>
    <w:rsid w:val="0033144B"/>
    <w:rsid w:val="00357540"/>
    <w:rsid w:val="00396FE7"/>
    <w:rsid w:val="003F58B2"/>
    <w:rsid w:val="00404C54"/>
    <w:rsid w:val="004F7A26"/>
    <w:rsid w:val="005406A9"/>
    <w:rsid w:val="005444E3"/>
    <w:rsid w:val="0058302B"/>
    <w:rsid w:val="005A5890"/>
    <w:rsid w:val="005D70F7"/>
    <w:rsid w:val="005E1912"/>
    <w:rsid w:val="005F33B5"/>
    <w:rsid w:val="00680FC1"/>
    <w:rsid w:val="006965BA"/>
    <w:rsid w:val="007A115D"/>
    <w:rsid w:val="007D7597"/>
    <w:rsid w:val="00813D20"/>
    <w:rsid w:val="008D2C0A"/>
    <w:rsid w:val="00957868"/>
    <w:rsid w:val="00960338"/>
    <w:rsid w:val="009851A0"/>
    <w:rsid w:val="009C346B"/>
    <w:rsid w:val="00A748A3"/>
    <w:rsid w:val="00AA5AC7"/>
    <w:rsid w:val="00AA7008"/>
    <w:rsid w:val="00AC5FFB"/>
    <w:rsid w:val="00B67B18"/>
    <w:rsid w:val="00BA7178"/>
    <w:rsid w:val="00BD7F18"/>
    <w:rsid w:val="00C27980"/>
    <w:rsid w:val="00C474AC"/>
    <w:rsid w:val="00D0112A"/>
    <w:rsid w:val="00D70EA1"/>
    <w:rsid w:val="00D770CE"/>
    <w:rsid w:val="00E318CC"/>
    <w:rsid w:val="00E335FB"/>
    <w:rsid w:val="00E37548"/>
    <w:rsid w:val="00E81C37"/>
    <w:rsid w:val="00F11FF2"/>
    <w:rsid w:val="00F138CF"/>
    <w:rsid w:val="00F72265"/>
    <w:rsid w:val="00F9234E"/>
    <w:rsid w:val="00FA5E1D"/>
    <w:rsid w:val="00FB59C3"/>
    <w:rsid w:val="00FD179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6D797-EFBA-4D49-A540-D7A65652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13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2020-04-03T07:50:00Z</dcterms:created>
  <dc:creator>DULEVIČIŪTĖ-AKIMOVIENĖ, Akvilė</dc:creator>
  <cp:lastModifiedBy>Domas Galkauskas</cp:lastModifiedBy>
  <cp:lastPrinted>2017-06-29T08:55:00Z</cp:lastPrinted>
  <dcterms:modified xsi:type="dcterms:W3CDTF">2020-04-03T08:27:00Z</dcterms:modified>
  <cp:revision>5</cp:revision>
</cp:coreProperties>
</file>