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972C1C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634502" w:rsidRDefault="00525174" w:rsidP="001D4057">
      <w:pPr>
        <w:pStyle w:val="Antraste"/>
        <w:spacing w:line="360" w:lineRule="auto"/>
        <w:rPr>
          <w:caps w:val="0"/>
        </w:rPr>
      </w:pPr>
      <w:r w:rsidRPr="00972C1C">
        <w:rPr>
          <w:caps w:val="0"/>
        </w:rPr>
        <w:t>DĖL</w:t>
      </w:r>
      <w:r w:rsidRPr="00525174">
        <w:rPr>
          <w:caps w:val="0"/>
        </w:rPr>
        <w:t xml:space="preserve"> </w:t>
      </w:r>
      <w:r w:rsidR="00634502">
        <w:rPr>
          <w:caps w:val="0"/>
        </w:rPr>
        <w:t>LIETUVOS RESPUBLIKOS VYRIAU</w:t>
      </w:r>
      <w:r w:rsidR="001D3E67">
        <w:rPr>
          <w:caps w:val="0"/>
        </w:rPr>
        <w:t>S</w:t>
      </w:r>
      <w:r w:rsidR="00634502">
        <w:rPr>
          <w:caps w:val="0"/>
        </w:rPr>
        <w:t xml:space="preserve">YBĖS NUTARIMO „DĖL </w:t>
      </w:r>
      <w:r w:rsidR="00634502" w:rsidRPr="00634502">
        <w:rPr>
          <w:caps w:val="0"/>
        </w:rPr>
        <w:t>TARPTAUTINIŲ KARINIŲ PRATYBŲ „LIEPSNOJANTIS KALAVIJAS 2019“</w:t>
      </w:r>
      <w:r w:rsidR="00634502">
        <w:rPr>
          <w:caps w:val="0"/>
        </w:rPr>
        <w:t xml:space="preserve"> PROJEKTO </w:t>
      </w:r>
    </w:p>
    <w:p w:rsidR="0091765E" w:rsidRPr="004458CA" w:rsidRDefault="004458CA" w:rsidP="001D4057">
      <w:pPr>
        <w:pStyle w:val="Antraste"/>
        <w:spacing w:line="360" w:lineRule="auto"/>
        <w:rPr>
          <w:caps w:val="0"/>
        </w:rPr>
      </w:pPr>
      <w:r>
        <w:rPr>
          <w:caps w:val="0"/>
        </w:rPr>
        <w:t xml:space="preserve"> (</w:t>
      </w:r>
      <w:r w:rsidRPr="00DF7517">
        <w:rPr>
          <w:caps w:val="0"/>
        </w:rPr>
        <w:t xml:space="preserve">TOLIAU </w:t>
      </w:r>
      <w:r w:rsidR="00634502">
        <w:rPr>
          <w:caps w:val="0"/>
        </w:rPr>
        <w:t xml:space="preserve">– </w:t>
      </w:r>
      <w:r w:rsidRPr="00DF7517">
        <w:rPr>
          <w:caps w:val="0"/>
        </w:rPr>
        <w:t>PROJEKTAS)</w:t>
      </w:r>
      <w:r>
        <w:rPr>
          <w:caps w:val="0"/>
        </w:rPr>
        <w:t xml:space="preserve"> </w:t>
      </w:r>
      <w:r w:rsidR="0091765E" w:rsidRPr="00F87F71">
        <w:t>(TAP-</w:t>
      </w:r>
      <w:r w:rsidR="000F30F3">
        <w:t>1</w:t>
      </w:r>
      <w:r w:rsidR="00972C1C">
        <w:t>9</w:t>
      </w:r>
      <w:r w:rsidR="000F30F3" w:rsidRPr="00B332F8">
        <w:t>-</w:t>
      </w:r>
      <w:r w:rsidR="001D3E67">
        <w:t>638</w:t>
      </w:r>
      <w:r w:rsidR="000F30F3">
        <w:t xml:space="preserve">; </w:t>
      </w:r>
      <w:r w:rsidR="0091765E" w:rsidRPr="00F87F71">
        <w:t xml:space="preserve">TAIS NR. </w:t>
      </w:r>
      <w:r w:rsidR="001D3E67" w:rsidRPr="001D3E67">
        <w:t>19-2649(2)</w:t>
      </w:r>
      <w:r w:rsidR="000F30F3" w:rsidRPr="00835E71">
        <w:t>)</w:t>
      </w:r>
    </w:p>
    <w:p w:rsidR="0097600D" w:rsidRPr="0047039D" w:rsidRDefault="0097600D" w:rsidP="001D4057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D25882" w:rsidP="001D4057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DF2FE0" w:rsidRDefault="00DF2FE0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313AF3" w:rsidRDefault="00313AF3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1004A1" w:rsidRDefault="001004A1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800D98" w:rsidRDefault="006A6A32" w:rsidP="001D4057">
      <w:pPr>
        <w:tabs>
          <w:tab w:val="left" w:pos="0"/>
          <w:tab w:val="left" w:pos="851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634502">
        <w:rPr>
          <w:sz w:val="24"/>
        </w:rPr>
        <w:t>P</w:t>
      </w:r>
      <w:r w:rsidR="00693118">
        <w:rPr>
          <w:sz w:val="24"/>
        </w:rPr>
        <w:t>rojekt</w:t>
      </w:r>
      <w:r w:rsidR="00634502">
        <w:rPr>
          <w:sz w:val="24"/>
        </w:rPr>
        <w:t>o</w:t>
      </w:r>
      <w:r w:rsidR="00434DB0">
        <w:rPr>
          <w:sz w:val="24"/>
        </w:rPr>
        <w:t xml:space="preserve"> </w:t>
      </w:r>
      <w:r w:rsidR="00434DB0" w:rsidRPr="003D0D00">
        <w:rPr>
          <w:sz w:val="24"/>
        </w:rPr>
        <w:t>atitiktį įstatymams</w:t>
      </w:r>
      <w:r w:rsidR="001004A1">
        <w:rPr>
          <w:sz w:val="24"/>
        </w:rPr>
        <w:t>, Vyriausybės nutarimams</w:t>
      </w:r>
      <w:r w:rsidR="00525174">
        <w:rPr>
          <w:sz w:val="24"/>
        </w:rPr>
        <w:t xml:space="preserve"> </w:t>
      </w:r>
      <w:r w:rsidR="00434DB0" w:rsidRPr="003D0D00">
        <w:rPr>
          <w:sz w:val="24"/>
        </w:rPr>
        <w:t>ir teisės technikos reikalavimams,</w:t>
      </w:r>
      <w:r w:rsidR="001004A1">
        <w:rPr>
          <w:sz w:val="24"/>
        </w:rPr>
        <w:t xml:space="preserve"> informuojame, kad esminių pastabų ir pasiūlymų neturime.</w:t>
      </w:r>
    </w:p>
    <w:p w:rsidR="00E66AB0" w:rsidRDefault="00E66AB0" w:rsidP="001D4057">
      <w:pPr>
        <w:pStyle w:val="ListParagraph"/>
        <w:tabs>
          <w:tab w:val="left" w:pos="0"/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</w:p>
    <w:p w:rsidR="001B5B50" w:rsidRDefault="001B5B50" w:rsidP="001D4057">
      <w:pPr>
        <w:pStyle w:val="ListParagraph"/>
        <w:tabs>
          <w:tab w:val="left" w:pos="0"/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</w:p>
    <w:p w:rsidR="00DF2FE0" w:rsidRPr="00733FE8" w:rsidRDefault="00DF2FE0" w:rsidP="001D4057">
      <w:pPr>
        <w:pStyle w:val="ListParagraph"/>
        <w:tabs>
          <w:tab w:val="left" w:pos="0"/>
          <w:tab w:val="left" w:pos="851"/>
        </w:tabs>
        <w:spacing w:line="360" w:lineRule="auto"/>
        <w:ind w:left="851"/>
        <w:jc w:val="both"/>
        <w:rPr>
          <w:sz w:val="24"/>
          <w:szCs w:val="24"/>
        </w:rPr>
      </w:pPr>
    </w:p>
    <w:p w:rsidR="00E9384F" w:rsidRDefault="00B63BFC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 xml:space="preserve">grupės vyresnioji patarėja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  <w:t>Eglė Gasiūnaitė</w:t>
      </w:r>
    </w:p>
    <w:p w:rsidR="00DF2FE0" w:rsidRDefault="00DF2FE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2FE0" w:rsidRDefault="00DF2FE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6991" w:rsidRDefault="00C36991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3AF3" w:rsidRDefault="00313AF3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530A" w:rsidRDefault="0039530A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6AB0" w:rsidRDefault="00E66AB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2FE0" w:rsidRPr="00733FE8" w:rsidRDefault="00DF2FE0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1B5B50" w:rsidTr="00DD5D74">
        <w:tc>
          <w:tcPr>
            <w:tcW w:w="9638" w:type="dxa"/>
            <w:hideMark/>
          </w:tcPr>
          <w:p w:rsidR="00B22D33" w:rsidRPr="001B5B50" w:rsidRDefault="00D25882" w:rsidP="001D4057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1B5B50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1B5B50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:rsidR="000A629A" w:rsidRPr="003A14B3" w:rsidRDefault="000A629A" w:rsidP="001D4057">
      <w:pPr>
        <w:pStyle w:val="Preformatted"/>
        <w:spacing w:line="360" w:lineRule="auto"/>
        <w:rPr>
          <w:rFonts w:ascii="Times New Roman" w:hAnsi="Times New Roman"/>
          <w:sz w:val="18"/>
          <w:szCs w:val="18"/>
        </w:rPr>
      </w:pPr>
    </w:p>
    <w:sectPr w:rsidR="000A629A" w:rsidRPr="003A14B3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882" w:rsidRDefault="00D25882">
      <w:r>
        <w:separator/>
      </w:r>
    </w:p>
  </w:endnote>
  <w:endnote w:type="continuationSeparator" w:id="0">
    <w:p w:rsidR="00D25882" w:rsidRDefault="00D2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882" w:rsidRDefault="00D25882">
      <w:r>
        <w:separator/>
      </w:r>
    </w:p>
  </w:footnote>
  <w:footnote w:type="continuationSeparator" w:id="0">
    <w:p w:rsidR="00D25882" w:rsidRDefault="00D2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25">
      <w:rPr>
        <w:rStyle w:val="PageNumber"/>
        <w:noProof/>
      </w:rPr>
      <w:t>5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94274D4"/>
    <w:multiLevelType w:val="hybridMultilevel"/>
    <w:tmpl w:val="90F21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D33"/>
    <w:multiLevelType w:val="multilevel"/>
    <w:tmpl w:val="FD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8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3169B"/>
    <w:multiLevelType w:val="multilevel"/>
    <w:tmpl w:val="FF6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37474"/>
    <w:multiLevelType w:val="multilevel"/>
    <w:tmpl w:val="A0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7AA19AA"/>
    <w:multiLevelType w:val="hybridMultilevel"/>
    <w:tmpl w:val="ADA2CE58"/>
    <w:lvl w:ilvl="0" w:tplc="0427000F">
      <w:start w:val="1"/>
      <w:numFmt w:val="decimal"/>
      <w:lvlText w:val="%1."/>
      <w:lvlJc w:val="left"/>
      <w:pPr>
        <w:ind w:left="1568" w:hanging="360"/>
      </w:p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7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27"/>
  </w:num>
  <w:num w:numId="4">
    <w:abstractNumId w:val="7"/>
  </w:num>
  <w:num w:numId="5">
    <w:abstractNumId w:val="11"/>
  </w:num>
  <w:num w:numId="6">
    <w:abstractNumId w:val="31"/>
  </w:num>
  <w:num w:numId="7">
    <w:abstractNumId w:val="19"/>
  </w:num>
  <w:num w:numId="8">
    <w:abstractNumId w:val="33"/>
  </w:num>
  <w:num w:numId="9">
    <w:abstractNumId w:val="29"/>
  </w:num>
  <w:num w:numId="10">
    <w:abstractNumId w:val="4"/>
  </w:num>
  <w:num w:numId="11">
    <w:abstractNumId w:val="12"/>
  </w:num>
  <w:num w:numId="12">
    <w:abstractNumId w:val="5"/>
  </w:num>
  <w:num w:numId="13">
    <w:abstractNumId w:val="28"/>
  </w:num>
  <w:num w:numId="14">
    <w:abstractNumId w:val="2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2"/>
  </w:num>
  <w:num w:numId="18">
    <w:abstractNumId w:val="1"/>
  </w:num>
  <w:num w:numId="19">
    <w:abstractNumId w:val="13"/>
  </w:num>
  <w:num w:numId="20">
    <w:abstractNumId w:val="16"/>
  </w:num>
  <w:num w:numId="21">
    <w:abstractNumId w:val="38"/>
  </w:num>
  <w:num w:numId="22">
    <w:abstractNumId w:val="26"/>
  </w:num>
  <w:num w:numId="23">
    <w:abstractNumId w:val="24"/>
  </w:num>
  <w:num w:numId="24">
    <w:abstractNumId w:val="8"/>
  </w:num>
  <w:num w:numId="25">
    <w:abstractNumId w:val="18"/>
  </w:num>
  <w:num w:numId="26">
    <w:abstractNumId w:val="3"/>
  </w:num>
  <w:num w:numId="27">
    <w:abstractNumId w:val="17"/>
  </w:num>
  <w:num w:numId="28">
    <w:abstractNumId w:val="0"/>
  </w:num>
  <w:num w:numId="29">
    <w:abstractNumId w:val="2"/>
  </w:num>
  <w:num w:numId="30">
    <w:abstractNumId w:val="34"/>
  </w:num>
  <w:num w:numId="31">
    <w:abstractNumId w:val="15"/>
  </w:num>
  <w:num w:numId="32">
    <w:abstractNumId w:val="37"/>
  </w:num>
  <w:num w:numId="33">
    <w:abstractNumId w:val="32"/>
  </w:num>
  <w:num w:numId="34">
    <w:abstractNumId w:val="6"/>
  </w:num>
  <w:num w:numId="35">
    <w:abstractNumId w:val="9"/>
  </w:num>
  <w:num w:numId="36">
    <w:abstractNumId w:val="36"/>
  </w:num>
  <w:num w:numId="37">
    <w:abstractNumId w:val="14"/>
  </w:num>
  <w:num w:numId="38">
    <w:abstractNumId w:val="2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3164"/>
    <w:rsid w:val="00003A59"/>
    <w:rsid w:val="00004191"/>
    <w:rsid w:val="0000500F"/>
    <w:rsid w:val="00005CBE"/>
    <w:rsid w:val="000103C1"/>
    <w:rsid w:val="00010E25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66"/>
    <w:rsid w:val="000234A3"/>
    <w:rsid w:val="00024E56"/>
    <w:rsid w:val="00025F37"/>
    <w:rsid w:val="00026A97"/>
    <w:rsid w:val="00031870"/>
    <w:rsid w:val="00031E24"/>
    <w:rsid w:val="000326A5"/>
    <w:rsid w:val="00032900"/>
    <w:rsid w:val="00032C54"/>
    <w:rsid w:val="0003324A"/>
    <w:rsid w:val="00035A8F"/>
    <w:rsid w:val="00035D19"/>
    <w:rsid w:val="000361B5"/>
    <w:rsid w:val="000375CF"/>
    <w:rsid w:val="0003769C"/>
    <w:rsid w:val="00037AC4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7E5F"/>
    <w:rsid w:val="000613B0"/>
    <w:rsid w:val="00063101"/>
    <w:rsid w:val="000650EF"/>
    <w:rsid w:val="000651D3"/>
    <w:rsid w:val="00066DAF"/>
    <w:rsid w:val="0006781B"/>
    <w:rsid w:val="00070962"/>
    <w:rsid w:val="0007138B"/>
    <w:rsid w:val="0007158E"/>
    <w:rsid w:val="000722F4"/>
    <w:rsid w:val="00073366"/>
    <w:rsid w:val="000745FB"/>
    <w:rsid w:val="00076A5A"/>
    <w:rsid w:val="00076F0B"/>
    <w:rsid w:val="0008089C"/>
    <w:rsid w:val="00081CAB"/>
    <w:rsid w:val="00083B37"/>
    <w:rsid w:val="00084EC4"/>
    <w:rsid w:val="0009099A"/>
    <w:rsid w:val="0009212F"/>
    <w:rsid w:val="00094890"/>
    <w:rsid w:val="00094950"/>
    <w:rsid w:val="000951F2"/>
    <w:rsid w:val="000953F5"/>
    <w:rsid w:val="00095598"/>
    <w:rsid w:val="00096818"/>
    <w:rsid w:val="00097B2B"/>
    <w:rsid w:val="000A1236"/>
    <w:rsid w:val="000A26D1"/>
    <w:rsid w:val="000A278F"/>
    <w:rsid w:val="000A2C81"/>
    <w:rsid w:val="000A3A70"/>
    <w:rsid w:val="000A5CEC"/>
    <w:rsid w:val="000A60F8"/>
    <w:rsid w:val="000A629A"/>
    <w:rsid w:val="000B3FE1"/>
    <w:rsid w:val="000B41D0"/>
    <w:rsid w:val="000B64D3"/>
    <w:rsid w:val="000B6B55"/>
    <w:rsid w:val="000B74F3"/>
    <w:rsid w:val="000C0F9E"/>
    <w:rsid w:val="000C0FDC"/>
    <w:rsid w:val="000C29B5"/>
    <w:rsid w:val="000C3A55"/>
    <w:rsid w:val="000C5058"/>
    <w:rsid w:val="000C58DB"/>
    <w:rsid w:val="000C6DE1"/>
    <w:rsid w:val="000C6EAE"/>
    <w:rsid w:val="000D0DCA"/>
    <w:rsid w:val="000D2227"/>
    <w:rsid w:val="000D3187"/>
    <w:rsid w:val="000D3673"/>
    <w:rsid w:val="000D40A2"/>
    <w:rsid w:val="000D5ADD"/>
    <w:rsid w:val="000D64B7"/>
    <w:rsid w:val="000D7584"/>
    <w:rsid w:val="000D7AA2"/>
    <w:rsid w:val="000D7AF4"/>
    <w:rsid w:val="000E0C0C"/>
    <w:rsid w:val="000E1AC7"/>
    <w:rsid w:val="000E399D"/>
    <w:rsid w:val="000E7DEB"/>
    <w:rsid w:val="000F02D4"/>
    <w:rsid w:val="000F108E"/>
    <w:rsid w:val="000F2B88"/>
    <w:rsid w:val="000F30F3"/>
    <w:rsid w:val="000F4AB1"/>
    <w:rsid w:val="000F6482"/>
    <w:rsid w:val="001004A1"/>
    <w:rsid w:val="00100952"/>
    <w:rsid w:val="00101094"/>
    <w:rsid w:val="00102481"/>
    <w:rsid w:val="00102B0B"/>
    <w:rsid w:val="0010303E"/>
    <w:rsid w:val="001030B5"/>
    <w:rsid w:val="00105A08"/>
    <w:rsid w:val="00105D99"/>
    <w:rsid w:val="0010755F"/>
    <w:rsid w:val="0011010C"/>
    <w:rsid w:val="00110401"/>
    <w:rsid w:val="0011361E"/>
    <w:rsid w:val="00114699"/>
    <w:rsid w:val="0011512C"/>
    <w:rsid w:val="00116A19"/>
    <w:rsid w:val="001171DE"/>
    <w:rsid w:val="00123374"/>
    <w:rsid w:val="00123CDC"/>
    <w:rsid w:val="00123E69"/>
    <w:rsid w:val="0012461E"/>
    <w:rsid w:val="001248A5"/>
    <w:rsid w:val="001259E8"/>
    <w:rsid w:val="00126108"/>
    <w:rsid w:val="001262B8"/>
    <w:rsid w:val="00127BF4"/>
    <w:rsid w:val="00130677"/>
    <w:rsid w:val="00130B6C"/>
    <w:rsid w:val="00130DBC"/>
    <w:rsid w:val="001334FD"/>
    <w:rsid w:val="00133C13"/>
    <w:rsid w:val="00135D6F"/>
    <w:rsid w:val="001378A4"/>
    <w:rsid w:val="00137A1E"/>
    <w:rsid w:val="00141521"/>
    <w:rsid w:val="0014352A"/>
    <w:rsid w:val="00143F25"/>
    <w:rsid w:val="00143FA3"/>
    <w:rsid w:val="00144153"/>
    <w:rsid w:val="00144E03"/>
    <w:rsid w:val="00145860"/>
    <w:rsid w:val="00146B3C"/>
    <w:rsid w:val="00146FE9"/>
    <w:rsid w:val="00150837"/>
    <w:rsid w:val="00152877"/>
    <w:rsid w:val="00153019"/>
    <w:rsid w:val="0015453E"/>
    <w:rsid w:val="0015563E"/>
    <w:rsid w:val="00156940"/>
    <w:rsid w:val="001576E4"/>
    <w:rsid w:val="00157923"/>
    <w:rsid w:val="00157E80"/>
    <w:rsid w:val="001627FE"/>
    <w:rsid w:val="001636AF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7DD6"/>
    <w:rsid w:val="00177FE0"/>
    <w:rsid w:val="00180DC4"/>
    <w:rsid w:val="001823E3"/>
    <w:rsid w:val="00182DF4"/>
    <w:rsid w:val="00184D98"/>
    <w:rsid w:val="00187B74"/>
    <w:rsid w:val="00192957"/>
    <w:rsid w:val="0019404A"/>
    <w:rsid w:val="00194162"/>
    <w:rsid w:val="00194631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2A40"/>
    <w:rsid w:val="001B2D96"/>
    <w:rsid w:val="001B350E"/>
    <w:rsid w:val="001B5B50"/>
    <w:rsid w:val="001B5BDF"/>
    <w:rsid w:val="001B6352"/>
    <w:rsid w:val="001B63D2"/>
    <w:rsid w:val="001C085F"/>
    <w:rsid w:val="001C0FDA"/>
    <w:rsid w:val="001C111B"/>
    <w:rsid w:val="001C3A13"/>
    <w:rsid w:val="001C44C9"/>
    <w:rsid w:val="001C573D"/>
    <w:rsid w:val="001C7428"/>
    <w:rsid w:val="001D1B33"/>
    <w:rsid w:val="001D217B"/>
    <w:rsid w:val="001D249D"/>
    <w:rsid w:val="001D3483"/>
    <w:rsid w:val="001D3BFC"/>
    <w:rsid w:val="001D3E67"/>
    <w:rsid w:val="001D4057"/>
    <w:rsid w:val="001D4585"/>
    <w:rsid w:val="001D4735"/>
    <w:rsid w:val="001D4B8F"/>
    <w:rsid w:val="001D61BE"/>
    <w:rsid w:val="001D6302"/>
    <w:rsid w:val="001D6DD4"/>
    <w:rsid w:val="001D7CAF"/>
    <w:rsid w:val="001E00AE"/>
    <w:rsid w:val="001E04C9"/>
    <w:rsid w:val="001E068A"/>
    <w:rsid w:val="001E0DE4"/>
    <w:rsid w:val="001E372B"/>
    <w:rsid w:val="001E4E86"/>
    <w:rsid w:val="001E549C"/>
    <w:rsid w:val="001E54BD"/>
    <w:rsid w:val="001E5FDF"/>
    <w:rsid w:val="001E66D1"/>
    <w:rsid w:val="001E7DBA"/>
    <w:rsid w:val="001F2884"/>
    <w:rsid w:val="001F2F66"/>
    <w:rsid w:val="001F4AD9"/>
    <w:rsid w:val="001F4B2B"/>
    <w:rsid w:val="001F509F"/>
    <w:rsid w:val="001F5367"/>
    <w:rsid w:val="001F5652"/>
    <w:rsid w:val="001F6467"/>
    <w:rsid w:val="001F6B4D"/>
    <w:rsid w:val="001F70FF"/>
    <w:rsid w:val="00200D01"/>
    <w:rsid w:val="00200F85"/>
    <w:rsid w:val="00201C5F"/>
    <w:rsid w:val="00203C53"/>
    <w:rsid w:val="00205194"/>
    <w:rsid w:val="00205612"/>
    <w:rsid w:val="00206F9D"/>
    <w:rsid w:val="0020756B"/>
    <w:rsid w:val="002102CE"/>
    <w:rsid w:val="00211A1D"/>
    <w:rsid w:val="00212531"/>
    <w:rsid w:val="00212603"/>
    <w:rsid w:val="00212D59"/>
    <w:rsid w:val="002142AC"/>
    <w:rsid w:val="00214908"/>
    <w:rsid w:val="00214FCE"/>
    <w:rsid w:val="00215BDC"/>
    <w:rsid w:val="00215C4C"/>
    <w:rsid w:val="00216918"/>
    <w:rsid w:val="0021769A"/>
    <w:rsid w:val="0022086D"/>
    <w:rsid w:val="002210B3"/>
    <w:rsid w:val="00222D39"/>
    <w:rsid w:val="00224E67"/>
    <w:rsid w:val="002256CD"/>
    <w:rsid w:val="002266F9"/>
    <w:rsid w:val="00226758"/>
    <w:rsid w:val="0022740C"/>
    <w:rsid w:val="0023002C"/>
    <w:rsid w:val="002301B9"/>
    <w:rsid w:val="00231A5A"/>
    <w:rsid w:val="002342FD"/>
    <w:rsid w:val="00234CCC"/>
    <w:rsid w:val="00234CE8"/>
    <w:rsid w:val="00234FE5"/>
    <w:rsid w:val="002372A2"/>
    <w:rsid w:val="002377F2"/>
    <w:rsid w:val="00241399"/>
    <w:rsid w:val="002413D4"/>
    <w:rsid w:val="0024153E"/>
    <w:rsid w:val="00242267"/>
    <w:rsid w:val="00242DCD"/>
    <w:rsid w:val="00243306"/>
    <w:rsid w:val="0024338C"/>
    <w:rsid w:val="002437ED"/>
    <w:rsid w:val="00245F1A"/>
    <w:rsid w:val="0024605B"/>
    <w:rsid w:val="002473F5"/>
    <w:rsid w:val="00250155"/>
    <w:rsid w:val="00250FB1"/>
    <w:rsid w:val="0025257C"/>
    <w:rsid w:val="00253571"/>
    <w:rsid w:val="00253656"/>
    <w:rsid w:val="00253749"/>
    <w:rsid w:val="00253EDB"/>
    <w:rsid w:val="002546F4"/>
    <w:rsid w:val="00255DC6"/>
    <w:rsid w:val="0025618B"/>
    <w:rsid w:val="002567D7"/>
    <w:rsid w:val="00257415"/>
    <w:rsid w:val="00260793"/>
    <w:rsid w:val="00260BBD"/>
    <w:rsid w:val="00261A1A"/>
    <w:rsid w:val="00264654"/>
    <w:rsid w:val="002649EC"/>
    <w:rsid w:val="00264E4C"/>
    <w:rsid w:val="00265453"/>
    <w:rsid w:val="0026585F"/>
    <w:rsid w:val="00265A9B"/>
    <w:rsid w:val="00266F1A"/>
    <w:rsid w:val="002679F8"/>
    <w:rsid w:val="00267C5F"/>
    <w:rsid w:val="002718C0"/>
    <w:rsid w:val="00271AA8"/>
    <w:rsid w:val="0027224D"/>
    <w:rsid w:val="00273369"/>
    <w:rsid w:val="002734AA"/>
    <w:rsid w:val="00273A44"/>
    <w:rsid w:val="00274709"/>
    <w:rsid w:val="00275283"/>
    <w:rsid w:val="0027722B"/>
    <w:rsid w:val="00277532"/>
    <w:rsid w:val="00281564"/>
    <w:rsid w:val="002815DC"/>
    <w:rsid w:val="00281CA4"/>
    <w:rsid w:val="00281DDA"/>
    <w:rsid w:val="00282135"/>
    <w:rsid w:val="002846F4"/>
    <w:rsid w:val="002905EE"/>
    <w:rsid w:val="00290A3E"/>
    <w:rsid w:val="00290B87"/>
    <w:rsid w:val="00291847"/>
    <w:rsid w:val="00292B19"/>
    <w:rsid w:val="00292EC1"/>
    <w:rsid w:val="002962C1"/>
    <w:rsid w:val="00296810"/>
    <w:rsid w:val="00296A46"/>
    <w:rsid w:val="002975AB"/>
    <w:rsid w:val="002A01A4"/>
    <w:rsid w:val="002A1DBA"/>
    <w:rsid w:val="002A27AB"/>
    <w:rsid w:val="002A40C6"/>
    <w:rsid w:val="002A4FC8"/>
    <w:rsid w:val="002A5B58"/>
    <w:rsid w:val="002A6295"/>
    <w:rsid w:val="002A6631"/>
    <w:rsid w:val="002A67AC"/>
    <w:rsid w:val="002A7DC5"/>
    <w:rsid w:val="002B1132"/>
    <w:rsid w:val="002B114E"/>
    <w:rsid w:val="002B2566"/>
    <w:rsid w:val="002B3FD5"/>
    <w:rsid w:val="002B4060"/>
    <w:rsid w:val="002B425A"/>
    <w:rsid w:val="002B42DA"/>
    <w:rsid w:val="002B45A7"/>
    <w:rsid w:val="002B7CB0"/>
    <w:rsid w:val="002C0B58"/>
    <w:rsid w:val="002C10CD"/>
    <w:rsid w:val="002C21E1"/>
    <w:rsid w:val="002C311C"/>
    <w:rsid w:val="002C3221"/>
    <w:rsid w:val="002C44C6"/>
    <w:rsid w:val="002C6CAD"/>
    <w:rsid w:val="002D11EF"/>
    <w:rsid w:val="002D2972"/>
    <w:rsid w:val="002D32DE"/>
    <w:rsid w:val="002D3E7B"/>
    <w:rsid w:val="002D46E1"/>
    <w:rsid w:val="002D5E0A"/>
    <w:rsid w:val="002D614C"/>
    <w:rsid w:val="002D6F28"/>
    <w:rsid w:val="002D78B4"/>
    <w:rsid w:val="002D7ACC"/>
    <w:rsid w:val="002E0949"/>
    <w:rsid w:val="002E0EAE"/>
    <w:rsid w:val="002E2581"/>
    <w:rsid w:val="002E3156"/>
    <w:rsid w:val="002E3B92"/>
    <w:rsid w:val="002E4415"/>
    <w:rsid w:val="002E59EA"/>
    <w:rsid w:val="002E7F92"/>
    <w:rsid w:val="002F0CD3"/>
    <w:rsid w:val="002F0F06"/>
    <w:rsid w:val="002F15CC"/>
    <w:rsid w:val="002F2265"/>
    <w:rsid w:val="002F6433"/>
    <w:rsid w:val="002F65EF"/>
    <w:rsid w:val="002F723D"/>
    <w:rsid w:val="002F724C"/>
    <w:rsid w:val="00300038"/>
    <w:rsid w:val="003001BC"/>
    <w:rsid w:val="00300263"/>
    <w:rsid w:val="00300F12"/>
    <w:rsid w:val="00302FF6"/>
    <w:rsid w:val="0030592F"/>
    <w:rsid w:val="00305B94"/>
    <w:rsid w:val="00306931"/>
    <w:rsid w:val="00306EF6"/>
    <w:rsid w:val="00310818"/>
    <w:rsid w:val="00313AF3"/>
    <w:rsid w:val="0031581F"/>
    <w:rsid w:val="00315DDF"/>
    <w:rsid w:val="00316543"/>
    <w:rsid w:val="003169BB"/>
    <w:rsid w:val="00320175"/>
    <w:rsid w:val="00323205"/>
    <w:rsid w:val="003235A6"/>
    <w:rsid w:val="00324BF1"/>
    <w:rsid w:val="003260B4"/>
    <w:rsid w:val="003262F9"/>
    <w:rsid w:val="003266E9"/>
    <w:rsid w:val="00327147"/>
    <w:rsid w:val="003277C6"/>
    <w:rsid w:val="00330399"/>
    <w:rsid w:val="00330683"/>
    <w:rsid w:val="00330CE2"/>
    <w:rsid w:val="00335879"/>
    <w:rsid w:val="003379FA"/>
    <w:rsid w:val="00337C7E"/>
    <w:rsid w:val="00340328"/>
    <w:rsid w:val="00340E2D"/>
    <w:rsid w:val="00341E44"/>
    <w:rsid w:val="0034309D"/>
    <w:rsid w:val="00343773"/>
    <w:rsid w:val="00350828"/>
    <w:rsid w:val="003512EE"/>
    <w:rsid w:val="00351303"/>
    <w:rsid w:val="0035364A"/>
    <w:rsid w:val="00353748"/>
    <w:rsid w:val="0035534B"/>
    <w:rsid w:val="00355C72"/>
    <w:rsid w:val="00357023"/>
    <w:rsid w:val="0035793E"/>
    <w:rsid w:val="00357CE5"/>
    <w:rsid w:val="00361032"/>
    <w:rsid w:val="00361DEC"/>
    <w:rsid w:val="00362092"/>
    <w:rsid w:val="00365AD4"/>
    <w:rsid w:val="00365FDB"/>
    <w:rsid w:val="00367B76"/>
    <w:rsid w:val="00372F06"/>
    <w:rsid w:val="00373AFE"/>
    <w:rsid w:val="0037507F"/>
    <w:rsid w:val="00377A65"/>
    <w:rsid w:val="003822BB"/>
    <w:rsid w:val="00383360"/>
    <w:rsid w:val="003843B8"/>
    <w:rsid w:val="0039007E"/>
    <w:rsid w:val="00392D7A"/>
    <w:rsid w:val="00394B6A"/>
    <w:rsid w:val="0039530A"/>
    <w:rsid w:val="003953FF"/>
    <w:rsid w:val="00397674"/>
    <w:rsid w:val="003976EB"/>
    <w:rsid w:val="003A14B3"/>
    <w:rsid w:val="003A27DC"/>
    <w:rsid w:val="003A33DF"/>
    <w:rsid w:val="003A4C49"/>
    <w:rsid w:val="003A52CF"/>
    <w:rsid w:val="003B0493"/>
    <w:rsid w:val="003B1D05"/>
    <w:rsid w:val="003B25A5"/>
    <w:rsid w:val="003B39B8"/>
    <w:rsid w:val="003B3CB6"/>
    <w:rsid w:val="003B6A33"/>
    <w:rsid w:val="003B6E67"/>
    <w:rsid w:val="003B72C0"/>
    <w:rsid w:val="003B796A"/>
    <w:rsid w:val="003C08DC"/>
    <w:rsid w:val="003C0B52"/>
    <w:rsid w:val="003C1DDE"/>
    <w:rsid w:val="003C211F"/>
    <w:rsid w:val="003C2A78"/>
    <w:rsid w:val="003C4285"/>
    <w:rsid w:val="003C4F7A"/>
    <w:rsid w:val="003C6AA8"/>
    <w:rsid w:val="003C6E73"/>
    <w:rsid w:val="003D1C81"/>
    <w:rsid w:val="003D3B98"/>
    <w:rsid w:val="003D456C"/>
    <w:rsid w:val="003D53BA"/>
    <w:rsid w:val="003D5438"/>
    <w:rsid w:val="003E0750"/>
    <w:rsid w:val="003E0F5F"/>
    <w:rsid w:val="003E17C2"/>
    <w:rsid w:val="003E21F7"/>
    <w:rsid w:val="003E40BA"/>
    <w:rsid w:val="003E447E"/>
    <w:rsid w:val="003E46B4"/>
    <w:rsid w:val="003E66E7"/>
    <w:rsid w:val="003F0322"/>
    <w:rsid w:val="003F0869"/>
    <w:rsid w:val="003F0F81"/>
    <w:rsid w:val="003F1602"/>
    <w:rsid w:val="003F6ECC"/>
    <w:rsid w:val="003F6F42"/>
    <w:rsid w:val="003F76E1"/>
    <w:rsid w:val="004002A7"/>
    <w:rsid w:val="00401F00"/>
    <w:rsid w:val="00401F74"/>
    <w:rsid w:val="00403142"/>
    <w:rsid w:val="00403C9B"/>
    <w:rsid w:val="00404A09"/>
    <w:rsid w:val="004061E5"/>
    <w:rsid w:val="00410A7C"/>
    <w:rsid w:val="00410B44"/>
    <w:rsid w:val="00413643"/>
    <w:rsid w:val="0041519E"/>
    <w:rsid w:val="00416761"/>
    <w:rsid w:val="0042141E"/>
    <w:rsid w:val="0042198A"/>
    <w:rsid w:val="0042271D"/>
    <w:rsid w:val="00422804"/>
    <w:rsid w:val="00423A3F"/>
    <w:rsid w:val="00423D1E"/>
    <w:rsid w:val="0042513F"/>
    <w:rsid w:val="004266CB"/>
    <w:rsid w:val="004268BE"/>
    <w:rsid w:val="00427675"/>
    <w:rsid w:val="00430042"/>
    <w:rsid w:val="0043064A"/>
    <w:rsid w:val="00430B2D"/>
    <w:rsid w:val="00431BEB"/>
    <w:rsid w:val="0043332F"/>
    <w:rsid w:val="004341AD"/>
    <w:rsid w:val="00434DB0"/>
    <w:rsid w:val="00436875"/>
    <w:rsid w:val="004378E5"/>
    <w:rsid w:val="00440603"/>
    <w:rsid w:val="0044244C"/>
    <w:rsid w:val="004446FF"/>
    <w:rsid w:val="00444E06"/>
    <w:rsid w:val="004458CA"/>
    <w:rsid w:val="00447256"/>
    <w:rsid w:val="00450321"/>
    <w:rsid w:val="00450A6F"/>
    <w:rsid w:val="0045264C"/>
    <w:rsid w:val="00452A66"/>
    <w:rsid w:val="004536E5"/>
    <w:rsid w:val="00453DF0"/>
    <w:rsid w:val="0045679C"/>
    <w:rsid w:val="00460CFC"/>
    <w:rsid w:val="00461221"/>
    <w:rsid w:val="00463362"/>
    <w:rsid w:val="004634EE"/>
    <w:rsid w:val="00464D4B"/>
    <w:rsid w:val="00466160"/>
    <w:rsid w:val="004671A7"/>
    <w:rsid w:val="0047039D"/>
    <w:rsid w:val="00470A83"/>
    <w:rsid w:val="00470E1E"/>
    <w:rsid w:val="004730FB"/>
    <w:rsid w:val="00475980"/>
    <w:rsid w:val="00475BE3"/>
    <w:rsid w:val="004766A4"/>
    <w:rsid w:val="00477BDC"/>
    <w:rsid w:val="0048013D"/>
    <w:rsid w:val="004805A2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85A"/>
    <w:rsid w:val="00491DD1"/>
    <w:rsid w:val="00492BB2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DD0"/>
    <w:rsid w:val="004A7BD4"/>
    <w:rsid w:val="004B16CE"/>
    <w:rsid w:val="004B3179"/>
    <w:rsid w:val="004B5429"/>
    <w:rsid w:val="004B5540"/>
    <w:rsid w:val="004B7353"/>
    <w:rsid w:val="004C0EDF"/>
    <w:rsid w:val="004C2031"/>
    <w:rsid w:val="004C7320"/>
    <w:rsid w:val="004C7770"/>
    <w:rsid w:val="004D157F"/>
    <w:rsid w:val="004D19E6"/>
    <w:rsid w:val="004D215B"/>
    <w:rsid w:val="004D2361"/>
    <w:rsid w:val="004D237E"/>
    <w:rsid w:val="004D35DA"/>
    <w:rsid w:val="004D3709"/>
    <w:rsid w:val="004D55A9"/>
    <w:rsid w:val="004D6B7E"/>
    <w:rsid w:val="004E1FE6"/>
    <w:rsid w:val="004E3E1A"/>
    <w:rsid w:val="004E4E00"/>
    <w:rsid w:val="004E5AD3"/>
    <w:rsid w:val="004E5D28"/>
    <w:rsid w:val="004E6B1D"/>
    <w:rsid w:val="004E7102"/>
    <w:rsid w:val="004E79EB"/>
    <w:rsid w:val="004E7E47"/>
    <w:rsid w:val="004F1050"/>
    <w:rsid w:val="004F2BE2"/>
    <w:rsid w:val="004F3453"/>
    <w:rsid w:val="004F34DC"/>
    <w:rsid w:val="004F4809"/>
    <w:rsid w:val="004F60F4"/>
    <w:rsid w:val="004F628D"/>
    <w:rsid w:val="004F767D"/>
    <w:rsid w:val="005004AF"/>
    <w:rsid w:val="005006BA"/>
    <w:rsid w:val="005033FC"/>
    <w:rsid w:val="0050537C"/>
    <w:rsid w:val="00511B5B"/>
    <w:rsid w:val="00511DBD"/>
    <w:rsid w:val="00514F62"/>
    <w:rsid w:val="00515323"/>
    <w:rsid w:val="00516511"/>
    <w:rsid w:val="0051651D"/>
    <w:rsid w:val="00516549"/>
    <w:rsid w:val="0051681B"/>
    <w:rsid w:val="005176CF"/>
    <w:rsid w:val="00520953"/>
    <w:rsid w:val="00520A48"/>
    <w:rsid w:val="005217C0"/>
    <w:rsid w:val="00522803"/>
    <w:rsid w:val="00523FFC"/>
    <w:rsid w:val="00524228"/>
    <w:rsid w:val="005250C7"/>
    <w:rsid w:val="00525174"/>
    <w:rsid w:val="00525401"/>
    <w:rsid w:val="005264C0"/>
    <w:rsid w:val="00527363"/>
    <w:rsid w:val="00527CF2"/>
    <w:rsid w:val="00527FA0"/>
    <w:rsid w:val="00532263"/>
    <w:rsid w:val="005331F7"/>
    <w:rsid w:val="00533327"/>
    <w:rsid w:val="005347E5"/>
    <w:rsid w:val="0053647C"/>
    <w:rsid w:val="0053666E"/>
    <w:rsid w:val="0053756F"/>
    <w:rsid w:val="00540317"/>
    <w:rsid w:val="00542C12"/>
    <w:rsid w:val="00543A9C"/>
    <w:rsid w:val="00543E05"/>
    <w:rsid w:val="00543E16"/>
    <w:rsid w:val="005456CD"/>
    <w:rsid w:val="00557061"/>
    <w:rsid w:val="00557C6A"/>
    <w:rsid w:val="005613AF"/>
    <w:rsid w:val="00563915"/>
    <w:rsid w:val="00563DC7"/>
    <w:rsid w:val="00563F0C"/>
    <w:rsid w:val="00564A0C"/>
    <w:rsid w:val="0057020A"/>
    <w:rsid w:val="00572988"/>
    <w:rsid w:val="00572F16"/>
    <w:rsid w:val="0057502E"/>
    <w:rsid w:val="005755D1"/>
    <w:rsid w:val="00576E51"/>
    <w:rsid w:val="0058192A"/>
    <w:rsid w:val="00586323"/>
    <w:rsid w:val="00586B74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A0CE8"/>
    <w:rsid w:val="005A12ED"/>
    <w:rsid w:val="005A33D5"/>
    <w:rsid w:val="005A4005"/>
    <w:rsid w:val="005A41FC"/>
    <w:rsid w:val="005A475F"/>
    <w:rsid w:val="005A53FE"/>
    <w:rsid w:val="005A711E"/>
    <w:rsid w:val="005B0AB3"/>
    <w:rsid w:val="005B3B53"/>
    <w:rsid w:val="005B4F1B"/>
    <w:rsid w:val="005C0E9C"/>
    <w:rsid w:val="005C492E"/>
    <w:rsid w:val="005C5A71"/>
    <w:rsid w:val="005C6199"/>
    <w:rsid w:val="005D189B"/>
    <w:rsid w:val="005D3972"/>
    <w:rsid w:val="005D44EC"/>
    <w:rsid w:val="005D492E"/>
    <w:rsid w:val="005D50E1"/>
    <w:rsid w:val="005D5451"/>
    <w:rsid w:val="005D7953"/>
    <w:rsid w:val="005E0545"/>
    <w:rsid w:val="005E14A5"/>
    <w:rsid w:val="005E1678"/>
    <w:rsid w:val="005E2CA2"/>
    <w:rsid w:val="005E38BB"/>
    <w:rsid w:val="005E4215"/>
    <w:rsid w:val="005E4B8E"/>
    <w:rsid w:val="005E6326"/>
    <w:rsid w:val="005E64F5"/>
    <w:rsid w:val="005E6D29"/>
    <w:rsid w:val="005F02FD"/>
    <w:rsid w:val="005F05A9"/>
    <w:rsid w:val="005F3613"/>
    <w:rsid w:val="005F7E68"/>
    <w:rsid w:val="00600BD7"/>
    <w:rsid w:val="00603CB1"/>
    <w:rsid w:val="00606A42"/>
    <w:rsid w:val="0060776E"/>
    <w:rsid w:val="0061046A"/>
    <w:rsid w:val="00612D48"/>
    <w:rsid w:val="0061443C"/>
    <w:rsid w:val="006148EB"/>
    <w:rsid w:val="00616BBD"/>
    <w:rsid w:val="006173F5"/>
    <w:rsid w:val="00617CAB"/>
    <w:rsid w:val="006206A0"/>
    <w:rsid w:val="00620B33"/>
    <w:rsid w:val="00621391"/>
    <w:rsid w:val="006214FC"/>
    <w:rsid w:val="0062214B"/>
    <w:rsid w:val="00625955"/>
    <w:rsid w:val="00625A39"/>
    <w:rsid w:val="0062690B"/>
    <w:rsid w:val="00626BB9"/>
    <w:rsid w:val="0063193D"/>
    <w:rsid w:val="00631AEE"/>
    <w:rsid w:val="00632434"/>
    <w:rsid w:val="006336ED"/>
    <w:rsid w:val="0063380D"/>
    <w:rsid w:val="00633A1E"/>
    <w:rsid w:val="00634495"/>
    <w:rsid w:val="00634502"/>
    <w:rsid w:val="00634871"/>
    <w:rsid w:val="00634BAB"/>
    <w:rsid w:val="00634DE5"/>
    <w:rsid w:val="0063529E"/>
    <w:rsid w:val="00635D23"/>
    <w:rsid w:val="00641DAD"/>
    <w:rsid w:val="00645DF7"/>
    <w:rsid w:val="00646535"/>
    <w:rsid w:val="006473B0"/>
    <w:rsid w:val="006477B9"/>
    <w:rsid w:val="00647836"/>
    <w:rsid w:val="00647EC3"/>
    <w:rsid w:val="006509A8"/>
    <w:rsid w:val="00651EA6"/>
    <w:rsid w:val="00654317"/>
    <w:rsid w:val="00654DA3"/>
    <w:rsid w:val="00656BB1"/>
    <w:rsid w:val="006617E2"/>
    <w:rsid w:val="00661842"/>
    <w:rsid w:val="006623DA"/>
    <w:rsid w:val="00662481"/>
    <w:rsid w:val="00663046"/>
    <w:rsid w:val="0066538A"/>
    <w:rsid w:val="00665801"/>
    <w:rsid w:val="0066623D"/>
    <w:rsid w:val="00670190"/>
    <w:rsid w:val="006703AD"/>
    <w:rsid w:val="006709C9"/>
    <w:rsid w:val="00670F83"/>
    <w:rsid w:val="006710BE"/>
    <w:rsid w:val="006713F8"/>
    <w:rsid w:val="00673467"/>
    <w:rsid w:val="006740AC"/>
    <w:rsid w:val="00674F9B"/>
    <w:rsid w:val="00675839"/>
    <w:rsid w:val="0067639E"/>
    <w:rsid w:val="0067728D"/>
    <w:rsid w:val="00683D83"/>
    <w:rsid w:val="006875FE"/>
    <w:rsid w:val="006906FE"/>
    <w:rsid w:val="00693118"/>
    <w:rsid w:val="006954D7"/>
    <w:rsid w:val="006968A1"/>
    <w:rsid w:val="0069696B"/>
    <w:rsid w:val="00697D4F"/>
    <w:rsid w:val="006A0C96"/>
    <w:rsid w:val="006A28FF"/>
    <w:rsid w:val="006A46F2"/>
    <w:rsid w:val="006A5C01"/>
    <w:rsid w:val="006A6677"/>
    <w:rsid w:val="006A66BF"/>
    <w:rsid w:val="006A6A32"/>
    <w:rsid w:val="006B03A4"/>
    <w:rsid w:val="006B2CB6"/>
    <w:rsid w:val="006B46A0"/>
    <w:rsid w:val="006B4E1E"/>
    <w:rsid w:val="006B51F4"/>
    <w:rsid w:val="006B5898"/>
    <w:rsid w:val="006B63D8"/>
    <w:rsid w:val="006B6959"/>
    <w:rsid w:val="006C27BE"/>
    <w:rsid w:val="006C2D5E"/>
    <w:rsid w:val="006C3D4B"/>
    <w:rsid w:val="006C4765"/>
    <w:rsid w:val="006C54AF"/>
    <w:rsid w:val="006C5C72"/>
    <w:rsid w:val="006C6125"/>
    <w:rsid w:val="006C61FC"/>
    <w:rsid w:val="006C77D3"/>
    <w:rsid w:val="006C7EA8"/>
    <w:rsid w:val="006D0BF4"/>
    <w:rsid w:val="006D1306"/>
    <w:rsid w:val="006D3621"/>
    <w:rsid w:val="006D47F2"/>
    <w:rsid w:val="006D69F6"/>
    <w:rsid w:val="006D6ADE"/>
    <w:rsid w:val="006D7064"/>
    <w:rsid w:val="006D7A37"/>
    <w:rsid w:val="006E0031"/>
    <w:rsid w:val="006E0CA0"/>
    <w:rsid w:val="006E24A5"/>
    <w:rsid w:val="006E292D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F020B"/>
    <w:rsid w:val="006F2A55"/>
    <w:rsid w:val="006F4038"/>
    <w:rsid w:val="006F58A8"/>
    <w:rsid w:val="006F5907"/>
    <w:rsid w:val="00700B99"/>
    <w:rsid w:val="00700C5B"/>
    <w:rsid w:val="0070271E"/>
    <w:rsid w:val="0070292A"/>
    <w:rsid w:val="0070482F"/>
    <w:rsid w:val="00704F79"/>
    <w:rsid w:val="00705054"/>
    <w:rsid w:val="0070571F"/>
    <w:rsid w:val="00711505"/>
    <w:rsid w:val="007124E0"/>
    <w:rsid w:val="00712A8F"/>
    <w:rsid w:val="00713E72"/>
    <w:rsid w:val="007157F5"/>
    <w:rsid w:val="0071676F"/>
    <w:rsid w:val="00717407"/>
    <w:rsid w:val="007211B9"/>
    <w:rsid w:val="00721510"/>
    <w:rsid w:val="00721D28"/>
    <w:rsid w:val="0072233A"/>
    <w:rsid w:val="0072304C"/>
    <w:rsid w:val="0072325D"/>
    <w:rsid w:val="007250AA"/>
    <w:rsid w:val="00725703"/>
    <w:rsid w:val="0072632D"/>
    <w:rsid w:val="0073008A"/>
    <w:rsid w:val="0073052E"/>
    <w:rsid w:val="00730560"/>
    <w:rsid w:val="00733471"/>
    <w:rsid w:val="00733FE8"/>
    <w:rsid w:val="00737C63"/>
    <w:rsid w:val="007404C6"/>
    <w:rsid w:val="007404D4"/>
    <w:rsid w:val="00741DD8"/>
    <w:rsid w:val="00741E4A"/>
    <w:rsid w:val="00742411"/>
    <w:rsid w:val="0074242B"/>
    <w:rsid w:val="00742C07"/>
    <w:rsid w:val="00743C94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EE8"/>
    <w:rsid w:val="00756303"/>
    <w:rsid w:val="007602AD"/>
    <w:rsid w:val="00762D89"/>
    <w:rsid w:val="00763118"/>
    <w:rsid w:val="00764580"/>
    <w:rsid w:val="007650A3"/>
    <w:rsid w:val="00765945"/>
    <w:rsid w:val="00765BE7"/>
    <w:rsid w:val="00765D27"/>
    <w:rsid w:val="0076601F"/>
    <w:rsid w:val="00766373"/>
    <w:rsid w:val="00767A72"/>
    <w:rsid w:val="00770F73"/>
    <w:rsid w:val="00771C0C"/>
    <w:rsid w:val="007726F4"/>
    <w:rsid w:val="00773557"/>
    <w:rsid w:val="00774900"/>
    <w:rsid w:val="00775B9A"/>
    <w:rsid w:val="00777179"/>
    <w:rsid w:val="00782923"/>
    <w:rsid w:val="007839C5"/>
    <w:rsid w:val="00783B4F"/>
    <w:rsid w:val="00784836"/>
    <w:rsid w:val="007849D3"/>
    <w:rsid w:val="007851AE"/>
    <w:rsid w:val="007851D1"/>
    <w:rsid w:val="007853B8"/>
    <w:rsid w:val="007854B2"/>
    <w:rsid w:val="00786C05"/>
    <w:rsid w:val="00787F4E"/>
    <w:rsid w:val="00792020"/>
    <w:rsid w:val="0079455E"/>
    <w:rsid w:val="0079585D"/>
    <w:rsid w:val="00795B20"/>
    <w:rsid w:val="007963D0"/>
    <w:rsid w:val="00797406"/>
    <w:rsid w:val="007A1737"/>
    <w:rsid w:val="007A227D"/>
    <w:rsid w:val="007A2892"/>
    <w:rsid w:val="007A2A4A"/>
    <w:rsid w:val="007A2DD3"/>
    <w:rsid w:val="007A4682"/>
    <w:rsid w:val="007A50AC"/>
    <w:rsid w:val="007A5C4F"/>
    <w:rsid w:val="007A612C"/>
    <w:rsid w:val="007A6836"/>
    <w:rsid w:val="007A7589"/>
    <w:rsid w:val="007A7ABA"/>
    <w:rsid w:val="007B2783"/>
    <w:rsid w:val="007B3AC8"/>
    <w:rsid w:val="007B7966"/>
    <w:rsid w:val="007C0487"/>
    <w:rsid w:val="007C0A25"/>
    <w:rsid w:val="007C201F"/>
    <w:rsid w:val="007C2BE6"/>
    <w:rsid w:val="007D013B"/>
    <w:rsid w:val="007D0258"/>
    <w:rsid w:val="007D0DA1"/>
    <w:rsid w:val="007D11AE"/>
    <w:rsid w:val="007D2308"/>
    <w:rsid w:val="007D273B"/>
    <w:rsid w:val="007D526C"/>
    <w:rsid w:val="007D5877"/>
    <w:rsid w:val="007D5BB5"/>
    <w:rsid w:val="007D76A9"/>
    <w:rsid w:val="007D7B03"/>
    <w:rsid w:val="007D7FAD"/>
    <w:rsid w:val="007E6A8F"/>
    <w:rsid w:val="007F16EF"/>
    <w:rsid w:val="007F170E"/>
    <w:rsid w:val="007F1F07"/>
    <w:rsid w:val="007F1F5F"/>
    <w:rsid w:val="007F26B3"/>
    <w:rsid w:val="007F3FE7"/>
    <w:rsid w:val="007F4D77"/>
    <w:rsid w:val="007F58EA"/>
    <w:rsid w:val="007F673A"/>
    <w:rsid w:val="007F7B27"/>
    <w:rsid w:val="0080013A"/>
    <w:rsid w:val="008004E0"/>
    <w:rsid w:val="00800D98"/>
    <w:rsid w:val="00800F67"/>
    <w:rsid w:val="0080127D"/>
    <w:rsid w:val="008025DF"/>
    <w:rsid w:val="008026D2"/>
    <w:rsid w:val="00804AE9"/>
    <w:rsid w:val="00804F6B"/>
    <w:rsid w:val="00805694"/>
    <w:rsid w:val="008065FD"/>
    <w:rsid w:val="00806F9D"/>
    <w:rsid w:val="00807E74"/>
    <w:rsid w:val="008117EA"/>
    <w:rsid w:val="008119B7"/>
    <w:rsid w:val="0081338D"/>
    <w:rsid w:val="00814A02"/>
    <w:rsid w:val="0081507B"/>
    <w:rsid w:val="00817F21"/>
    <w:rsid w:val="0082161A"/>
    <w:rsid w:val="008219B5"/>
    <w:rsid w:val="00821DAB"/>
    <w:rsid w:val="0082242C"/>
    <w:rsid w:val="00824834"/>
    <w:rsid w:val="008313F8"/>
    <w:rsid w:val="00832843"/>
    <w:rsid w:val="00832AAF"/>
    <w:rsid w:val="00832F5B"/>
    <w:rsid w:val="00834B73"/>
    <w:rsid w:val="00835E71"/>
    <w:rsid w:val="008378C6"/>
    <w:rsid w:val="00841CF0"/>
    <w:rsid w:val="00844518"/>
    <w:rsid w:val="00850196"/>
    <w:rsid w:val="00850610"/>
    <w:rsid w:val="00850F86"/>
    <w:rsid w:val="00851192"/>
    <w:rsid w:val="00851A26"/>
    <w:rsid w:val="00852350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EA2"/>
    <w:rsid w:val="00876A72"/>
    <w:rsid w:val="00877D90"/>
    <w:rsid w:val="00880125"/>
    <w:rsid w:val="008806EA"/>
    <w:rsid w:val="00882EB3"/>
    <w:rsid w:val="00885EB4"/>
    <w:rsid w:val="008860B8"/>
    <w:rsid w:val="00886139"/>
    <w:rsid w:val="00886776"/>
    <w:rsid w:val="0089022E"/>
    <w:rsid w:val="00891E55"/>
    <w:rsid w:val="00892CE6"/>
    <w:rsid w:val="008930A4"/>
    <w:rsid w:val="00893959"/>
    <w:rsid w:val="0089453D"/>
    <w:rsid w:val="0089594D"/>
    <w:rsid w:val="00895F1C"/>
    <w:rsid w:val="00896BAA"/>
    <w:rsid w:val="00897768"/>
    <w:rsid w:val="008A20E3"/>
    <w:rsid w:val="008A28B7"/>
    <w:rsid w:val="008A373A"/>
    <w:rsid w:val="008A41C5"/>
    <w:rsid w:val="008A4410"/>
    <w:rsid w:val="008A4989"/>
    <w:rsid w:val="008A4DCA"/>
    <w:rsid w:val="008A5041"/>
    <w:rsid w:val="008A5BC5"/>
    <w:rsid w:val="008B03C3"/>
    <w:rsid w:val="008B0482"/>
    <w:rsid w:val="008B39F5"/>
    <w:rsid w:val="008B4CDB"/>
    <w:rsid w:val="008B5595"/>
    <w:rsid w:val="008C1866"/>
    <w:rsid w:val="008C31E4"/>
    <w:rsid w:val="008C32D7"/>
    <w:rsid w:val="008C38F6"/>
    <w:rsid w:val="008C39B4"/>
    <w:rsid w:val="008C4DFE"/>
    <w:rsid w:val="008C5DF1"/>
    <w:rsid w:val="008C6570"/>
    <w:rsid w:val="008C6A0F"/>
    <w:rsid w:val="008C71E2"/>
    <w:rsid w:val="008C7B60"/>
    <w:rsid w:val="008D482C"/>
    <w:rsid w:val="008D4FB4"/>
    <w:rsid w:val="008D61D3"/>
    <w:rsid w:val="008D75A4"/>
    <w:rsid w:val="008E162C"/>
    <w:rsid w:val="008E1698"/>
    <w:rsid w:val="008E3D1E"/>
    <w:rsid w:val="008E6235"/>
    <w:rsid w:val="008E69E5"/>
    <w:rsid w:val="008E7164"/>
    <w:rsid w:val="008F0E9E"/>
    <w:rsid w:val="008F10D6"/>
    <w:rsid w:val="008F1A6A"/>
    <w:rsid w:val="008F25F0"/>
    <w:rsid w:val="008F2B91"/>
    <w:rsid w:val="008F7F7A"/>
    <w:rsid w:val="0090011A"/>
    <w:rsid w:val="00902041"/>
    <w:rsid w:val="009040EA"/>
    <w:rsid w:val="00904BA5"/>
    <w:rsid w:val="00905CAC"/>
    <w:rsid w:val="00907685"/>
    <w:rsid w:val="0091050D"/>
    <w:rsid w:val="009116AC"/>
    <w:rsid w:val="009116F9"/>
    <w:rsid w:val="009127F4"/>
    <w:rsid w:val="00913D2B"/>
    <w:rsid w:val="009142EA"/>
    <w:rsid w:val="00915949"/>
    <w:rsid w:val="00916715"/>
    <w:rsid w:val="00916DC4"/>
    <w:rsid w:val="0091765E"/>
    <w:rsid w:val="0092401E"/>
    <w:rsid w:val="009240A3"/>
    <w:rsid w:val="0092440B"/>
    <w:rsid w:val="009245D3"/>
    <w:rsid w:val="00924690"/>
    <w:rsid w:val="00925CA0"/>
    <w:rsid w:val="009263C2"/>
    <w:rsid w:val="00926DDE"/>
    <w:rsid w:val="00927223"/>
    <w:rsid w:val="00930783"/>
    <w:rsid w:val="00930993"/>
    <w:rsid w:val="00931927"/>
    <w:rsid w:val="0093196F"/>
    <w:rsid w:val="00931D03"/>
    <w:rsid w:val="00931EDB"/>
    <w:rsid w:val="00932ADD"/>
    <w:rsid w:val="00934A34"/>
    <w:rsid w:val="00937C63"/>
    <w:rsid w:val="009401BB"/>
    <w:rsid w:val="0094283E"/>
    <w:rsid w:val="00943F2F"/>
    <w:rsid w:val="009460E4"/>
    <w:rsid w:val="00946E02"/>
    <w:rsid w:val="00947BC6"/>
    <w:rsid w:val="00947DC3"/>
    <w:rsid w:val="00953109"/>
    <w:rsid w:val="00953C75"/>
    <w:rsid w:val="00954530"/>
    <w:rsid w:val="00956197"/>
    <w:rsid w:val="00961304"/>
    <w:rsid w:val="00961813"/>
    <w:rsid w:val="009623EB"/>
    <w:rsid w:val="009625F3"/>
    <w:rsid w:val="00962920"/>
    <w:rsid w:val="00962CBF"/>
    <w:rsid w:val="0096316E"/>
    <w:rsid w:val="00966AD9"/>
    <w:rsid w:val="00966F44"/>
    <w:rsid w:val="00967F08"/>
    <w:rsid w:val="00971529"/>
    <w:rsid w:val="009719A9"/>
    <w:rsid w:val="00971AF5"/>
    <w:rsid w:val="00972C1C"/>
    <w:rsid w:val="0097459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37C3"/>
    <w:rsid w:val="00983AD4"/>
    <w:rsid w:val="009842BF"/>
    <w:rsid w:val="00984D0E"/>
    <w:rsid w:val="00985BB9"/>
    <w:rsid w:val="00986DFE"/>
    <w:rsid w:val="009872E0"/>
    <w:rsid w:val="009874EB"/>
    <w:rsid w:val="00987F43"/>
    <w:rsid w:val="00991228"/>
    <w:rsid w:val="00991316"/>
    <w:rsid w:val="00991BEB"/>
    <w:rsid w:val="009926FC"/>
    <w:rsid w:val="009957BF"/>
    <w:rsid w:val="00995B43"/>
    <w:rsid w:val="00997DBC"/>
    <w:rsid w:val="009A0253"/>
    <w:rsid w:val="009A19B5"/>
    <w:rsid w:val="009A2842"/>
    <w:rsid w:val="009A2A80"/>
    <w:rsid w:val="009A2DD8"/>
    <w:rsid w:val="009A4429"/>
    <w:rsid w:val="009A661C"/>
    <w:rsid w:val="009A67A1"/>
    <w:rsid w:val="009A71C5"/>
    <w:rsid w:val="009A72FB"/>
    <w:rsid w:val="009A7A6F"/>
    <w:rsid w:val="009B001E"/>
    <w:rsid w:val="009B0CFA"/>
    <w:rsid w:val="009B2F99"/>
    <w:rsid w:val="009B3723"/>
    <w:rsid w:val="009B39C2"/>
    <w:rsid w:val="009B4A5C"/>
    <w:rsid w:val="009B693A"/>
    <w:rsid w:val="009C05DB"/>
    <w:rsid w:val="009C0833"/>
    <w:rsid w:val="009C09FC"/>
    <w:rsid w:val="009C0CA9"/>
    <w:rsid w:val="009C1F60"/>
    <w:rsid w:val="009C235D"/>
    <w:rsid w:val="009C27B1"/>
    <w:rsid w:val="009C32D2"/>
    <w:rsid w:val="009C4890"/>
    <w:rsid w:val="009D0A9A"/>
    <w:rsid w:val="009D1A45"/>
    <w:rsid w:val="009D1CAE"/>
    <w:rsid w:val="009D6EE1"/>
    <w:rsid w:val="009D78E8"/>
    <w:rsid w:val="009D79D2"/>
    <w:rsid w:val="009D7B76"/>
    <w:rsid w:val="009D7D71"/>
    <w:rsid w:val="009E17B8"/>
    <w:rsid w:val="009E19C2"/>
    <w:rsid w:val="009E2904"/>
    <w:rsid w:val="009E32CF"/>
    <w:rsid w:val="009E3BCC"/>
    <w:rsid w:val="009E4B4D"/>
    <w:rsid w:val="009F023A"/>
    <w:rsid w:val="009F7345"/>
    <w:rsid w:val="00A00D2A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4EE"/>
    <w:rsid w:val="00A139E0"/>
    <w:rsid w:val="00A14807"/>
    <w:rsid w:val="00A15F3A"/>
    <w:rsid w:val="00A16FF2"/>
    <w:rsid w:val="00A17544"/>
    <w:rsid w:val="00A204DB"/>
    <w:rsid w:val="00A222FC"/>
    <w:rsid w:val="00A23EE1"/>
    <w:rsid w:val="00A2446C"/>
    <w:rsid w:val="00A261F5"/>
    <w:rsid w:val="00A26CA3"/>
    <w:rsid w:val="00A27873"/>
    <w:rsid w:val="00A30A96"/>
    <w:rsid w:val="00A30D18"/>
    <w:rsid w:val="00A313AE"/>
    <w:rsid w:val="00A31F34"/>
    <w:rsid w:val="00A336B8"/>
    <w:rsid w:val="00A34BF6"/>
    <w:rsid w:val="00A34CFA"/>
    <w:rsid w:val="00A3690D"/>
    <w:rsid w:val="00A36DD3"/>
    <w:rsid w:val="00A408F1"/>
    <w:rsid w:val="00A4126B"/>
    <w:rsid w:val="00A41572"/>
    <w:rsid w:val="00A41CBF"/>
    <w:rsid w:val="00A41E43"/>
    <w:rsid w:val="00A42FD6"/>
    <w:rsid w:val="00A442B5"/>
    <w:rsid w:val="00A4432D"/>
    <w:rsid w:val="00A4465E"/>
    <w:rsid w:val="00A45197"/>
    <w:rsid w:val="00A453AF"/>
    <w:rsid w:val="00A45D30"/>
    <w:rsid w:val="00A45E33"/>
    <w:rsid w:val="00A47098"/>
    <w:rsid w:val="00A5117C"/>
    <w:rsid w:val="00A538FD"/>
    <w:rsid w:val="00A555D2"/>
    <w:rsid w:val="00A60017"/>
    <w:rsid w:val="00A61F67"/>
    <w:rsid w:val="00A65904"/>
    <w:rsid w:val="00A659A3"/>
    <w:rsid w:val="00A70140"/>
    <w:rsid w:val="00A703AF"/>
    <w:rsid w:val="00A707D8"/>
    <w:rsid w:val="00A70910"/>
    <w:rsid w:val="00A71C84"/>
    <w:rsid w:val="00A72EA8"/>
    <w:rsid w:val="00A744C3"/>
    <w:rsid w:val="00A747DC"/>
    <w:rsid w:val="00A751F3"/>
    <w:rsid w:val="00A77040"/>
    <w:rsid w:val="00A77B57"/>
    <w:rsid w:val="00A81D90"/>
    <w:rsid w:val="00A8211F"/>
    <w:rsid w:val="00A8237A"/>
    <w:rsid w:val="00A828EB"/>
    <w:rsid w:val="00A831DB"/>
    <w:rsid w:val="00A832EF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97114"/>
    <w:rsid w:val="00AA114E"/>
    <w:rsid w:val="00AA11CA"/>
    <w:rsid w:val="00AA2A96"/>
    <w:rsid w:val="00AA3AD7"/>
    <w:rsid w:val="00AA5CC7"/>
    <w:rsid w:val="00AA61A7"/>
    <w:rsid w:val="00AA686F"/>
    <w:rsid w:val="00AA7947"/>
    <w:rsid w:val="00AA7B39"/>
    <w:rsid w:val="00AB0909"/>
    <w:rsid w:val="00AB09D5"/>
    <w:rsid w:val="00AB1EB9"/>
    <w:rsid w:val="00AB3111"/>
    <w:rsid w:val="00AB3E25"/>
    <w:rsid w:val="00AB511A"/>
    <w:rsid w:val="00AB5157"/>
    <w:rsid w:val="00AB547B"/>
    <w:rsid w:val="00AB7C92"/>
    <w:rsid w:val="00AC11EA"/>
    <w:rsid w:val="00AC3135"/>
    <w:rsid w:val="00AC37EA"/>
    <w:rsid w:val="00AC560C"/>
    <w:rsid w:val="00AC6180"/>
    <w:rsid w:val="00AC6CA8"/>
    <w:rsid w:val="00AC6F1A"/>
    <w:rsid w:val="00AC755A"/>
    <w:rsid w:val="00AD023F"/>
    <w:rsid w:val="00AD1041"/>
    <w:rsid w:val="00AD2E69"/>
    <w:rsid w:val="00AD3080"/>
    <w:rsid w:val="00AD4BD3"/>
    <w:rsid w:val="00AD59C5"/>
    <w:rsid w:val="00AE2ACC"/>
    <w:rsid w:val="00AE6609"/>
    <w:rsid w:val="00AE741C"/>
    <w:rsid w:val="00AF1F3C"/>
    <w:rsid w:val="00AF20D6"/>
    <w:rsid w:val="00AF2368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551C"/>
    <w:rsid w:val="00B07ED8"/>
    <w:rsid w:val="00B111FB"/>
    <w:rsid w:val="00B13273"/>
    <w:rsid w:val="00B138A0"/>
    <w:rsid w:val="00B13B46"/>
    <w:rsid w:val="00B13B58"/>
    <w:rsid w:val="00B17794"/>
    <w:rsid w:val="00B21F0F"/>
    <w:rsid w:val="00B22D33"/>
    <w:rsid w:val="00B22EA3"/>
    <w:rsid w:val="00B23BBA"/>
    <w:rsid w:val="00B2683A"/>
    <w:rsid w:val="00B307A1"/>
    <w:rsid w:val="00B32C98"/>
    <w:rsid w:val="00B332F8"/>
    <w:rsid w:val="00B33873"/>
    <w:rsid w:val="00B339A4"/>
    <w:rsid w:val="00B3421F"/>
    <w:rsid w:val="00B357F9"/>
    <w:rsid w:val="00B40586"/>
    <w:rsid w:val="00B411F0"/>
    <w:rsid w:val="00B4136F"/>
    <w:rsid w:val="00B43878"/>
    <w:rsid w:val="00B44B0F"/>
    <w:rsid w:val="00B47436"/>
    <w:rsid w:val="00B500B8"/>
    <w:rsid w:val="00B5188E"/>
    <w:rsid w:val="00B551CC"/>
    <w:rsid w:val="00B552E0"/>
    <w:rsid w:val="00B55392"/>
    <w:rsid w:val="00B55D4C"/>
    <w:rsid w:val="00B56EFA"/>
    <w:rsid w:val="00B60851"/>
    <w:rsid w:val="00B60DF5"/>
    <w:rsid w:val="00B61312"/>
    <w:rsid w:val="00B61418"/>
    <w:rsid w:val="00B617DF"/>
    <w:rsid w:val="00B61B7B"/>
    <w:rsid w:val="00B62834"/>
    <w:rsid w:val="00B6318F"/>
    <w:rsid w:val="00B631AD"/>
    <w:rsid w:val="00B638AE"/>
    <w:rsid w:val="00B63BFC"/>
    <w:rsid w:val="00B65514"/>
    <w:rsid w:val="00B6561A"/>
    <w:rsid w:val="00B670D2"/>
    <w:rsid w:val="00B712BF"/>
    <w:rsid w:val="00B717F4"/>
    <w:rsid w:val="00B72425"/>
    <w:rsid w:val="00B732C6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4FAB"/>
    <w:rsid w:val="00B91E3A"/>
    <w:rsid w:val="00B92DF9"/>
    <w:rsid w:val="00B93F29"/>
    <w:rsid w:val="00B9490C"/>
    <w:rsid w:val="00B95AC9"/>
    <w:rsid w:val="00B96EF6"/>
    <w:rsid w:val="00B97ADB"/>
    <w:rsid w:val="00B97DAF"/>
    <w:rsid w:val="00BA2658"/>
    <w:rsid w:val="00BA3F2A"/>
    <w:rsid w:val="00BA551E"/>
    <w:rsid w:val="00BA6B88"/>
    <w:rsid w:val="00BA76F1"/>
    <w:rsid w:val="00BB0005"/>
    <w:rsid w:val="00BB1241"/>
    <w:rsid w:val="00BB2F6A"/>
    <w:rsid w:val="00BB4087"/>
    <w:rsid w:val="00BB6F6B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413A"/>
    <w:rsid w:val="00BC4811"/>
    <w:rsid w:val="00BC544D"/>
    <w:rsid w:val="00BC5ED6"/>
    <w:rsid w:val="00BC6294"/>
    <w:rsid w:val="00BC7BBD"/>
    <w:rsid w:val="00BD0741"/>
    <w:rsid w:val="00BD175B"/>
    <w:rsid w:val="00BD40E3"/>
    <w:rsid w:val="00BD4DD4"/>
    <w:rsid w:val="00BD5514"/>
    <w:rsid w:val="00BD55DC"/>
    <w:rsid w:val="00BD681B"/>
    <w:rsid w:val="00BD72E6"/>
    <w:rsid w:val="00BD793E"/>
    <w:rsid w:val="00BD7C82"/>
    <w:rsid w:val="00BE011F"/>
    <w:rsid w:val="00BE1FED"/>
    <w:rsid w:val="00BE2647"/>
    <w:rsid w:val="00BE48FD"/>
    <w:rsid w:val="00BE4C66"/>
    <w:rsid w:val="00BE5F3F"/>
    <w:rsid w:val="00BE7A33"/>
    <w:rsid w:val="00BE7E61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941"/>
    <w:rsid w:val="00C02982"/>
    <w:rsid w:val="00C030CD"/>
    <w:rsid w:val="00C05F69"/>
    <w:rsid w:val="00C06031"/>
    <w:rsid w:val="00C060D4"/>
    <w:rsid w:val="00C063D4"/>
    <w:rsid w:val="00C063DA"/>
    <w:rsid w:val="00C10071"/>
    <w:rsid w:val="00C10249"/>
    <w:rsid w:val="00C103E7"/>
    <w:rsid w:val="00C10A35"/>
    <w:rsid w:val="00C11610"/>
    <w:rsid w:val="00C11EE2"/>
    <w:rsid w:val="00C11F6E"/>
    <w:rsid w:val="00C13845"/>
    <w:rsid w:val="00C14530"/>
    <w:rsid w:val="00C14845"/>
    <w:rsid w:val="00C14B91"/>
    <w:rsid w:val="00C150E1"/>
    <w:rsid w:val="00C153EC"/>
    <w:rsid w:val="00C16122"/>
    <w:rsid w:val="00C16E29"/>
    <w:rsid w:val="00C17CD0"/>
    <w:rsid w:val="00C2008B"/>
    <w:rsid w:val="00C2192F"/>
    <w:rsid w:val="00C22D47"/>
    <w:rsid w:val="00C2392C"/>
    <w:rsid w:val="00C24126"/>
    <w:rsid w:val="00C24532"/>
    <w:rsid w:val="00C25BF6"/>
    <w:rsid w:val="00C26381"/>
    <w:rsid w:val="00C27D5F"/>
    <w:rsid w:val="00C31641"/>
    <w:rsid w:val="00C32B66"/>
    <w:rsid w:val="00C3320B"/>
    <w:rsid w:val="00C34E10"/>
    <w:rsid w:val="00C350C7"/>
    <w:rsid w:val="00C36991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E6F"/>
    <w:rsid w:val="00C54EE9"/>
    <w:rsid w:val="00C55091"/>
    <w:rsid w:val="00C550ED"/>
    <w:rsid w:val="00C61BCB"/>
    <w:rsid w:val="00C629CC"/>
    <w:rsid w:val="00C6376E"/>
    <w:rsid w:val="00C63CEA"/>
    <w:rsid w:val="00C63EE8"/>
    <w:rsid w:val="00C63EEE"/>
    <w:rsid w:val="00C65120"/>
    <w:rsid w:val="00C664C6"/>
    <w:rsid w:val="00C6769D"/>
    <w:rsid w:val="00C67A19"/>
    <w:rsid w:val="00C7104B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3266"/>
    <w:rsid w:val="00C837DB"/>
    <w:rsid w:val="00C8384B"/>
    <w:rsid w:val="00C847FE"/>
    <w:rsid w:val="00C90E37"/>
    <w:rsid w:val="00C91347"/>
    <w:rsid w:val="00C9220B"/>
    <w:rsid w:val="00C9225C"/>
    <w:rsid w:val="00C92610"/>
    <w:rsid w:val="00C9279B"/>
    <w:rsid w:val="00C93362"/>
    <w:rsid w:val="00C940F4"/>
    <w:rsid w:val="00C94BE6"/>
    <w:rsid w:val="00C9554C"/>
    <w:rsid w:val="00C965DD"/>
    <w:rsid w:val="00CA1BA5"/>
    <w:rsid w:val="00CA2010"/>
    <w:rsid w:val="00CA210A"/>
    <w:rsid w:val="00CA2C49"/>
    <w:rsid w:val="00CA2DC3"/>
    <w:rsid w:val="00CA32F8"/>
    <w:rsid w:val="00CA45B2"/>
    <w:rsid w:val="00CA5281"/>
    <w:rsid w:val="00CA6C87"/>
    <w:rsid w:val="00CA7E5C"/>
    <w:rsid w:val="00CA7F75"/>
    <w:rsid w:val="00CB08C6"/>
    <w:rsid w:val="00CB0D65"/>
    <w:rsid w:val="00CB0FAF"/>
    <w:rsid w:val="00CB1A7A"/>
    <w:rsid w:val="00CB3BE0"/>
    <w:rsid w:val="00CB4547"/>
    <w:rsid w:val="00CB4561"/>
    <w:rsid w:val="00CB691A"/>
    <w:rsid w:val="00CB72BC"/>
    <w:rsid w:val="00CB7DE2"/>
    <w:rsid w:val="00CC0B77"/>
    <w:rsid w:val="00CC2A9A"/>
    <w:rsid w:val="00CC3141"/>
    <w:rsid w:val="00CC3B4B"/>
    <w:rsid w:val="00CC6BD9"/>
    <w:rsid w:val="00CC7425"/>
    <w:rsid w:val="00CD2182"/>
    <w:rsid w:val="00CD23B7"/>
    <w:rsid w:val="00CD269F"/>
    <w:rsid w:val="00CD50AD"/>
    <w:rsid w:val="00CD66C0"/>
    <w:rsid w:val="00CE0F8F"/>
    <w:rsid w:val="00CE243A"/>
    <w:rsid w:val="00CE29AA"/>
    <w:rsid w:val="00CE3620"/>
    <w:rsid w:val="00CE4CC7"/>
    <w:rsid w:val="00CE51BD"/>
    <w:rsid w:val="00CE6E5B"/>
    <w:rsid w:val="00CF0E09"/>
    <w:rsid w:val="00CF2ED5"/>
    <w:rsid w:val="00CF495C"/>
    <w:rsid w:val="00CF6312"/>
    <w:rsid w:val="00CF6D5C"/>
    <w:rsid w:val="00CF71BA"/>
    <w:rsid w:val="00CF74A9"/>
    <w:rsid w:val="00D00D93"/>
    <w:rsid w:val="00D01449"/>
    <w:rsid w:val="00D040C0"/>
    <w:rsid w:val="00D10C0F"/>
    <w:rsid w:val="00D115CB"/>
    <w:rsid w:val="00D13048"/>
    <w:rsid w:val="00D1337C"/>
    <w:rsid w:val="00D1372B"/>
    <w:rsid w:val="00D14031"/>
    <w:rsid w:val="00D14762"/>
    <w:rsid w:val="00D164D0"/>
    <w:rsid w:val="00D207E5"/>
    <w:rsid w:val="00D21300"/>
    <w:rsid w:val="00D21AFF"/>
    <w:rsid w:val="00D22B84"/>
    <w:rsid w:val="00D25256"/>
    <w:rsid w:val="00D25882"/>
    <w:rsid w:val="00D25886"/>
    <w:rsid w:val="00D30207"/>
    <w:rsid w:val="00D30821"/>
    <w:rsid w:val="00D3100C"/>
    <w:rsid w:val="00D3348E"/>
    <w:rsid w:val="00D338A0"/>
    <w:rsid w:val="00D3443D"/>
    <w:rsid w:val="00D356D4"/>
    <w:rsid w:val="00D3781E"/>
    <w:rsid w:val="00D4096F"/>
    <w:rsid w:val="00D417E1"/>
    <w:rsid w:val="00D42606"/>
    <w:rsid w:val="00D43081"/>
    <w:rsid w:val="00D43873"/>
    <w:rsid w:val="00D44421"/>
    <w:rsid w:val="00D44805"/>
    <w:rsid w:val="00D45339"/>
    <w:rsid w:val="00D477BF"/>
    <w:rsid w:val="00D50FC4"/>
    <w:rsid w:val="00D52BAF"/>
    <w:rsid w:val="00D5410F"/>
    <w:rsid w:val="00D54D01"/>
    <w:rsid w:val="00D55C7A"/>
    <w:rsid w:val="00D56627"/>
    <w:rsid w:val="00D577BC"/>
    <w:rsid w:val="00D6194E"/>
    <w:rsid w:val="00D62668"/>
    <w:rsid w:val="00D635A8"/>
    <w:rsid w:val="00D63FC3"/>
    <w:rsid w:val="00D64D8C"/>
    <w:rsid w:val="00D65288"/>
    <w:rsid w:val="00D70E8A"/>
    <w:rsid w:val="00D72FC3"/>
    <w:rsid w:val="00D73C67"/>
    <w:rsid w:val="00D75030"/>
    <w:rsid w:val="00D831F5"/>
    <w:rsid w:val="00D84EE4"/>
    <w:rsid w:val="00D90AB9"/>
    <w:rsid w:val="00D91364"/>
    <w:rsid w:val="00D91DBC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FAA"/>
    <w:rsid w:val="00DB0647"/>
    <w:rsid w:val="00DB1196"/>
    <w:rsid w:val="00DB1930"/>
    <w:rsid w:val="00DB2199"/>
    <w:rsid w:val="00DB28A7"/>
    <w:rsid w:val="00DB40B0"/>
    <w:rsid w:val="00DB5CC9"/>
    <w:rsid w:val="00DB5CE3"/>
    <w:rsid w:val="00DB6A4E"/>
    <w:rsid w:val="00DB739C"/>
    <w:rsid w:val="00DB745B"/>
    <w:rsid w:val="00DC0B37"/>
    <w:rsid w:val="00DC3D91"/>
    <w:rsid w:val="00DC4667"/>
    <w:rsid w:val="00DC46F7"/>
    <w:rsid w:val="00DC51D4"/>
    <w:rsid w:val="00DC7CC7"/>
    <w:rsid w:val="00DD0BFC"/>
    <w:rsid w:val="00DD173F"/>
    <w:rsid w:val="00DD1E2C"/>
    <w:rsid w:val="00DD4BA5"/>
    <w:rsid w:val="00DD50A0"/>
    <w:rsid w:val="00DD521D"/>
    <w:rsid w:val="00DD5D74"/>
    <w:rsid w:val="00DD7F33"/>
    <w:rsid w:val="00DE188E"/>
    <w:rsid w:val="00DE30F5"/>
    <w:rsid w:val="00DE37B4"/>
    <w:rsid w:val="00DE3F89"/>
    <w:rsid w:val="00DE63EB"/>
    <w:rsid w:val="00DE672C"/>
    <w:rsid w:val="00DE7AE9"/>
    <w:rsid w:val="00DF0A45"/>
    <w:rsid w:val="00DF12EA"/>
    <w:rsid w:val="00DF1DEF"/>
    <w:rsid w:val="00DF2C3E"/>
    <w:rsid w:val="00DF2FE0"/>
    <w:rsid w:val="00DF577A"/>
    <w:rsid w:val="00DF609D"/>
    <w:rsid w:val="00DF6441"/>
    <w:rsid w:val="00DF7517"/>
    <w:rsid w:val="00DF7B2A"/>
    <w:rsid w:val="00E007FD"/>
    <w:rsid w:val="00E0246D"/>
    <w:rsid w:val="00E04327"/>
    <w:rsid w:val="00E0558A"/>
    <w:rsid w:val="00E058CD"/>
    <w:rsid w:val="00E06A40"/>
    <w:rsid w:val="00E06D99"/>
    <w:rsid w:val="00E0722C"/>
    <w:rsid w:val="00E1035E"/>
    <w:rsid w:val="00E11613"/>
    <w:rsid w:val="00E118B1"/>
    <w:rsid w:val="00E13A23"/>
    <w:rsid w:val="00E13D1F"/>
    <w:rsid w:val="00E15108"/>
    <w:rsid w:val="00E153EF"/>
    <w:rsid w:val="00E16C25"/>
    <w:rsid w:val="00E17A38"/>
    <w:rsid w:val="00E17BEE"/>
    <w:rsid w:val="00E20974"/>
    <w:rsid w:val="00E2124C"/>
    <w:rsid w:val="00E22594"/>
    <w:rsid w:val="00E22C9A"/>
    <w:rsid w:val="00E245BE"/>
    <w:rsid w:val="00E27B44"/>
    <w:rsid w:val="00E300ED"/>
    <w:rsid w:val="00E308DF"/>
    <w:rsid w:val="00E30F0D"/>
    <w:rsid w:val="00E3143B"/>
    <w:rsid w:val="00E3172D"/>
    <w:rsid w:val="00E32F57"/>
    <w:rsid w:val="00E3328A"/>
    <w:rsid w:val="00E3352E"/>
    <w:rsid w:val="00E346FD"/>
    <w:rsid w:val="00E35513"/>
    <w:rsid w:val="00E36B5D"/>
    <w:rsid w:val="00E376B3"/>
    <w:rsid w:val="00E37779"/>
    <w:rsid w:val="00E407DA"/>
    <w:rsid w:val="00E40C39"/>
    <w:rsid w:val="00E419DF"/>
    <w:rsid w:val="00E42B7A"/>
    <w:rsid w:val="00E43600"/>
    <w:rsid w:val="00E43C20"/>
    <w:rsid w:val="00E43D56"/>
    <w:rsid w:val="00E43F06"/>
    <w:rsid w:val="00E44318"/>
    <w:rsid w:val="00E4506F"/>
    <w:rsid w:val="00E45889"/>
    <w:rsid w:val="00E471B1"/>
    <w:rsid w:val="00E478A0"/>
    <w:rsid w:val="00E50F8A"/>
    <w:rsid w:val="00E51AFF"/>
    <w:rsid w:val="00E526A7"/>
    <w:rsid w:val="00E5310D"/>
    <w:rsid w:val="00E54730"/>
    <w:rsid w:val="00E54897"/>
    <w:rsid w:val="00E54C2C"/>
    <w:rsid w:val="00E56103"/>
    <w:rsid w:val="00E56C62"/>
    <w:rsid w:val="00E626E8"/>
    <w:rsid w:val="00E63486"/>
    <w:rsid w:val="00E63B24"/>
    <w:rsid w:val="00E647E8"/>
    <w:rsid w:val="00E649A7"/>
    <w:rsid w:val="00E6594B"/>
    <w:rsid w:val="00E65F52"/>
    <w:rsid w:val="00E667DA"/>
    <w:rsid w:val="00E66977"/>
    <w:rsid w:val="00E66AB0"/>
    <w:rsid w:val="00E6707A"/>
    <w:rsid w:val="00E70331"/>
    <w:rsid w:val="00E71842"/>
    <w:rsid w:val="00E71BD0"/>
    <w:rsid w:val="00E7215C"/>
    <w:rsid w:val="00E7281F"/>
    <w:rsid w:val="00E7520C"/>
    <w:rsid w:val="00E753F6"/>
    <w:rsid w:val="00E75857"/>
    <w:rsid w:val="00E7623A"/>
    <w:rsid w:val="00E802D2"/>
    <w:rsid w:val="00E803BA"/>
    <w:rsid w:val="00E81157"/>
    <w:rsid w:val="00E81B81"/>
    <w:rsid w:val="00E8224E"/>
    <w:rsid w:val="00E8383B"/>
    <w:rsid w:val="00E84A0D"/>
    <w:rsid w:val="00E84DA1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A0B70"/>
    <w:rsid w:val="00EA1A33"/>
    <w:rsid w:val="00EA3922"/>
    <w:rsid w:val="00EA4741"/>
    <w:rsid w:val="00EA67E8"/>
    <w:rsid w:val="00EA7887"/>
    <w:rsid w:val="00EB0291"/>
    <w:rsid w:val="00EB246B"/>
    <w:rsid w:val="00EB2566"/>
    <w:rsid w:val="00EB3A06"/>
    <w:rsid w:val="00EB5828"/>
    <w:rsid w:val="00EC0CDA"/>
    <w:rsid w:val="00EC1C2C"/>
    <w:rsid w:val="00EC36B5"/>
    <w:rsid w:val="00EC3D80"/>
    <w:rsid w:val="00EC45F3"/>
    <w:rsid w:val="00EC7248"/>
    <w:rsid w:val="00ED0136"/>
    <w:rsid w:val="00ED0986"/>
    <w:rsid w:val="00ED41B1"/>
    <w:rsid w:val="00ED4707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6FDB"/>
    <w:rsid w:val="00EE6FDD"/>
    <w:rsid w:val="00EE75E3"/>
    <w:rsid w:val="00EF2F22"/>
    <w:rsid w:val="00EF42A7"/>
    <w:rsid w:val="00EF444D"/>
    <w:rsid w:val="00EF655C"/>
    <w:rsid w:val="00EF6731"/>
    <w:rsid w:val="00EF6D1B"/>
    <w:rsid w:val="00EF7B8B"/>
    <w:rsid w:val="00EF7E41"/>
    <w:rsid w:val="00F00379"/>
    <w:rsid w:val="00F0262E"/>
    <w:rsid w:val="00F03BE2"/>
    <w:rsid w:val="00F03F29"/>
    <w:rsid w:val="00F07AF5"/>
    <w:rsid w:val="00F106FC"/>
    <w:rsid w:val="00F10D49"/>
    <w:rsid w:val="00F111DC"/>
    <w:rsid w:val="00F13C10"/>
    <w:rsid w:val="00F13E07"/>
    <w:rsid w:val="00F14288"/>
    <w:rsid w:val="00F15F4D"/>
    <w:rsid w:val="00F16A24"/>
    <w:rsid w:val="00F1732F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2773"/>
    <w:rsid w:val="00F4372D"/>
    <w:rsid w:val="00F44F23"/>
    <w:rsid w:val="00F44FCC"/>
    <w:rsid w:val="00F5049B"/>
    <w:rsid w:val="00F506B3"/>
    <w:rsid w:val="00F529E7"/>
    <w:rsid w:val="00F53850"/>
    <w:rsid w:val="00F54066"/>
    <w:rsid w:val="00F54C5C"/>
    <w:rsid w:val="00F54F20"/>
    <w:rsid w:val="00F55A38"/>
    <w:rsid w:val="00F55F99"/>
    <w:rsid w:val="00F56045"/>
    <w:rsid w:val="00F606D6"/>
    <w:rsid w:val="00F61BBD"/>
    <w:rsid w:val="00F6341B"/>
    <w:rsid w:val="00F64294"/>
    <w:rsid w:val="00F64579"/>
    <w:rsid w:val="00F65EC4"/>
    <w:rsid w:val="00F66191"/>
    <w:rsid w:val="00F6749A"/>
    <w:rsid w:val="00F73E0E"/>
    <w:rsid w:val="00F7404E"/>
    <w:rsid w:val="00F7445E"/>
    <w:rsid w:val="00F77507"/>
    <w:rsid w:val="00F8001B"/>
    <w:rsid w:val="00F802D3"/>
    <w:rsid w:val="00F80787"/>
    <w:rsid w:val="00F8224F"/>
    <w:rsid w:val="00F822CE"/>
    <w:rsid w:val="00F823D6"/>
    <w:rsid w:val="00F84FC8"/>
    <w:rsid w:val="00F85BD0"/>
    <w:rsid w:val="00F85E7D"/>
    <w:rsid w:val="00F863E5"/>
    <w:rsid w:val="00F87F71"/>
    <w:rsid w:val="00F92E55"/>
    <w:rsid w:val="00F92FFB"/>
    <w:rsid w:val="00F93B92"/>
    <w:rsid w:val="00F95D65"/>
    <w:rsid w:val="00F96CD6"/>
    <w:rsid w:val="00FA15C3"/>
    <w:rsid w:val="00FA3C33"/>
    <w:rsid w:val="00FA604E"/>
    <w:rsid w:val="00FA6205"/>
    <w:rsid w:val="00FA74D4"/>
    <w:rsid w:val="00FA7BC1"/>
    <w:rsid w:val="00FB0A10"/>
    <w:rsid w:val="00FB268A"/>
    <w:rsid w:val="00FB2B00"/>
    <w:rsid w:val="00FB317A"/>
    <w:rsid w:val="00FB32F7"/>
    <w:rsid w:val="00FB4F96"/>
    <w:rsid w:val="00FB550C"/>
    <w:rsid w:val="00FB7BE3"/>
    <w:rsid w:val="00FC0B96"/>
    <w:rsid w:val="00FC47EF"/>
    <w:rsid w:val="00FC757F"/>
    <w:rsid w:val="00FD2B5B"/>
    <w:rsid w:val="00FD3FCC"/>
    <w:rsid w:val="00FD465C"/>
    <w:rsid w:val="00FD4FEC"/>
    <w:rsid w:val="00FD69AC"/>
    <w:rsid w:val="00FD6A30"/>
    <w:rsid w:val="00FD715C"/>
    <w:rsid w:val="00FD73A5"/>
    <w:rsid w:val="00FE1B89"/>
    <w:rsid w:val="00FE2E74"/>
    <w:rsid w:val="00FE3D3D"/>
    <w:rsid w:val="00FE5328"/>
    <w:rsid w:val="00FE581C"/>
    <w:rsid w:val="00FE77E7"/>
    <w:rsid w:val="00FF2534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F1AAD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2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0F"/>
    <w:rsid w:val="0005286B"/>
    <w:rsid w:val="000651CC"/>
    <w:rsid w:val="00067C43"/>
    <w:rsid w:val="00083667"/>
    <w:rsid w:val="000A0A2E"/>
    <w:rsid w:val="000A6BEC"/>
    <w:rsid w:val="001614CF"/>
    <w:rsid w:val="00170A02"/>
    <w:rsid w:val="00173C74"/>
    <w:rsid w:val="0019349E"/>
    <w:rsid w:val="001A7414"/>
    <w:rsid w:val="001B473B"/>
    <w:rsid w:val="001F313F"/>
    <w:rsid w:val="001F3655"/>
    <w:rsid w:val="00200895"/>
    <w:rsid w:val="00202DDE"/>
    <w:rsid w:val="00226CA8"/>
    <w:rsid w:val="00234DB9"/>
    <w:rsid w:val="00236DFD"/>
    <w:rsid w:val="002C5C5B"/>
    <w:rsid w:val="002F5B21"/>
    <w:rsid w:val="00313B04"/>
    <w:rsid w:val="00316080"/>
    <w:rsid w:val="00340B07"/>
    <w:rsid w:val="00365893"/>
    <w:rsid w:val="003E2D5E"/>
    <w:rsid w:val="003F58B2"/>
    <w:rsid w:val="00402143"/>
    <w:rsid w:val="00404C54"/>
    <w:rsid w:val="00431C20"/>
    <w:rsid w:val="0045378A"/>
    <w:rsid w:val="00477A37"/>
    <w:rsid w:val="00495E44"/>
    <w:rsid w:val="004B58A0"/>
    <w:rsid w:val="005018A9"/>
    <w:rsid w:val="005406A9"/>
    <w:rsid w:val="005444E3"/>
    <w:rsid w:val="00570A41"/>
    <w:rsid w:val="00571FB2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07399"/>
    <w:rsid w:val="00744E4F"/>
    <w:rsid w:val="007867F7"/>
    <w:rsid w:val="007919E1"/>
    <w:rsid w:val="007A059B"/>
    <w:rsid w:val="007A115D"/>
    <w:rsid w:val="007A25A1"/>
    <w:rsid w:val="007B2E14"/>
    <w:rsid w:val="007C5BB2"/>
    <w:rsid w:val="007D7597"/>
    <w:rsid w:val="007F36D0"/>
    <w:rsid w:val="0080336A"/>
    <w:rsid w:val="00864AB1"/>
    <w:rsid w:val="008B44B0"/>
    <w:rsid w:val="008D2C0A"/>
    <w:rsid w:val="00913FF1"/>
    <w:rsid w:val="00916ED2"/>
    <w:rsid w:val="009532E9"/>
    <w:rsid w:val="00985B37"/>
    <w:rsid w:val="009972CD"/>
    <w:rsid w:val="009E55B4"/>
    <w:rsid w:val="00A635AD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7182C"/>
    <w:rsid w:val="00BA3E4C"/>
    <w:rsid w:val="00BD240F"/>
    <w:rsid w:val="00C1340D"/>
    <w:rsid w:val="00C32AB1"/>
    <w:rsid w:val="00C474AC"/>
    <w:rsid w:val="00C53E9C"/>
    <w:rsid w:val="00C65EE2"/>
    <w:rsid w:val="00C77EBA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E335FB"/>
    <w:rsid w:val="00E37548"/>
    <w:rsid w:val="00E80FC9"/>
    <w:rsid w:val="00EA0E9C"/>
    <w:rsid w:val="00EA0FDC"/>
    <w:rsid w:val="00EB53C6"/>
    <w:rsid w:val="00F00EFF"/>
    <w:rsid w:val="00F13D5A"/>
    <w:rsid w:val="00F7116E"/>
    <w:rsid w:val="00F72265"/>
    <w:rsid w:val="00F841E0"/>
    <w:rsid w:val="00FA5E1D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B2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475189DBE2EF4EAD98EF682C4516D5E5">
    <w:name w:val="475189DBE2EF4EAD98EF682C4516D5E5"/>
    <w:rsid w:val="007C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E445-CBB0-43E7-8F82-F310C104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191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2019-05-06T06:40:00Z</dcterms:created>
  <dc:creator>DULEVIČIŪTĖ-AKIMOVIENĖ, Akvilė</dc:creator>
  <cp:lastModifiedBy>Eglė Gasiūnaitė</cp:lastModifiedBy>
  <cp:lastPrinted>2017-01-24T11:56:00Z</cp:lastPrinted>
  <dcterms:modified xsi:type="dcterms:W3CDTF">2019-05-06T12:21:00Z</dcterms:modified>
  <cp:revision>10</cp:revision>
</cp:coreProperties>
</file>