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87ECC" w14:textId="77777777" w:rsidR="00FB007E" w:rsidRPr="002910FF" w:rsidRDefault="00FB007E" w:rsidP="002910FF"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1440"/>
        <w:gridCol w:w="360"/>
        <w:gridCol w:w="2417"/>
      </w:tblGrid>
      <w:tr w:rsidR="00FB007E" w:rsidRPr="002910FF" w14:paraId="6FB54A32" w14:textId="77777777">
        <w:trPr>
          <w:cantSplit/>
          <w:trHeight w:val="270"/>
          <w:jc w:val="center"/>
        </w:trPr>
        <w:tc>
          <w:tcPr>
            <w:tcW w:w="5380" w:type="dxa"/>
            <w:vMerge w:val="restart"/>
          </w:tcPr>
          <w:p w14:paraId="4AE1AFCE" w14:textId="4BC6270D" w:rsidR="00EB7332" w:rsidRPr="002910FF" w:rsidRDefault="00165F92" w:rsidP="002910FF">
            <w:pPr>
              <w:ind w:right="709"/>
            </w:pPr>
            <w:r>
              <w:t xml:space="preserve">Lietuvos Respublikos </w:t>
            </w:r>
            <w:r w:rsidR="00EE75B9">
              <w:t>finansų ministerijai</w:t>
            </w:r>
          </w:p>
          <w:p w14:paraId="4F223F76" w14:textId="77777777" w:rsidR="00EB7332" w:rsidRPr="002910FF" w:rsidRDefault="00EB7332" w:rsidP="002910FF">
            <w:pPr>
              <w:ind w:right="709"/>
            </w:pPr>
          </w:p>
          <w:p w14:paraId="6FE97299" w14:textId="77777777" w:rsidR="004107C4" w:rsidRPr="008C4B16" w:rsidRDefault="004107C4" w:rsidP="002910FF">
            <w:pPr>
              <w:ind w:right="709"/>
            </w:pPr>
          </w:p>
        </w:tc>
        <w:tc>
          <w:tcPr>
            <w:tcW w:w="1440" w:type="dxa"/>
          </w:tcPr>
          <w:p w14:paraId="69DE4487" w14:textId="77777777" w:rsidR="00FB007E" w:rsidRPr="002910FF" w:rsidRDefault="00FB007E" w:rsidP="002910FF">
            <w:r w:rsidRPr="002910FF">
              <w:t>20</w:t>
            </w:r>
            <w:r w:rsidR="00B300E5" w:rsidRPr="002910FF">
              <w:t>20</w:t>
            </w:r>
            <w:r w:rsidR="001E18D5" w:rsidRPr="002910FF">
              <w:t>-</w:t>
            </w:r>
            <w:r w:rsidR="00B300E5" w:rsidRPr="002910FF">
              <w:t>0</w:t>
            </w:r>
            <w:r w:rsidR="00580EBB" w:rsidRPr="002910FF">
              <w:t>5</w:t>
            </w:r>
            <w:r w:rsidR="00623217" w:rsidRPr="002910FF">
              <w:t>-</w:t>
            </w:r>
          </w:p>
        </w:tc>
        <w:tc>
          <w:tcPr>
            <w:tcW w:w="360" w:type="dxa"/>
          </w:tcPr>
          <w:p w14:paraId="0EF7CD15" w14:textId="77777777" w:rsidR="00FB007E" w:rsidRPr="002910FF" w:rsidRDefault="00FB007E" w:rsidP="002910FF">
            <w:r w:rsidRPr="002910FF">
              <w:t>Nr.</w:t>
            </w:r>
          </w:p>
        </w:tc>
        <w:tc>
          <w:tcPr>
            <w:tcW w:w="2417" w:type="dxa"/>
          </w:tcPr>
          <w:p w14:paraId="53835088" w14:textId="7F42F0A4" w:rsidR="00FB007E" w:rsidRPr="002910FF" w:rsidRDefault="00B300E5" w:rsidP="002910FF">
            <w:r w:rsidRPr="002910FF">
              <w:t>(</w:t>
            </w:r>
            <w:r w:rsidR="00C709DE">
              <w:t>1.1.</w:t>
            </w:r>
            <w:r w:rsidR="00CC6FF7">
              <w:t>5</w:t>
            </w:r>
            <w:r w:rsidRPr="002910FF">
              <w:t>-411)10-</w:t>
            </w:r>
          </w:p>
        </w:tc>
      </w:tr>
      <w:tr w:rsidR="00FB007E" w:rsidRPr="002910FF" w14:paraId="1EAAFE28" w14:textId="77777777">
        <w:trPr>
          <w:cantSplit/>
          <w:trHeight w:val="270"/>
          <w:jc w:val="center"/>
        </w:trPr>
        <w:tc>
          <w:tcPr>
            <w:tcW w:w="5380" w:type="dxa"/>
            <w:vMerge/>
          </w:tcPr>
          <w:p w14:paraId="18EC435F" w14:textId="77777777" w:rsidR="00FB007E" w:rsidRPr="002910FF" w:rsidRDefault="00FB007E" w:rsidP="002910FF">
            <w:pPr>
              <w:ind w:right="708"/>
            </w:pPr>
          </w:p>
        </w:tc>
        <w:tc>
          <w:tcPr>
            <w:tcW w:w="1440" w:type="dxa"/>
          </w:tcPr>
          <w:p w14:paraId="3AE159DF" w14:textId="0F76BE02" w:rsidR="004F58C8" w:rsidRPr="002910FF" w:rsidRDefault="004B3D7C" w:rsidP="002910FF">
            <w:pPr>
              <w:ind w:right="-142"/>
            </w:pPr>
            <w:r w:rsidRPr="002910FF">
              <w:t>Į 2020-0</w:t>
            </w:r>
            <w:r w:rsidR="00B84C51" w:rsidRPr="002910FF">
              <w:t>5</w:t>
            </w:r>
            <w:r w:rsidRPr="002910FF">
              <w:t>-</w:t>
            </w:r>
            <w:r w:rsidR="00EE75B9">
              <w:t>25</w:t>
            </w:r>
          </w:p>
          <w:p w14:paraId="724188FD" w14:textId="77777777" w:rsidR="00836AA2" w:rsidRPr="002910FF" w:rsidRDefault="00836AA2" w:rsidP="002910FF">
            <w:pPr>
              <w:ind w:right="-142"/>
            </w:pPr>
          </w:p>
        </w:tc>
        <w:tc>
          <w:tcPr>
            <w:tcW w:w="360" w:type="dxa"/>
          </w:tcPr>
          <w:p w14:paraId="57314EF7" w14:textId="3E03D89C" w:rsidR="004F58C8" w:rsidRPr="002910FF" w:rsidRDefault="00165F92" w:rsidP="002910FF">
            <w:r>
              <w:t>Nr.</w:t>
            </w:r>
          </w:p>
          <w:p w14:paraId="19AF39B7" w14:textId="77777777" w:rsidR="00836AA2" w:rsidRPr="002910FF" w:rsidRDefault="00836AA2" w:rsidP="002910FF"/>
        </w:tc>
        <w:tc>
          <w:tcPr>
            <w:tcW w:w="2417" w:type="dxa"/>
          </w:tcPr>
          <w:p w14:paraId="7245EF1A" w14:textId="1CBAC78C" w:rsidR="004F58C8" w:rsidRPr="002910FF" w:rsidRDefault="00C709DE" w:rsidP="002910FF">
            <w:r>
              <w:t>6K-2002993</w:t>
            </w:r>
          </w:p>
          <w:p w14:paraId="7FF2BF8A" w14:textId="77777777" w:rsidR="004F58C8" w:rsidRPr="002910FF" w:rsidRDefault="004F58C8" w:rsidP="002910FF"/>
        </w:tc>
      </w:tr>
      <w:tr w:rsidR="00FB007E" w:rsidRPr="002910FF" w14:paraId="214818F2" w14:textId="77777777">
        <w:trPr>
          <w:cantSplit/>
          <w:trHeight w:val="270"/>
          <w:jc w:val="center"/>
        </w:trPr>
        <w:tc>
          <w:tcPr>
            <w:tcW w:w="5380" w:type="dxa"/>
            <w:vMerge/>
          </w:tcPr>
          <w:p w14:paraId="20E50319" w14:textId="77777777" w:rsidR="00FB007E" w:rsidRPr="002910FF" w:rsidRDefault="00FB007E" w:rsidP="002910FF">
            <w:pPr>
              <w:ind w:right="708"/>
            </w:pPr>
          </w:p>
        </w:tc>
        <w:tc>
          <w:tcPr>
            <w:tcW w:w="1440" w:type="dxa"/>
          </w:tcPr>
          <w:p w14:paraId="0CB4A343" w14:textId="77777777" w:rsidR="00FB007E" w:rsidRPr="002910FF" w:rsidRDefault="00FB007E" w:rsidP="002910FF">
            <w:pPr>
              <w:ind w:right="-142"/>
            </w:pPr>
          </w:p>
        </w:tc>
        <w:tc>
          <w:tcPr>
            <w:tcW w:w="360" w:type="dxa"/>
          </w:tcPr>
          <w:p w14:paraId="08E7F844" w14:textId="77777777" w:rsidR="00FB007E" w:rsidRPr="002910FF" w:rsidRDefault="00FB007E" w:rsidP="002910FF"/>
        </w:tc>
        <w:tc>
          <w:tcPr>
            <w:tcW w:w="2417" w:type="dxa"/>
          </w:tcPr>
          <w:p w14:paraId="462C01A6" w14:textId="77777777" w:rsidR="00FB007E" w:rsidRPr="002910FF" w:rsidRDefault="00FB007E" w:rsidP="002910FF"/>
        </w:tc>
      </w:tr>
    </w:tbl>
    <w:p w14:paraId="7CB5A94D" w14:textId="77777777" w:rsidR="001F321A" w:rsidRDefault="001F321A" w:rsidP="001F321A">
      <w:pPr>
        <w:spacing w:line="360" w:lineRule="auto"/>
        <w:jc w:val="both"/>
        <w:rPr>
          <w:rFonts w:eastAsia="Times New Roman"/>
        </w:rPr>
      </w:pPr>
    </w:p>
    <w:p w14:paraId="35CC6F83" w14:textId="77777777" w:rsidR="001F321A" w:rsidRDefault="001F321A" w:rsidP="008264D7">
      <w:pPr>
        <w:spacing w:line="360" w:lineRule="auto"/>
        <w:jc w:val="both"/>
        <w:rPr>
          <w:rFonts w:eastAsia="Times New Roman"/>
        </w:rPr>
      </w:pPr>
    </w:p>
    <w:p w14:paraId="37CC1B27" w14:textId="77777777" w:rsidR="00C709DE" w:rsidRPr="00C709DE" w:rsidRDefault="00C709DE" w:rsidP="008264D7">
      <w:pPr>
        <w:spacing w:line="360" w:lineRule="auto"/>
        <w:jc w:val="both"/>
        <w:rPr>
          <w:rFonts w:eastAsia="Times New Roman"/>
          <w:lang w:eastAsia="lt-LT"/>
        </w:rPr>
      </w:pPr>
      <w:r w:rsidRPr="00C709DE">
        <w:rPr>
          <w:rFonts w:eastAsia="Times New Roman"/>
          <w:b/>
          <w:bCs/>
          <w:lang w:eastAsia="lt-LT"/>
        </w:rPr>
        <w:t>DĖL LIETUVOS RESPUBLIKOS TAURIŲJŲ METALŲ IR BRANGAKMENIŲ VALSTYBINĖS PRIEŽIŪROS ĮSTATYMO NR. I-996 4, 5, 6, 10, 15 IR 16 STRAIPSNIŲ PAKEITIMO IR SU JUO SUSIJUSIŲ ĮSTATYMŲ PAKEITIMO ĮSTATYMŲ PROJEKTŲ</w:t>
      </w:r>
    </w:p>
    <w:p w14:paraId="2C3A7C5D" w14:textId="77777777" w:rsidR="00C709DE" w:rsidRPr="00C709DE" w:rsidRDefault="00C709DE" w:rsidP="008264D7">
      <w:pPr>
        <w:spacing w:line="360" w:lineRule="auto"/>
        <w:ind w:firstLine="720"/>
        <w:jc w:val="both"/>
        <w:rPr>
          <w:rFonts w:eastAsia="Times New Roman"/>
          <w:lang w:eastAsia="lt-LT"/>
        </w:rPr>
      </w:pPr>
      <w:r w:rsidRPr="00C709DE">
        <w:rPr>
          <w:rFonts w:eastAsia="Times New Roman"/>
          <w:b/>
          <w:bCs/>
          <w:lang w:eastAsia="lt-LT"/>
        </w:rPr>
        <w:t> </w:t>
      </w:r>
    </w:p>
    <w:p w14:paraId="2CC01179" w14:textId="53B7AC02" w:rsidR="002E379D" w:rsidRPr="00C709DE" w:rsidRDefault="00C709DE" w:rsidP="008264D7">
      <w:pPr>
        <w:spacing w:line="360" w:lineRule="auto"/>
        <w:jc w:val="both"/>
      </w:pPr>
      <w:r>
        <w:tab/>
        <w:t xml:space="preserve">Lietuvos Respublikos sveikatos apsaugos ministerija </w:t>
      </w:r>
      <w:r>
        <w:rPr>
          <w:color w:val="000000"/>
        </w:rPr>
        <w:t xml:space="preserve">susipažinusi su Lietuvos Respublikos finansų ministerijos 2020 m. gegužės 25 d. raštu Nr. </w:t>
      </w:r>
      <w:r w:rsidRPr="00C709DE">
        <w:rPr>
          <w:color w:val="000000"/>
        </w:rPr>
        <w:t>6K-2002993</w:t>
      </w:r>
      <w:r>
        <w:rPr>
          <w:color w:val="000000"/>
        </w:rPr>
        <w:t xml:space="preserve"> pateiktu Lietuvos Respublikos tauriųjų metalų ir brangakmenių valstybinės priežiūros įstatymo Nr. I-996 4, 5, 6, 10, 15 ir 16 straipsnių pakeitimo </w:t>
      </w:r>
      <w:r w:rsidRPr="00C709DE">
        <w:rPr>
          <w:color w:val="000000"/>
        </w:rPr>
        <w:t>su juo susijusių įstatymų pakeitimo įstatymų projekt</w:t>
      </w:r>
      <w:r>
        <w:rPr>
          <w:color w:val="000000"/>
        </w:rPr>
        <w:t>ais informuoja, kad pagal kompetenciją pastabų ir pasiūlymų dėl jų neturi.</w:t>
      </w:r>
    </w:p>
    <w:p w14:paraId="0BB648B8" w14:textId="77777777" w:rsidR="008C4B16" w:rsidRPr="002910FF" w:rsidRDefault="008C4B16" w:rsidP="008264D7">
      <w:pPr>
        <w:spacing w:line="360" w:lineRule="auto"/>
        <w:rPr>
          <w:rFonts w:eastAsia="Times New Roman"/>
        </w:rPr>
      </w:pPr>
    </w:p>
    <w:p w14:paraId="2971152B" w14:textId="484E9F6B" w:rsidR="00CC549C" w:rsidRDefault="00CC549C" w:rsidP="002910FF">
      <w:pPr>
        <w:rPr>
          <w:rFonts w:eastAsia="Times New Roman"/>
        </w:rPr>
      </w:pPr>
    </w:p>
    <w:p w14:paraId="0B46ABC8" w14:textId="77777777" w:rsidR="00C709DE" w:rsidRPr="002910FF" w:rsidRDefault="00C709DE" w:rsidP="002910FF">
      <w:pPr>
        <w:rPr>
          <w:rFonts w:eastAsia="Times New Roman"/>
        </w:rPr>
      </w:pPr>
    </w:p>
    <w:p w14:paraId="7245D408" w14:textId="40AB86DC" w:rsidR="00AD1276" w:rsidRDefault="00800624" w:rsidP="002910FF">
      <w:pPr>
        <w:jc w:val="both"/>
        <w:rPr>
          <w:rFonts w:eastAsia="Times New Roman"/>
        </w:rPr>
      </w:pPr>
      <w:r w:rsidRPr="002910FF">
        <w:rPr>
          <w:rFonts w:eastAsia="Times New Roman"/>
        </w:rPr>
        <w:t>Viceministras</w:t>
      </w:r>
      <w:r w:rsidR="00CB29B3" w:rsidRPr="002910FF">
        <w:rPr>
          <w:rFonts w:eastAsia="Times New Roman"/>
        </w:rPr>
        <w:tab/>
      </w:r>
      <w:r w:rsidR="00CB29B3" w:rsidRPr="002910FF">
        <w:rPr>
          <w:rFonts w:eastAsia="Times New Roman"/>
        </w:rPr>
        <w:tab/>
      </w:r>
      <w:r w:rsidR="00CB29B3" w:rsidRPr="002910FF">
        <w:rPr>
          <w:rFonts w:eastAsia="Times New Roman"/>
        </w:rPr>
        <w:tab/>
      </w:r>
      <w:r w:rsidR="00CB29B3" w:rsidRPr="002910FF">
        <w:rPr>
          <w:rFonts w:eastAsia="Times New Roman"/>
        </w:rPr>
        <w:tab/>
        <w:t xml:space="preserve">              </w:t>
      </w:r>
      <w:r w:rsidRPr="002910FF">
        <w:rPr>
          <w:rFonts w:eastAsia="Times New Roman"/>
        </w:rPr>
        <w:t xml:space="preserve">         </w:t>
      </w:r>
      <w:r w:rsidR="00CB29B3" w:rsidRPr="002910FF">
        <w:rPr>
          <w:rFonts w:eastAsia="Times New Roman"/>
        </w:rPr>
        <w:t xml:space="preserve"> </w:t>
      </w:r>
      <w:r w:rsidRPr="002910FF">
        <w:rPr>
          <w:rFonts w:eastAsia="Times New Roman"/>
        </w:rPr>
        <w:t>Algirdas Šešelgis</w:t>
      </w:r>
    </w:p>
    <w:p w14:paraId="0F6170F7" w14:textId="28377705" w:rsidR="001F321A" w:rsidRPr="001F321A" w:rsidRDefault="001F321A" w:rsidP="001F321A">
      <w:pPr>
        <w:rPr>
          <w:rFonts w:eastAsia="Times New Roman"/>
        </w:rPr>
      </w:pPr>
    </w:p>
    <w:p w14:paraId="72DDB2A3" w14:textId="3E1AFD6B" w:rsidR="001F321A" w:rsidRPr="001F321A" w:rsidRDefault="001F321A" w:rsidP="001F321A">
      <w:pPr>
        <w:rPr>
          <w:rFonts w:eastAsia="Times New Roman"/>
        </w:rPr>
      </w:pPr>
    </w:p>
    <w:p w14:paraId="2C78C26C" w14:textId="2FC766D4" w:rsidR="001F321A" w:rsidRPr="001F321A" w:rsidRDefault="001F321A" w:rsidP="001F321A">
      <w:pPr>
        <w:rPr>
          <w:rFonts w:eastAsia="Times New Roman"/>
        </w:rPr>
      </w:pPr>
    </w:p>
    <w:p w14:paraId="0FC09255" w14:textId="69BA8D02" w:rsidR="001F321A" w:rsidRPr="001F321A" w:rsidRDefault="001F321A" w:rsidP="001F321A">
      <w:pPr>
        <w:rPr>
          <w:rFonts w:eastAsia="Times New Roman"/>
        </w:rPr>
      </w:pPr>
    </w:p>
    <w:p w14:paraId="34C08688" w14:textId="58F5CC19" w:rsidR="001F321A" w:rsidRPr="001F321A" w:rsidRDefault="001F321A" w:rsidP="001F321A">
      <w:pPr>
        <w:rPr>
          <w:rFonts w:eastAsia="Times New Roman"/>
        </w:rPr>
      </w:pPr>
    </w:p>
    <w:p w14:paraId="612B22F4" w14:textId="4EE8D1AB" w:rsidR="001F321A" w:rsidRPr="001F321A" w:rsidRDefault="001F321A" w:rsidP="001F321A">
      <w:pPr>
        <w:rPr>
          <w:rFonts w:eastAsia="Times New Roman"/>
        </w:rPr>
      </w:pPr>
    </w:p>
    <w:p w14:paraId="4214E068" w14:textId="35F1D35E" w:rsidR="001F321A" w:rsidRPr="001F321A" w:rsidRDefault="001F321A" w:rsidP="001F321A">
      <w:pPr>
        <w:rPr>
          <w:rFonts w:eastAsia="Times New Roman"/>
        </w:rPr>
      </w:pPr>
    </w:p>
    <w:p w14:paraId="194691F8" w14:textId="435AA23F" w:rsidR="001F321A" w:rsidRPr="001F321A" w:rsidRDefault="001F321A" w:rsidP="001F321A">
      <w:pPr>
        <w:rPr>
          <w:rFonts w:eastAsia="Times New Roman"/>
        </w:rPr>
      </w:pPr>
    </w:p>
    <w:p w14:paraId="070F2BD9" w14:textId="6C11D8F4" w:rsidR="001F321A" w:rsidRPr="001F321A" w:rsidRDefault="001F321A" w:rsidP="001F321A">
      <w:pPr>
        <w:rPr>
          <w:rFonts w:eastAsia="Times New Roman"/>
        </w:rPr>
      </w:pPr>
    </w:p>
    <w:p w14:paraId="7219128F" w14:textId="46E9EFAF" w:rsidR="001F321A" w:rsidRDefault="001F321A" w:rsidP="001F321A">
      <w:pPr>
        <w:tabs>
          <w:tab w:val="left" w:pos="2012"/>
        </w:tabs>
        <w:rPr>
          <w:rFonts w:eastAsia="Times New Roman"/>
        </w:rPr>
      </w:pPr>
    </w:p>
    <w:p w14:paraId="08C024D0" w14:textId="77777777" w:rsidR="001F321A" w:rsidRPr="001F321A" w:rsidRDefault="001F321A" w:rsidP="001F321A">
      <w:pPr>
        <w:tabs>
          <w:tab w:val="left" w:pos="2012"/>
        </w:tabs>
        <w:rPr>
          <w:rFonts w:eastAsia="Times New Roman"/>
        </w:rPr>
      </w:pPr>
    </w:p>
    <w:sectPr w:rsidR="001F321A" w:rsidRPr="001F321A" w:rsidSect="0099468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1134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2647F" w14:textId="77777777" w:rsidR="005754A4" w:rsidRDefault="005754A4" w:rsidP="00377C8F">
      <w:r>
        <w:separator/>
      </w:r>
    </w:p>
  </w:endnote>
  <w:endnote w:type="continuationSeparator" w:id="0">
    <w:p w14:paraId="5346D742" w14:textId="77777777" w:rsidR="005754A4" w:rsidRDefault="005754A4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1D04" w14:textId="77777777" w:rsidR="00A1707F" w:rsidRPr="00A1707F" w:rsidRDefault="00A1707F" w:rsidP="00A1707F">
    <w:pPr>
      <w:tabs>
        <w:tab w:val="center" w:pos="4819"/>
        <w:tab w:val="right" w:pos="9638"/>
      </w:tabs>
      <w:rPr>
        <w:rFonts w:eastAsia="Times New Roman"/>
        <w:sz w:val="22"/>
        <w:szCs w:val="22"/>
      </w:rPr>
    </w:pPr>
    <w:r w:rsidRPr="004933E9">
      <w:rPr>
        <w:rFonts w:eastAsia="Times New Roman"/>
        <w:sz w:val="22"/>
        <w:szCs w:val="22"/>
      </w:rPr>
      <w:t xml:space="preserve">V. Golnis, tel. (8 5) 205 5291, el. p. </w:t>
    </w:r>
    <w:hyperlink r:id="rId1" w:history="1">
      <w:r w:rsidRPr="004933E9">
        <w:rPr>
          <w:rFonts w:eastAsia="Times New Roman"/>
          <w:sz w:val="22"/>
          <w:szCs w:val="22"/>
        </w:rPr>
        <w:t>veslava.golnis@sam.lt</w:t>
      </w:r>
    </w:hyperlink>
    <w:r w:rsidRPr="004933E9">
      <w:rPr>
        <w:rFonts w:eastAsia="Times New Roman"/>
        <w:sz w:val="22"/>
        <w:szCs w:val="22"/>
      </w:rPr>
      <w:t xml:space="preserve">        </w:t>
    </w:r>
    <w:r w:rsidR="001C39F5">
      <w:rPr>
        <w:rFonts w:eastAsia="Times New Roman"/>
        <w:sz w:val="22"/>
        <w:szCs w:val="22"/>
      </w:rPr>
      <w:t xml:space="preserve">                                     </w:t>
    </w:r>
    <w:r w:rsidRPr="004933E9">
      <w:rPr>
        <w:rFonts w:eastAsia="Times New Roman"/>
        <w:sz w:val="22"/>
        <w:szCs w:val="22"/>
      </w:rPr>
      <w:t xml:space="preserve"> </w:t>
    </w:r>
    <w:r w:rsidRPr="004933E9">
      <w:rPr>
        <w:rFonts w:eastAsia="Times New Roman"/>
        <w:noProof/>
        <w:sz w:val="22"/>
        <w:szCs w:val="22"/>
        <w:lang w:eastAsia="lt-LT"/>
      </w:rPr>
      <w:drawing>
        <wp:inline distT="0" distB="0" distL="0" distR="0" wp14:anchorId="4EF08D32" wp14:editId="7D659CEA">
          <wp:extent cx="828675" cy="688956"/>
          <wp:effectExtent l="19050" t="0" r="9525" b="0"/>
          <wp:docPr id="1" name="Paveikslėlis 1" descr="C:\Users\gurskis\Desktop\ISO 9001 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rskis\Desktop\ISO 9001 sp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415" cy="6928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933E9">
      <w:rPr>
        <w:rFonts w:eastAsia="Times New Roman"/>
        <w:sz w:val="22"/>
        <w:szCs w:val="22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493B7" w14:textId="0CD2D7D9" w:rsidR="001F321A" w:rsidRPr="001F321A" w:rsidRDefault="001F321A" w:rsidP="001F321A">
    <w:pPr>
      <w:tabs>
        <w:tab w:val="center" w:pos="4819"/>
        <w:tab w:val="right" w:pos="9638"/>
      </w:tabs>
      <w:rPr>
        <w:rFonts w:eastAsia="Times New Roman"/>
        <w:sz w:val="22"/>
        <w:szCs w:val="22"/>
      </w:rPr>
    </w:pPr>
    <w:r w:rsidRPr="004933E9">
      <w:rPr>
        <w:rFonts w:eastAsia="Times New Roman"/>
        <w:sz w:val="22"/>
        <w:szCs w:val="22"/>
      </w:rPr>
      <w:t xml:space="preserve">V. Golnis, tel. (8 5) 205 5291, el. p. </w:t>
    </w:r>
    <w:hyperlink r:id="rId1" w:history="1">
      <w:r w:rsidRPr="004933E9">
        <w:rPr>
          <w:rFonts w:eastAsia="Times New Roman"/>
          <w:sz w:val="22"/>
          <w:szCs w:val="22"/>
        </w:rPr>
        <w:t>veslava.golnis@sam.lt</w:t>
      </w:r>
    </w:hyperlink>
    <w:r w:rsidRPr="004933E9">
      <w:rPr>
        <w:rFonts w:eastAsia="Times New Roman"/>
        <w:sz w:val="22"/>
        <w:szCs w:val="22"/>
      </w:rPr>
      <w:t xml:space="preserve">     </w:t>
    </w:r>
    <w:r>
      <w:rPr>
        <w:rFonts w:eastAsia="Times New Roman"/>
        <w:sz w:val="22"/>
        <w:szCs w:val="22"/>
      </w:rPr>
      <w:t xml:space="preserve">                                              </w:t>
    </w:r>
    <w:r w:rsidRPr="004933E9">
      <w:rPr>
        <w:rFonts w:eastAsia="Times New Roman"/>
        <w:sz w:val="22"/>
        <w:szCs w:val="22"/>
      </w:rPr>
      <w:t xml:space="preserve">    </w:t>
    </w:r>
    <w:r w:rsidRPr="004933E9">
      <w:rPr>
        <w:rFonts w:eastAsia="Times New Roman"/>
        <w:noProof/>
        <w:sz w:val="22"/>
        <w:szCs w:val="22"/>
        <w:lang w:eastAsia="lt-LT"/>
      </w:rPr>
      <w:drawing>
        <wp:inline distT="0" distB="0" distL="0" distR="0" wp14:anchorId="6E1DC7DB" wp14:editId="078920A9">
          <wp:extent cx="828675" cy="688956"/>
          <wp:effectExtent l="19050" t="0" r="9525" b="0"/>
          <wp:docPr id="2" name="Paveikslėlis 2" descr="C:\Users\gurskis\Desktop\ISO 9001 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rskis\Desktop\ISO 9001 sp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415" cy="6928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933E9">
      <w:rPr>
        <w:rFonts w:eastAsia="Times New Roman"/>
        <w:sz w:val="22"/>
        <w:szCs w:val="22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0D4BD" w14:textId="77777777" w:rsidR="005754A4" w:rsidRDefault="005754A4" w:rsidP="00377C8F">
      <w:r>
        <w:separator/>
      </w:r>
    </w:p>
  </w:footnote>
  <w:footnote w:type="continuationSeparator" w:id="0">
    <w:p w14:paraId="3A830EDD" w14:textId="77777777" w:rsidR="005754A4" w:rsidRDefault="005754A4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0ED10" w14:textId="77777777" w:rsidR="00FB007E" w:rsidRDefault="00071A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B007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B7359EE" w14:textId="77777777" w:rsidR="00FB007E" w:rsidRDefault="00FB007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E7B23" w14:textId="77777777" w:rsidR="00FB007E" w:rsidRDefault="00071A68" w:rsidP="008C4B16">
    <w:pPr>
      <w:pStyle w:val="Antrats"/>
      <w:framePr w:wrap="around" w:vAnchor="text" w:hAnchor="page" w:x="6449" w:y="-432"/>
      <w:rPr>
        <w:rStyle w:val="Puslapionumeris"/>
      </w:rPr>
    </w:pPr>
    <w:r>
      <w:rPr>
        <w:rStyle w:val="Puslapionumeris"/>
      </w:rPr>
      <w:fldChar w:fldCharType="begin"/>
    </w:r>
    <w:r w:rsidR="00FB007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60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66C250" w14:textId="77777777" w:rsidR="00FB007E" w:rsidRDefault="00FB007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F57BE" w14:textId="77777777" w:rsidR="00FB007E" w:rsidRDefault="00FB007E">
    <w:pPr>
      <w:pStyle w:val="Antrats"/>
      <w:jc w:val="center"/>
      <w:rPr>
        <w:noProof/>
      </w:rPr>
    </w:pPr>
    <w:r>
      <w:rPr>
        <w:noProof/>
      </w:rPr>
      <w:object w:dxaOrig="811" w:dyaOrig="961" w14:anchorId="3E41B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o:ole="" fillcolor="window">
          <v:imagedata r:id="rId1" o:title=""/>
        </v:shape>
        <o:OLEObject Type="Embed" ProgID="Word.Picture.8" ShapeID="_x0000_i1025" DrawAspect="Content" ObjectID="_1652523871" r:id="rId2"/>
      </w:object>
    </w:r>
  </w:p>
  <w:p w14:paraId="1BE5F9C7" w14:textId="77777777" w:rsidR="00FB007E" w:rsidRDefault="00FB007E">
    <w:pPr>
      <w:pStyle w:val="Antrats"/>
      <w:jc w:val="center"/>
      <w:rPr>
        <w:sz w:val="20"/>
        <w:szCs w:val="20"/>
      </w:rPr>
    </w:pPr>
  </w:p>
  <w:p w14:paraId="60AC1464" w14:textId="77777777" w:rsidR="00FB007E" w:rsidRDefault="00FB007E" w:rsidP="002C60CC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</w:t>
    </w:r>
    <w:r w:rsidR="00800624">
      <w:rPr>
        <w:b/>
        <w:bCs/>
        <w:sz w:val="28"/>
        <w:szCs w:val="28"/>
      </w:rPr>
      <w:t>A</w:t>
    </w:r>
  </w:p>
  <w:p w14:paraId="44973D02" w14:textId="77777777" w:rsidR="00FB007E" w:rsidRDefault="00FB007E">
    <w:pPr>
      <w:pStyle w:val="Antrats"/>
      <w:jc w:val="center"/>
      <w:rPr>
        <w:sz w:val="16"/>
        <w:szCs w:val="16"/>
      </w:rPr>
    </w:pPr>
  </w:p>
  <w:p w14:paraId="790C5927" w14:textId="77777777" w:rsidR="00FB007E" w:rsidRDefault="00FB007E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69C52ECB" w14:textId="77777777" w:rsidR="00FB007E" w:rsidRDefault="00FB007E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4CA104E0" w14:textId="77777777" w:rsidR="00FB007E" w:rsidRDefault="00FB007E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5844EB20" w14:textId="77777777" w:rsidR="00FB007E" w:rsidRDefault="00FB007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8620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6F9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04DE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AA8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6CA9C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FE6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797646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6E018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CB43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86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A1722DC"/>
    <w:multiLevelType w:val="hybridMultilevel"/>
    <w:tmpl w:val="A864998C"/>
    <w:lvl w:ilvl="0" w:tplc="9EF210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3B92298"/>
    <w:multiLevelType w:val="multilevel"/>
    <w:tmpl w:val="1EA85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70D1B9E"/>
    <w:multiLevelType w:val="hybridMultilevel"/>
    <w:tmpl w:val="6D1A1F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D41A3"/>
    <w:multiLevelType w:val="hybridMultilevel"/>
    <w:tmpl w:val="AA3A2716"/>
    <w:lvl w:ilvl="0" w:tplc="1F44FC2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66" w:hanging="360"/>
      </w:pPr>
    </w:lvl>
    <w:lvl w:ilvl="2" w:tplc="0427001B" w:tentative="1">
      <w:start w:val="1"/>
      <w:numFmt w:val="lowerRoman"/>
      <w:lvlText w:val="%3."/>
      <w:lvlJc w:val="right"/>
      <w:pPr>
        <w:ind w:left="5486" w:hanging="180"/>
      </w:pPr>
    </w:lvl>
    <w:lvl w:ilvl="3" w:tplc="0427000F" w:tentative="1">
      <w:start w:val="1"/>
      <w:numFmt w:val="decimal"/>
      <w:lvlText w:val="%4."/>
      <w:lvlJc w:val="left"/>
      <w:pPr>
        <w:ind w:left="6206" w:hanging="360"/>
      </w:pPr>
    </w:lvl>
    <w:lvl w:ilvl="4" w:tplc="04270019" w:tentative="1">
      <w:start w:val="1"/>
      <w:numFmt w:val="lowerLetter"/>
      <w:lvlText w:val="%5."/>
      <w:lvlJc w:val="left"/>
      <w:pPr>
        <w:ind w:left="6926" w:hanging="360"/>
      </w:pPr>
    </w:lvl>
    <w:lvl w:ilvl="5" w:tplc="0427001B" w:tentative="1">
      <w:start w:val="1"/>
      <w:numFmt w:val="lowerRoman"/>
      <w:lvlText w:val="%6."/>
      <w:lvlJc w:val="right"/>
      <w:pPr>
        <w:ind w:left="7646" w:hanging="180"/>
      </w:pPr>
    </w:lvl>
    <w:lvl w:ilvl="6" w:tplc="0427000F" w:tentative="1">
      <w:start w:val="1"/>
      <w:numFmt w:val="decimal"/>
      <w:lvlText w:val="%7."/>
      <w:lvlJc w:val="left"/>
      <w:pPr>
        <w:ind w:left="8366" w:hanging="360"/>
      </w:pPr>
    </w:lvl>
    <w:lvl w:ilvl="7" w:tplc="04270019" w:tentative="1">
      <w:start w:val="1"/>
      <w:numFmt w:val="lowerLetter"/>
      <w:lvlText w:val="%8."/>
      <w:lvlJc w:val="left"/>
      <w:pPr>
        <w:ind w:left="9086" w:hanging="360"/>
      </w:pPr>
    </w:lvl>
    <w:lvl w:ilvl="8" w:tplc="0427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>
    <w:nsid w:val="43C23C1D"/>
    <w:multiLevelType w:val="hybridMultilevel"/>
    <w:tmpl w:val="026434A8"/>
    <w:lvl w:ilvl="0" w:tplc="67685C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B391E4B"/>
    <w:multiLevelType w:val="hybridMultilevel"/>
    <w:tmpl w:val="ABBA80D0"/>
    <w:lvl w:ilvl="0" w:tplc="9EF2107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6E1163D"/>
    <w:multiLevelType w:val="hybridMultilevel"/>
    <w:tmpl w:val="BF34A8C6"/>
    <w:lvl w:ilvl="0" w:tplc="4278457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F62EA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E05CF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1E50F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CE89B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6A7E3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087D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52A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FC64C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256F7E"/>
    <w:multiLevelType w:val="hybridMultilevel"/>
    <w:tmpl w:val="74FC4582"/>
    <w:lvl w:ilvl="0" w:tplc="E05E2CB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7"/>
  </w:num>
  <w:num w:numId="13">
    <w:abstractNumId w:val="14"/>
  </w:num>
  <w:num w:numId="14">
    <w:abstractNumId w:val="10"/>
  </w:num>
  <w:num w:numId="15">
    <w:abstractNumId w:val="15"/>
  </w:num>
  <w:num w:numId="16">
    <w:abstractNumId w:val="11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attachedTemplate r:id="rId1"/>
  <w:defaultTabStop w:val="1296"/>
  <w:hyphenationZone w:val="396"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3"/>
    <w:rsid w:val="00001114"/>
    <w:rsid w:val="00004E71"/>
    <w:rsid w:val="00006C36"/>
    <w:rsid w:val="00010E93"/>
    <w:rsid w:val="00013215"/>
    <w:rsid w:val="000136B5"/>
    <w:rsid w:val="0001626C"/>
    <w:rsid w:val="00016876"/>
    <w:rsid w:val="00016AEF"/>
    <w:rsid w:val="000219FC"/>
    <w:rsid w:val="0002367F"/>
    <w:rsid w:val="00025C13"/>
    <w:rsid w:val="00026B17"/>
    <w:rsid w:val="00030174"/>
    <w:rsid w:val="00031C19"/>
    <w:rsid w:val="00033C42"/>
    <w:rsid w:val="000421FB"/>
    <w:rsid w:val="000438C5"/>
    <w:rsid w:val="00044B56"/>
    <w:rsid w:val="00044E1F"/>
    <w:rsid w:val="00044EF7"/>
    <w:rsid w:val="0004599A"/>
    <w:rsid w:val="00062AA3"/>
    <w:rsid w:val="00063E24"/>
    <w:rsid w:val="00065A49"/>
    <w:rsid w:val="00065D97"/>
    <w:rsid w:val="00065F7A"/>
    <w:rsid w:val="000707B5"/>
    <w:rsid w:val="00070DF5"/>
    <w:rsid w:val="0007100B"/>
    <w:rsid w:val="00071A68"/>
    <w:rsid w:val="00072B3F"/>
    <w:rsid w:val="00074455"/>
    <w:rsid w:val="00080B08"/>
    <w:rsid w:val="0008701D"/>
    <w:rsid w:val="00092DE7"/>
    <w:rsid w:val="0009321E"/>
    <w:rsid w:val="00094B49"/>
    <w:rsid w:val="00095871"/>
    <w:rsid w:val="000A0D99"/>
    <w:rsid w:val="000A17B3"/>
    <w:rsid w:val="000A629E"/>
    <w:rsid w:val="000B596A"/>
    <w:rsid w:val="000B7E6B"/>
    <w:rsid w:val="000C3CDA"/>
    <w:rsid w:val="000C7789"/>
    <w:rsid w:val="000C7C3A"/>
    <w:rsid w:val="000D3521"/>
    <w:rsid w:val="000D6C09"/>
    <w:rsid w:val="000E4841"/>
    <w:rsid w:val="000E5BCB"/>
    <w:rsid w:val="000E6112"/>
    <w:rsid w:val="000F1522"/>
    <w:rsid w:val="000F1849"/>
    <w:rsid w:val="000F26F0"/>
    <w:rsid w:val="001000B1"/>
    <w:rsid w:val="00101A17"/>
    <w:rsid w:val="00104728"/>
    <w:rsid w:val="00111329"/>
    <w:rsid w:val="001164B8"/>
    <w:rsid w:val="00116712"/>
    <w:rsid w:val="00117B31"/>
    <w:rsid w:val="001231C1"/>
    <w:rsid w:val="00123830"/>
    <w:rsid w:val="00123FDD"/>
    <w:rsid w:val="00124187"/>
    <w:rsid w:val="00124311"/>
    <w:rsid w:val="001243A7"/>
    <w:rsid w:val="0012464B"/>
    <w:rsid w:val="001259AD"/>
    <w:rsid w:val="00125C16"/>
    <w:rsid w:val="00127F22"/>
    <w:rsid w:val="00135FF6"/>
    <w:rsid w:val="0015006B"/>
    <w:rsid w:val="00151E36"/>
    <w:rsid w:val="00153381"/>
    <w:rsid w:val="001552FE"/>
    <w:rsid w:val="00157D55"/>
    <w:rsid w:val="00162560"/>
    <w:rsid w:val="00163719"/>
    <w:rsid w:val="0016425F"/>
    <w:rsid w:val="00164CB1"/>
    <w:rsid w:val="00165F92"/>
    <w:rsid w:val="001709B2"/>
    <w:rsid w:val="0018489C"/>
    <w:rsid w:val="00187032"/>
    <w:rsid w:val="00187432"/>
    <w:rsid w:val="00187540"/>
    <w:rsid w:val="001924B4"/>
    <w:rsid w:val="00192FBB"/>
    <w:rsid w:val="00194853"/>
    <w:rsid w:val="0019560B"/>
    <w:rsid w:val="0019655C"/>
    <w:rsid w:val="00197279"/>
    <w:rsid w:val="0019744C"/>
    <w:rsid w:val="00197701"/>
    <w:rsid w:val="00197DB8"/>
    <w:rsid w:val="001A08FE"/>
    <w:rsid w:val="001A0BBD"/>
    <w:rsid w:val="001A4EF2"/>
    <w:rsid w:val="001A5B69"/>
    <w:rsid w:val="001B64B3"/>
    <w:rsid w:val="001B6B25"/>
    <w:rsid w:val="001C39F5"/>
    <w:rsid w:val="001C7DB6"/>
    <w:rsid w:val="001D0AFF"/>
    <w:rsid w:val="001D5AAF"/>
    <w:rsid w:val="001D6BC6"/>
    <w:rsid w:val="001D6F1F"/>
    <w:rsid w:val="001E18D5"/>
    <w:rsid w:val="001E1B53"/>
    <w:rsid w:val="001E27E8"/>
    <w:rsid w:val="001E484F"/>
    <w:rsid w:val="001E4EDA"/>
    <w:rsid w:val="001E5D3A"/>
    <w:rsid w:val="001E6ECF"/>
    <w:rsid w:val="001F1EB8"/>
    <w:rsid w:val="001F2039"/>
    <w:rsid w:val="001F321A"/>
    <w:rsid w:val="001F46BB"/>
    <w:rsid w:val="001F4DC0"/>
    <w:rsid w:val="001F6EFF"/>
    <w:rsid w:val="002001C5"/>
    <w:rsid w:val="00201650"/>
    <w:rsid w:val="0020385F"/>
    <w:rsid w:val="00206970"/>
    <w:rsid w:val="002105E3"/>
    <w:rsid w:val="00213189"/>
    <w:rsid w:val="0022121B"/>
    <w:rsid w:val="0022180D"/>
    <w:rsid w:val="0022435E"/>
    <w:rsid w:val="0022641D"/>
    <w:rsid w:val="00226D9E"/>
    <w:rsid w:val="00230017"/>
    <w:rsid w:val="00231613"/>
    <w:rsid w:val="00236C7A"/>
    <w:rsid w:val="00237D44"/>
    <w:rsid w:val="00241297"/>
    <w:rsid w:val="002420B7"/>
    <w:rsid w:val="002440A4"/>
    <w:rsid w:val="00245E0A"/>
    <w:rsid w:val="00246C2D"/>
    <w:rsid w:val="0026572C"/>
    <w:rsid w:val="00265A43"/>
    <w:rsid w:val="00265A5A"/>
    <w:rsid w:val="00265B0D"/>
    <w:rsid w:val="002668A3"/>
    <w:rsid w:val="00267787"/>
    <w:rsid w:val="00270AEE"/>
    <w:rsid w:val="0027481E"/>
    <w:rsid w:val="00280F7B"/>
    <w:rsid w:val="0028188A"/>
    <w:rsid w:val="00287686"/>
    <w:rsid w:val="002903BB"/>
    <w:rsid w:val="002910FF"/>
    <w:rsid w:val="00291D9B"/>
    <w:rsid w:val="00295B4A"/>
    <w:rsid w:val="002964F8"/>
    <w:rsid w:val="002A7562"/>
    <w:rsid w:val="002B18FD"/>
    <w:rsid w:val="002B3188"/>
    <w:rsid w:val="002B5D8A"/>
    <w:rsid w:val="002B641E"/>
    <w:rsid w:val="002C0219"/>
    <w:rsid w:val="002C60CC"/>
    <w:rsid w:val="002C7AEF"/>
    <w:rsid w:val="002D259B"/>
    <w:rsid w:val="002D2A76"/>
    <w:rsid w:val="002D2F78"/>
    <w:rsid w:val="002D48FE"/>
    <w:rsid w:val="002E22B9"/>
    <w:rsid w:val="002E32BF"/>
    <w:rsid w:val="002E379D"/>
    <w:rsid w:val="002E707B"/>
    <w:rsid w:val="00302A87"/>
    <w:rsid w:val="00303699"/>
    <w:rsid w:val="00313A01"/>
    <w:rsid w:val="00314727"/>
    <w:rsid w:val="00315E8A"/>
    <w:rsid w:val="00316BD0"/>
    <w:rsid w:val="00320BBA"/>
    <w:rsid w:val="00321B7B"/>
    <w:rsid w:val="0032744C"/>
    <w:rsid w:val="003311A7"/>
    <w:rsid w:val="003372AD"/>
    <w:rsid w:val="00343831"/>
    <w:rsid w:val="00343E5A"/>
    <w:rsid w:val="0035228D"/>
    <w:rsid w:val="0035336C"/>
    <w:rsid w:val="003533F0"/>
    <w:rsid w:val="00353C98"/>
    <w:rsid w:val="00365E3E"/>
    <w:rsid w:val="00372E85"/>
    <w:rsid w:val="00377C8F"/>
    <w:rsid w:val="00387C25"/>
    <w:rsid w:val="003908AA"/>
    <w:rsid w:val="003929EF"/>
    <w:rsid w:val="003A096D"/>
    <w:rsid w:val="003A34E2"/>
    <w:rsid w:val="003A3F50"/>
    <w:rsid w:val="003A5E24"/>
    <w:rsid w:val="003B6BBA"/>
    <w:rsid w:val="003B7F46"/>
    <w:rsid w:val="003C6A63"/>
    <w:rsid w:val="003D1EB1"/>
    <w:rsid w:val="003D51E1"/>
    <w:rsid w:val="003E27CD"/>
    <w:rsid w:val="003E3302"/>
    <w:rsid w:val="003F11D8"/>
    <w:rsid w:val="003F487C"/>
    <w:rsid w:val="003F6F4E"/>
    <w:rsid w:val="003F7438"/>
    <w:rsid w:val="00401336"/>
    <w:rsid w:val="004020DB"/>
    <w:rsid w:val="00402B4B"/>
    <w:rsid w:val="0040551A"/>
    <w:rsid w:val="00406593"/>
    <w:rsid w:val="004102D7"/>
    <w:rsid w:val="004107C4"/>
    <w:rsid w:val="00410BE7"/>
    <w:rsid w:val="0041564F"/>
    <w:rsid w:val="0041740D"/>
    <w:rsid w:val="00420FE4"/>
    <w:rsid w:val="00424853"/>
    <w:rsid w:val="004260F2"/>
    <w:rsid w:val="00427E5F"/>
    <w:rsid w:val="00430E75"/>
    <w:rsid w:val="00436856"/>
    <w:rsid w:val="0044248C"/>
    <w:rsid w:val="00445D64"/>
    <w:rsid w:val="00454AC1"/>
    <w:rsid w:val="00454BAB"/>
    <w:rsid w:val="00455167"/>
    <w:rsid w:val="0045676D"/>
    <w:rsid w:val="004576A8"/>
    <w:rsid w:val="00462279"/>
    <w:rsid w:val="0046232B"/>
    <w:rsid w:val="0046448D"/>
    <w:rsid w:val="00464B88"/>
    <w:rsid w:val="00465716"/>
    <w:rsid w:val="00466728"/>
    <w:rsid w:val="004739E4"/>
    <w:rsid w:val="00475C6D"/>
    <w:rsid w:val="00486D2B"/>
    <w:rsid w:val="0049177E"/>
    <w:rsid w:val="004920BB"/>
    <w:rsid w:val="004933E9"/>
    <w:rsid w:val="0049464E"/>
    <w:rsid w:val="00495B06"/>
    <w:rsid w:val="00496DA2"/>
    <w:rsid w:val="00496EFE"/>
    <w:rsid w:val="004A3F77"/>
    <w:rsid w:val="004A5146"/>
    <w:rsid w:val="004A65C9"/>
    <w:rsid w:val="004B27F4"/>
    <w:rsid w:val="004B3D7C"/>
    <w:rsid w:val="004C0496"/>
    <w:rsid w:val="004C0C65"/>
    <w:rsid w:val="004C3BF0"/>
    <w:rsid w:val="004C6CD5"/>
    <w:rsid w:val="004D0FFD"/>
    <w:rsid w:val="004D516E"/>
    <w:rsid w:val="004D558B"/>
    <w:rsid w:val="004D726F"/>
    <w:rsid w:val="004D754A"/>
    <w:rsid w:val="004D7E17"/>
    <w:rsid w:val="004E4CA9"/>
    <w:rsid w:val="004F254F"/>
    <w:rsid w:val="004F2A2B"/>
    <w:rsid w:val="004F4DAC"/>
    <w:rsid w:val="004F58C8"/>
    <w:rsid w:val="005024AE"/>
    <w:rsid w:val="0051059B"/>
    <w:rsid w:val="00524E7F"/>
    <w:rsid w:val="00527B90"/>
    <w:rsid w:val="00533F2C"/>
    <w:rsid w:val="0053465F"/>
    <w:rsid w:val="005347A7"/>
    <w:rsid w:val="00544E70"/>
    <w:rsid w:val="0055327E"/>
    <w:rsid w:val="0056130D"/>
    <w:rsid w:val="00564BE8"/>
    <w:rsid w:val="0057036E"/>
    <w:rsid w:val="00571EDF"/>
    <w:rsid w:val="005748E0"/>
    <w:rsid w:val="005754A4"/>
    <w:rsid w:val="00577262"/>
    <w:rsid w:val="00577D70"/>
    <w:rsid w:val="00580EBB"/>
    <w:rsid w:val="0058386E"/>
    <w:rsid w:val="00594874"/>
    <w:rsid w:val="00595A0A"/>
    <w:rsid w:val="005A0D86"/>
    <w:rsid w:val="005B6305"/>
    <w:rsid w:val="005C0F7A"/>
    <w:rsid w:val="005C62FA"/>
    <w:rsid w:val="005D02D8"/>
    <w:rsid w:val="005D1106"/>
    <w:rsid w:val="005D34A5"/>
    <w:rsid w:val="005D4402"/>
    <w:rsid w:val="005E0205"/>
    <w:rsid w:val="005E1538"/>
    <w:rsid w:val="005E5191"/>
    <w:rsid w:val="005E65F6"/>
    <w:rsid w:val="005E73DF"/>
    <w:rsid w:val="00600D2B"/>
    <w:rsid w:val="00604848"/>
    <w:rsid w:val="0060549D"/>
    <w:rsid w:val="006061E9"/>
    <w:rsid w:val="006167F4"/>
    <w:rsid w:val="00616A57"/>
    <w:rsid w:val="00622292"/>
    <w:rsid w:val="00623217"/>
    <w:rsid w:val="00636376"/>
    <w:rsid w:val="006444A5"/>
    <w:rsid w:val="00645B08"/>
    <w:rsid w:val="0064644A"/>
    <w:rsid w:val="00647A42"/>
    <w:rsid w:val="00653D04"/>
    <w:rsid w:val="00656AE1"/>
    <w:rsid w:val="0066017A"/>
    <w:rsid w:val="00660CB1"/>
    <w:rsid w:val="00666AA0"/>
    <w:rsid w:val="0067385C"/>
    <w:rsid w:val="00682B8B"/>
    <w:rsid w:val="006869F5"/>
    <w:rsid w:val="00687682"/>
    <w:rsid w:val="006921E6"/>
    <w:rsid w:val="0069225B"/>
    <w:rsid w:val="00695711"/>
    <w:rsid w:val="00697CDF"/>
    <w:rsid w:val="006A29FD"/>
    <w:rsid w:val="006A3C88"/>
    <w:rsid w:val="006A7665"/>
    <w:rsid w:val="006B3041"/>
    <w:rsid w:val="006B66EA"/>
    <w:rsid w:val="006B73B2"/>
    <w:rsid w:val="006C659D"/>
    <w:rsid w:val="006C7DC5"/>
    <w:rsid w:val="006D0839"/>
    <w:rsid w:val="006D23B4"/>
    <w:rsid w:val="006D38CC"/>
    <w:rsid w:val="006D5BEC"/>
    <w:rsid w:val="006D5F0E"/>
    <w:rsid w:val="006D6F98"/>
    <w:rsid w:val="006E0FF8"/>
    <w:rsid w:val="006E1E48"/>
    <w:rsid w:val="006E4E1B"/>
    <w:rsid w:val="006E5327"/>
    <w:rsid w:val="006F2A3B"/>
    <w:rsid w:val="006F7C0E"/>
    <w:rsid w:val="006F7E60"/>
    <w:rsid w:val="00703B7B"/>
    <w:rsid w:val="00716B25"/>
    <w:rsid w:val="00720F7D"/>
    <w:rsid w:val="007221B7"/>
    <w:rsid w:val="007332BF"/>
    <w:rsid w:val="007344C9"/>
    <w:rsid w:val="0074268F"/>
    <w:rsid w:val="00744C3D"/>
    <w:rsid w:val="00751CC5"/>
    <w:rsid w:val="00753673"/>
    <w:rsid w:val="0075400A"/>
    <w:rsid w:val="007553E1"/>
    <w:rsid w:val="00757F45"/>
    <w:rsid w:val="00760C22"/>
    <w:rsid w:val="00775207"/>
    <w:rsid w:val="007773D8"/>
    <w:rsid w:val="00783877"/>
    <w:rsid w:val="00785711"/>
    <w:rsid w:val="00785A04"/>
    <w:rsid w:val="00790F7B"/>
    <w:rsid w:val="007930FB"/>
    <w:rsid w:val="007932CC"/>
    <w:rsid w:val="007969A1"/>
    <w:rsid w:val="00796AA4"/>
    <w:rsid w:val="0079750E"/>
    <w:rsid w:val="007A05B2"/>
    <w:rsid w:val="007A40D4"/>
    <w:rsid w:val="007A5CDF"/>
    <w:rsid w:val="007B4A06"/>
    <w:rsid w:val="007D00AF"/>
    <w:rsid w:val="007D183E"/>
    <w:rsid w:val="007D25C7"/>
    <w:rsid w:val="007D4E4A"/>
    <w:rsid w:val="007E28E2"/>
    <w:rsid w:val="007E401C"/>
    <w:rsid w:val="007E424E"/>
    <w:rsid w:val="007F071D"/>
    <w:rsid w:val="007F0C48"/>
    <w:rsid w:val="007F5053"/>
    <w:rsid w:val="007F53CB"/>
    <w:rsid w:val="00800624"/>
    <w:rsid w:val="00805944"/>
    <w:rsid w:val="00807613"/>
    <w:rsid w:val="0081026B"/>
    <w:rsid w:val="008168B6"/>
    <w:rsid w:val="008177FF"/>
    <w:rsid w:val="00822747"/>
    <w:rsid w:val="008250C8"/>
    <w:rsid w:val="00825FF7"/>
    <w:rsid w:val="008264D7"/>
    <w:rsid w:val="00836AA2"/>
    <w:rsid w:val="00842B22"/>
    <w:rsid w:val="00843FE2"/>
    <w:rsid w:val="00844948"/>
    <w:rsid w:val="00845C3D"/>
    <w:rsid w:val="00847599"/>
    <w:rsid w:val="00850940"/>
    <w:rsid w:val="00851203"/>
    <w:rsid w:val="0085274A"/>
    <w:rsid w:val="00854280"/>
    <w:rsid w:val="00856670"/>
    <w:rsid w:val="008606D0"/>
    <w:rsid w:val="0086278F"/>
    <w:rsid w:val="00866AB8"/>
    <w:rsid w:val="00870294"/>
    <w:rsid w:val="00872A07"/>
    <w:rsid w:val="00881005"/>
    <w:rsid w:val="00884F54"/>
    <w:rsid w:val="008971E7"/>
    <w:rsid w:val="008A4591"/>
    <w:rsid w:val="008B2C13"/>
    <w:rsid w:val="008B6084"/>
    <w:rsid w:val="008C094C"/>
    <w:rsid w:val="008C4B16"/>
    <w:rsid w:val="008C5D4D"/>
    <w:rsid w:val="008C703F"/>
    <w:rsid w:val="008D1C68"/>
    <w:rsid w:val="008D3595"/>
    <w:rsid w:val="008D3630"/>
    <w:rsid w:val="008D408A"/>
    <w:rsid w:val="008E03F8"/>
    <w:rsid w:val="008E1D58"/>
    <w:rsid w:val="008E579B"/>
    <w:rsid w:val="008F20C5"/>
    <w:rsid w:val="008F3E5B"/>
    <w:rsid w:val="008F7700"/>
    <w:rsid w:val="00901F40"/>
    <w:rsid w:val="0090420C"/>
    <w:rsid w:val="00904451"/>
    <w:rsid w:val="0091236B"/>
    <w:rsid w:val="00914145"/>
    <w:rsid w:val="00915839"/>
    <w:rsid w:val="009165FD"/>
    <w:rsid w:val="009203C8"/>
    <w:rsid w:val="00920A40"/>
    <w:rsid w:val="009276D0"/>
    <w:rsid w:val="00963BCE"/>
    <w:rsid w:val="00965B61"/>
    <w:rsid w:val="00967C44"/>
    <w:rsid w:val="0097280A"/>
    <w:rsid w:val="00973941"/>
    <w:rsid w:val="00974304"/>
    <w:rsid w:val="00980E8B"/>
    <w:rsid w:val="00981699"/>
    <w:rsid w:val="00983013"/>
    <w:rsid w:val="00992293"/>
    <w:rsid w:val="0099468B"/>
    <w:rsid w:val="009A1013"/>
    <w:rsid w:val="009A1FA5"/>
    <w:rsid w:val="009A6E16"/>
    <w:rsid w:val="009B538D"/>
    <w:rsid w:val="009C0D1F"/>
    <w:rsid w:val="009C2414"/>
    <w:rsid w:val="009C4ED8"/>
    <w:rsid w:val="009C6F56"/>
    <w:rsid w:val="009D33E6"/>
    <w:rsid w:val="009D53E6"/>
    <w:rsid w:val="009D60AE"/>
    <w:rsid w:val="009E083A"/>
    <w:rsid w:val="009E17A3"/>
    <w:rsid w:val="009E1D47"/>
    <w:rsid w:val="009E2B5D"/>
    <w:rsid w:val="009E3A5E"/>
    <w:rsid w:val="009E5A78"/>
    <w:rsid w:val="00A002A9"/>
    <w:rsid w:val="00A0047C"/>
    <w:rsid w:val="00A01F96"/>
    <w:rsid w:val="00A05F5C"/>
    <w:rsid w:val="00A06707"/>
    <w:rsid w:val="00A06D80"/>
    <w:rsid w:val="00A11755"/>
    <w:rsid w:val="00A12DD0"/>
    <w:rsid w:val="00A15BBC"/>
    <w:rsid w:val="00A1616B"/>
    <w:rsid w:val="00A1707F"/>
    <w:rsid w:val="00A22297"/>
    <w:rsid w:val="00A2454E"/>
    <w:rsid w:val="00A30A96"/>
    <w:rsid w:val="00A34080"/>
    <w:rsid w:val="00A36D15"/>
    <w:rsid w:val="00A52D9F"/>
    <w:rsid w:val="00A534F3"/>
    <w:rsid w:val="00A53D64"/>
    <w:rsid w:val="00A57127"/>
    <w:rsid w:val="00A60EDB"/>
    <w:rsid w:val="00A72908"/>
    <w:rsid w:val="00A82ADB"/>
    <w:rsid w:val="00A86293"/>
    <w:rsid w:val="00A866A5"/>
    <w:rsid w:val="00A962D5"/>
    <w:rsid w:val="00A96B1A"/>
    <w:rsid w:val="00AA08AA"/>
    <w:rsid w:val="00AA76F5"/>
    <w:rsid w:val="00AB3200"/>
    <w:rsid w:val="00AC2868"/>
    <w:rsid w:val="00AC3218"/>
    <w:rsid w:val="00AC68E7"/>
    <w:rsid w:val="00AD016A"/>
    <w:rsid w:val="00AD1276"/>
    <w:rsid w:val="00AD33C6"/>
    <w:rsid w:val="00AD4496"/>
    <w:rsid w:val="00AD7B26"/>
    <w:rsid w:val="00AE4CDF"/>
    <w:rsid w:val="00AF0F9B"/>
    <w:rsid w:val="00AF26A3"/>
    <w:rsid w:val="00AF6D59"/>
    <w:rsid w:val="00B025ED"/>
    <w:rsid w:val="00B060F3"/>
    <w:rsid w:val="00B074B9"/>
    <w:rsid w:val="00B141EF"/>
    <w:rsid w:val="00B1767F"/>
    <w:rsid w:val="00B300E5"/>
    <w:rsid w:val="00B30DEF"/>
    <w:rsid w:val="00B34564"/>
    <w:rsid w:val="00B34EA3"/>
    <w:rsid w:val="00B3789D"/>
    <w:rsid w:val="00B445BA"/>
    <w:rsid w:val="00B572B2"/>
    <w:rsid w:val="00B63CB2"/>
    <w:rsid w:val="00B6544F"/>
    <w:rsid w:val="00B655F0"/>
    <w:rsid w:val="00B66DBA"/>
    <w:rsid w:val="00B7722A"/>
    <w:rsid w:val="00B77DE7"/>
    <w:rsid w:val="00B84C51"/>
    <w:rsid w:val="00B85DB9"/>
    <w:rsid w:val="00B87F09"/>
    <w:rsid w:val="00B906DC"/>
    <w:rsid w:val="00B97458"/>
    <w:rsid w:val="00BA43F1"/>
    <w:rsid w:val="00BB223A"/>
    <w:rsid w:val="00BB5F4C"/>
    <w:rsid w:val="00BC167F"/>
    <w:rsid w:val="00BC20CB"/>
    <w:rsid w:val="00BC27B8"/>
    <w:rsid w:val="00BC2D2F"/>
    <w:rsid w:val="00BC414B"/>
    <w:rsid w:val="00BD2F0C"/>
    <w:rsid w:val="00BD711B"/>
    <w:rsid w:val="00BE52D0"/>
    <w:rsid w:val="00BE63F3"/>
    <w:rsid w:val="00BE6ED9"/>
    <w:rsid w:val="00BF043F"/>
    <w:rsid w:val="00BF0BF0"/>
    <w:rsid w:val="00BF26B7"/>
    <w:rsid w:val="00C11BF4"/>
    <w:rsid w:val="00C1430A"/>
    <w:rsid w:val="00C14EF1"/>
    <w:rsid w:val="00C160F1"/>
    <w:rsid w:val="00C164A6"/>
    <w:rsid w:val="00C17E4D"/>
    <w:rsid w:val="00C215DC"/>
    <w:rsid w:val="00C26FCC"/>
    <w:rsid w:val="00C36F9B"/>
    <w:rsid w:val="00C404CC"/>
    <w:rsid w:val="00C46287"/>
    <w:rsid w:val="00C50EAF"/>
    <w:rsid w:val="00C56E33"/>
    <w:rsid w:val="00C61920"/>
    <w:rsid w:val="00C66A40"/>
    <w:rsid w:val="00C709DE"/>
    <w:rsid w:val="00C72E11"/>
    <w:rsid w:val="00C74DE0"/>
    <w:rsid w:val="00C76B36"/>
    <w:rsid w:val="00C770F7"/>
    <w:rsid w:val="00C826DF"/>
    <w:rsid w:val="00C83204"/>
    <w:rsid w:val="00C83556"/>
    <w:rsid w:val="00C84093"/>
    <w:rsid w:val="00C95F0B"/>
    <w:rsid w:val="00C97652"/>
    <w:rsid w:val="00CA396B"/>
    <w:rsid w:val="00CA7CB1"/>
    <w:rsid w:val="00CB29B3"/>
    <w:rsid w:val="00CB6246"/>
    <w:rsid w:val="00CB6D30"/>
    <w:rsid w:val="00CC03B0"/>
    <w:rsid w:val="00CC3246"/>
    <w:rsid w:val="00CC4C7E"/>
    <w:rsid w:val="00CC549C"/>
    <w:rsid w:val="00CC6FF7"/>
    <w:rsid w:val="00CC7DA5"/>
    <w:rsid w:val="00CD0299"/>
    <w:rsid w:val="00CD2EEF"/>
    <w:rsid w:val="00CE2920"/>
    <w:rsid w:val="00CE3BC4"/>
    <w:rsid w:val="00CF3452"/>
    <w:rsid w:val="00CF5B1B"/>
    <w:rsid w:val="00D076AD"/>
    <w:rsid w:val="00D10732"/>
    <w:rsid w:val="00D10DFE"/>
    <w:rsid w:val="00D14E97"/>
    <w:rsid w:val="00D1743E"/>
    <w:rsid w:val="00D220E1"/>
    <w:rsid w:val="00D23B73"/>
    <w:rsid w:val="00D27778"/>
    <w:rsid w:val="00D32300"/>
    <w:rsid w:val="00D37E20"/>
    <w:rsid w:val="00D413EF"/>
    <w:rsid w:val="00D43036"/>
    <w:rsid w:val="00D51055"/>
    <w:rsid w:val="00D55A27"/>
    <w:rsid w:val="00D563DE"/>
    <w:rsid w:val="00D5771C"/>
    <w:rsid w:val="00D61FC4"/>
    <w:rsid w:val="00D624CA"/>
    <w:rsid w:val="00D6617B"/>
    <w:rsid w:val="00D73CBF"/>
    <w:rsid w:val="00D74761"/>
    <w:rsid w:val="00D7775B"/>
    <w:rsid w:val="00D87422"/>
    <w:rsid w:val="00D9020E"/>
    <w:rsid w:val="00D90CC7"/>
    <w:rsid w:val="00D92B34"/>
    <w:rsid w:val="00D92EA5"/>
    <w:rsid w:val="00D9439F"/>
    <w:rsid w:val="00D94801"/>
    <w:rsid w:val="00DA0EF1"/>
    <w:rsid w:val="00DB18FD"/>
    <w:rsid w:val="00DB5ACF"/>
    <w:rsid w:val="00DC2995"/>
    <w:rsid w:val="00DC7A60"/>
    <w:rsid w:val="00DD29F5"/>
    <w:rsid w:val="00DD4B80"/>
    <w:rsid w:val="00DD72DB"/>
    <w:rsid w:val="00DE2976"/>
    <w:rsid w:val="00DE2ED2"/>
    <w:rsid w:val="00DE31D5"/>
    <w:rsid w:val="00DE421F"/>
    <w:rsid w:val="00DE5C7E"/>
    <w:rsid w:val="00DE7945"/>
    <w:rsid w:val="00DF5923"/>
    <w:rsid w:val="00DF68A1"/>
    <w:rsid w:val="00E11E19"/>
    <w:rsid w:val="00E12D21"/>
    <w:rsid w:val="00E12D42"/>
    <w:rsid w:val="00E151D9"/>
    <w:rsid w:val="00E32F56"/>
    <w:rsid w:val="00E32FC9"/>
    <w:rsid w:val="00E40A66"/>
    <w:rsid w:val="00E41AC8"/>
    <w:rsid w:val="00E45795"/>
    <w:rsid w:val="00E45EDA"/>
    <w:rsid w:val="00E47B92"/>
    <w:rsid w:val="00E548F3"/>
    <w:rsid w:val="00E54CF8"/>
    <w:rsid w:val="00E56647"/>
    <w:rsid w:val="00E6571D"/>
    <w:rsid w:val="00E734D1"/>
    <w:rsid w:val="00E7551E"/>
    <w:rsid w:val="00E84711"/>
    <w:rsid w:val="00E86FF9"/>
    <w:rsid w:val="00E91DB3"/>
    <w:rsid w:val="00E92EB2"/>
    <w:rsid w:val="00E93AD2"/>
    <w:rsid w:val="00E9789F"/>
    <w:rsid w:val="00EA061E"/>
    <w:rsid w:val="00EA324C"/>
    <w:rsid w:val="00EA3E50"/>
    <w:rsid w:val="00EA5F17"/>
    <w:rsid w:val="00EA7905"/>
    <w:rsid w:val="00EB4E07"/>
    <w:rsid w:val="00EB5927"/>
    <w:rsid w:val="00EB7332"/>
    <w:rsid w:val="00EC12B2"/>
    <w:rsid w:val="00EC2E6C"/>
    <w:rsid w:val="00EC6E44"/>
    <w:rsid w:val="00ED0C4A"/>
    <w:rsid w:val="00ED288E"/>
    <w:rsid w:val="00ED4E3A"/>
    <w:rsid w:val="00EE3DC7"/>
    <w:rsid w:val="00EE4714"/>
    <w:rsid w:val="00EE75B9"/>
    <w:rsid w:val="00EF0968"/>
    <w:rsid w:val="00EF2B49"/>
    <w:rsid w:val="00EF315A"/>
    <w:rsid w:val="00EF381F"/>
    <w:rsid w:val="00F03826"/>
    <w:rsid w:val="00F03D76"/>
    <w:rsid w:val="00F03F79"/>
    <w:rsid w:val="00F05772"/>
    <w:rsid w:val="00F0640C"/>
    <w:rsid w:val="00F14AA2"/>
    <w:rsid w:val="00F16E89"/>
    <w:rsid w:val="00F17519"/>
    <w:rsid w:val="00F3248B"/>
    <w:rsid w:val="00F325E6"/>
    <w:rsid w:val="00F32984"/>
    <w:rsid w:val="00F34049"/>
    <w:rsid w:val="00F36E56"/>
    <w:rsid w:val="00F449BE"/>
    <w:rsid w:val="00F44C61"/>
    <w:rsid w:val="00F4750C"/>
    <w:rsid w:val="00F52CAC"/>
    <w:rsid w:val="00F577A8"/>
    <w:rsid w:val="00F60118"/>
    <w:rsid w:val="00F64A94"/>
    <w:rsid w:val="00F671EE"/>
    <w:rsid w:val="00F67330"/>
    <w:rsid w:val="00F71E7D"/>
    <w:rsid w:val="00F72B0B"/>
    <w:rsid w:val="00F735D7"/>
    <w:rsid w:val="00F74154"/>
    <w:rsid w:val="00F74DE7"/>
    <w:rsid w:val="00F806CE"/>
    <w:rsid w:val="00F8129A"/>
    <w:rsid w:val="00F90E9F"/>
    <w:rsid w:val="00F927A3"/>
    <w:rsid w:val="00F96256"/>
    <w:rsid w:val="00F9673F"/>
    <w:rsid w:val="00FA1551"/>
    <w:rsid w:val="00FA496F"/>
    <w:rsid w:val="00FB007E"/>
    <w:rsid w:val="00FB071B"/>
    <w:rsid w:val="00FB1FFC"/>
    <w:rsid w:val="00FB55A2"/>
    <w:rsid w:val="00FC1304"/>
    <w:rsid w:val="00FC4F9F"/>
    <w:rsid w:val="00FC5632"/>
    <w:rsid w:val="00FC5F86"/>
    <w:rsid w:val="00FD30B8"/>
    <w:rsid w:val="00FD47AF"/>
    <w:rsid w:val="00FD6FB8"/>
    <w:rsid w:val="00FE17CB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0BA70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0E93"/>
    <w:rPr>
      <w:rFonts w:ascii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styleId="Sraopastraipa">
    <w:name w:val="List Paragraph"/>
    <w:basedOn w:val="prastasis"/>
    <w:uiPriority w:val="34"/>
    <w:qFormat/>
    <w:rsid w:val="006B73B2"/>
    <w:pPr>
      <w:ind w:left="720"/>
      <w:contextualSpacing/>
    </w:pPr>
  </w:style>
  <w:style w:type="paragraph" w:customStyle="1" w:styleId="Default">
    <w:name w:val="Default"/>
    <w:rsid w:val="007426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324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6C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46C2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46C2D"/>
    <w:rPr>
      <w:rFonts w:ascii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6C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6C2D"/>
    <w:rPr>
      <w:rFonts w:ascii="Times New Roman" w:hAnsi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0E93"/>
    <w:rPr>
      <w:rFonts w:ascii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styleId="Sraopastraipa">
    <w:name w:val="List Paragraph"/>
    <w:basedOn w:val="prastasis"/>
    <w:uiPriority w:val="34"/>
    <w:qFormat/>
    <w:rsid w:val="006B73B2"/>
    <w:pPr>
      <w:ind w:left="720"/>
      <w:contextualSpacing/>
    </w:pPr>
  </w:style>
  <w:style w:type="paragraph" w:customStyle="1" w:styleId="Default">
    <w:name w:val="Default"/>
    <w:rsid w:val="007426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324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6C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46C2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46C2D"/>
    <w:rPr>
      <w:rFonts w:ascii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6C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6C2D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72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veslava.golnis@sam.l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veslava.golnis@sam.l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CF2EC-E8B9-420B-9AFB-5E76745F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SAM_blankas_vietinis.dot</Template>
  <TotalTime>1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Gavėjas</vt:lpstr>
    </vt:vector>
  </TitlesOfParts>
  <Company>LR Sveikatos apsaugos ministerija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Gavėjas</dc:title>
  <dc:creator>loginovic</dc:creator>
  <cp:lastModifiedBy>Rita Pūkienė</cp:lastModifiedBy>
  <cp:revision>2</cp:revision>
  <cp:lastPrinted>2020-05-27T08:10:00Z</cp:lastPrinted>
  <dcterms:created xsi:type="dcterms:W3CDTF">2020-06-01T10:38:00Z</dcterms:created>
  <dcterms:modified xsi:type="dcterms:W3CDTF">2020-06-01T10:38:00Z</dcterms:modified>
</cp:coreProperties>
</file>