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626F" w:rsidRPr="00FE7310" w:rsidRDefault="00C82530" w:rsidP="00C82530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ind w:right="402"/>
        <w:jc w:val="center"/>
        <w:rPr>
          <w:b/>
          <w:snapToGrid w:val="0"/>
          <w:lang w:eastAsia="en-US"/>
        </w:rPr>
      </w:pPr>
      <w:r w:rsidRPr="00FE7310">
        <w:rPr>
          <w:b/>
          <w:snapToGrid w:val="0"/>
          <w:szCs w:val="24"/>
          <w:lang w:eastAsia="en-US"/>
        </w:rPr>
        <w:t>L</w:t>
      </w:r>
      <w:r w:rsidR="0076626F" w:rsidRPr="00FE7310">
        <w:rPr>
          <w:b/>
          <w:snapToGrid w:val="0"/>
          <w:szCs w:val="24"/>
          <w:lang w:eastAsia="en-US"/>
        </w:rPr>
        <w:t>IETUVOS RESPUBLIKOS VYRIAUSYBĖS KANCELIARIJA</w:t>
      </w:r>
    </w:p>
    <w:p w:rsidR="0076626F" w:rsidRPr="00FE7310" w:rsidRDefault="0076626F" w:rsidP="00C82530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line="360" w:lineRule="auto"/>
        <w:ind w:right="402"/>
        <w:jc w:val="center"/>
        <w:rPr>
          <w:b/>
          <w:snapToGrid w:val="0"/>
          <w:szCs w:val="24"/>
          <w:lang w:eastAsia="en-US"/>
        </w:rPr>
      </w:pPr>
      <w:r w:rsidRPr="00FE7310">
        <w:rPr>
          <w:b/>
          <w:snapToGrid w:val="0"/>
          <w:szCs w:val="24"/>
          <w:lang w:eastAsia="en-US"/>
        </w:rPr>
        <w:t>POLITIKOS ĮGYVENDINIMO GRUPĖ</w:t>
      </w:r>
    </w:p>
    <w:p w:rsidR="007A6252" w:rsidRPr="00FE7310" w:rsidRDefault="007A6252" w:rsidP="00C82530">
      <w:pPr>
        <w:pStyle w:val="Antraste"/>
        <w:spacing w:line="360" w:lineRule="auto"/>
        <w:ind w:right="402"/>
      </w:pPr>
      <w:r w:rsidRPr="00FE7310">
        <w:t>PAŽYMA</w:t>
      </w:r>
    </w:p>
    <w:p w:rsidR="009D4FF0" w:rsidRDefault="009D4FF0" w:rsidP="009D4FF0">
      <w:pPr>
        <w:pStyle w:val="Style2"/>
        <w:shd w:val="clear" w:color="auto" w:fill="auto"/>
        <w:spacing w:after="0" w:line="310" w:lineRule="exact"/>
        <w:ind w:right="20"/>
        <w:jc w:val="center"/>
        <w:rPr>
          <w:rFonts w:ascii="Times New Roman" w:hAnsi="Times New Roman" w:cs="Times New Roman"/>
          <w:color w:val="000000"/>
          <w:sz w:val="24"/>
          <w:szCs w:val="24"/>
          <w:lang w:bidi="lt-LT"/>
        </w:rPr>
      </w:pPr>
      <w:r w:rsidRPr="00D83F30">
        <w:rPr>
          <w:rFonts w:ascii="Times New Roman" w:hAnsi="Times New Roman" w:cs="Times New Roman"/>
          <w:sz w:val="24"/>
          <w:szCs w:val="24"/>
        </w:rPr>
        <w:t>DĖL LIETUVOS RESPUBLIKOS VYRIAUSYBĖS NUTARIMO „</w:t>
      </w:r>
      <w:r w:rsidRPr="00D9438A">
        <w:rPr>
          <w:rFonts w:ascii="Times New Roman" w:hAnsi="Times New Roman" w:cs="Times New Roman"/>
          <w:sz w:val="24"/>
          <w:szCs w:val="24"/>
        </w:rPr>
        <w:t>DĖL VALSTYBINĖS MIŠKŲ ŪKIO PASKIRTIES ŽEMĖS SKLYPŲ PERDAVIMO PATIKĖJIMO TEISE ZARASŲ RAJONO SAVIVALDYBEI</w:t>
      </w:r>
      <w:r w:rsidRPr="00D83F30">
        <w:rPr>
          <w:rFonts w:ascii="Times New Roman" w:hAnsi="Times New Roman" w:cs="Times New Roman"/>
          <w:sz w:val="24"/>
          <w:szCs w:val="24"/>
        </w:rPr>
        <w:t xml:space="preserve">“ </w:t>
      </w:r>
      <w:r>
        <w:rPr>
          <w:rFonts w:ascii="Times New Roman" w:hAnsi="Times New Roman" w:cs="Times New Roman"/>
          <w:color w:val="000000"/>
          <w:sz w:val="24"/>
          <w:szCs w:val="24"/>
          <w:lang w:bidi="lt-LT"/>
        </w:rPr>
        <w:t>PROJEKTO</w:t>
      </w:r>
    </w:p>
    <w:p w:rsidR="009D4FF0" w:rsidRDefault="009D4FF0" w:rsidP="009D4FF0">
      <w:pPr>
        <w:pStyle w:val="Style2"/>
        <w:shd w:val="clear" w:color="auto" w:fill="auto"/>
        <w:spacing w:after="0" w:line="240" w:lineRule="auto"/>
        <w:jc w:val="center"/>
      </w:pPr>
      <w:r w:rsidRPr="00D9438A">
        <w:rPr>
          <w:rFonts w:ascii="Times New Roman" w:hAnsi="Times New Roman" w:cs="Times New Roman"/>
          <w:spacing w:val="-6"/>
          <w:sz w:val="24"/>
          <w:szCs w:val="24"/>
        </w:rPr>
        <w:t>(</w:t>
      </w:r>
      <w:r w:rsidRPr="00D9438A">
        <w:rPr>
          <w:rFonts w:ascii="Times New Roman" w:hAnsi="Times New Roman" w:cs="Times New Roman"/>
          <w:sz w:val="24"/>
          <w:szCs w:val="24"/>
        </w:rPr>
        <w:t xml:space="preserve">TAP NR. </w:t>
      </w:r>
      <w:r w:rsidR="00FE09FF">
        <w:rPr>
          <w:rFonts w:ascii="Times New Roman" w:hAnsi="Times New Roman" w:cs="Times New Roman"/>
          <w:sz w:val="24"/>
          <w:szCs w:val="24"/>
        </w:rPr>
        <w:t>TAP-</w:t>
      </w:r>
      <w:r w:rsidRPr="00D9438A">
        <w:rPr>
          <w:rFonts w:ascii="Times New Roman" w:hAnsi="Times New Roman" w:cs="Times New Roman"/>
          <w:sz w:val="24"/>
          <w:szCs w:val="24"/>
        </w:rPr>
        <w:t>18-767</w:t>
      </w:r>
      <w:r w:rsidRPr="00D9438A">
        <w:rPr>
          <w:rFonts w:ascii="Times New Roman" w:hAnsi="Times New Roman" w:cs="Times New Roman"/>
          <w:spacing w:val="-6"/>
          <w:sz w:val="24"/>
          <w:szCs w:val="24"/>
        </w:rPr>
        <w:t xml:space="preserve">) (TAIS NR. </w:t>
      </w:r>
      <w:r w:rsidRPr="00D9438A">
        <w:rPr>
          <w:rFonts w:ascii="Times New Roman" w:hAnsi="Times New Roman" w:cs="Times New Roman"/>
          <w:sz w:val="24"/>
          <w:szCs w:val="24"/>
        </w:rPr>
        <w:t>18-6359)</w:t>
      </w:r>
    </w:p>
    <w:tbl>
      <w:tblPr>
        <w:tblStyle w:val="Lentelstinklelis"/>
        <w:tblW w:w="0" w:type="auto"/>
        <w:tblInd w:w="26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F94D25" w:rsidTr="00F94D25">
        <w:tc>
          <w:tcPr>
            <w:tcW w:w="4536" w:type="dxa"/>
          </w:tcPr>
          <w:p w:rsidR="00F94D25" w:rsidRPr="00F94D25" w:rsidRDefault="00455462" w:rsidP="00C82530">
            <w:pPr>
              <w:spacing w:before="60" w:after="60"/>
              <w:ind w:right="402"/>
              <w:jc w:val="center"/>
              <w:rPr>
                <w:spacing w:val="-6"/>
              </w:rPr>
            </w:pPr>
            <w:sdt>
              <w:sdtPr>
                <w:rPr>
                  <w:spacing w:val="-6"/>
                </w:rPr>
                <w:tag w:val="registravimoData"/>
                <w:id w:val="-283805736"/>
                <w:placeholder>
                  <w:docPart w:val="5227F9497BEB4502967040EA23B522FC"/>
                </w:placeholder>
              </w:sdtPr>
              <w:sdtEndPr/>
              <w:sdtContent>
                <w:r>
                  <w:t/>
                </w:r>
              </w:sdtContent>
            </w:sdt>
            <w:r w:rsidR="00F94D25">
              <w:rPr>
                <w:spacing w:val="-6"/>
              </w:rPr>
              <w:t xml:space="preserve"> Nr. </w:t>
            </w:r>
            <w:sdt>
              <w:sdtPr>
                <w:rPr>
                  <w:spacing w:val="-6"/>
                </w:rPr>
                <w:tag w:val="registravimoNr"/>
                <w:id w:val="-314025492"/>
                <w:placeholder>
                  <w:docPart w:val="5227F9497BEB4502967040EA23B522FC"/>
                </w:placeholder>
              </w:sdtPr>
              <w:sdtEndPr/>
              <w:sdtContent>
                <w:r>
                  <w:t/>
                </w:r>
              </w:sdtContent>
            </w:sdt>
          </w:p>
        </w:tc>
      </w:tr>
    </w:tbl>
    <w:p w:rsidR="00D72E97" w:rsidRDefault="008F31A4" w:rsidP="00C82530">
      <w:pPr>
        <w:spacing w:line="360" w:lineRule="auto"/>
        <w:ind w:right="402"/>
        <w:jc w:val="center"/>
      </w:pPr>
      <w:r w:rsidRPr="00360C3B">
        <w:t>Vilnius</w:t>
      </w:r>
    </w:p>
    <w:p w:rsidR="00864F31" w:rsidRPr="00360C3B" w:rsidRDefault="00864F31" w:rsidP="00C82530">
      <w:pPr>
        <w:spacing w:line="360" w:lineRule="auto"/>
        <w:ind w:right="402"/>
        <w:jc w:val="center"/>
      </w:pPr>
    </w:p>
    <w:p w:rsidR="00595B63" w:rsidRPr="00864F31" w:rsidRDefault="007A6252" w:rsidP="00E77E8B">
      <w:pPr>
        <w:tabs>
          <w:tab w:val="left" w:pos="9072"/>
        </w:tabs>
        <w:suppressAutoHyphens/>
        <w:spacing w:before="120" w:after="120"/>
        <w:ind w:right="272"/>
        <w:rPr>
          <w:b/>
          <w:u w:val="single"/>
        </w:rPr>
      </w:pPr>
      <w:r w:rsidRPr="00864F31">
        <w:rPr>
          <w:b/>
          <w:u w:val="single"/>
        </w:rPr>
        <w:t>Projekto rengėjas</w:t>
      </w:r>
      <w:r w:rsidRPr="00864F31">
        <w:t xml:space="preserve">: </w:t>
      </w:r>
      <w:r w:rsidR="00D95E0D" w:rsidRPr="00864F31">
        <w:t xml:space="preserve">Aplinkos ministerija kartu su </w:t>
      </w:r>
      <w:r w:rsidR="00864F31" w:rsidRPr="00864F31">
        <w:t>Zarasų rajono</w:t>
      </w:r>
      <w:r w:rsidR="00D95E0D" w:rsidRPr="00864F31">
        <w:t xml:space="preserve"> savivaldyb</w:t>
      </w:r>
      <w:r w:rsidR="00FE7310" w:rsidRPr="00864F31">
        <w:t>ės administracija</w:t>
      </w:r>
      <w:r w:rsidR="00361D58" w:rsidRPr="00864F31">
        <w:t>.</w:t>
      </w:r>
    </w:p>
    <w:p w:rsidR="00D61AD1" w:rsidRPr="00FE7310" w:rsidRDefault="0021663F" w:rsidP="00E77E8B">
      <w:pPr>
        <w:tabs>
          <w:tab w:val="left" w:pos="9072"/>
        </w:tabs>
        <w:suppressAutoHyphens/>
        <w:spacing w:before="120" w:after="120"/>
        <w:ind w:right="272"/>
      </w:pPr>
      <w:r w:rsidRPr="00864F31">
        <w:rPr>
          <w:b/>
          <w:u w:val="single"/>
        </w:rPr>
        <w:t>Projekto tikslas</w:t>
      </w:r>
      <w:r w:rsidRPr="00864F31">
        <w:t xml:space="preserve">: </w:t>
      </w:r>
      <w:r w:rsidR="005E3F73" w:rsidRPr="00864F31">
        <w:t>S</w:t>
      </w:r>
      <w:r w:rsidR="00292E57" w:rsidRPr="00864F31">
        <w:t xml:space="preserve">iekiama </w:t>
      </w:r>
      <w:r w:rsidR="00347AAA" w:rsidRPr="00864F31">
        <w:t xml:space="preserve">perduoti </w:t>
      </w:r>
      <w:r w:rsidR="00D61AD1" w:rsidRPr="00864F31">
        <w:t>valstybin</w:t>
      </w:r>
      <w:r w:rsidR="00EF5AAA" w:rsidRPr="00864F31">
        <w:t>ių miškų plotus</w:t>
      </w:r>
      <w:r w:rsidR="00864F31" w:rsidRPr="00864F31">
        <w:t xml:space="preserve"> valdyti</w:t>
      </w:r>
      <w:r w:rsidR="00D61AD1" w:rsidRPr="00864F31">
        <w:t xml:space="preserve"> </w:t>
      </w:r>
      <w:r w:rsidR="00864F31" w:rsidRPr="00864F31">
        <w:t>Zarasų rajono</w:t>
      </w:r>
      <w:r w:rsidR="00D61AD1" w:rsidRPr="00864F31">
        <w:t xml:space="preserve"> savivaldybei viešosios paskirties rekreacijos ir poilsio reikmėms.</w:t>
      </w:r>
    </w:p>
    <w:p w:rsidR="00D92915" w:rsidRPr="00FE7310" w:rsidRDefault="00D92915" w:rsidP="00E77E8B">
      <w:pPr>
        <w:tabs>
          <w:tab w:val="left" w:pos="9072"/>
        </w:tabs>
        <w:suppressAutoHyphens/>
        <w:spacing w:before="120" w:after="120"/>
        <w:ind w:right="272"/>
        <w:rPr>
          <w:b/>
          <w:u w:val="single"/>
        </w:rPr>
      </w:pPr>
      <w:r w:rsidRPr="00FE7310">
        <w:rPr>
          <w:b/>
          <w:u w:val="single"/>
        </w:rPr>
        <w:t xml:space="preserve">Dabartinė situacija: </w:t>
      </w:r>
    </w:p>
    <w:p w:rsidR="00A92327" w:rsidRPr="00FE7310" w:rsidRDefault="00864F31" w:rsidP="00E77E8B">
      <w:pPr>
        <w:pStyle w:val="Sraopastraipa"/>
        <w:tabs>
          <w:tab w:val="left" w:pos="9072"/>
        </w:tabs>
        <w:spacing w:after="0" w:line="240" w:lineRule="auto"/>
        <w:ind w:left="0" w:right="272" w:firstLine="284"/>
        <w:jc w:val="both"/>
        <w:rPr>
          <w:rFonts w:ascii="Times New Roman" w:hAnsi="Times New Roman"/>
          <w:sz w:val="24"/>
          <w:szCs w:val="24"/>
        </w:rPr>
      </w:pPr>
      <w:r w:rsidRPr="00864F31">
        <w:rPr>
          <w:rFonts w:ascii="Times New Roman" w:hAnsi="Times New Roman"/>
          <w:sz w:val="24"/>
          <w:szCs w:val="24"/>
        </w:rPr>
        <w:t>Zarasų rajono</w:t>
      </w:r>
      <w:r w:rsidR="00D95E0D" w:rsidRPr="00FE7310">
        <w:rPr>
          <w:rFonts w:ascii="Times New Roman" w:hAnsi="Times New Roman"/>
          <w:sz w:val="24"/>
          <w:szCs w:val="24"/>
        </w:rPr>
        <w:t xml:space="preserve"> savivaldybė prašo Vyriausybės perduoti </w:t>
      </w:r>
      <w:r w:rsidR="009F4CCC" w:rsidRPr="00FE7310">
        <w:rPr>
          <w:rFonts w:ascii="Times New Roman" w:hAnsi="Times New Roman"/>
          <w:sz w:val="24"/>
          <w:szCs w:val="24"/>
        </w:rPr>
        <w:t xml:space="preserve">savivaldybei </w:t>
      </w:r>
      <w:r w:rsidR="00597347" w:rsidRPr="00FE7310">
        <w:rPr>
          <w:rFonts w:ascii="Times New Roman" w:hAnsi="Times New Roman"/>
          <w:sz w:val="24"/>
          <w:szCs w:val="24"/>
        </w:rPr>
        <w:t xml:space="preserve">valdyti </w:t>
      </w:r>
      <w:r w:rsidR="00D95E0D" w:rsidRPr="00FE7310">
        <w:rPr>
          <w:rFonts w:ascii="Times New Roman" w:hAnsi="Times New Roman"/>
          <w:sz w:val="24"/>
          <w:szCs w:val="24"/>
        </w:rPr>
        <w:t xml:space="preserve">patikėjimo teise </w:t>
      </w:r>
      <w:r>
        <w:rPr>
          <w:rFonts w:ascii="Times New Roman" w:hAnsi="Times New Roman"/>
          <w:sz w:val="24"/>
          <w:szCs w:val="24"/>
        </w:rPr>
        <w:t>39</w:t>
      </w:r>
      <w:r w:rsidR="00877755" w:rsidRPr="00FE7310">
        <w:rPr>
          <w:rFonts w:ascii="Times New Roman" w:hAnsi="Times New Roman"/>
          <w:sz w:val="24"/>
          <w:szCs w:val="24"/>
        </w:rPr>
        <w:t xml:space="preserve"> valstybinės miškų ūkio paskirties žemės sklyp</w:t>
      </w:r>
      <w:r>
        <w:rPr>
          <w:rFonts w:ascii="Times New Roman" w:hAnsi="Times New Roman"/>
          <w:sz w:val="24"/>
          <w:szCs w:val="24"/>
        </w:rPr>
        <w:t>us</w:t>
      </w:r>
      <w:r w:rsidR="00FE09FF" w:rsidRPr="00FE09FF">
        <w:t xml:space="preserve"> </w:t>
      </w:r>
      <w:r w:rsidR="00FE09FF" w:rsidRPr="00FE09FF">
        <w:rPr>
          <w:rFonts w:ascii="Times New Roman" w:hAnsi="Times New Roman"/>
          <w:sz w:val="24"/>
          <w:szCs w:val="24"/>
        </w:rPr>
        <w:t>Zarasų mieste</w:t>
      </w:r>
      <w:r w:rsidR="00877755" w:rsidRPr="00FE7310">
        <w:rPr>
          <w:rFonts w:ascii="Times New Roman" w:hAnsi="Times New Roman"/>
          <w:sz w:val="24"/>
          <w:szCs w:val="24"/>
        </w:rPr>
        <w:t xml:space="preserve">, kurių bendras plotas </w:t>
      </w:r>
      <w:r w:rsidRPr="00864F31">
        <w:rPr>
          <w:rFonts w:ascii="Times New Roman" w:hAnsi="Times New Roman"/>
          <w:sz w:val="24"/>
          <w:szCs w:val="24"/>
        </w:rPr>
        <w:t>–</w:t>
      </w:r>
      <w:r w:rsidR="00877755" w:rsidRPr="00FE7310">
        <w:rPr>
          <w:rFonts w:ascii="Times New Roman" w:hAnsi="Times New Roman"/>
          <w:sz w:val="24"/>
          <w:szCs w:val="24"/>
        </w:rPr>
        <w:t xml:space="preserve"> </w:t>
      </w:r>
      <w:r w:rsidRPr="00864F31">
        <w:rPr>
          <w:rFonts w:ascii="Times New Roman" w:hAnsi="Times New Roman"/>
          <w:sz w:val="24"/>
          <w:szCs w:val="24"/>
        </w:rPr>
        <w:t>54,8159 ha</w:t>
      </w:r>
      <w:r w:rsidR="009C486E" w:rsidRPr="00FE7310">
        <w:rPr>
          <w:rFonts w:ascii="Times New Roman" w:hAnsi="Times New Roman"/>
          <w:sz w:val="24"/>
          <w:szCs w:val="24"/>
        </w:rPr>
        <w:t xml:space="preserve">. </w:t>
      </w:r>
    </w:p>
    <w:p w:rsidR="009F4CCC" w:rsidRPr="00864F31" w:rsidRDefault="00D95E0D" w:rsidP="00E77E8B">
      <w:pPr>
        <w:pStyle w:val="Standard"/>
        <w:tabs>
          <w:tab w:val="left" w:pos="9356"/>
        </w:tabs>
        <w:spacing w:before="120" w:after="120"/>
        <w:ind w:right="272" w:firstLine="284"/>
        <w:rPr>
          <w:szCs w:val="24"/>
          <w:lang w:eastAsia="en-US"/>
        </w:rPr>
      </w:pPr>
      <w:r w:rsidRPr="00FE7310">
        <w:rPr>
          <w:szCs w:val="24"/>
          <w:lang w:eastAsia="en-US"/>
        </w:rPr>
        <w:t xml:space="preserve">Savivaldybė </w:t>
      </w:r>
      <w:r w:rsidR="009F4CCC" w:rsidRPr="00FE7310">
        <w:rPr>
          <w:szCs w:val="24"/>
          <w:lang w:eastAsia="en-US"/>
        </w:rPr>
        <w:t xml:space="preserve">siekia efektyviau </w:t>
      </w:r>
      <w:r w:rsidR="00597347" w:rsidRPr="00FE7310">
        <w:rPr>
          <w:szCs w:val="24"/>
          <w:lang w:eastAsia="en-US"/>
        </w:rPr>
        <w:t xml:space="preserve">valdyti, </w:t>
      </w:r>
      <w:r w:rsidR="00864F31" w:rsidRPr="00864F31">
        <w:rPr>
          <w:szCs w:val="24"/>
          <w:lang w:eastAsia="en-US"/>
        </w:rPr>
        <w:t xml:space="preserve">prižiūrėti, saugoti ir tvarkyti </w:t>
      </w:r>
      <w:r w:rsidR="00864F31">
        <w:rPr>
          <w:szCs w:val="24"/>
          <w:lang w:eastAsia="en-US"/>
        </w:rPr>
        <w:t>Zarasų miesto</w:t>
      </w:r>
      <w:r w:rsidR="009F4CCC" w:rsidRPr="00FE7310">
        <w:rPr>
          <w:szCs w:val="24"/>
          <w:lang w:eastAsia="en-US"/>
        </w:rPr>
        <w:t xml:space="preserve"> teritorijoje esančius miškų </w:t>
      </w:r>
      <w:r w:rsidR="00597347" w:rsidRPr="00FE7310">
        <w:rPr>
          <w:szCs w:val="24"/>
          <w:lang w:eastAsia="en-US"/>
        </w:rPr>
        <w:t>plotus</w:t>
      </w:r>
      <w:r w:rsidR="009F4CCC" w:rsidRPr="00FE7310">
        <w:rPr>
          <w:szCs w:val="24"/>
          <w:lang w:eastAsia="en-US"/>
        </w:rPr>
        <w:t xml:space="preserve"> pagal jų pagrindinę naudojimo paskirtį, viešosios paskirties rekreacijai ir poilsiui. Pažymėtina, kad savivaldybė </w:t>
      </w:r>
      <w:r w:rsidR="00597347" w:rsidRPr="00FE7310">
        <w:rPr>
          <w:szCs w:val="24"/>
          <w:lang w:eastAsia="en-US"/>
        </w:rPr>
        <w:t xml:space="preserve">jai perduotuose miško plotuose sieks išsaugoti natūralią </w:t>
      </w:r>
      <w:r w:rsidR="00597347" w:rsidRPr="00864F31">
        <w:rPr>
          <w:szCs w:val="24"/>
          <w:lang w:eastAsia="en-US"/>
        </w:rPr>
        <w:t xml:space="preserve">gamtą, todėl </w:t>
      </w:r>
      <w:r w:rsidR="009F4CCC" w:rsidRPr="00864F31">
        <w:rPr>
          <w:szCs w:val="24"/>
          <w:lang w:eastAsia="en-US"/>
        </w:rPr>
        <w:t xml:space="preserve">nenumato </w:t>
      </w:r>
      <w:r w:rsidR="00597347" w:rsidRPr="00864F31">
        <w:rPr>
          <w:szCs w:val="24"/>
          <w:lang w:eastAsia="en-US"/>
        </w:rPr>
        <w:t>statyti jokių poilsio paskirties statinių ar įrenginių.</w:t>
      </w:r>
    </w:p>
    <w:p w:rsidR="00D92915" w:rsidRPr="00864F31" w:rsidRDefault="00D92915" w:rsidP="00E77E8B">
      <w:pPr>
        <w:tabs>
          <w:tab w:val="left" w:pos="9072"/>
        </w:tabs>
        <w:suppressAutoHyphens/>
        <w:spacing w:before="120" w:after="120"/>
        <w:ind w:right="272"/>
        <w:rPr>
          <w:b/>
          <w:u w:val="single"/>
        </w:rPr>
      </w:pPr>
      <w:r w:rsidRPr="00864F31">
        <w:rPr>
          <w:b/>
          <w:u w:val="single"/>
        </w:rPr>
        <w:t xml:space="preserve">Projekto esmė: </w:t>
      </w:r>
    </w:p>
    <w:p w:rsidR="00433C7F" w:rsidRPr="00864F31" w:rsidRDefault="00FD0DE5" w:rsidP="00E77E8B">
      <w:pPr>
        <w:ind w:right="272" w:firstLine="284"/>
        <w:rPr>
          <w:szCs w:val="24"/>
        </w:rPr>
      </w:pPr>
      <w:r w:rsidRPr="00864F31">
        <w:rPr>
          <w:szCs w:val="24"/>
        </w:rPr>
        <w:t>Siūloma</w:t>
      </w:r>
      <w:r w:rsidR="009067C7" w:rsidRPr="00864F31">
        <w:rPr>
          <w:szCs w:val="24"/>
        </w:rPr>
        <w:t xml:space="preserve"> perduoti </w:t>
      </w:r>
      <w:r w:rsidR="00433C7F" w:rsidRPr="00864F31">
        <w:rPr>
          <w:szCs w:val="24"/>
        </w:rPr>
        <w:t xml:space="preserve">patikėjimo teise </w:t>
      </w:r>
      <w:r w:rsidR="007B761D" w:rsidRPr="00864F31">
        <w:rPr>
          <w:szCs w:val="24"/>
        </w:rPr>
        <w:t>Zarasų rajono savivaldybei prižiūrėti, saugoti ir tvarkyti viešosios paskirties rekreacijai ir poilsiui</w:t>
      </w:r>
      <w:r w:rsidR="00433C7F" w:rsidRPr="00864F31">
        <w:rPr>
          <w:szCs w:val="24"/>
        </w:rPr>
        <w:t xml:space="preserve"> Nacionalinės žemės tarnybos p</w:t>
      </w:r>
      <w:bookmarkStart w:id="0" w:name="_GoBack"/>
      <w:bookmarkEnd w:id="0"/>
      <w:r w:rsidR="00433C7F" w:rsidRPr="00864F31">
        <w:rPr>
          <w:szCs w:val="24"/>
        </w:rPr>
        <w:t>rie Žemės ūkio ministerijos patikėjimo teise valdomus valstybinės miškų ūkio paskirties žemės sklypus</w:t>
      </w:r>
      <w:r w:rsidR="007B761D" w:rsidRPr="00864F31">
        <w:rPr>
          <w:szCs w:val="24"/>
        </w:rPr>
        <w:t>,</w:t>
      </w:r>
      <w:r w:rsidR="00433C7F" w:rsidRPr="00864F31">
        <w:rPr>
          <w:szCs w:val="24"/>
        </w:rPr>
        <w:t xml:space="preserve"> </w:t>
      </w:r>
      <w:r w:rsidR="007B761D" w:rsidRPr="00864F31">
        <w:rPr>
          <w:szCs w:val="24"/>
        </w:rPr>
        <w:t xml:space="preserve">esančius Zarasų mieste </w:t>
      </w:r>
      <w:r w:rsidR="00433C7F" w:rsidRPr="00864F31">
        <w:rPr>
          <w:szCs w:val="24"/>
        </w:rPr>
        <w:t>(</w:t>
      </w:r>
      <w:r w:rsidR="007B761D" w:rsidRPr="00864F31">
        <w:rPr>
          <w:szCs w:val="24"/>
        </w:rPr>
        <w:t>39</w:t>
      </w:r>
      <w:r w:rsidR="00433C7F" w:rsidRPr="00864F31">
        <w:rPr>
          <w:szCs w:val="24"/>
        </w:rPr>
        <w:t xml:space="preserve"> sklyp</w:t>
      </w:r>
      <w:r w:rsidR="007B761D" w:rsidRPr="00864F31">
        <w:rPr>
          <w:szCs w:val="24"/>
        </w:rPr>
        <w:t>us</w:t>
      </w:r>
      <w:r w:rsidR="00433C7F" w:rsidRPr="00864F31">
        <w:rPr>
          <w:szCs w:val="24"/>
        </w:rPr>
        <w:t xml:space="preserve">, kurių plotai nuo </w:t>
      </w:r>
      <w:r w:rsidR="007C5C5F" w:rsidRPr="00864F31">
        <w:rPr>
          <w:szCs w:val="24"/>
        </w:rPr>
        <w:t xml:space="preserve">0,1739 ha </w:t>
      </w:r>
      <w:r w:rsidR="00433C7F" w:rsidRPr="00864F31">
        <w:rPr>
          <w:szCs w:val="24"/>
        </w:rPr>
        <w:t xml:space="preserve">iki </w:t>
      </w:r>
      <w:r w:rsidR="007C5C5F" w:rsidRPr="00864F31">
        <w:rPr>
          <w:szCs w:val="24"/>
        </w:rPr>
        <w:t>7,0910 ha</w:t>
      </w:r>
      <w:r w:rsidR="00877755" w:rsidRPr="00864F31">
        <w:rPr>
          <w:szCs w:val="24"/>
        </w:rPr>
        <w:t xml:space="preserve">, bendras jų plotas </w:t>
      </w:r>
      <w:r w:rsidR="007C5C5F" w:rsidRPr="00864F31">
        <w:rPr>
          <w:szCs w:val="24"/>
        </w:rPr>
        <w:t>– 54,8159 ha</w:t>
      </w:r>
      <w:r w:rsidR="00433C7F" w:rsidRPr="00864F31">
        <w:rPr>
          <w:szCs w:val="24"/>
        </w:rPr>
        <w:t>).</w:t>
      </w:r>
    </w:p>
    <w:p w:rsidR="007A6252" w:rsidRPr="00864F31" w:rsidRDefault="007A6252" w:rsidP="00E77E8B">
      <w:pPr>
        <w:tabs>
          <w:tab w:val="left" w:pos="9072"/>
        </w:tabs>
        <w:suppressAutoHyphens/>
        <w:spacing w:before="120" w:after="120"/>
        <w:ind w:right="272"/>
        <w:rPr>
          <w:b/>
          <w:u w:val="single"/>
        </w:rPr>
      </w:pPr>
      <w:r w:rsidRPr="00864F31">
        <w:rPr>
          <w:b/>
          <w:u w:val="single"/>
        </w:rPr>
        <w:t>Derinimas:</w:t>
      </w:r>
    </w:p>
    <w:p w:rsidR="00EA4430" w:rsidRPr="00864F31" w:rsidRDefault="00864F31" w:rsidP="00E77E8B">
      <w:pPr>
        <w:spacing w:after="120"/>
        <w:ind w:right="272" w:firstLine="284"/>
        <w:rPr>
          <w:szCs w:val="24"/>
        </w:rPr>
      </w:pPr>
      <w:r w:rsidRPr="00864F31">
        <w:rPr>
          <w:szCs w:val="24"/>
        </w:rPr>
        <w:t>S</w:t>
      </w:r>
      <w:r w:rsidR="00D95E0D" w:rsidRPr="00864F31">
        <w:rPr>
          <w:szCs w:val="24"/>
        </w:rPr>
        <w:t>uderinta su Žemės ūkio ministerija ir Nacionalin</w:t>
      </w:r>
      <w:r w:rsidR="007E55B1" w:rsidRPr="00864F31">
        <w:rPr>
          <w:szCs w:val="24"/>
        </w:rPr>
        <w:t>e</w:t>
      </w:r>
      <w:r w:rsidR="00D95E0D" w:rsidRPr="00864F31">
        <w:rPr>
          <w:szCs w:val="24"/>
        </w:rPr>
        <w:t xml:space="preserve"> žemės tarnyba</w:t>
      </w:r>
      <w:r w:rsidRPr="00864F31">
        <w:rPr>
          <w:szCs w:val="24"/>
        </w:rPr>
        <w:t xml:space="preserve"> prie Žemės ūkio ministerijos, į pateiktas pastabas atsižvelgta</w:t>
      </w:r>
      <w:r w:rsidR="00877755" w:rsidRPr="00864F31">
        <w:rPr>
          <w:szCs w:val="24"/>
        </w:rPr>
        <w:t>.</w:t>
      </w:r>
    </w:p>
    <w:p w:rsidR="00DF0C51" w:rsidRPr="00864F31" w:rsidRDefault="00C77143" w:rsidP="00E77E8B">
      <w:pPr>
        <w:ind w:right="272" w:firstLine="284"/>
        <w:rPr>
          <w:b/>
          <w:szCs w:val="24"/>
        </w:rPr>
      </w:pPr>
      <w:r w:rsidRPr="00864F31">
        <w:rPr>
          <w:szCs w:val="24"/>
        </w:rPr>
        <w:t>Vyriausybės kanceliarijos Teisės grupė</w:t>
      </w:r>
      <w:r w:rsidR="00303D27">
        <w:rPr>
          <w:szCs w:val="24"/>
        </w:rPr>
        <w:t>s</w:t>
      </w:r>
      <w:r w:rsidR="0091251B" w:rsidRPr="00864F31">
        <w:rPr>
          <w:szCs w:val="24"/>
        </w:rPr>
        <w:t xml:space="preserve"> pateik</w:t>
      </w:r>
      <w:r w:rsidR="00303D27">
        <w:rPr>
          <w:szCs w:val="24"/>
        </w:rPr>
        <w:t>tos</w:t>
      </w:r>
      <w:r w:rsidR="0091251B" w:rsidRPr="00864F31">
        <w:rPr>
          <w:szCs w:val="24"/>
        </w:rPr>
        <w:t xml:space="preserve"> pastab</w:t>
      </w:r>
      <w:r w:rsidR="00303D27">
        <w:rPr>
          <w:szCs w:val="24"/>
        </w:rPr>
        <w:t>os</w:t>
      </w:r>
      <w:r w:rsidR="0091251B" w:rsidRPr="00864F31">
        <w:rPr>
          <w:szCs w:val="24"/>
        </w:rPr>
        <w:t xml:space="preserve"> (dėl </w:t>
      </w:r>
      <w:r w:rsidR="00AB45EA" w:rsidRPr="00864F31">
        <w:rPr>
          <w:szCs w:val="24"/>
        </w:rPr>
        <w:t xml:space="preserve">kai kurių </w:t>
      </w:r>
      <w:r w:rsidR="0091251B" w:rsidRPr="00864F31">
        <w:rPr>
          <w:szCs w:val="24"/>
        </w:rPr>
        <w:t>sklypų registracijos Nekilnojamojo turto registre)</w:t>
      </w:r>
      <w:r w:rsidR="00303D27">
        <w:rPr>
          <w:szCs w:val="24"/>
        </w:rPr>
        <w:t xml:space="preserve"> aptartos 2018-06-12</w:t>
      </w:r>
      <w:r w:rsidR="0091251B" w:rsidRPr="00864F31">
        <w:rPr>
          <w:szCs w:val="24"/>
        </w:rPr>
        <w:t xml:space="preserve"> Tarpinstituciniame pasitarime</w:t>
      </w:r>
      <w:r w:rsidR="00AB45EA" w:rsidRPr="00864F31">
        <w:rPr>
          <w:szCs w:val="24"/>
        </w:rPr>
        <w:t>.</w:t>
      </w:r>
    </w:p>
    <w:p w:rsidR="00161E1F" w:rsidRPr="00864F31" w:rsidRDefault="00161E1F" w:rsidP="00E77E8B">
      <w:pPr>
        <w:tabs>
          <w:tab w:val="left" w:pos="9072"/>
        </w:tabs>
        <w:suppressAutoHyphens/>
        <w:spacing w:before="120" w:after="120"/>
        <w:ind w:right="272"/>
        <w:rPr>
          <w:b/>
          <w:u w:val="single"/>
        </w:rPr>
      </w:pPr>
      <w:r w:rsidRPr="00864F31">
        <w:rPr>
          <w:b/>
          <w:u w:val="single"/>
        </w:rPr>
        <w:t>Atitiktis Vyriausybės programai:</w:t>
      </w:r>
    </w:p>
    <w:p w:rsidR="00161E1F" w:rsidRPr="00864F31" w:rsidRDefault="00C77143" w:rsidP="00E77E8B">
      <w:pPr>
        <w:tabs>
          <w:tab w:val="left" w:pos="9072"/>
        </w:tabs>
        <w:suppressAutoHyphens/>
        <w:spacing w:before="120" w:after="120"/>
        <w:ind w:right="272" w:firstLine="284"/>
        <w:rPr>
          <w:rFonts w:ascii="Calibri" w:eastAsia="Calibri" w:hAnsi="Calibri" w:cs="Calibri"/>
        </w:rPr>
      </w:pPr>
      <w:r w:rsidRPr="00864F31">
        <w:t>Projektas tiesiogiai Vyriausybės programos nuostatų neįgyvendina, bet atitinka siekius skatinti efektyvų valstybės ir savivaldybių turto valdymą.</w:t>
      </w:r>
    </w:p>
    <w:p w:rsidR="007A6252" w:rsidRPr="00864F31" w:rsidRDefault="007A6252" w:rsidP="00E77E8B">
      <w:pPr>
        <w:tabs>
          <w:tab w:val="left" w:pos="9072"/>
        </w:tabs>
        <w:suppressAutoHyphens/>
        <w:spacing w:before="120" w:after="120"/>
        <w:ind w:right="272"/>
        <w:rPr>
          <w:b/>
          <w:u w:val="single"/>
        </w:rPr>
      </w:pPr>
      <w:r w:rsidRPr="00864F31">
        <w:rPr>
          <w:b/>
          <w:u w:val="single"/>
        </w:rPr>
        <w:t>Dalykinio vertinimo išvada:</w:t>
      </w:r>
    </w:p>
    <w:p w:rsidR="0029416F" w:rsidRDefault="00161E1F" w:rsidP="00E77E8B">
      <w:pPr>
        <w:pStyle w:val="Sraopastraipa"/>
        <w:tabs>
          <w:tab w:val="left" w:pos="9072"/>
        </w:tabs>
        <w:ind w:left="0" w:right="272" w:firstLine="284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864F31">
        <w:rPr>
          <w:rFonts w:ascii="Times New Roman" w:eastAsia="Times New Roman" w:hAnsi="Times New Roman"/>
          <w:sz w:val="24"/>
          <w:szCs w:val="20"/>
          <w:lang w:eastAsia="ru-RU"/>
        </w:rPr>
        <w:t>Siūlytume</w:t>
      </w:r>
      <w:r w:rsidR="0084799E" w:rsidRPr="00864F31">
        <w:rPr>
          <w:rFonts w:ascii="Times New Roman" w:eastAsia="Times New Roman" w:hAnsi="Times New Roman"/>
          <w:sz w:val="24"/>
          <w:szCs w:val="20"/>
          <w:lang w:eastAsia="ru-RU"/>
        </w:rPr>
        <w:t xml:space="preserve"> </w:t>
      </w:r>
      <w:r w:rsidRPr="00864F31">
        <w:rPr>
          <w:rFonts w:ascii="Times New Roman" w:eastAsia="Times New Roman" w:hAnsi="Times New Roman"/>
          <w:sz w:val="24"/>
          <w:szCs w:val="20"/>
          <w:lang w:eastAsia="ru-RU"/>
        </w:rPr>
        <w:t>svarstyti</w:t>
      </w:r>
      <w:r w:rsidR="00616404" w:rsidRPr="00864F31">
        <w:rPr>
          <w:rFonts w:ascii="Times New Roman" w:eastAsia="Times New Roman" w:hAnsi="Times New Roman"/>
          <w:sz w:val="24"/>
          <w:szCs w:val="20"/>
          <w:lang w:eastAsia="ru-RU"/>
        </w:rPr>
        <w:t xml:space="preserve"> </w:t>
      </w:r>
      <w:r w:rsidR="00303D27">
        <w:rPr>
          <w:rFonts w:ascii="Times New Roman" w:eastAsia="Times New Roman" w:hAnsi="Times New Roman"/>
          <w:sz w:val="24"/>
          <w:szCs w:val="20"/>
          <w:lang w:eastAsia="ru-RU"/>
        </w:rPr>
        <w:t xml:space="preserve">Vyriausybės posėdžio </w:t>
      </w:r>
      <w:r w:rsidR="00303D27" w:rsidRPr="00303D27">
        <w:rPr>
          <w:rFonts w:ascii="Times New Roman" w:eastAsia="Times New Roman" w:hAnsi="Times New Roman"/>
          <w:b/>
          <w:sz w:val="24"/>
          <w:szCs w:val="20"/>
          <w:lang w:eastAsia="ru-RU"/>
        </w:rPr>
        <w:t>A</w:t>
      </w:r>
      <w:r w:rsidR="00303D27">
        <w:rPr>
          <w:rFonts w:ascii="Times New Roman" w:eastAsia="Times New Roman" w:hAnsi="Times New Roman"/>
          <w:sz w:val="24"/>
          <w:szCs w:val="20"/>
          <w:lang w:eastAsia="ru-RU"/>
        </w:rPr>
        <w:t xml:space="preserve"> dalyje</w:t>
      </w:r>
      <w:r w:rsidRPr="00864F31">
        <w:rPr>
          <w:rFonts w:ascii="Times New Roman" w:eastAsia="Times New Roman" w:hAnsi="Times New Roman"/>
          <w:sz w:val="24"/>
          <w:szCs w:val="20"/>
          <w:lang w:eastAsia="ru-RU"/>
        </w:rPr>
        <w:t>.</w:t>
      </w:r>
    </w:p>
    <w:p w:rsidR="00FE7310" w:rsidRPr="00616404" w:rsidRDefault="00FE7310" w:rsidP="00E77E8B">
      <w:pPr>
        <w:pStyle w:val="Sraopastraipa"/>
        <w:tabs>
          <w:tab w:val="left" w:pos="9072"/>
        </w:tabs>
        <w:ind w:left="0" w:right="272" w:firstLine="284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E80472" w:rsidRDefault="00161E1F" w:rsidP="00161E1F">
      <w:pPr>
        <w:tabs>
          <w:tab w:val="left" w:pos="9072"/>
        </w:tabs>
        <w:spacing w:line="320" w:lineRule="atLeast"/>
      </w:pPr>
      <w:r>
        <w:t>P</w:t>
      </w:r>
      <w:r w:rsidR="00436971" w:rsidRPr="00436971">
        <w:t>atarėjas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30"/>
      </w:tblGrid>
      <w:tr w:rsidR="00121647" w:rsidRPr="004823B1" w:rsidTr="00D92915">
        <w:tc>
          <w:tcPr>
            <w:tcW w:w="9430" w:type="dxa"/>
          </w:tcPr>
          <w:p w:rsidR="00121647" w:rsidRPr="004823B1" w:rsidRDefault="00455462" w:rsidP="00466CED">
            <w:pPr>
              <w:spacing w:before="60" w:after="6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tag w:val="rengejoNuoroda"/>
                <w:id w:val="668683481"/>
                <w:placeholder>
                  <w:docPart w:val="28BCF1F952E34D2E9B8274B664A8BD97"/>
                </w:placeholder>
              </w:sdtPr>
              <w:sdtEndPr/>
              <w:sdtContent>
                <w:r>
                  <w:t>Vaclovas Medišauskas</w:t>
                </w:r>
              </w:sdtContent>
            </w:sdt>
            <w:r w:rsidR="00121647" w:rsidRPr="004823B1">
              <w:rPr>
                <w:sz w:val="22"/>
                <w:szCs w:val="22"/>
              </w:rPr>
              <w:t xml:space="preserve">, tel. </w:t>
            </w:r>
            <w:sdt>
              <w:sdtPr>
                <w:rPr>
                  <w:sz w:val="22"/>
                  <w:szCs w:val="22"/>
                </w:rPr>
                <w:tag w:val="rengejoNuorodaTel"/>
                <w:id w:val="1793550689"/>
                <w:placeholder>
                  <w:docPart w:val="4059EC9A24CA41358911D6CD75BC07E9"/>
                </w:placeholder>
                <w:showingPlcHdr/>
              </w:sdtPr>
              <w:sdtEndPr/>
              <w:sdtContent>
                <w:r>
                  <w:t>8 706 63 814</w:t>
                </w:r>
              </w:sdtContent>
            </w:sdt>
            <w:r w:rsidR="00121647" w:rsidRPr="004823B1">
              <w:rPr>
                <w:sz w:val="22"/>
                <w:szCs w:val="22"/>
              </w:rPr>
              <w:t xml:space="preserve">, el. p. </w:t>
            </w:r>
            <w:sdt>
              <w:sdtPr>
                <w:rPr>
                  <w:sz w:val="22"/>
                  <w:szCs w:val="22"/>
                </w:rPr>
                <w:tag w:val="rengejoNuorodaEmail"/>
                <w:id w:val="-99482106"/>
                <w:placeholder>
                  <w:docPart w:val="4059EC9A24CA41358911D6CD75BC07E9"/>
                </w:placeholder>
                <w:showingPlcHdr/>
              </w:sdtPr>
              <w:sdtEndPr/>
              <w:sdtContent>
                <w:r>
                  <w:t>vaclovas.medisauskas@lrv.lt</w:t>
                </w:r>
              </w:sdtContent>
            </w:sdt>
          </w:p>
        </w:tc>
      </w:tr>
    </w:tbl>
    <w:p w:rsidR="00121647" w:rsidRDefault="00121647" w:rsidP="00121647">
      <w:pPr>
        <w:pStyle w:val="Preformatted"/>
        <w:spacing w:line="360" w:lineRule="auto"/>
        <w:rPr>
          <w:rFonts w:ascii="Times New Roman" w:hAnsi="Times New Roman"/>
          <w:sz w:val="24"/>
        </w:rPr>
      </w:pPr>
    </w:p>
    <w:sectPr w:rsidR="00121647" w:rsidSect="00FE7310">
      <w:headerReference w:type="default" r:id="rId8"/>
      <w:footnotePr>
        <w:pos w:val="beneathText"/>
      </w:footnotePr>
      <w:pgSz w:w="11907" w:h="16840" w:code="9"/>
      <w:pgMar w:top="1276" w:right="720" w:bottom="284" w:left="1276" w:header="567" w:footer="0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5462" w:rsidRDefault="00455462">
      <w:r>
        <w:separator/>
      </w:r>
    </w:p>
  </w:endnote>
  <w:endnote w:type="continuationSeparator" w:id="0">
    <w:p w:rsidR="00455462" w:rsidRDefault="00455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L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5462" w:rsidRDefault="00455462">
      <w:r>
        <w:separator/>
      </w:r>
    </w:p>
  </w:footnote>
  <w:footnote w:type="continuationSeparator" w:id="0">
    <w:p w:rsidR="00455462" w:rsidRDefault="004554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5939" w:rsidRPr="00913597" w:rsidRDefault="00A45939" w:rsidP="00A45939">
    <w:pPr>
      <w:pStyle w:val="Antrats"/>
      <w:jc w:val="center"/>
      <w:rPr>
        <w:szCs w:val="24"/>
      </w:rPr>
    </w:pPr>
    <w:r w:rsidRPr="00913597">
      <w:rPr>
        <w:szCs w:val="24"/>
      </w:rPr>
      <w:fldChar w:fldCharType="begin"/>
    </w:r>
    <w:r w:rsidRPr="00913597">
      <w:rPr>
        <w:szCs w:val="24"/>
      </w:rPr>
      <w:instrText xml:space="preserve"> PAGE   \* MERGEFORMAT </w:instrText>
    </w:r>
    <w:r w:rsidRPr="00913597">
      <w:rPr>
        <w:szCs w:val="24"/>
      </w:rPr>
      <w:fldChar w:fldCharType="separate"/>
    </w:r>
    <w:r w:rsidR="00433C7F">
      <w:rPr>
        <w:noProof/>
        <w:szCs w:val="24"/>
      </w:rPr>
      <w:t>2</w:t>
    </w:r>
    <w:r w:rsidRPr="00913597">
      <w:rPr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82EBE"/>
    <w:multiLevelType w:val="hybridMultilevel"/>
    <w:tmpl w:val="D88AA39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D94E90"/>
    <w:multiLevelType w:val="multilevel"/>
    <w:tmpl w:val="B6D826A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" w15:restartNumberingAfterBreak="0">
    <w:nsid w:val="4090215B"/>
    <w:multiLevelType w:val="hybridMultilevel"/>
    <w:tmpl w:val="FD7ABC2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9370FF"/>
    <w:multiLevelType w:val="hybridMultilevel"/>
    <w:tmpl w:val="092E7BA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9A33E0"/>
    <w:multiLevelType w:val="hybridMultilevel"/>
    <w:tmpl w:val="9E9C3BC8"/>
    <w:lvl w:ilvl="0" w:tplc="0427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5D8A4D16"/>
    <w:multiLevelType w:val="hybridMultilevel"/>
    <w:tmpl w:val="FA1A75A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20"/>
  <w:hyphenationZone w:val="396"/>
  <w:drawingGridHorizontalSpacing w:val="110"/>
  <w:displayHorizontalDrawingGridEvery w:val="2"/>
  <w:displayVertic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372"/>
    <w:rsid w:val="00002021"/>
    <w:rsid w:val="000465E5"/>
    <w:rsid w:val="000619B6"/>
    <w:rsid w:val="00061F0C"/>
    <w:rsid w:val="00062848"/>
    <w:rsid w:val="00074491"/>
    <w:rsid w:val="00081592"/>
    <w:rsid w:val="000836B0"/>
    <w:rsid w:val="00092167"/>
    <w:rsid w:val="00095FB1"/>
    <w:rsid w:val="000B1FAF"/>
    <w:rsid w:val="000B25AE"/>
    <w:rsid w:val="000B6B79"/>
    <w:rsid w:val="000C4D8D"/>
    <w:rsid w:val="000F1A61"/>
    <w:rsid w:val="000F3108"/>
    <w:rsid w:val="000F55D6"/>
    <w:rsid w:val="00112786"/>
    <w:rsid w:val="001133AA"/>
    <w:rsid w:val="0011472B"/>
    <w:rsid w:val="00116B62"/>
    <w:rsid w:val="00121647"/>
    <w:rsid w:val="00132F4E"/>
    <w:rsid w:val="00134728"/>
    <w:rsid w:val="00135334"/>
    <w:rsid w:val="001409DE"/>
    <w:rsid w:val="00153E35"/>
    <w:rsid w:val="001602ED"/>
    <w:rsid w:val="00161E1F"/>
    <w:rsid w:val="00173050"/>
    <w:rsid w:val="00181439"/>
    <w:rsid w:val="001822D1"/>
    <w:rsid w:val="001934A6"/>
    <w:rsid w:val="00195204"/>
    <w:rsid w:val="001952FF"/>
    <w:rsid w:val="00196ACA"/>
    <w:rsid w:val="001A5F1E"/>
    <w:rsid w:val="001D5344"/>
    <w:rsid w:val="001D7172"/>
    <w:rsid w:val="001E605C"/>
    <w:rsid w:val="002036FE"/>
    <w:rsid w:val="00205610"/>
    <w:rsid w:val="0021050E"/>
    <w:rsid w:val="00210967"/>
    <w:rsid w:val="002133D1"/>
    <w:rsid w:val="002137ED"/>
    <w:rsid w:val="0021663F"/>
    <w:rsid w:val="00220951"/>
    <w:rsid w:val="002310B4"/>
    <w:rsid w:val="00235C71"/>
    <w:rsid w:val="00237858"/>
    <w:rsid w:val="002652A8"/>
    <w:rsid w:val="002717D2"/>
    <w:rsid w:val="00275B63"/>
    <w:rsid w:val="00280094"/>
    <w:rsid w:val="00280E7D"/>
    <w:rsid w:val="00292E57"/>
    <w:rsid w:val="0029416F"/>
    <w:rsid w:val="002956CD"/>
    <w:rsid w:val="00296B95"/>
    <w:rsid w:val="002A610F"/>
    <w:rsid w:val="002B373A"/>
    <w:rsid w:val="002C039B"/>
    <w:rsid w:val="002C5DF0"/>
    <w:rsid w:val="002C7662"/>
    <w:rsid w:val="002D2622"/>
    <w:rsid w:val="002D5FD9"/>
    <w:rsid w:val="002F7DF9"/>
    <w:rsid w:val="00303D27"/>
    <w:rsid w:val="00317B6A"/>
    <w:rsid w:val="003322AD"/>
    <w:rsid w:val="00332E1F"/>
    <w:rsid w:val="00343C06"/>
    <w:rsid w:val="00345DB7"/>
    <w:rsid w:val="00347455"/>
    <w:rsid w:val="00347AAA"/>
    <w:rsid w:val="00350AA1"/>
    <w:rsid w:val="00360C3B"/>
    <w:rsid w:val="00361D58"/>
    <w:rsid w:val="00362B97"/>
    <w:rsid w:val="0036567D"/>
    <w:rsid w:val="00366C02"/>
    <w:rsid w:val="00370691"/>
    <w:rsid w:val="00384CE6"/>
    <w:rsid w:val="00385F0C"/>
    <w:rsid w:val="00390926"/>
    <w:rsid w:val="003A7398"/>
    <w:rsid w:val="003C78A9"/>
    <w:rsid w:val="003D2A3B"/>
    <w:rsid w:val="003D60C9"/>
    <w:rsid w:val="003F7113"/>
    <w:rsid w:val="004006E2"/>
    <w:rsid w:val="00403A6F"/>
    <w:rsid w:val="0040641F"/>
    <w:rsid w:val="004168D2"/>
    <w:rsid w:val="00427916"/>
    <w:rsid w:val="004300AA"/>
    <w:rsid w:val="00431548"/>
    <w:rsid w:val="00433C7F"/>
    <w:rsid w:val="00434303"/>
    <w:rsid w:val="004365ED"/>
    <w:rsid w:val="00436971"/>
    <w:rsid w:val="0044072F"/>
    <w:rsid w:val="004477D6"/>
    <w:rsid w:val="00453F6E"/>
    <w:rsid w:val="00455462"/>
    <w:rsid w:val="00462033"/>
    <w:rsid w:val="00466CED"/>
    <w:rsid w:val="00471720"/>
    <w:rsid w:val="00472A99"/>
    <w:rsid w:val="00473602"/>
    <w:rsid w:val="004763F3"/>
    <w:rsid w:val="004A3FA9"/>
    <w:rsid w:val="004C659D"/>
    <w:rsid w:val="004D6CFF"/>
    <w:rsid w:val="004F62EF"/>
    <w:rsid w:val="0050134F"/>
    <w:rsid w:val="005032DE"/>
    <w:rsid w:val="005211DF"/>
    <w:rsid w:val="005330D0"/>
    <w:rsid w:val="00535D8F"/>
    <w:rsid w:val="00553DF3"/>
    <w:rsid w:val="005578EF"/>
    <w:rsid w:val="005710F2"/>
    <w:rsid w:val="00571221"/>
    <w:rsid w:val="00574419"/>
    <w:rsid w:val="005745B5"/>
    <w:rsid w:val="0058085D"/>
    <w:rsid w:val="00587D6F"/>
    <w:rsid w:val="00595B63"/>
    <w:rsid w:val="00595E42"/>
    <w:rsid w:val="00597347"/>
    <w:rsid w:val="005A7846"/>
    <w:rsid w:val="005E3F73"/>
    <w:rsid w:val="005F5B97"/>
    <w:rsid w:val="00601661"/>
    <w:rsid w:val="00616404"/>
    <w:rsid w:val="00617412"/>
    <w:rsid w:val="00620713"/>
    <w:rsid w:val="00662402"/>
    <w:rsid w:val="00665911"/>
    <w:rsid w:val="006659B9"/>
    <w:rsid w:val="006679E2"/>
    <w:rsid w:val="006815D0"/>
    <w:rsid w:val="006847B1"/>
    <w:rsid w:val="00687627"/>
    <w:rsid w:val="00687E3F"/>
    <w:rsid w:val="00697233"/>
    <w:rsid w:val="006C2A33"/>
    <w:rsid w:val="006D2643"/>
    <w:rsid w:val="006E0C9B"/>
    <w:rsid w:val="006F1998"/>
    <w:rsid w:val="00700F33"/>
    <w:rsid w:val="00701DE7"/>
    <w:rsid w:val="00720173"/>
    <w:rsid w:val="00722E17"/>
    <w:rsid w:val="00730A14"/>
    <w:rsid w:val="007335AB"/>
    <w:rsid w:val="00733BA5"/>
    <w:rsid w:val="00740C92"/>
    <w:rsid w:val="00741CA7"/>
    <w:rsid w:val="00742138"/>
    <w:rsid w:val="00747280"/>
    <w:rsid w:val="00760720"/>
    <w:rsid w:val="00762CCC"/>
    <w:rsid w:val="0076626F"/>
    <w:rsid w:val="00786610"/>
    <w:rsid w:val="007A4DCB"/>
    <w:rsid w:val="007A5095"/>
    <w:rsid w:val="007A6252"/>
    <w:rsid w:val="007B2038"/>
    <w:rsid w:val="007B761D"/>
    <w:rsid w:val="007C5C5F"/>
    <w:rsid w:val="007D5A27"/>
    <w:rsid w:val="007E13AD"/>
    <w:rsid w:val="007E3129"/>
    <w:rsid w:val="007E55B1"/>
    <w:rsid w:val="007F30E6"/>
    <w:rsid w:val="007F3EB5"/>
    <w:rsid w:val="007F5D06"/>
    <w:rsid w:val="008013BD"/>
    <w:rsid w:val="008021C0"/>
    <w:rsid w:val="00802942"/>
    <w:rsid w:val="00803A55"/>
    <w:rsid w:val="008241FE"/>
    <w:rsid w:val="0082664C"/>
    <w:rsid w:val="008278D4"/>
    <w:rsid w:val="00840BA0"/>
    <w:rsid w:val="0084799E"/>
    <w:rsid w:val="00850998"/>
    <w:rsid w:val="00852CA9"/>
    <w:rsid w:val="00864C04"/>
    <w:rsid w:val="00864F31"/>
    <w:rsid w:val="0086703B"/>
    <w:rsid w:val="00870EC1"/>
    <w:rsid w:val="00877755"/>
    <w:rsid w:val="008B26B6"/>
    <w:rsid w:val="008C0400"/>
    <w:rsid w:val="008E1099"/>
    <w:rsid w:val="008F31A4"/>
    <w:rsid w:val="008F4A22"/>
    <w:rsid w:val="00902FE9"/>
    <w:rsid w:val="009067C7"/>
    <w:rsid w:val="00910D20"/>
    <w:rsid w:val="00911A51"/>
    <w:rsid w:val="0091251B"/>
    <w:rsid w:val="00914F34"/>
    <w:rsid w:val="00944896"/>
    <w:rsid w:val="009469C7"/>
    <w:rsid w:val="009637B8"/>
    <w:rsid w:val="00963FF7"/>
    <w:rsid w:val="00966014"/>
    <w:rsid w:val="00982D47"/>
    <w:rsid w:val="009874A3"/>
    <w:rsid w:val="0099450C"/>
    <w:rsid w:val="00997F9F"/>
    <w:rsid w:val="009C35FC"/>
    <w:rsid w:val="009C486E"/>
    <w:rsid w:val="009C4CB2"/>
    <w:rsid w:val="009D0519"/>
    <w:rsid w:val="009D4F11"/>
    <w:rsid w:val="009D4FF0"/>
    <w:rsid w:val="009F4CCC"/>
    <w:rsid w:val="009F5218"/>
    <w:rsid w:val="00A036E0"/>
    <w:rsid w:val="00A0515D"/>
    <w:rsid w:val="00A21578"/>
    <w:rsid w:val="00A240B4"/>
    <w:rsid w:val="00A24862"/>
    <w:rsid w:val="00A37B79"/>
    <w:rsid w:val="00A40A4B"/>
    <w:rsid w:val="00A40F4D"/>
    <w:rsid w:val="00A43E48"/>
    <w:rsid w:val="00A44C77"/>
    <w:rsid w:val="00A44E3F"/>
    <w:rsid w:val="00A45939"/>
    <w:rsid w:val="00A46A37"/>
    <w:rsid w:val="00A7075B"/>
    <w:rsid w:val="00A74289"/>
    <w:rsid w:val="00A82321"/>
    <w:rsid w:val="00A86BB0"/>
    <w:rsid w:val="00A92327"/>
    <w:rsid w:val="00AA1788"/>
    <w:rsid w:val="00AB45EA"/>
    <w:rsid w:val="00AC3053"/>
    <w:rsid w:val="00AE3D07"/>
    <w:rsid w:val="00AF4E6D"/>
    <w:rsid w:val="00AF4E8C"/>
    <w:rsid w:val="00AF66F8"/>
    <w:rsid w:val="00B111B7"/>
    <w:rsid w:val="00B1637F"/>
    <w:rsid w:val="00B17A9B"/>
    <w:rsid w:val="00B22CBE"/>
    <w:rsid w:val="00B3095D"/>
    <w:rsid w:val="00B317F3"/>
    <w:rsid w:val="00B41EED"/>
    <w:rsid w:val="00B456DD"/>
    <w:rsid w:val="00B56C55"/>
    <w:rsid w:val="00B72CFF"/>
    <w:rsid w:val="00B858E9"/>
    <w:rsid w:val="00B863B0"/>
    <w:rsid w:val="00B86DE8"/>
    <w:rsid w:val="00B91219"/>
    <w:rsid w:val="00BA1C76"/>
    <w:rsid w:val="00BA519F"/>
    <w:rsid w:val="00BB1B17"/>
    <w:rsid w:val="00BD12BB"/>
    <w:rsid w:val="00BD1E0E"/>
    <w:rsid w:val="00BD7DB3"/>
    <w:rsid w:val="00BE21B5"/>
    <w:rsid w:val="00BE2ECA"/>
    <w:rsid w:val="00BE6BA9"/>
    <w:rsid w:val="00C10372"/>
    <w:rsid w:val="00C10F2E"/>
    <w:rsid w:val="00C1325E"/>
    <w:rsid w:val="00C17EB7"/>
    <w:rsid w:val="00C2226B"/>
    <w:rsid w:val="00C2562B"/>
    <w:rsid w:val="00C32926"/>
    <w:rsid w:val="00C357D6"/>
    <w:rsid w:val="00C41854"/>
    <w:rsid w:val="00C4315C"/>
    <w:rsid w:val="00C53CDE"/>
    <w:rsid w:val="00C66B96"/>
    <w:rsid w:val="00C67EB2"/>
    <w:rsid w:val="00C77143"/>
    <w:rsid w:val="00C814CD"/>
    <w:rsid w:val="00C82530"/>
    <w:rsid w:val="00C86349"/>
    <w:rsid w:val="00C9205D"/>
    <w:rsid w:val="00C92520"/>
    <w:rsid w:val="00CA27F3"/>
    <w:rsid w:val="00CF001B"/>
    <w:rsid w:val="00CF1B92"/>
    <w:rsid w:val="00CF3F7B"/>
    <w:rsid w:val="00D005CA"/>
    <w:rsid w:val="00D01081"/>
    <w:rsid w:val="00D20824"/>
    <w:rsid w:val="00D2671F"/>
    <w:rsid w:val="00D37E33"/>
    <w:rsid w:val="00D421DA"/>
    <w:rsid w:val="00D530B0"/>
    <w:rsid w:val="00D55F73"/>
    <w:rsid w:val="00D61AD1"/>
    <w:rsid w:val="00D6683E"/>
    <w:rsid w:val="00D706C5"/>
    <w:rsid w:val="00D72DD6"/>
    <w:rsid w:val="00D72E97"/>
    <w:rsid w:val="00D82B10"/>
    <w:rsid w:val="00D8530C"/>
    <w:rsid w:val="00D92915"/>
    <w:rsid w:val="00D95E0D"/>
    <w:rsid w:val="00D96CBB"/>
    <w:rsid w:val="00DA7FC9"/>
    <w:rsid w:val="00DB0D08"/>
    <w:rsid w:val="00DB2D1C"/>
    <w:rsid w:val="00DC64BA"/>
    <w:rsid w:val="00DD7C44"/>
    <w:rsid w:val="00DE7ECB"/>
    <w:rsid w:val="00DF0C51"/>
    <w:rsid w:val="00DF1152"/>
    <w:rsid w:val="00E22881"/>
    <w:rsid w:val="00E22943"/>
    <w:rsid w:val="00E346FF"/>
    <w:rsid w:val="00E41BD8"/>
    <w:rsid w:val="00E55DE6"/>
    <w:rsid w:val="00E77E8B"/>
    <w:rsid w:val="00E80472"/>
    <w:rsid w:val="00E80B55"/>
    <w:rsid w:val="00E86C7B"/>
    <w:rsid w:val="00E95F7A"/>
    <w:rsid w:val="00EA08A9"/>
    <w:rsid w:val="00EA4430"/>
    <w:rsid w:val="00EB386C"/>
    <w:rsid w:val="00EB5682"/>
    <w:rsid w:val="00ED41CA"/>
    <w:rsid w:val="00EE3FC2"/>
    <w:rsid w:val="00EE4B96"/>
    <w:rsid w:val="00EF5AAA"/>
    <w:rsid w:val="00EF6F5D"/>
    <w:rsid w:val="00F65783"/>
    <w:rsid w:val="00F6630B"/>
    <w:rsid w:val="00F7301E"/>
    <w:rsid w:val="00F73AC8"/>
    <w:rsid w:val="00F76A69"/>
    <w:rsid w:val="00F82156"/>
    <w:rsid w:val="00F94D25"/>
    <w:rsid w:val="00F97E85"/>
    <w:rsid w:val="00FB1DE2"/>
    <w:rsid w:val="00FB2E40"/>
    <w:rsid w:val="00FB53E1"/>
    <w:rsid w:val="00FD0DE5"/>
    <w:rsid w:val="00FE09FF"/>
    <w:rsid w:val="00FE5D0C"/>
    <w:rsid w:val="00FE6A13"/>
    <w:rsid w:val="00FE7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2CF3F"/>
  <w15:docId w15:val="{57F3D060-60FA-4D9E-AD8B-8D7908549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F7301E"/>
    <w:pPr>
      <w:jc w:val="both"/>
    </w:pPr>
    <w:rPr>
      <w:rFonts w:ascii="Times New Roman" w:eastAsia="Times New Roman" w:hAnsi="Times New Roman"/>
      <w:sz w:val="24"/>
      <w:lang w:eastAsia="ru-RU"/>
    </w:rPr>
  </w:style>
  <w:style w:type="paragraph" w:styleId="Antrat1">
    <w:name w:val="heading 1"/>
    <w:basedOn w:val="prastasis"/>
    <w:next w:val="prastasis"/>
    <w:link w:val="Antrat1Diagrama"/>
    <w:qFormat/>
    <w:rsid w:val="002D2622"/>
    <w:pPr>
      <w:keepNext/>
      <w:outlineLvl w:val="0"/>
    </w:pPr>
    <w:rPr>
      <w:caps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2D2622"/>
    <w:rPr>
      <w:rFonts w:ascii="Times New Roman" w:eastAsia="Times New Roman" w:hAnsi="Times New Roman" w:cs="Times New Roman"/>
      <w:caps/>
      <w:sz w:val="24"/>
      <w:szCs w:val="24"/>
      <w:lang w:eastAsia="ru-RU"/>
    </w:rPr>
  </w:style>
  <w:style w:type="paragraph" w:styleId="Puslapioinaostekstas">
    <w:name w:val="footnote text"/>
    <w:basedOn w:val="prastasis"/>
    <w:link w:val="PuslapioinaostekstasDiagrama"/>
    <w:semiHidden/>
    <w:rsid w:val="002D2622"/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2D26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ntrats">
    <w:name w:val="header"/>
    <w:basedOn w:val="prastasis"/>
    <w:link w:val="AntratsDiagrama"/>
    <w:rsid w:val="002D2622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2D26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Porat">
    <w:name w:val="footer"/>
    <w:basedOn w:val="prastasis"/>
    <w:link w:val="PoratDiagrama"/>
    <w:rsid w:val="002D2622"/>
    <w:pPr>
      <w:tabs>
        <w:tab w:val="center" w:pos="4153"/>
        <w:tab w:val="right" w:pos="8306"/>
      </w:tabs>
    </w:pPr>
    <w:rPr>
      <w:lang w:val="x-none"/>
    </w:rPr>
  </w:style>
  <w:style w:type="character" w:customStyle="1" w:styleId="PoratDiagrama">
    <w:name w:val="Poraštė Diagrama"/>
    <w:basedOn w:val="Numatytasispastraiposriftas"/>
    <w:link w:val="Porat"/>
    <w:rsid w:val="002D2622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Pagrindinistekstas">
    <w:name w:val="Body Text"/>
    <w:basedOn w:val="prastasis"/>
    <w:link w:val="PagrindinistekstasDiagrama"/>
    <w:rsid w:val="002D2622"/>
    <w:pPr>
      <w:spacing w:line="250" w:lineRule="atLeast"/>
    </w:pPr>
    <w:rPr>
      <w:rFonts w:ascii="TimesLT" w:hAnsi="TimesLT"/>
      <w:b/>
      <w:bCs/>
      <w:color w:val="000000"/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2D2622"/>
    <w:rPr>
      <w:rFonts w:ascii="TimesLT" w:eastAsia="Times New Roman" w:hAnsi="TimesLT" w:cs="Times New Roman"/>
      <w:b/>
      <w:bCs/>
      <w:color w:val="000000"/>
      <w:sz w:val="24"/>
      <w:szCs w:val="24"/>
      <w:lang w:eastAsia="ru-RU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D2622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D2622"/>
    <w:rPr>
      <w:rFonts w:ascii="Tahoma" w:eastAsia="Times New Roman" w:hAnsi="Tahoma" w:cs="Tahoma"/>
      <w:sz w:val="16"/>
      <w:szCs w:val="16"/>
      <w:lang w:eastAsia="ru-RU"/>
    </w:rPr>
  </w:style>
  <w:style w:type="character" w:styleId="Vietosrezervavimoenklotekstas">
    <w:name w:val="Placeholder Text"/>
    <w:basedOn w:val="Numatytasispastraiposriftas"/>
    <w:uiPriority w:val="99"/>
    <w:semiHidden/>
    <w:rsid w:val="00317B6A"/>
    <w:rPr>
      <w:color w:val="808080"/>
    </w:rPr>
  </w:style>
  <w:style w:type="character" w:styleId="Puslapionumeris">
    <w:name w:val="page number"/>
    <w:basedOn w:val="Numatytasispastraiposriftas"/>
    <w:rsid w:val="00317B6A"/>
  </w:style>
  <w:style w:type="character" w:styleId="Komentaronuoroda">
    <w:name w:val="annotation reference"/>
    <w:basedOn w:val="Numatytasispastraiposriftas"/>
    <w:uiPriority w:val="99"/>
    <w:semiHidden/>
    <w:unhideWhenUsed/>
    <w:rsid w:val="00D55F7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55F73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55F73"/>
    <w:rPr>
      <w:rFonts w:ascii="Times New Roman" w:eastAsia="Times New Roman" w:hAnsi="Times New Roman"/>
      <w:lang w:eastAsia="ru-RU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55F7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55F73"/>
    <w:rPr>
      <w:rFonts w:ascii="Times New Roman" w:eastAsia="Times New Roman" w:hAnsi="Times New Roman"/>
      <w:b/>
      <w:bCs/>
      <w:lang w:eastAsia="ru-RU"/>
    </w:rPr>
  </w:style>
  <w:style w:type="paragraph" w:customStyle="1" w:styleId="Antraste">
    <w:name w:val="Antraste"/>
    <w:basedOn w:val="prastasis"/>
    <w:link w:val="AntrasteChar"/>
    <w:qFormat/>
    <w:rsid w:val="00343C06"/>
    <w:pPr>
      <w:jc w:val="center"/>
    </w:pPr>
    <w:rPr>
      <w:b/>
      <w:caps/>
      <w:spacing w:val="-6"/>
    </w:rPr>
  </w:style>
  <w:style w:type="character" w:customStyle="1" w:styleId="AntrasteChar">
    <w:name w:val="Antraste Char"/>
    <w:basedOn w:val="Numatytasispastraiposriftas"/>
    <w:link w:val="Antraste"/>
    <w:rsid w:val="00343C06"/>
    <w:rPr>
      <w:rFonts w:ascii="Times New Roman" w:eastAsia="Times New Roman" w:hAnsi="Times New Roman"/>
      <w:b/>
      <w:caps/>
      <w:spacing w:val="-6"/>
      <w:lang w:eastAsia="ru-RU"/>
    </w:rPr>
  </w:style>
  <w:style w:type="table" w:styleId="Lentelstinklelis">
    <w:name w:val="Table Grid"/>
    <w:basedOn w:val="prastojilentel"/>
    <w:uiPriority w:val="59"/>
    <w:rsid w:val="003656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eformatted">
    <w:name w:val="Preformatted"/>
    <w:basedOn w:val="prastasis"/>
    <w:rsid w:val="001934A6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jc w:val="left"/>
    </w:pPr>
    <w:rPr>
      <w:rFonts w:ascii="Courier New" w:hAnsi="Courier New"/>
      <w:snapToGrid w:val="0"/>
      <w:sz w:val="20"/>
      <w:lang w:eastAsia="en-US"/>
    </w:rPr>
  </w:style>
  <w:style w:type="paragraph" w:styleId="Sraopastraipa">
    <w:name w:val="List Paragraph"/>
    <w:basedOn w:val="prastasis"/>
    <w:uiPriority w:val="34"/>
    <w:qFormat/>
    <w:rsid w:val="00436971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Standard">
    <w:name w:val="Standard"/>
    <w:rsid w:val="00C82530"/>
    <w:pPr>
      <w:suppressAutoHyphens/>
      <w:autoSpaceDN w:val="0"/>
      <w:jc w:val="both"/>
      <w:textAlignment w:val="baseline"/>
    </w:pPr>
    <w:rPr>
      <w:rFonts w:ascii="Times New Roman" w:eastAsia="Times New Roman" w:hAnsi="Times New Roman"/>
      <w:kern w:val="3"/>
      <w:sz w:val="24"/>
      <w:lang w:eastAsia="ru-RU"/>
    </w:rPr>
  </w:style>
  <w:style w:type="character" w:customStyle="1" w:styleId="CharStyle3">
    <w:name w:val="Char Style 3"/>
    <w:basedOn w:val="Numatytasispastraiposriftas"/>
    <w:link w:val="Style2"/>
    <w:rsid w:val="009D4FF0"/>
    <w:rPr>
      <w:rFonts w:ascii="Arial" w:eastAsia="Arial" w:hAnsi="Arial" w:cs="Arial"/>
      <w:b/>
      <w:bCs/>
      <w:sz w:val="22"/>
      <w:szCs w:val="22"/>
      <w:shd w:val="clear" w:color="auto" w:fill="FFFFFF"/>
    </w:rPr>
  </w:style>
  <w:style w:type="paragraph" w:customStyle="1" w:styleId="Style2">
    <w:name w:val="Style 2"/>
    <w:basedOn w:val="prastasis"/>
    <w:link w:val="CharStyle3"/>
    <w:rsid w:val="009D4FF0"/>
    <w:pPr>
      <w:widowControl w:val="0"/>
      <w:shd w:val="clear" w:color="auto" w:fill="FFFFFF"/>
      <w:spacing w:after="540" w:line="246" w:lineRule="exact"/>
      <w:jc w:val="right"/>
    </w:pPr>
    <w:rPr>
      <w:rFonts w:ascii="Arial" w:eastAsia="Arial" w:hAnsi="Arial" w:cs="Arial"/>
      <w:b/>
      <w:bCs/>
      <w:sz w:val="22"/>
      <w:szCs w:val="22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588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5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glossary/document.xml"
                 Type="http://schemas.openxmlformats.org/officeDocument/2006/relationships/glossaryDocument"/>
   <Relationship Id="rId11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fontTable.xml"
                 Type="http://schemas.openxmlformats.org/officeDocument/2006/relationships/fontTable"/>
</Relationships>
</file>

<file path=word/_rels/settings.xml.rels><?xml version="1.0" encoding="UTF-8" standalone="yes"?>
<Relationships xmlns="http://schemas.openxmlformats.org/package/2006/relationships">
   <Relationship Id="rId1"
                 Target="file:///C:/Users/e0017679/AppData/Local/Temp/PD_blankas_2013.dot"
                 TargetMode="External"
                 Type="http://schemas.openxmlformats.org/officeDocument/2006/relationships/attachedTemplate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227F9497BEB4502967040EA23B522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724158-EE47-4669-936D-92D76499E93E}"/>
      </w:docPartPr>
      <w:docPartBody>
        <w:p w:rsidR="00CF1C8C" w:rsidRDefault="00335FBF" w:rsidP="00335FBF">
          <w:pPr>
            <w:pStyle w:val="5227F9497BEB4502967040EA23B522FC"/>
          </w:pPr>
          <w:r w:rsidRPr="00833863">
            <w:rPr>
              <w:rStyle w:val="Vietosrezervavimoenklotekstas"/>
            </w:rPr>
            <w:t>Click here to enter text.</w:t>
          </w:r>
        </w:p>
      </w:docPartBody>
    </w:docPart>
    <w:docPart>
      <w:docPartPr>
        <w:name w:val="28BCF1F952E34D2E9B8274B664A8BD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F02174-E65A-425E-83B3-3C22ED8ED1DB}"/>
      </w:docPartPr>
      <w:docPartBody>
        <w:p w:rsidR="00AA422B" w:rsidRDefault="0004518E" w:rsidP="0004518E">
          <w:pPr>
            <w:pStyle w:val="28BCF1F952E34D2E9B8274B664A8BD97"/>
          </w:pPr>
          <w:r>
            <w:rPr>
              <w:rStyle w:val="Vietosrezervavimoenklotekstas"/>
            </w:rPr>
            <w:t>Click here to enter text.</w:t>
          </w:r>
        </w:p>
      </w:docPartBody>
    </w:docPart>
    <w:docPart>
      <w:docPartPr>
        <w:name w:val="4059EC9A24CA41358911D6CD75BC07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1384A0-7C28-45BB-9621-2825A2D1D9DC}"/>
      </w:docPartPr>
      <w:docPartBody>
        <w:p w:rsidR="00AA422B" w:rsidRDefault="0004518E" w:rsidP="0004518E">
          <w:pPr>
            <w:pStyle w:val="4059EC9A24CA41358911D6CD75BC07E9"/>
          </w:pPr>
          <w:r w:rsidRPr="009F7B08"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L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E78"/>
    <w:rsid w:val="00016BDC"/>
    <w:rsid w:val="000279C1"/>
    <w:rsid w:val="00033E94"/>
    <w:rsid w:val="0004518E"/>
    <w:rsid w:val="00090348"/>
    <w:rsid w:val="00094A52"/>
    <w:rsid w:val="000D3E18"/>
    <w:rsid w:val="000E1449"/>
    <w:rsid w:val="000E7C92"/>
    <w:rsid w:val="00142901"/>
    <w:rsid w:val="00194D80"/>
    <w:rsid w:val="001C6D44"/>
    <w:rsid w:val="001E0BF7"/>
    <w:rsid w:val="001F7310"/>
    <w:rsid w:val="00260A12"/>
    <w:rsid w:val="00265455"/>
    <w:rsid w:val="002B0E91"/>
    <w:rsid w:val="002D2B10"/>
    <w:rsid w:val="002D4665"/>
    <w:rsid w:val="003102B8"/>
    <w:rsid w:val="003210DE"/>
    <w:rsid w:val="00335FBF"/>
    <w:rsid w:val="003816BF"/>
    <w:rsid w:val="00383A07"/>
    <w:rsid w:val="00393187"/>
    <w:rsid w:val="003B5A75"/>
    <w:rsid w:val="003D27BE"/>
    <w:rsid w:val="003E362D"/>
    <w:rsid w:val="003F42DE"/>
    <w:rsid w:val="00420D08"/>
    <w:rsid w:val="004457B0"/>
    <w:rsid w:val="0046105D"/>
    <w:rsid w:val="00465196"/>
    <w:rsid w:val="00466683"/>
    <w:rsid w:val="00496194"/>
    <w:rsid w:val="004B4A8D"/>
    <w:rsid w:val="004B64F5"/>
    <w:rsid w:val="004F5A1A"/>
    <w:rsid w:val="00537F2D"/>
    <w:rsid w:val="0054013E"/>
    <w:rsid w:val="00550347"/>
    <w:rsid w:val="00563210"/>
    <w:rsid w:val="005B3156"/>
    <w:rsid w:val="005D1504"/>
    <w:rsid w:val="005D52D0"/>
    <w:rsid w:val="005E2AAD"/>
    <w:rsid w:val="00684342"/>
    <w:rsid w:val="007078E6"/>
    <w:rsid w:val="007302D4"/>
    <w:rsid w:val="00733CF2"/>
    <w:rsid w:val="00794553"/>
    <w:rsid w:val="007C0D6D"/>
    <w:rsid w:val="007D573A"/>
    <w:rsid w:val="007F1EF1"/>
    <w:rsid w:val="007F41CB"/>
    <w:rsid w:val="00802E58"/>
    <w:rsid w:val="00883F70"/>
    <w:rsid w:val="008910C4"/>
    <w:rsid w:val="008F2108"/>
    <w:rsid w:val="008F3E12"/>
    <w:rsid w:val="00942066"/>
    <w:rsid w:val="009623B5"/>
    <w:rsid w:val="009A5ABA"/>
    <w:rsid w:val="00A1138D"/>
    <w:rsid w:val="00A261D4"/>
    <w:rsid w:val="00A34FD1"/>
    <w:rsid w:val="00A54E57"/>
    <w:rsid w:val="00AA422B"/>
    <w:rsid w:val="00AC69B5"/>
    <w:rsid w:val="00B30BCF"/>
    <w:rsid w:val="00B65C6B"/>
    <w:rsid w:val="00B774FD"/>
    <w:rsid w:val="00B85986"/>
    <w:rsid w:val="00B905C7"/>
    <w:rsid w:val="00BC2B1A"/>
    <w:rsid w:val="00C23F3A"/>
    <w:rsid w:val="00C3353A"/>
    <w:rsid w:val="00C35324"/>
    <w:rsid w:val="00C35A5C"/>
    <w:rsid w:val="00C64F30"/>
    <w:rsid w:val="00C64F6B"/>
    <w:rsid w:val="00C7327A"/>
    <w:rsid w:val="00C80586"/>
    <w:rsid w:val="00C84BBA"/>
    <w:rsid w:val="00CA4DD5"/>
    <w:rsid w:val="00CB1DB4"/>
    <w:rsid w:val="00CD174D"/>
    <w:rsid w:val="00CD2025"/>
    <w:rsid w:val="00CE09E7"/>
    <w:rsid w:val="00CE3920"/>
    <w:rsid w:val="00CF132B"/>
    <w:rsid w:val="00CF1C8C"/>
    <w:rsid w:val="00D07DDA"/>
    <w:rsid w:val="00D676F3"/>
    <w:rsid w:val="00D963D7"/>
    <w:rsid w:val="00DC0E28"/>
    <w:rsid w:val="00DD195E"/>
    <w:rsid w:val="00DE1B9E"/>
    <w:rsid w:val="00E00A00"/>
    <w:rsid w:val="00E271B1"/>
    <w:rsid w:val="00E31BAE"/>
    <w:rsid w:val="00E91C3F"/>
    <w:rsid w:val="00EC4A94"/>
    <w:rsid w:val="00ED56BF"/>
    <w:rsid w:val="00EE3AB5"/>
    <w:rsid w:val="00F30D38"/>
    <w:rsid w:val="00F6217A"/>
    <w:rsid w:val="00F64368"/>
    <w:rsid w:val="00F715E3"/>
    <w:rsid w:val="00FB2E78"/>
    <w:rsid w:val="00FB5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04518E"/>
    <w:rPr>
      <w:color w:val="808080"/>
    </w:rPr>
  </w:style>
  <w:style w:type="paragraph" w:customStyle="1" w:styleId="5545B225F8084C239918A3F118B931C7">
    <w:name w:val="5545B225F8084C239918A3F118B931C7"/>
    <w:rsid w:val="00FB2E78"/>
  </w:style>
  <w:style w:type="paragraph" w:customStyle="1" w:styleId="04B79819E20043958F7981FF0F1BB212">
    <w:name w:val="04B79819E20043958F7981FF0F1BB212"/>
    <w:rsid w:val="00FB2E78"/>
  </w:style>
  <w:style w:type="paragraph" w:customStyle="1" w:styleId="5D8E44E7B6C448789ABCADD62FE2CDD7">
    <w:name w:val="5D8E44E7B6C448789ABCADD62FE2CDD7"/>
    <w:rsid w:val="00FB2E78"/>
  </w:style>
  <w:style w:type="paragraph" w:customStyle="1" w:styleId="57F8325EE3C641FBB0D7092399FD4FC4">
    <w:name w:val="57F8325EE3C641FBB0D7092399FD4FC4"/>
    <w:rsid w:val="00FB2E78"/>
  </w:style>
  <w:style w:type="paragraph" w:customStyle="1" w:styleId="BD0AD726D1AE4E468B22EB9F39C9A57B">
    <w:name w:val="BD0AD726D1AE4E468B22EB9F39C9A57B"/>
    <w:rsid w:val="00FB2E78"/>
  </w:style>
  <w:style w:type="paragraph" w:customStyle="1" w:styleId="57CB285DD54D49B38FF2CB3DCFB101C8">
    <w:name w:val="57CB285DD54D49B38FF2CB3DCFB101C8"/>
    <w:rsid w:val="00FB2E78"/>
  </w:style>
  <w:style w:type="paragraph" w:customStyle="1" w:styleId="2C627A2E19AE406F96C5B33A50186D30">
    <w:name w:val="2C627A2E19AE406F96C5B33A50186D30"/>
    <w:rsid w:val="00FB2E78"/>
  </w:style>
  <w:style w:type="paragraph" w:customStyle="1" w:styleId="74518FE01E7648C2BA5F03C321DA48BD">
    <w:name w:val="74518FE01E7648C2BA5F03C321DA48BD"/>
    <w:rsid w:val="00FB2E78"/>
  </w:style>
  <w:style w:type="paragraph" w:customStyle="1" w:styleId="349E7492B1C147DFAA44FF173E9AAE6C">
    <w:name w:val="349E7492B1C147DFAA44FF173E9AAE6C"/>
    <w:rsid w:val="00FB2E78"/>
  </w:style>
  <w:style w:type="paragraph" w:customStyle="1" w:styleId="07B2D1A8817E48CFBAEAEDD7FE7CD17C">
    <w:name w:val="07B2D1A8817E48CFBAEAEDD7FE7CD17C"/>
    <w:rsid w:val="00FB2E78"/>
  </w:style>
  <w:style w:type="paragraph" w:customStyle="1" w:styleId="8DB7AFFE14F64C93983F781A432B3247">
    <w:name w:val="8DB7AFFE14F64C93983F781A432B3247"/>
    <w:rsid w:val="00D963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8DB7AFFE14F64C93983F781A432B32471">
    <w:name w:val="8DB7AFFE14F64C93983F781A432B32471"/>
    <w:rsid w:val="00C35A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8DB7AFFE14F64C93983F781A432B32472">
    <w:name w:val="8DB7AFFE14F64C93983F781A432B32472"/>
    <w:rsid w:val="003931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8B08CF537C8496D99ED25F5F3856AC7">
    <w:name w:val="28B08CF537C8496D99ED25F5F3856AC7"/>
    <w:rsid w:val="001C6D44"/>
  </w:style>
  <w:style w:type="paragraph" w:customStyle="1" w:styleId="A0B36E61984440EAAE47562942A1C04D">
    <w:name w:val="A0B36E61984440EAAE47562942A1C04D"/>
    <w:rsid w:val="001C6D44"/>
  </w:style>
  <w:style w:type="paragraph" w:customStyle="1" w:styleId="26D5DDA799FE44EBA40379CDF874D36B">
    <w:name w:val="26D5DDA799FE44EBA40379CDF874D36B"/>
    <w:rsid w:val="00684342"/>
  </w:style>
  <w:style w:type="paragraph" w:customStyle="1" w:styleId="FB08B84594DA4C779E92BC6E4C709556">
    <w:name w:val="FB08B84594DA4C779E92BC6E4C709556"/>
    <w:rsid w:val="00684342"/>
  </w:style>
  <w:style w:type="paragraph" w:customStyle="1" w:styleId="318E2E7FB3304461822652781DB30E3A">
    <w:name w:val="318E2E7FB3304461822652781DB30E3A"/>
    <w:rsid w:val="00684342"/>
  </w:style>
  <w:style w:type="paragraph" w:customStyle="1" w:styleId="E7CC2D849BBA42818BFA8D67A5AA4D0B">
    <w:name w:val="E7CC2D849BBA42818BFA8D67A5AA4D0B"/>
    <w:rsid w:val="00684342"/>
  </w:style>
  <w:style w:type="paragraph" w:customStyle="1" w:styleId="CB57E876E11447A198EB60936E30BDAE">
    <w:name w:val="CB57E876E11447A198EB60936E30BDAE"/>
    <w:rsid w:val="00684342"/>
  </w:style>
  <w:style w:type="paragraph" w:customStyle="1" w:styleId="462DE8F006F5454EBA48E873C303CDA8">
    <w:name w:val="462DE8F006F5454EBA48E873C303CDA8"/>
    <w:rsid w:val="00684342"/>
  </w:style>
  <w:style w:type="paragraph" w:customStyle="1" w:styleId="1A9A7EF9507B492A8DEA0F1AE6BBA9C8">
    <w:name w:val="1A9A7EF9507B492A8DEA0F1AE6BBA9C8"/>
    <w:rsid w:val="00684342"/>
  </w:style>
  <w:style w:type="paragraph" w:customStyle="1" w:styleId="38F3001FA9CB4026B6154E1F8CF3B2AC">
    <w:name w:val="38F3001FA9CB4026B6154E1F8CF3B2AC"/>
    <w:rsid w:val="00090348"/>
  </w:style>
  <w:style w:type="paragraph" w:customStyle="1" w:styleId="4E9EA08AB43E4689A6A290B2F3F98402">
    <w:name w:val="4E9EA08AB43E4689A6A290B2F3F98402"/>
    <w:rsid w:val="00F6217A"/>
  </w:style>
  <w:style w:type="paragraph" w:customStyle="1" w:styleId="FE8B2D01822940C8A2062FF98CD936C5">
    <w:name w:val="FE8B2D01822940C8A2062FF98CD936C5"/>
    <w:rsid w:val="00F6217A"/>
  </w:style>
  <w:style w:type="paragraph" w:customStyle="1" w:styleId="1D5E3AE5F5024AA4AA9A43CAC65D1BC3">
    <w:name w:val="1D5E3AE5F5024AA4AA9A43CAC65D1BC3"/>
    <w:rsid w:val="00F6217A"/>
  </w:style>
  <w:style w:type="paragraph" w:customStyle="1" w:styleId="3F4746ED838D4B2F98CF69D04C510CBD">
    <w:name w:val="3F4746ED838D4B2F98CF69D04C510CBD"/>
    <w:rsid w:val="004457B0"/>
  </w:style>
  <w:style w:type="paragraph" w:customStyle="1" w:styleId="3DBAEA90B8304040BA2AB9D613A86E6D">
    <w:name w:val="3DBAEA90B8304040BA2AB9D613A86E6D"/>
    <w:rsid w:val="004457B0"/>
  </w:style>
  <w:style w:type="paragraph" w:customStyle="1" w:styleId="148ACEC265B54D1E8E45A673B40234E9">
    <w:name w:val="148ACEC265B54D1E8E45A673B40234E9"/>
    <w:rsid w:val="004457B0"/>
  </w:style>
  <w:style w:type="paragraph" w:customStyle="1" w:styleId="EAB76AA956AF4089BEF7B242A5935BB6">
    <w:name w:val="EAB76AA956AF4089BEF7B242A5935BB6"/>
    <w:rsid w:val="004457B0"/>
  </w:style>
  <w:style w:type="paragraph" w:customStyle="1" w:styleId="2574D28F973C42D4A7158AE84264CC5D">
    <w:name w:val="2574D28F973C42D4A7158AE84264CC5D"/>
    <w:rsid w:val="004457B0"/>
  </w:style>
  <w:style w:type="paragraph" w:customStyle="1" w:styleId="DAF1C89845504273B526F3B0B732370D">
    <w:name w:val="DAF1C89845504273B526F3B0B732370D"/>
    <w:rsid w:val="004457B0"/>
  </w:style>
  <w:style w:type="paragraph" w:customStyle="1" w:styleId="E81195F05A344D2C9AFC25CE8186ED6A">
    <w:name w:val="E81195F05A344D2C9AFC25CE8186ED6A"/>
    <w:rsid w:val="004457B0"/>
  </w:style>
  <w:style w:type="paragraph" w:customStyle="1" w:styleId="B487335A0E4F4C43AE65B6BAEE606295">
    <w:name w:val="B487335A0E4F4C43AE65B6BAEE606295"/>
    <w:rsid w:val="00F30D38"/>
  </w:style>
  <w:style w:type="paragraph" w:customStyle="1" w:styleId="6D72C5C15F7E4BA6BD7D097490E976F6">
    <w:name w:val="6D72C5C15F7E4BA6BD7D097490E976F6"/>
    <w:rsid w:val="00C84BBA"/>
    <w:pPr>
      <w:spacing w:after="160" w:line="259" w:lineRule="auto"/>
    </w:pPr>
  </w:style>
  <w:style w:type="paragraph" w:customStyle="1" w:styleId="6E998818C705458C9B8025281B467E45">
    <w:name w:val="6E998818C705458C9B8025281B467E45"/>
    <w:rsid w:val="008F2108"/>
    <w:pPr>
      <w:spacing w:after="160" w:line="259" w:lineRule="auto"/>
    </w:pPr>
  </w:style>
  <w:style w:type="paragraph" w:customStyle="1" w:styleId="F9C6734407F4489DB704C78CAB433849">
    <w:name w:val="F9C6734407F4489DB704C78CAB433849"/>
    <w:rsid w:val="008F2108"/>
    <w:pPr>
      <w:spacing w:after="160" w:line="259" w:lineRule="auto"/>
    </w:pPr>
  </w:style>
  <w:style w:type="paragraph" w:customStyle="1" w:styleId="6A32183FA685442CA4B5B0F891A80B7D">
    <w:name w:val="6A32183FA685442CA4B5B0F891A80B7D"/>
    <w:rsid w:val="008F2108"/>
    <w:pPr>
      <w:spacing w:after="160" w:line="259" w:lineRule="auto"/>
    </w:pPr>
  </w:style>
  <w:style w:type="paragraph" w:customStyle="1" w:styleId="AFB3EF0317CD429A9CF664CB410C6E09">
    <w:name w:val="AFB3EF0317CD429A9CF664CB410C6E09"/>
    <w:rsid w:val="008F2108"/>
    <w:pPr>
      <w:spacing w:after="160" w:line="259" w:lineRule="auto"/>
    </w:pPr>
  </w:style>
  <w:style w:type="paragraph" w:customStyle="1" w:styleId="C86CDA4909984BB58C5CE8C4AA298237">
    <w:name w:val="C86CDA4909984BB58C5CE8C4AA298237"/>
    <w:rsid w:val="008F2108"/>
    <w:pPr>
      <w:spacing w:after="160" w:line="259" w:lineRule="auto"/>
    </w:pPr>
  </w:style>
  <w:style w:type="paragraph" w:customStyle="1" w:styleId="4937E77AFECD4A7F8B5365EB6D940E5F">
    <w:name w:val="4937E77AFECD4A7F8B5365EB6D940E5F"/>
    <w:rsid w:val="00CD174D"/>
    <w:pPr>
      <w:spacing w:after="160" w:line="259" w:lineRule="auto"/>
    </w:pPr>
  </w:style>
  <w:style w:type="paragraph" w:customStyle="1" w:styleId="53DE7BEFEACB46C3BA22E2CC97B473DF">
    <w:name w:val="53DE7BEFEACB46C3BA22E2CC97B473DF"/>
    <w:rsid w:val="00B85986"/>
    <w:pPr>
      <w:spacing w:after="160" w:line="259" w:lineRule="auto"/>
    </w:pPr>
  </w:style>
  <w:style w:type="paragraph" w:customStyle="1" w:styleId="6EEAFF9D79414B0F9DEA40275ACC2B14">
    <w:name w:val="6EEAFF9D79414B0F9DEA40275ACC2B14"/>
    <w:rsid w:val="00B85986"/>
    <w:pPr>
      <w:spacing w:after="160" w:line="259" w:lineRule="auto"/>
    </w:pPr>
  </w:style>
  <w:style w:type="paragraph" w:customStyle="1" w:styleId="D31DB1D1493A473795C6A931EF412EEA">
    <w:name w:val="D31DB1D1493A473795C6A931EF412EEA"/>
    <w:rsid w:val="00466683"/>
  </w:style>
  <w:style w:type="paragraph" w:customStyle="1" w:styleId="7C124EE9232C490CA4DDD8176659268D">
    <w:name w:val="7C124EE9232C490CA4DDD8176659268D"/>
    <w:rsid w:val="00466683"/>
  </w:style>
  <w:style w:type="paragraph" w:customStyle="1" w:styleId="5FAB4828044C4490A14CA1E14782E870">
    <w:name w:val="5FAB4828044C4490A14CA1E14782E870"/>
    <w:rsid w:val="00033E94"/>
  </w:style>
  <w:style w:type="paragraph" w:customStyle="1" w:styleId="EFDA35D1DE654C0D8BD24C5CB45FAE13">
    <w:name w:val="EFDA35D1DE654C0D8BD24C5CB45FAE13"/>
    <w:rsid w:val="00033E94"/>
  </w:style>
  <w:style w:type="paragraph" w:customStyle="1" w:styleId="5227F9497BEB4502967040EA23B522FC">
    <w:name w:val="5227F9497BEB4502967040EA23B522FC"/>
    <w:rsid w:val="00335FBF"/>
  </w:style>
  <w:style w:type="paragraph" w:customStyle="1" w:styleId="28BCF1F952E34D2E9B8274B664A8BD97">
    <w:name w:val="28BCF1F952E34D2E9B8274B664A8BD97"/>
    <w:rsid w:val="0004518E"/>
  </w:style>
  <w:style w:type="paragraph" w:customStyle="1" w:styleId="4059EC9A24CA41358911D6CD75BC07E9">
    <w:name w:val="4059EC9A24CA41358911D6CD75BC07E9"/>
    <w:rsid w:val="000451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9958F9-19E3-48D8-BE03-C4304812B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PD_blankas_2013.dot</Template>
  <TotalTime>2</TotalTime>
  <Pages>1</Pages>
  <Words>1361</Words>
  <Characters>776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Policijos departamentas prie VRM</Company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2018-06-12T12:13:00Z</dcterms:created>
  <dc:creator>Evelina Grincevičiūtė</dc:creator>
  <cp:lastModifiedBy>Vaclovas Medišauskas</cp:lastModifiedBy>
  <dcterms:modified xsi:type="dcterms:W3CDTF">2018-06-12T12:15:00Z</dcterms:modified>
  <cp:revision>3</cp:revision>
</cp:coreProperties>
</file>