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C287AC" w14:textId="780EA809" w:rsidR="000054FB" w:rsidRPr="001412AB" w:rsidRDefault="001934A6" w:rsidP="00392717">
      <w:pPr>
        <w:pStyle w:val="Preformatted"/>
        <w:jc w:val="center"/>
        <w:rPr>
          <w:rFonts w:ascii="Times New Roman" w:hAnsi="Times New Roman"/>
          <w:b/>
          <w:sz w:val="24"/>
          <w:szCs w:val="24"/>
        </w:rPr>
      </w:pPr>
      <w:r w:rsidRPr="001412AB">
        <w:rPr>
          <w:rFonts w:ascii="Times New Roman" w:hAnsi="Times New Roman"/>
          <w:b/>
          <w:sz w:val="24"/>
          <w:szCs w:val="24"/>
        </w:rPr>
        <w:t>LIETUVOS RESPUBLIKOS VYRIAUSYBĖS KANCELIARIJ</w:t>
      </w:r>
      <w:r w:rsidR="00EA08A9" w:rsidRPr="001412AB">
        <w:rPr>
          <w:rFonts w:ascii="Times New Roman" w:hAnsi="Times New Roman"/>
          <w:b/>
          <w:sz w:val="24"/>
          <w:szCs w:val="24"/>
        </w:rPr>
        <w:t>A</w:t>
      </w:r>
    </w:p>
    <w:p w14:paraId="3CC287AD" w14:textId="5BBE46A3" w:rsidR="001934A6" w:rsidRPr="001412AB" w:rsidRDefault="001C7FF1" w:rsidP="00392717">
      <w:pPr>
        <w:pStyle w:val="Preformatted"/>
        <w:jc w:val="center"/>
        <w:rPr>
          <w:rFonts w:ascii="Times New Roman" w:hAnsi="Times New Roman"/>
          <w:b/>
          <w:sz w:val="24"/>
          <w:szCs w:val="24"/>
        </w:rPr>
      </w:pPr>
      <w:r w:rsidRPr="001412AB">
        <w:rPr>
          <w:rFonts w:ascii="Times New Roman" w:hAnsi="Times New Roman"/>
          <w:b/>
          <w:sz w:val="24"/>
          <w:szCs w:val="24"/>
        </w:rPr>
        <w:t>STRATEGINIO PLNAVIMO IR STEBĖSENOS</w:t>
      </w:r>
      <w:r w:rsidR="00342C4A" w:rsidRPr="001412AB">
        <w:rPr>
          <w:rFonts w:ascii="Times New Roman" w:hAnsi="Times New Roman"/>
          <w:b/>
          <w:sz w:val="24"/>
          <w:szCs w:val="24"/>
        </w:rPr>
        <w:t xml:space="preserve"> GRUPĖ</w:t>
      </w:r>
    </w:p>
    <w:p w14:paraId="3CC287AE" w14:textId="77777777" w:rsidR="00132F4E" w:rsidRPr="001412AB" w:rsidRDefault="00132F4E" w:rsidP="00392717">
      <w:pPr>
        <w:overflowPunct w:val="0"/>
        <w:autoSpaceDE w:val="0"/>
        <w:autoSpaceDN w:val="0"/>
        <w:adjustRightInd w:val="0"/>
        <w:jc w:val="center"/>
        <w:rPr>
          <w:b/>
          <w:szCs w:val="24"/>
        </w:rPr>
      </w:pPr>
    </w:p>
    <w:p w14:paraId="3CC287AF" w14:textId="77777777" w:rsidR="00553DF3" w:rsidRPr="001412AB" w:rsidRDefault="00BD12BB" w:rsidP="00392717">
      <w:pPr>
        <w:pStyle w:val="Antraste"/>
        <w:rPr>
          <w:szCs w:val="24"/>
        </w:rPr>
      </w:pPr>
      <w:r w:rsidRPr="001412AB">
        <w:rPr>
          <w:szCs w:val="24"/>
        </w:rPr>
        <w:t>PAŽYMA</w:t>
      </w:r>
    </w:p>
    <w:p w14:paraId="0D47C3B7" w14:textId="1EA22EB4" w:rsidR="0092549F" w:rsidRPr="001412AB" w:rsidRDefault="00D334BF" w:rsidP="002D1B35">
      <w:pPr>
        <w:pStyle w:val="Antraste"/>
        <w:rPr>
          <w:spacing w:val="0"/>
          <w:szCs w:val="24"/>
        </w:rPr>
      </w:pPr>
      <w:r w:rsidRPr="001412AB">
        <w:rPr>
          <w:spacing w:val="0"/>
          <w:szCs w:val="24"/>
        </w:rPr>
        <w:t xml:space="preserve">DĖL </w:t>
      </w:r>
      <w:r w:rsidR="002D1B35" w:rsidRPr="002D1B35">
        <w:rPr>
          <w:spacing w:val="0"/>
          <w:szCs w:val="24"/>
        </w:rPr>
        <w:t>TARPINSTITUCINIO PASITARIMO PROTOKOLO PROJEKTO</w:t>
      </w:r>
    </w:p>
    <w:tbl>
      <w:tblPr>
        <w:tblStyle w:val="TableGrid"/>
        <w:tblW w:w="0" w:type="auto"/>
        <w:tblInd w:w="26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F94D25" w:rsidRPr="001412AB" w14:paraId="3CC287B4" w14:textId="77777777" w:rsidTr="00F94D25">
        <w:tc>
          <w:tcPr>
            <w:tcW w:w="4536" w:type="dxa"/>
          </w:tcPr>
          <w:p w14:paraId="3CC287B3" w14:textId="77777777" w:rsidR="00F94D25" w:rsidRPr="001412AB" w:rsidRDefault="006D38BA" w:rsidP="00392717">
            <w:pPr>
              <w:spacing w:before="60" w:after="60"/>
              <w:jc w:val="center"/>
              <w:rPr>
                <w:spacing w:val="-6"/>
                <w:szCs w:val="24"/>
              </w:rPr>
            </w:pPr>
            <w:sdt>
              <w:sdtPr>
                <w:rPr>
                  <w:spacing w:val="-6"/>
                  <w:szCs w:val="24"/>
                </w:rPr>
                <w:tag w:val="registravimoData"/>
                <w:id w:val="-283805736"/>
                <w:placeholder>
                  <w:docPart w:val="5227F9497BEB4502967040EA23B522FC"/>
                </w:placeholder>
              </w:sdtPr>
              <w:sdtEndPr/>
              <w:sdtContent>
                <w:r>
                  <w:t/>
                </w:r>
              </w:sdtContent>
            </w:sdt>
            <w:r w:rsidR="00F94D25" w:rsidRPr="001412AB">
              <w:rPr>
                <w:spacing w:val="-6"/>
                <w:szCs w:val="24"/>
              </w:rPr>
              <w:t xml:space="preserve"> Nr. </w:t>
            </w:r>
            <w:sdt>
              <w:sdtPr>
                <w:rPr>
                  <w:spacing w:val="-6"/>
                  <w:szCs w:val="24"/>
                </w:rPr>
                <w:tag w:val="registravimoNr"/>
                <w:id w:val="-314025492"/>
                <w:placeholder>
                  <w:docPart w:val="5227F9497BEB4502967040EA23B522FC"/>
                </w:placeholder>
              </w:sdtPr>
              <w:sdtEndPr/>
              <w:sdtContent>
                <w:r>
                  <w:t/>
                </w:r>
              </w:sdtContent>
            </w:sdt>
          </w:p>
        </w:tc>
      </w:tr>
    </w:tbl>
    <w:p w14:paraId="3CC287B5" w14:textId="796C1327" w:rsidR="00D72E97" w:rsidRPr="001412AB" w:rsidRDefault="003D0169" w:rsidP="00392717">
      <w:pPr>
        <w:spacing w:after="240"/>
        <w:jc w:val="center"/>
        <w:rPr>
          <w:spacing w:val="-6"/>
          <w:szCs w:val="24"/>
        </w:rPr>
      </w:pPr>
      <w:r w:rsidRPr="001412AB">
        <w:rPr>
          <w:szCs w:val="24"/>
        </w:rPr>
        <w:t xml:space="preserve"> </w:t>
      </w:r>
    </w:p>
    <w:p w14:paraId="69E9026C" w14:textId="414DE97B" w:rsidR="00D334BF" w:rsidRPr="001412AB" w:rsidRDefault="00787D3F" w:rsidP="00283338">
      <w:pPr>
        <w:rPr>
          <w:szCs w:val="24"/>
        </w:rPr>
      </w:pPr>
      <w:r>
        <w:rPr>
          <w:b/>
          <w:szCs w:val="24"/>
        </w:rPr>
        <w:t xml:space="preserve">1. </w:t>
      </w:r>
      <w:r w:rsidR="00860664" w:rsidRPr="001412AB">
        <w:rPr>
          <w:b/>
          <w:szCs w:val="24"/>
        </w:rPr>
        <w:t>P</w:t>
      </w:r>
      <w:r w:rsidR="00D334BF" w:rsidRPr="001412AB">
        <w:rPr>
          <w:b/>
          <w:szCs w:val="24"/>
        </w:rPr>
        <w:t>rojekto rengėjas</w:t>
      </w:r>
      <w:r w:rsidR="00CF3FF0" w:rsidRPr="001412AB">
        <w:rPr>
          <w:b/>
          <w:szCs w:val="24"/>
        </w:rPr>
        <w:t xml:space="preserve"> –</w:t>
      </w:r>
      <w:r w:rsidR="00D334BF" w:rsidRPr="001412AB">
        <w:rPr>
          <w:b/>
          <w:szCs w:val="24"/>
        </w:rPr>
        <w:t xml:space="preserve"> </w:t>
      </w:r>
      <w:r w:rsidR="002D1B35">
        <w:rPr>
          <w:szCs w:val="24"/>
        </w:rPr>
        <w:t>Finansų ministerija</w:t>
      </w:r>
      <w:r w:rsidR="00DD677B" w:rsidRPr="001412AB">
        <w:rPr>
          <w:szCs w:val="24"/>
        </w:rPr>
        <w:t>.</w:t>
      </w:r>
    </w:p>
    <w:p w14:paraId="515C6388" w14:textId="7BBC53B9" w:rsidR="006B0A68" w:rsidRPr="001412AB" w:rsidRDefault="00787D3F" w:rsidP="002D1B35">
      <w:pPr>
        <w:rPr>
          <w:szCs w:val="24"/>
        </w:rPr>
      </w:pPr>
      <w:r>
        <w:rPr>
          <w:b/>
          <w:bCs/>
          <w:szCs w:val="24"/>
        </w:rPr>
        <w:t xml:space="preserve">2. </w:t>
      </w:r>
      <w:r w:rsidR="006B0A68" w:rsidRPr="001412AB">
        <w:rPr>
          <w:b/>
          <w:bCs/>
          <w:szCs w:val="24"/>
        </w:rPr>
        <w:t>Projekto tikslas</w:t>
      </w:r>
      <w:r w:rsidR="00CF3FF0" w:rsidRPr="001412AB">
        <w:rPr>
          <w:b/>
          <w:bCs/>
          <w:szCs w:val="24"/>
        </w:rPr>
        <w:t xml:space="preserve"> –</w:t>
      </w:r>
      <w:r w:rsidR="006B0A68" w:rsidRPr="001412AB">
        <w:rPr>
          <w:szCs w:val="24"/>
        </w:rPr>
        <w:t xml:space="preserve"> </w:t>
      </w:r>
      <w:r w:rsidR="002D1B35" w:rsidRPr="002D1B35">
        <w:rPr>
          <w:szCs w:val="24"/>
        </w:rPr>
        <w:t>pavesti viešojo sektoriaus subjektams, kurių</w:t>
      </w:r>
      <w:r w:rsidR="002D1B35">
        <w:rPr>
          <w:szCs w:val="24"/>
        </w:rPr>
        <w:t xml:space="preserve"> </w:t>
      </w:r>
      <w:r w:rsidR="002D1B35" w:rsidRPr="002D1B35">
        <w:rPr>
          <w:szCs w:val="24"/>
        </w:rPr>
        <w:t>personalo administravimo ir buhalterinės apskaitos funkcijos yra centralizuojamos, pateikti</w:t>
      </w:r>
      <w:r w:rsidR="002D1B35">
        <w:rPr>
          <w:szCs w:val="24"/>
        </w:rPr>
        <w:t xml:space="preserve"> </w:t>
      </w:r>
      <w:r w:rsidR="002D1B35" w:rsidRPr="002D1B35">
        <w:rPr>
          <w:szCs w:val="24"/>
        </w:rPr>
        <w:t>Nacionaliniam bendrųjų funkcijų centrui finansų valdymo ir buhalterinės apskaitos bei personalo</w:t>
      </w:r>
      <w:r w:rsidR="002D1B35">
        <w:rPr>
          <w:szCs w:val="24"/>
        </w:rPr>
        <w:t xml:space="preserve"> </w:t>
      </w:r>
      <w:r w:rsidR="002D1B35" w:rsidRPr="002D1B35">
        <w:rPr>
          <w:szCs w:val="24"/>
        </w:rPr>
        <w:t>valdymo ir personalo administravimo funkcijų efektyvumo vertinimo kriterijų, kurie patvirtinti</w:t>
      </w:r>
      <w:r w:rsidR="002D1B35">
        <w:rPr>
          <w:szCs w:val="24"/>
        </w:rPr>
        <w:t xml:space="preserve"> </w:t>
      </w:r>
      <w:r w:rsidR="002D1B35" w:rsidRPr="002D1B35">
        <w:rPr>
          <w:szCs w:val="24"/>
        </w:rPr>
        <w:t>Lietuvos Respublikos finansų ministro 2010 m. spalio 25 d. įsakymu Nr. 1K-330 „Dėl Strateginio</w:t>
      </w:r>
      <w:r w:rsidR="002D1B35">
        <w:rPr>
          <w:szCs w:val="24"/>
        </w:rPr>
        <w:t xml:space="preserve"> </w:t>
      </w:r>
      <w:r w:rsidR="002D1B35" w:rsidRPr="002D1B35">
        <w:rPr>
          <w:szCs w:val="24"/>
        </w:rPr>
        <w:t>planavimo metodikos įgyvendinimo ir vertinimo kriterijų“, 2017 metų reikšmes ir vertinimo</w:t>
      </w:r>
      <w:r w:rsidR="002D1B35">
        <w:rPr>
          <w:szCs w:val="24"/>
        </w:rPr>
        <w:t xml:space="preserve"> </w:t>
      </w:r>
      <w:r w:rsidR="002D1B35" w:rsidRPr="002D1B35">
        <w:rPr>
          <w:szCs w:val="24"/>
        </w:rPr>
        <w:t>kriterijus detalizuojančią informaciją</w:t>
      </w:r>
      <w:r w:rsidR="00DE764F" w:rsidRPr="001412AB">
        <w:rPr>
          <w:szCs w:val="24"/>
        </w:rPr>
        <w:t>.</w:t>
      </w:r>
    </w:p>
    <w:p w14:paraId="35692D44" w14:textId="4F66963C" w:rsidR="00CB7E38" w:rsidRPr="00390DCB" w:rsidRDefault="00787D3F" w:rsidP="00390DCB">
      <w:pPr>
        <w:rPr>
          <w:bCs/>
          <w:lang w:eastAsia="lt-LT"/>
        </w:rPr>
      </w:pPr>
      <w:r w:rsidRPr="00787D3F">
        <w:rPr>
          <w:b/>
          <w:bCs/>
          <w:lang w:eastAsia="lt-LT"/>
        </w:rPr>
        <w:t>3. Projekto esmė.</w:t>
      </w:r>
      <w:r>
        <w:rPr>
          <w:bCs/>
          <w:lang w:eastAsia="lt-LT"/>
        </w:rPr>
        <w:t xml:space="preserve"> </w:t>
      </w:r>
      <w:r w:rsidR="00CA6FBA">
        <w:rPr>
          <w:bCs/>
          <w:lang w:eastAsia="lt-LT"/>
        </w:rPr>
        <w:t xml:space="preserve">Siekiant įgyvendinti Vyriausybės programos </w:t>
      </w:r>
      <w:r w:rsidR="00CA6FBA" w:rsidRPr="00CA6FBA">
        <w:rPr>
          <w:bCs/>
          <w:lang w:eastAsia="lt-LT"/>
        </w:rPr>
        <w:t>įgyvendinimo plano 3.1.2 darb</w:t>
      </w:r>
      <w:r w:rsidR="00CA6FBA">
        <w:rPr>
          <w:bCs/>
          <w:lang w:eastAsia="lt-LT"/>
        </w:rPr>
        <w:t>ą</w:t>
      </w:r>
      <w:r w:rsidR="00CA6FBA" w:rsidRPr="00CA6FBA">
        <w:rPr>
          <w:bCs/>
          <w:lang w:eastAsia="lt-LT"/>
        </w:rPr>
        <w:t xml:space="preserve"> „Viešojo sektoriaus įstaigų vidinių procesų optimizavimas“</w:t>
      </w:r>
      <w:r w:rsidR="00CA6FBA">
        <w:rPr>
          <w:bCs/>
          <w:lang w:eastAsia="lt-LT"/>
        </w:rPr>
        <w:t>, institucijoms turi būti pavesta</w:t>
      </w:r>
      <w:r w:rsidR="002D1B35" w:rsidRPr="002D1B35">
        <w:rPr>
          <w:bCs/>
          <w:lang w:eastAsia="lt-LT"/>
        </w:rPr>
        <w:t xml:space="preserve"> </w:t>
      </w:r>
      <w:r w:rsidR="00CA6FBA">
        <w:rPr>
          <w:bCs/>
          <w:lang w:eastAsia="lt-LT"/>
        </w:rPr>
        <w:t xml:space="preserve">pateikti </w:t>
      </w:r>
      <w:r w:rsidR="00390DCB">
        <w:rPr>
          <w:bCs/>
          <w:lang w:eastAsia="lt-LT"/>
        </w:rPr>
        <w:t xml:space="preserve">duomenis apie </w:t>
      </w:r>
      <w:r w:rsidR="002D1B35" w:rsidRPr="002D1B35">
        <w:rPr>
          <w:bCs/>
          <w:lang w:eastAsia="lt-LT"/>
        </w:rPr>
        <w:t>vykstančius bendrųjų funkcijų centralizavimo procesų rezultatus</w:t>
      </w:r>
      <w:r w:rsidR="002D1B35">
        <w:rPr>
          <w:bCs/>
          <w:lang w:eastAsia="lt-LT"/>
        </w:rPr>
        <w:t>.</w:t>
      </w:r>
    </w:p>
    <w:p w14:paraId="72E613C1" w14:textId="6B8F08AB" w:rsidR="00C04775" w:rsidRPr="001412AB" w:rsidRDefault="00787D3F" w:rsidP="00C04775">
      <w:pPr>
        <w:spacing w:after="60"/>
        <w:rPr>
          <w:bCs/>
          <w:szCs w:val="24"/>
        </w:rPr>
      </w:pPr>
      <w:r>
        <w:rPr>
          <w:b/>
          <w:bCs/>
          <w:szCs w:val="24"/>
        </w:rPr>
        <w:t xml:space="preserve">4. </w:t>
      </w:r>
      <w:r w:rsidR="00C04775" w:rsidRPr="00BE1236">
        <w:rPr>
          <w:b/>
          <w:bCs/>
          <w:szCs w:val="24"/>
        </w:rPr>
        <w:t xml:space="preserve">Derinimas. </w:t>
      </w:r>
      <w:r w:rsidR="00390DCB" w:rsidRPr="00BE1236">
        <w:rPr>
          <w:bCs/>
          <w:szCs w:val="24"/>
        </w:rPr>
        <w:t>Tarpinstitucinio</w:t>
      </w:r>
      <w:r w:rsidR="00390DCB" w:rsidRPr="004A13B6">
        <w:rPr>
          <w:bCs/>
          <w:szCs w:val="24"/>
        </w:rPr>
        <w:t xml:space="preserve"> pasitarimo</w:t>
      </w:r>
      <w:r w:rsidR="00C04775" w:rsidRPr="004A13B6">
        <w:rPr>
          <w:bCs/>
          <w:szCs w:val="24"/>
        </w:rPr>
        <w:t xml:space="preserve"> projektas </w:t>
      </w:r>
      <w:r w:rsidR="004A13B6" w:rsidRPr="004A13B6">
        <w:rPr>
          <w:bCs/>
          <w:szCs w:val="24"/>
        </w:rPr>
        <w:t>suderintas</w:t>
      </w:r>
      <w:r w:rsidR="004A13B6">
        <w:rPr>
          <w:bCs/>
          <w:szCs w:val="24"/>
        </w:rPr>
        <w:t xml:space="preserve"> su Nacionaliniu bendrųjų funkcijų centru.</w:t>
      </w:r>
    </w:p>
    <w:p w14:paraId="7191C18C" w14:textId="6EE0B00A" w:rsidR="00C04775" w:rsidRPr="001412AB" w:rsidRDefault="00787D3F" w:rsidP="00C04775">
      <w:pPr>
        <w:spacing w:after="60"/>
        <w:rPr>
          <w:bCs/>
          <w:szCs w:val="24"/>
        </w:rPr>
      </w:pPr>
      <w:r w:rsidRPr="000D5FED">
        <w:rPr>
          <w:b/>
          <w:bCs/>
          <w:szCs w:val="24"/>
        </w:rPr>
        <w:t xml:space="preserve">5. </w:t>
      </w:r>
      <w:r w:rsidR="00C04775" w:rsidRPr="000D5FED">
        <w:rPr>
          <w:b/>
          <w:bCs/>
          <w:szCs w:val="24"/>
        </w:rPr>
        <w:t>Atitiktis Vyriausybės programai.</w:t>
      </w:r>
      <w:r w:rsidR="00C04775" w:rsidRPr="000D5FED">
        <w:rPr>
          <w:szCs w:val="24"/>
        </w:rPr>
        <w:t xml:space="preserve"> </w:t>
      </w:r>
      <w:r w:rsidR="00BD5C11" w:rsidRPr="000D5FED">
        <w:rPr>
          <w:szCs w:val="24"/>
        </w:rPr>
        <w:t>Projektas</w:t>
      </w:r>
      <w:r w:rsidR="00BD5C11">
        <w:rPr>
          <w:szCs w:val="24"/>
        </w:rPr>
        <w:t xml:space="preserve"> </w:t>
      </w:r>
      <w:r w:rsidR="000D5FED">
        <w:rPr>
          <w:szCs w:val="24"/>
        </w:rPr>
        <w:t>susijęs su</w:t>
      </w:r>
      <w:r w:rsidR="00BD5C11">
        <w:rPr>
          <w:szCs w:val="24"/>
        </w:rPr>
        <w:t xml:space="preserve"> </w:t>
      </w:r>
      <w:r w:rsidR="00BD5C11">
        <w:rPr>
          <w:bCs/>
          <w:lang w:eastAsia="lt-LT"/>
        </w:rPr>
        <w:t xml:space="preserve">Vyriausybės programos </w:t>
      </w:r>
      <w:r w:rsidR="00BD5C11" w:rsidRPr="00CA6FBA">
        <w:rPr>
          <w:bCs/>
          <w:lang w:eastAsia="lt-LT"/>
        </w:rPr>
        <w:t>įgyvendinimo plano 3.1.2 darb</w:t>
      </w:r>
      <w:r w:rsidR="000D5FED">
        <w:rPr>
          <w:bCs/>
          <w:lang w:eastAsia="lt-LT"/>
        </w:rPr>
        <w:t>o</w:t>
      </w:r>
      <w:r w:rsidR="00BD5C11" w:rsidRPr="00CA6FBA">
        <w:rPr>
          <w:bCs/>
          <w:lang w:eastAsia="lt-LT"/>
        </w:rPr>
        <w:t xml:space="preserve"> „Viešojo sektoriaus įstaigų vidinių procesų optimizavimas“</w:t>
      </w:r>
      <w:r w:rsidR="000D5FED">
        <w:rPr>
          <w:bCs/>
          <w:lang w:eastAsia="lt-LT"/>
        </w:rPr>
        <w:t xml:space="preserve"> įgyvendinimu</w:t>
      </w:r>
      <w:r w:rsidR="00C04775" w:rsidRPr="001412AB">
        <w:rPr>
          <w:bCs/>
          <w:szCs w:val="24"/>
        </w:rPr>
        <w:t xml:space="preserve">. </w:t>
      </w:r>
    </w:p>
    <w:p w14:paraId="3D5DB5A6" w14:textId="1A025789" w:rsidR="00CE1A03" w:rsidRDefault="00787D3F" w:rsidP="0016654C">
      <w:pPr>
        <w:spacing w:after="120"/>
        <w:rPr>
          <w:szCs w:val="24"/>
        </w:rPr>
      </w:pPr>
      <w:r>
        <w:rPr>
          <w:b/>
          <w:bCs/>
          <w:szCs w:val="24"/>
        </w:rPr>
        <w:t xml:space="preserve">6. </w:t>
      </w:r>
      <w:r w:rsidR="00C04775" w:rsidRPr="001412AB">
        <w:rPr>
          <w:b/>
          <w:bCs/>
          <w:szCs w:val="24"/>
        </w:rPr>
        <w:t xml:space="preserve">Dalykinio vertinimo išvada. </w:t>
      </w:r>
      <w:r w:rsidR="007D3C22">
        <w:rPr>
          <w:szCs w:val="24"/>
        </w:rPr>
        <w:t>Projekte aprašyti duomenų surinkimo procesas ir forma yra tinkami. Projekte minimi pa</w:t>
      </w:r>
      <w:r w:rsidR="00BD5C11">
        <w:rPr>
          <w:szCs w:val="24"/>
          <w:lang w:eastAsia="lt-LT"/>
        </w:rPr>
        <w:t xml:space="preserve">vedimai </w:t>
      </w:r>
      <w:r w:rsidR="00BD5C11" w:rsidRPr="002D1B35">
        <w:rPr>
          <w:szCs w:val="24"/>
        </w:rPr>
        <w:t>viešojo sektoriaus subjektams</w:t>
      </w:r>
      <w:r w:rsidR="00CE1A03">
        <w:rPr>
          <w:szCs w:val="24"/>
        </w:rPr>
        <w:t xml:space="preserve"> yra</w:t>
      </w:r>
      <w:r w:rsidR="00BD5C11">
        <w:rPr>
          <w:szCs w:val="24"/>
        </w:rPr>
        <w:t xml:space="preserve"> </w:t>
      </w:r>
      <w:r w:rsidR="000D5FED">
        <w:rPr>
          <w:szCs w:val="24"/>
        </w:rPr>
        <w:t>pagrįsti</w:t>
      </w:r>
      <w:r w:rsidR="00CE1A03">
        <w:rPr>
          <w:szCs w:val="24"/>
        </w:rPr>
        <w:t xml:space="preserve">, tačiau </w:t>
      </w:r>
      <w:r w:rsidR="007306FD">
        <w:rPr>
          <w:szCs w:val="24"/>
        </w:rPr>
        <w:t xml:space="preserve">duomenis siūloma rinkti ne iš visų </w:t>
      </w:r>
      <w:r w:rsidR="00CE1A03">
        <w:rPr>
          <w:szCs w:val="24"/>
        </w:rPr>
        <w:t>v</w:t>
      </w:r>
      <w:r w:rsidR="00CE1A03" w:rsidRPr="00CE1A03">
        <w:rPr>
          <w:szCs w:val="24"/>
        </w:rPr>
        <w:t>iešojo sektoriaus subjekt</w:t>
      </w:r>
      <w:r w:rsidR="007306FD">
        <w:rPr>
          <w:szCs w:val="24"/>
        </w:rPr>
        <w:t>ų</w:t>
      </w:r>
      <w:r w:rsidR="00CE1A03" w:rsidRPr="00CE1A03">
        <w:rPr>
          <w:szCs w:val="24"/>
        </w:rPr>
        <w:t>, išvardint</w:t>
      </w:r>
      <w:r w:rsidR="007306FD">
        <w:rPr>
          <w:szCs w:val="24"/>
        </w:rPr>
        <w:t>ų</w:t>
      </w:r>
      <w:r w:rsidR="00CE1A03" w:rsidRPr="00CE1A03">
        <w:rPr>
          <w:szCs w:val="24"/>
        </w:rPr>
        <w:t xml:space="preserve"> tarpinstitucinio pasitarimo protokolo 1</w:t>
      </w:r>
      <w:r w:rsidR="007306FD">
        <w:rPr>
          <w:szCs w:val="24"/>
        </w:rPr>
        <w:t xml:space="preserve"> </w:t>
      </w:r>
      <w:r w:rsidR="00CE1A03" w:rsidRPr="00CE1A03">
        <w:rPr>
          <w:szCs w:val="24"/>
        </w:rPr>
        <w:t>priede</w:t>
      </w:r>
      <w:r w:rsidR="007306FD">
        <w:rPr>
          <w:szCs w:val="24"/>
        </w:rPr>
        <w:t xml:space="preserve">, tačiau tik iš </w:t>
      </w:r>
      <w:r w:rsidR="00CE1A03" w:rsidRPr="00B47CA5">
        <w:t xml:space="preserve">Vyriausybės kanceliarijos, ministerijų, Vyriausybės įstaigų, Vyriausybės atstovų tarnybų, </w:t>
      </w:r>
      <w:r w:rsidR="00CE1A03" w:rsidRPr="00B47CA5">
        <w:rPr>
          <w:color w:val="000000"/>
          <w:spacing w:val="2"/>
        </w:rPr>
        <w:t>atitinkamo ministro valdymo sritims priskirtų įstaigų prie ministerijos, kitų įstaigų, kurių savininko teises ir pareigas įgyvendina Vyriausybė arba jos įgaliota institucija</w:t>
      </w:r>
      <w:r w:rsidR="007306FD">
        <w:rPr>
          <w:color w:val="000000"/>
          <w:spacing w:val="2"/>
        </w:rPr>
        <w:t>, kurių buhalterinės apskaitos ir personalo administravimo funkcijos yra centralizuojamos.</w:t>
      </w:r>
    </w:p>
    <w:p w14:paraId="746BCC18" w14:textId="78295072" w:rsidR="00C04775" w:rsidRPr="001412AB" w:rsidRDefault="00BD5C11" w:rsidP="0016654C">
      <w:pPr>
        <w:spacing w:after="120"/>
        <w:rPr>
          <w:szCs w:val="24"/>
        </w:rPr>
      </w:pPr>
      <w:r>
        <w:rPr>
          <w:szCs w:val="24"/>
        </w:rPr>
        <w:t xml:space="preserve">Atsižvelgiant į tai, </w:t>
      </w:r>
      <w:r w:rsidR="00C04775" w:rsidRPr="001412AB">
        <w:rPr>
          <w:szCs w:val="24"/>
        </w:rPr>
        <w:t xml:space="preserve">siūloma </w:t>
      </w:r>
      <w:r w:rsidR="0016654C">
        <w:rPr>
          <w:szCs w:val="24"/>
        </w:rPr>
        <w:t>k</w:t>
      </w:r>
      <w:r w:rsidR="0016654C" w:rsidRPr="00B04E64">
        <w:rPr>
          <w:szCs w:val="24"/>
        </w:rPr>
        <w:t>lausimą sv</w:t>
      </w:r>
      <w:r w:rsidR="0016654C">
        <w:rPr>
          <w:szCs w:val="24"/>
        </w:rPr>
        <w:t xml:space="preserve">arstyti </w:t>
      </w:r>
      <w:r>
        <w:rPr>
          <w:szCs w:val="24"/>
        </w:rPr>
        <w:t>Tarpinstituciniame</w:t>
      </w:r>
      <w:r w:rsidR="0016654C">
        <w:rPr>
          <w:szCs w:val="24"/>
        </w:rPr>
        <w:t xml:space="preserve"> pasitarime</w:t>
      </w:r>
      <w:r w:rsidR="00DF3D54">
        <w:rPr>
          <w:szCs w:val="24"/>
        </w:rPr>
        <w:t xml:space="preserve"> ir įvertinti poreikį klausimą </w:t>
      </w:r>
      <w:bookmarkStart w:id="0" w:name="_GoBack"/>
      <w:bookmarkEnd w:id="0"/>
      <w:r w:rsidR="00DF3D54">
        <w:rPr>
          <w:szCs w:val="24"/>
        </w:rPr>
        <w:t xml:space="preserve">svarstyti </w:t>
      </w:r>
      <w:r w:rsidR="007D3C22">
        <w:rPr>
          <w:szCs w:val="24"/>
        </w:rPr>
        <w:t xml:space="preserve">Vyriausybės pasitarime. </w:t>
      </w:r>
    </w:p>
    <w:p w14:paraId="1393AEE6" w14:textId="77777777" w:rsidR="0016654C" w:rsidRDefault="0016654C" w:rsidP="00AD1751">
      <w:pPr>
        <w:spacing w:after="120"/>
        <w:rPr>
          <w:szCs w:val="24"/>
        </w:rPr>
      </w:pPr>
    </w:p>
    <w:p w14:paraId="74E342EB" w14:textId="77777777" w:rsidR="00CB5744" w:rsidRDefault="00CB5744" w:rsidP="00392717">
      <w:pPr>
        <w:rPr>
          <w:szCs w:val="24"/>
          <w:highlight w:val="yellow"/>
        </w:rPr>
      </w:pPr>
    </w:p>
    <w:p w14:paraId="68E43CD6" w14:textId="4E616AD0" w:rsidR="005E05C5" w:rsidRPr="00B04E64" w:rsidRDefault="003C1F53" w:rsidP="00392717">
      <w:pPr>
        <w:rPr>
          <w:szCs w:val="24"/>
        </w:rPr>
      </w:pPr>
      <w:r w:rsidRPr="00B04E64">
        <w:rPr>
          <w:szCs w:val="24"/>
        </w:rPr>
        <w:t xml:space="preserve">Strateginio planavimo ir stebėsenos </w:t>
      </w:r>
      <w:r w:rsidR="001B3F92" w:rsidRPr="00B04E64">
        <w:rPr>
          <w:szCs w:val="24"/>
        </w:rPr>
        <w:t>grupės</w:t>
      </w:r>
      <w:r w:rsidR="004A13B6">
        <w:rPr>
          <w:szCs w:val="24"/>
        </w:rPr>
        <w:t xml:space="preserve"> </w:t>
      </w:r>
      <w:r w:rsidR="002D1B35" w:rsidRPr="00B04E64">
        <w:rPr>
          <w:szCs w:val="24"/>
        </w:rPr>
        <w:t>patarėja</w:t>
      </w:r>
      <w:r w:rsidR="00B04E64" w:rsidRPr="00B04E64">
        <w:rPr>
          <w:szCs w:val="24"/>
        </w:rPr>
        <w:tab/>
      </w:r>
      <w:r w:rsidR="00E01AE3" w:rsidRPr="00B04E64">
        <w:rPr>
          <w:szCs w:val="24"/>
        </w:rPr>
        <w:tab/>
      </w:r>
      <w:r w:rsidR="00E01AE3" w:rsidRPr="00B04E64">
        <w:rPr>
          <w:szCs w:val="24"/>
        </w:rPr>
        <w:tab/>
      </w:r>
      <w:r w:rsidR="002D1B35">
        <w:rPr>
          <w:szCs w:val="24"/>
        </w:rPr>
        <w:t>Agnė Ignatavičienė</w:t>
      </w:r>
      <w:r w:rsidR="003A0E30" w:rsidRPr="00B04E64">
        <w:rPr>
          <w:szCs w:val="24"/>
        </w:rPr>
        <w:tab/>
      </w:r>
    </w:p>
    <w:p w14:paraId="3CC287D3" w14:textId="1BBB5108" w:rsidR="00EF71DD" w:rsidRDefault="00EF71DD" w:rsidP="00392717">
      <w:pPr>
        <w:shd w:val="clear" w:color="auto" w:fill="FFFFFF"/>
        <w:ind w:right="23"/>
        <w:rPr>
          <w:szCs w:val="24"/>
        </w:rPr>
      </w:pPr>
    </w:p>
    <w:p w14:paraId="7C206D4E" w14:textId="77777777" w:rsidR="0037395F" w:rsidRPr="001412AB" w:rsidRDefault="0037395F" w:rsidP="00392717">
      <w:pPr>
        <w:shd w:val="clear" w:color="auto" w:fill="FFFFFF"/>
        <w:ind w:right="23"/>
        <w:rPr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EA601B" w:rsidRPr="001412AB" w14:paraId="1D1E590C" w14:textId="77777777" w:rsidTr="00FB471A">
        <w:trPr>
          <w:trHeight w:val="499"/>
        </w:trPr>
        <w:tc>
          <w:tcPr>
            <w:tcW w:w="9639" w:type="dxa"/>
          </w:tcPr>
          <w:p w14:paraId="409B33C8" w14:textId="77777777" w:rsidR="00EA601B" w:rsidRPr="001412AB" w:rsidRDefault="006D38BA" w:rsidP="00392717">
            <w:pPr>
              <w:spacing w:before="60" w:after="60"/>
              <w:rPr>
                <w:szCs w:val="24"/>
              </w:rPr>
            </w:pPr>
            <w:sdt>
              <w:sdtPr>
                <w:rPr>
                  <w:szCs w:val="24"/>
                </w:rPr>
                <w:tag w:val="rengejoNuoroda"/>
                <w:id w:val="727350349"/>
                <w:placeholder>
                  <w:docPart w:val="206ED0E98E8B4533AD342C5D58AB63B3"/>
                </w:placeholder>
              </w:sdtPr>
              <w:sdtEndPr/>
              <w:sdtContent>
                <w:r>
                  <w:t>Agnė Ignatavičienė</w:t>
                </w:r>
              </w:sdtContent>
            </w:sdt>
            <w:r w:rsidR="00EA601B" w:rsidRPr="001412AB">
              <w:rPr>
                <w:szCs w:val="24"/>
              </w:rPr>
              <w:t xml:space="preserve">, tel. </w:t>
            </w:r>
            <w:sdt>
              <w:sdtPr>
                <w:rPr>
                  <w:szCs w:val="24"/>
                </w:rPr>
                <w:tag w:val="rengejoNuorodaTel"/>
                <w:id w:val="1793550689"/>
                <w:placeholder>
                  <w:docPart w:val="7A915C0A83F04FE8A7E5C41CBE974A2D"/>
                </w:placeholder>
                <w:showingPlcHdr/>
              </w:sdtPr>
              <w:sdtEndPr/>
              <w:sdtContent>
                <w:r>
                  <w:t>870663800</w:t>
                </w:r>
              </w:sdtContent>
            </w:sdt>
            <w:r w:rsidR="00EA601B" w:rsidRPr="001412AB">
              <w:rPr>
                <w:szCs w:val="24"/>
              </w:rPr>
              <w:t xml:space="preserve">, el. p. </w:t>
            </w:r>
            <w:sdt>
              <w:sdtPr>
                <w:rPr>
                  <w:szCs w:val="24"/>
                </w:rPr>
                <w:tag w:val="rengejoNuorodaEmail"/>
                <w:id w:val="-99482106"/>
                <w:placeholder>
                  <w:docPart w:val="7A915C0A83F04FE8A7E5C41CBE974A2D"/>
                </w:placeholder>
                <w:showingPlcHdr/>
              </w:sdtPr>
              <w:sdtEndPr/>
              <w:sdtContent>
                <w:r>
                  <w:t>agne.ignataviciene@lrv.lt</w:t>
                </w:r>
              </w:sdtContent>
            </w:sdt>
          </w:p>
        </w:tc>
      </w:tr>
    </w:tbl>
    <w:p w14:paraId="3CC287EF" w14:textId="77777777" w:rsidR="00830E65" w:rsidRPr="001412AB" w:rsidRDefault="00830E65" w:rsidP="00392717">
      <w:pPr>
        <w:pStyle w:val="Preformatted"/>
        <w:rPr>
          <w:rFonts w:ascii="Times New Roman" w:hAnsi="Times New Roman"/>
          <w:sz w:val="24"/>
          <w:szCs w:val="24"/>
        </w:rPr>
      </w:pPr>
    </w:p>
    <w:sectPr w:rsidR="00830E65" w:rsidRPr="001412AB" w:rsidSect="00F64E7B">
      <w:headerReference w:type="default" r:id="rId8"/>
      <w:footnotePr>
        <w:pos w:val="beneathText"/>
      </w:footnotePr>
      <w:pgSz w:w="11907" w:h="16840" w:code="9"/>
      <w:pgMar w:top="720" w:right="720" w:bottom="720" w:left="720" w:header="567" w:footer="0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AEE304" w14:textId="77777777" w:rsidR="006D38BA" w:rsidRDefault="006D38BA">
      <w:r>
        <w:separator/>
      </w:r>
    </w:p>
  </w:endnote>
  <w:endnote w:type="continuationSeparator" w:id="0">
    <w:p w14:paraId="7EC0533E" w14:textId="77777777" w:rsidR="006D38BA" w:rsidRDefault="006D3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0B997D" w14:textId="77777777" w:rsidR="006D38BA" w:rsidRDefault="006D38BA">
      <w:r>
        <w:separator/>
      </w:r>
    </w:p>
  </w:footnote>
  <w:footnote w:type="continuationSeparator" w:id="0">
    <w:p w14:paraId="4E8A9B4A" w14:textId="77777777" w:rsidR="006D38BA" w:rsidRDefault="006D38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C287F4" w14:textId="4E66A3AB" w:rsidR="00A45939" w:rsidRPr="00913597" w:rsidRDefault="00A45939" w:rsidP="00A45939">
    <w:pPr>
      <w:pStyle w:val="Header"/>
      <w:jc w:val="center"/>
      <w:rPr>
        <w:szCs w:val="24"/>
      </w:rPr>
    </w:pPr>
    <w:r w:rsidRPr="00913597">
      <w:rPr>
        <w:szCs w:val="24"/>
      </w:rPr>
      <w:fldChar w:fldCharType="begin"/>
    </w:r>
    <w:r w:rsidRPr="00913597">
      <w:rPr>
        <w:szCs w:val="24"/>
      </w:rPr>
      <w:instrText xml:space="preserve"> PAGE   \* MERGEFORMAT </w:instrText>
    </w:r>
    <w:r w:rsidRPr="00913597">
      <w:rPr>
        <w:szCs w:val="24"/>
      </w:rPr>
      <w:fldChar w:fldCharType="separate"/>
    </w:r>
    <w:r w:rsidR="00AD1751">
      <w:rPr>
        <w:noProof/>
        <w:szCs w:val="24"/>
      </w:rPr>
      <w:t>2</w:t>
    </w:r>
    <w:r w:rsidRPr="00913597">
      <w:rPr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D3DE9"/>
    <w:multiLevelType w:val="hybridMultilevel"/>
    <w:tmpl w:val="4266C15E"/>
    <w:lvl w:ilvl="0" w:tplc="042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A0D55"/>
    <w:multiLevelType w:val="hybridMultilevel"/>
    <w:tmpl w:val="644E8A3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94238E"/>
    <w:multiLevelType w:val="multilevel"/>
    <w:tmpl w:val="4DD2F1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lt-LT" w:eastAsia="lt-LT" w:bidi="lt-LT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lt-LT" w:eastAsia="lt-LT" w:bidi="lt-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FD2030"/>
    <w:multiLevelType w:val="hybridMultilevel"/>
    <w:tmpl w:val="16D4064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CD7BAD"/>
    <w:multiLevelType w:val="hybridMultilevel"/>
    <w:tmpl w:val="A47A4994"/>
    <w:lvl w:ilvl="0" w:tplc="B358EBAC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38E50B3"/>
    <w:multiLevelType w:val="hybridMultilevel"/>
    <w:tmpl w:val="0FF21F06"/>
    <w:lvl w:ilvl="0" w:tplc="80244D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65172D"/>
    <w:multiLevelType w:val="hybridMultilevel"/>
    <w:tmpl w:val="B658E0A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C94B27"/>
    <w:multiLevelType w:val="hybridMultilevel"/>
    <w:tmpl w:val="D1D6A15E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98A7B80"/>
    <w:multiLevelType w:val="hybridMultilevel"/>
    <w:tmpl w:val="554218F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077ED0"/>
    <w:multiLevelType w:val="hybridMultilevel"/>
    <w:tmpl w:val="832E03AE"/>
    <w:lvl w:ilvl="0" w:tplc="042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D4F07E1"/>
    <w:multiLevelType w:val="hybridMultilevel"/>
    <w:tmpl w:val="0C9E76B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C4050C"/>
    <w:multiLevelType w:val="hybridMultilevel"/>
    <w:tmpl w:val="9196D0F0"/>
    <w:lvl w:ilvl="0" w:tplc="042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27D42457"/>
    <w:multiLevelType w:val="hybridMultilevel"/>
    <w:tmpl w:val="CD62D99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734B3D"/>
    <w:multiLevelType w:val="hybridMultilevel"/>
    <w:tmpl w:val="62C8EC7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4021AA"/>
    <w:multiLevelType w:val="hybridMultilevel"/>
    <w:tmpl w:val="675237B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644DE2"/>
    <w:multiLevelType w:val="hybridMultilevel"/>
    <w:tmpl w:val="2E5AC14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1A2570"/>
    <w:multiLevelType w:val="hybridMultilevel"/>
    <w:tmpl w:val="DF208F2A"/>
    <w:lvl w:ilvl="0" w:tplc="042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3DE2571F"/>
    <w:multiLevelType w:val="hybridMultilevel"/>
    <w:tmpl w:val="FD6CA67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32389F"/>
    <w:multiLevelType w:val="hybridMultilevel"/>
    <w:tmpl w:val="BE14938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066CC0"/>
    <w:multiLevelType w:val="hybridMultilevel"/>
    <w:tmpl w:val="D0141770"/>
    <w:lvl w:ilvl="0" w:tplc="17940AF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46336303"/>
    <w:multiLevelType w:val="hybridMultilevel"/>
    <w:tmpl w:val="711821A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4749B9"/>
    <w:multiLevelType w:val="hybridMultilevel"/>
    <w:tmpl w:val="1BAA8F4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0D6874"/>
    <w:multiLevelType w:val="hybridMultilevel"/>
    <w:tmpl w:val="0B087D8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117653"/>
    <w:multiLevelType w:val="hybridMultilevel"/>
    <w:tmpl w:val="3B5CA93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DE390C"/>
    <w:multiLevelType w:val="hybridMultilevel"/>
    <w:tmpl w:val="A2CA9938"/>
    <w:lvl w:ilvl="0" w:tplc="04270001">
      <w:start w:val="1"/>
      <w:numFmt w:val="bullet"/>
      <w:lvlText w:val=""/>
      <w:lvlJc w:val="left"/>
      <w:pPr>
        <w:ind w:left="72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25" w15:restartNumberingAfterBreak="0">
    <w:nsid w:val="560C42B3"/>
    <w:multiLevelType w:val="hybridMultilevel"/>
    <w:tmpl w:val="22880E0A"/>
    <w:lvl w:ilvl="0" w:tplc="04270001">
      <w:start w:val="1"/>
      <w:numFmt w:val="bullet"/>
      <w:lvlText w:val=""/>
      <w:lvlJc w:val="left"/>
      <w:pPr>
        <w:ind w:left="72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26" w15:restartNumberingAfterBreak="0">
    <w:nsid w:val="56FD7E2E"/>
    <w:multiLevelType w:val="hybridMultilevel"/>
    <w:tmpl w:val="0A36FD0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6A1F2D"/>
    <w:multiLevelType w:val="hybridMultilevel"/>
    <w:tmpl w:val="97A8AF44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DDD42CC"/>
    <w:multiLevelType w:val="hybridMultilevel"/>
    <w:tmpl w:val="768698A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AF0CED"/>
    <w:multiLevelType w:val="hybridMultilevel"/>
    <w:tmpl w:val="29CE3CEA"/>
    <w:lvl w:ilvl="0" w:tplc="04270011">
      <w:start w:val="1"/>
      <w:numFmt w:val="decimal"/>
      <w:lvlText w:val="%1)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60380106"/>
    <w:multiLevelType w:val="hybridMultilevel"/>
    <w:tmpl w:val="DA022FE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FA7D53"/>
    <w:multiLevelType w:val="hybridMultilevel"/>
    <w:tmpl w:val="7358624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55212D"/>
    <w:multiLevelType w:val="hybridMultilevel"/>
    <w:tmpl w:val="07F45C94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6AB97C12"/>
    <w:multiLevelType w:val="hybridMultilevel"/>
    <w:tmpl w:val="50F2DF8E"/>
    <w:lvl w:ilvl="0" w:tplc="D6CE5C9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6CBD5D95"/>
    <w:multiLevelType w:val="hybridMultilevel"/>
    <w:tmpl w:val="EE08557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1B33CE"/>
    <w:multiLevelType w:val="hybridMultilevel"/>
    <w:tmpl w:val="2E1AFDB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2821C6"/>
    <w:multiLevelType w:val="hybridMultilevel"/>
    <w:tmpl w:val="B166434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D04F19"/>
    <w:multiLevelType w:val="hybridMultilevel"/>
    <w:tmpl w:val="4A2E1656"/>
    <w:lvl w:ilvl="0" w:tplc="04270001">
      <w:start w:val="1"/>
      <w:numFmt w:val="bullet"/>
      <w:lvlText w:val=""/>
      <w:lvlJc w:val="left"/>
      <w:pPr>
        <w:ind w:left="72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38" w15:restartNumberingAfterBreak="0">
    <w:nsid w:val="72E92E54"/>
    <w:multiLevelType w:val="hybridMultilevel"/>
    <w:tmpl w:val="19007C16"/>
    <w:lvl w:ilvl="0" w:tplc="BDCA68F0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39" w15:restartNumberingAfterBreak="0">
    <w:nsid w:val="734C7160"/>
    <w:multiLevelType w:val="hybridMultilevel"/>
    <w:tmpl w:val="77A6985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BC51DD"/>
    <w:multiLevelType w:val="hybridMultilevel"/>
    <w:tmpl w:val="C5E430B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B04F15"/>
    <w:multiLevelType w:val="hybridMultilevel"/>
    <w:tmpl w:val="6098376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4"/>
  </w:num>
  <w:num w:numId="3">
    <w:abstractNumId w:val="25"/>
  </w:num>
  <w:num w:numId="4">
    <w:abstractNumId w:val="37"/>
  </w:num>
  <w:num w:numId="5">
    <w:abstractNumId w:val="27"/>
  </w:num>
  <w:num w:numId="6">
    <w:abstractNumId w:val="11"/>
  </w:num>
  <w:num w:numId="7">
    <w:abstractNumId w:val="19"/>
  </w:num>
  <w:num w:numId="8">
    <w:abstractNumId w:val="29"/>
  </w:num>
  <w:num w:numId="9">
    <w:abstractNumId w:val="2"/>
  </w:num>
  <w:num w:numId="10">
    <w:abstractNumId w:val="7"/>
  </w:num>
  <w:num w:numId="11">
    <w:abstractNumId w:val="9"/>
  </w:num>
  <w:num w:numId="12">
    <w:abstractNumId w:val="32"/>
  </w:num>
  <w:num w:numId="13">
    <w:abstractNumId w:val="33"/>
  </w:num>
  <w:num w:numId="14">
    <w:abstractNumId w:val="4"/>
  </w:num>
  <w:num w:numId="15">
    <w:abstractNumId w:val="8"/>
  </w:num>
  <w:num w:numId="16">
    <w:abstractNumId w:val="14"/>
  </w:num>
  <w:num w:numId="17">
    <w:abstractNumId w:val="21"/>
  </w:num>
  <w:num w:numId="18">
    <w:abstractNumId w:val="0"/>
  </w:num>
  <w:num w:numId="19">
    <w:abstractNumId w:val="36"/>
  </w:num>
  <w:num w:numId="20">
    <w:abstractNumId w:val="5"/>
  </w:num>
  <w:num w:numId="21">
    <w:abstractNumId w:val="3"/>
  </w:num>
  <w:num w:numId="22">
    <w:abstractNumId w:val="35"/>
  </w:num>
  <w:num w:numId="23">
    <w:abstractNumId w:val="6"/>
  </w:num>
  <w:num w:numId="24">
    <w:abstractNumId w:val="39"/>
  </w:num>
  <w:num w:numId="25">
    <w:abstractNumId w:val="26"/>
  </w:num>
  <w:num w:numId="26">
    <w:abstractNumId w:val="28"/>
  </w:num>
  <w:num w:numId="27">
    <w:abstractNumId w:val="18"/>
  </w:num>
  <w:num w:numId="28">
    <w:abstractNumId w:val="10"/>
  </w:num>
  <w:num w:numId="29">
    <w:abstractNumId w:val="23"/>
  </w:num>
  <w:num w:numId="30">
    <w:abstractNumId w:val="30"/>
  </w:num>
  <w:num w:numId="31">
    <w:abstractNumId w:val="40"/>
  </w:num>
  <w:num w:numId="32">
    <w:abstractNumId w:val="22"/>
  </w:num>
  <w:num w:numId="33">
    <w:abstractNumId w:val="34"/>
  </w:num>
  <w:num w:numId="34">
    <w:abstractNumId w:val="17"/>
  </w:num>
  <w:num w:numId="35">
    <w:abstractNumId w:val="38"/>
  </w:num>
  <w:num w:numId="36">
    <w:abstractNumId w:val="13"/>
  </w:num>
  <w:num w:numId="37">
    <w:abstractNumId w:val="20"/>
  </w:num>
  <w:num w:numId="38">
    <w:abstractNumId w:val="31"/>
  </w:num>
  <w:num w:numId="39">
    <w:abstractNumId w:val="12"/>
  </w:num>
  <w:num w:numId="40">
    <w:abstractNumId w:val="1"/>
  </w:num>
  <w:num w:numId="41">
    <w:abstractNumId w:val="41"/>
  </w:num>
  <w:num w:numId="4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20"/>
  <w:hyphenationZone w:val="396"/>
  <w:drawingGridHorizontalSpacing w:val="110"/>
  <w:displayHorizontalDrawingGridEvery w:val="2"/>
  <w:displayVertic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372"/>
    <w:rsid w:val="0000012C"/>
    <w:rsid w:val="00001010"/>
    <w:rsid w:val="000010BA"/>
    <w:rsid w:val="000054FB"/>
    <w:rsid w:val="00011471"/>
    <w:rsid w:val="00013C42"/>
    <w:rsid w:val="000166E5"/>
    <w:rsid w:val="00016EF6"/>
    <w:rsid w:val="00020157"/>
    <w:rsid w:val="00020832"/>
    <w:rsid w:val="00020937"/>
    <w:rsid w:val="000221E6"/>
    <w:rsid w:val="0002359E"/>
    <w:rsid w:val="00023D23"/>
    <w:rsid w:val="00041FBB"/>
    <w:rsid w:val="00045DA0"/>
    <w:rsid w:val="00046EA3"/>
    <w:rsid w:val="00051E42"/>
    <w:rsid w:val="0005361E"/>
    <w:rsid w:val="000538D9"/>
    <w:rsid w:val="000544B6"/>
    <w:rsid w:val="00054B8B"/>
    <w:rsid w:val="00061901"/>
    <w:rsid w:val="00061908"/>
    <w:rsid w:val="000619B6"/>
    <w:rsid w:val="00061F0C"/>
    <w:rsid w:val="00071AB8"/>
    <w:rsid w:val="0007303E"/>
    <w:rsid w:val="00074565"/>
    <w:rsid w:val="000800BB"/>
    <w:rsid w:val="000803A8"/>
    <w:rsid w:val="000836B0"/>
    <w:rsid w:val="00084A38"/>
    <w:rsid w:val="000905E1"/>
    <w:rsid w:val="0009373F"/>
    <w:rsid w:val="000A063A"/>
    <w:rsid w:val="000A7B52"/>
    <w:rsid w:val="000B36B0"/>
    <w:rsid w:val="000B3838"/>
    <w:rsid w:val="000B4495"/>
    <w:rsid w:val="000B5777"/>
    <w:rsid w:val="000B6F6F"/>
    <w:rsid w:val="000C470C"/>
    <w:rsid w:val="000C4D8D"/>
    <w:rsid w:val="000C5FFD"/>
    <w:rsid w:val="000C7D40"/>
    <w:rsid w:val="000D2C49"/>
    <w:rsid w:val="000D5FED"/>
    <w:rsid w:val="000D79C2"/>
    <w:rsid w:val="000D7C32"/>
    <w:rsid w:val="000E0E58"/>
    <w:rsid w:val="000E310B"/>
    <w:rsid w:val="000E3739"/>
    <w:rsid w:val="000E6E94"/>
    <w:rsid w:val="000F237B"/>
    <w:rsid w:val="000F7F6C"/>
    <w:rsid w:val="001025E6"/>
    <w:rsid w:val="001037FE"/>
    <w:rsid w:val="001137C8"/>
    <w:rsid w:val="00121647"/>
    <w:rsid w:val="00124568"/>
    <w:rsid w:val="0012706C"/>
    <w:rsid w:val="00132F4E"/>
    <w:rsid w:val="0013437C"/>
    <w:rsid w:val="00135334"/>
    <w:rsid w:val="00140911"/>
    <w:rsid w:val="001412AB"/>
    <w:rsid w:val="00143126"/>
    <w:rsid w:val="00143C40"/>
    <w:rsid w:val="00144845"/>
    <w:rsid w:val="00144E5B"/>
    <w:rsid w:val="00154F31"/>
    <w:rsid w:val="00155EA5"/>
    <w:rsid w:val="001609FA"/>
    <w:rsid w:val="00160A3C"/>
    <w:rsid w:val="00164044"/>
    <w:rsid w:val="0016654C"/>
    <w:rsid w:val="00184316"/>
    <w:rsid w:val="00184D01"/>
    <w:rsid w:val="0019216A"/>
    <w:rsid w:val="001934A6"/>
    <w:rsid w:val="00193F4C"/>
    <w:rsid w:val="001A4928"/>
    <w:rsid w:val="001A4BDB"/>
    <w:rsid w:val="001B07F6"/>
    <w:rsid w:val="001B3F92"/>
    <w:rsid w:val="001B4B75"/>
    <w:rsid w:val="001C0DF4"/>
    <w:rsid w:val="001C4AFB"/>
    <w:rsid w:val="001C675E"/>
    <w:rsid w:val="001C7FF1"/>
    <w:rsid w:val="001D52A1"/>
    <w:rsid w:val="001E3A5A"/>
    <w:rsid w:val="001E605C"/>
    <w:rsid w:val="001F15EA"/>
    <w:rsid w:val="001F4143"/>
    <w:rsid w:val="001F4255"/>
    <w:rsid w:val="001F4395"/>
    <w:rsid w:val="00203983"/>
    <w:rsid w:val="002078F5"/>
    <w:rsid w:val="0021029A"/>
    <w:rsid w:val="0021050E"/>
    <w:rsid w:val="00216E9B"/>
    <w:rsid w:val="00220951"/>
    <w:rsid w:val="0022141F"/>
    <w:rsid w:val="00230758"/>
    <w:rsid w:val="002336C9"/>
    <w:rsid w:val="00234090"/>
    <w:rsid w:val="00235C3B"/>
    <w:rsid w:val="00237858"/>
    <w:rsid w:val="002422BF"/>
    <w:rsid w:val="0025740A"/>
    <w:rsid w:val="002666AB"/>
    <w:rsid w:val="00280094"/>
    <w:rsid w:val="00280424"/>
    <w:rsid w:val="00283338"/>
    <w:rsid w:val="00290981"/>
    <w:rsid w:val="00291BFD"/>
    <w:rsid w:val="00292B2D"/>
    <w:rsid w:val="002956CD"/>
    <w:rsid w:val="002A3992"/>
    <w:rsid w:val="002A3A1A"/>
    <w:rsid w:val="002A76A0"/>
    <w:rsid w:val="002A7BFC"/>
    <w:rsid w:val="002B0022"/>
    <w:rsid w:val="002B1348"/>
    <w:rsid w:val="002B4D79"/>
    <w:rsid w:val="002B5274"/>
    <w:rsid w:val="002C033B"/>
    <w:rsid w:val="002C039B"/>
    <w:rsid w:val="002C0A79"/>
    <w:rsid w:val="002C3249"/>
    <w:rsid w:val="002C3610"/>
    <w:rsid w:val="002C7103"/>
    <w:rsid w:val="002C7662"/>
    <w:rsid w:val="002D0FB0"/>
    <w:rsid w:val="002D1B35"/>
    <w:rsid w:val="002D2622"/>
    <w:rsid w:val="002E056E"/>
    <w:rsid w:val="002E1A65"/>
    <w:rsid w:val="002F1FAE"/>
    <w:rsid w:val="002F21DB"/>
    <w:rsid w:val="002F2B98"/>
    <w:rsid w:val="002F3A61"/>
    <w:rsid w:val="002F4CC0"/>
    <w:rsid w:val="002F5627"/>
    <w:rsid w:val="002F61DB"/>
    <w:rsid w:val="002F63B3"/>
    <w:rsid w:val="00302DFD"/>
    <w:rsid w:val="003057D8"/>
    <w:rsid w:val="00306FD9"/>
    <w:rsid w:val="003110A6"/>
    <w:rsid w:val="00314D64"/>
    <w:rsid w:val="00315FE3"/>
    <w:rsid w:val="00317B6A"/>
    <w:rsid w:val="00317BC5"/>
    <w:rsid w:val="00317D8E"/>
    <w:rsid w:val="003227C4"/>
    <w:rsid w:val="00322D4E"/>
    <w:rsid w:val="00323262"/>
    <w:rsid w:val="00335675"/>
    <w:rsid w:val="00335E4B"/>
    <w:rsid w:val="00342C4A"/>
    <w:rsid w:val="0034360E"/>
    <w:rsid w:val="00343C06"/>
    <w:rsid w:val="0034489E"/>
    <w:rsid w:val="00350AA1"/>
    <w:rsid w:val="00355CD8"/>
    <w:rsid w:val="003631F9"/>
    <w:rsid w:val="0036567D"/>
    <w:rsid w:val="00366BCD"/>
    <w:rsid w:val="0037395F"/>
    <w:rsid w:val="00375D22"/>
    <w:rsid w:val="00376BA3"/>
    <w:rsid w:val="00380C10"/>
    <w:rsid w:val="00382901"/>
    <w:rsid w:val="00384CE6"/>
    <w:rsid w:val="00385979"/>
    <w:rsid w:val="003869B8"/>
    <w:rsid w:val="00390926"/>
    <w:rsid w:val="00390DCB"/>
    <w:rsid w:val="00390E7E"/>
    <w:rsid w:val="00392717"/>
    <w:rsid w:val="0039572F"/>
    <w:rsid w:val="003A0E30"/>
    <w:rsid w:val="003A232D"/>
    <w:rsid w:val="003A25DB"/>
    <w:rsid w:val="003A4722"/>
    <w:rsid w:val="003A6F49"/>
    <w:rsid w:val="003A7398"/>
    <w:rsid w:val="003B0029"/>
    <w:rsid w:val="003B7E6A"/>
    <w:rsid w:val="003B7FFE"/>
    <w:rsid w:val="003C0AD8"/>
    <w:rsid w:val="003C1F53"/>
    <w:rsid w:val="003C78A9"/>
    <w:rsid w:val="003C78B2"/>
    <w:rsid w:val="003D0169"/>
    <w:rsid w:val="003D3497"/>
    <w:rsid w:val="003D52ED"/>
    <w:rsid w:val="003D5807"/>
    <w:rsid w:val="003E52DD"/>
    <w:rsid w:val="003E6A1B"/>
    <w:rsid w:val="003E7079"/>
    <w:rsid w:val="003F2067"/>
    <w:rsid w:val="003F20B0"/>
    <w:rsid w:val="003F2D90"/>
    <w:rsid w:val="00401DB2"/>
    <w:rsid w:val="00406440"/>
    <w:rsid w:val="00413BFB"/>
    <w:rsid w:val="004152D1"/>
    <w:rsid w:val="00415D5D"/>
    <w:rsid w:val="00416876"/>
    <w:rsid w:val="00417FAA"/>
    <w:rsid w:val="0042264D"/>
    <w:rsid w:val="004259C7"/>
    <w:rsid w:val="0043203D"/>
    <w:rsid w:val="00433272"/>
    <w:rsid w:val="00433592"/>
    <w:rsid w:val="00434303"/>
    <w:rsid w:val="00434CED"/>
    <w:rsid w:val="00435355"/>
    <w:rsid w:val="004356B8"/>
    <w:rsid w:val="00440AE4"/>
    <w:rsid w:val="00442E78"/>
    <w:rsid w:val="004474F8"/>
    <w:rsid w:val="00451BDB"/>
    <w:rsid w:val="00454373"/>
    <w:rsid w:val="0045525A"/>
    <w:rsid w:val="00467BBF"/>
    <w:rsid w:val="004736C5"/>
    <w:rsid w:val="00473947"/>
    <w:rsid w:val="00475707"/>
    <w:rsid w:val="00475816"/>
    <w:rsid w:val="0048195B"/>
    <w:rsid w:val="00482E15"/>
    <w:rsid w:val="00484C78"/>
    <w:rsid w:val="00490C88"/>
    <w:rsid w:val="004A13B6"/>
    <w:rsid w:val="004A3FA9"/>
    <w:rsid w:val="004A6661"/>
    <w:rsid w:val="004B0F65"/>
    <w:rsid w:val="004B4242"/>
    <w:rsid w:val="004B431F"/>
    <w:rsid w:val="004C11EF"/>
    <w:rsid w:val="004C2B91"/>
    <w:rsid w:val="004C5669"/>
    <w:rsid w:val="004C7357"/>
    <w:rsid w:val="004C7B68"/>
    <w:rsid w:val="004D26D4"/>
    <w:rsid w:val="004D52E4"/>
    <w:rsid w:val="004D5888"/>
    <w:rsid w:val="004D6365"/>
    <w:rsid w:val="004E7485"/>
    <w:rsid w:val="004F14C1"/>
    <w:rsid w:val="004F319E"/>
    <w:rsid w:val="004F4497"/>
    <w:rsid w:val="00501E97"/>
    <w:rsid w:val="005029C5"/>
    <w:rsid w:val="005071D6"/>
    <w:rsid w:val="005127BA"/>
    <w:rsid w:val="005146DE"/>
    <w:rsid w:val="00514A60"/>
    <w:rsid w:val="00516C76"/>
    <w:rsid w:val="0051728E"/>
    <w:rsid w:val="00520F4C"/>
    <w:rsid w:val="0053001D"/>
    <w:rsid w:val="005304C5"/>
    <w:rsid w:val="00531951"/>
    <w:rsid w:val="005327EC"/>
    <w:rsid w:val="00534250"/>
    <w:rsid w:val="00535D8F"/>
    <w:rsid w:val="00540380"/>
    <w:rsid w:val="0054546A"/>
    <w:rsid w:val="00547C8B"/>
    <w:rsid w:val="0055036E"/>
    <w:rsid w:val="00553DF3"/>
    <w:rsid w:val="00557D64"/>
    <w:rsid w:val="00565A05"/>
    <w:rsid w:val="00571221"/>
    <w:rsid w:val="00583023"/>
    <w:rsid w:val="00587D6F"/>
    <w:rsid w:val="00590F6C"/>
    <w:rsid w:val="00591F7E"/>
    <w:rsid w:val="00592C0A"/>
    <w:rsid w:val="00593D74"/>
    <w:rsid w:val="00595E42"/>
    <w:rsid w:val="00597017"/>
    <w:rsid w:val="005A1C6E"/>
    <w:rsid w:val="005A2936"/>
    <w:rsid w:val="005A7846"/>
    <w:rsid w:val="005B66ED"/>
    <w:rsid w:val="005B6BCA"/>
    <w:rsid w:val="005C068B"/>
    <w:rsid w:val="005C1535"/>
    <w:rsid w:val="005C7CCA"/>
    <w:rsid w:val="005D6A38"/>
    <w:rsid w:val="005E05C5"/>
    <w:rsid w:val="005E1286"/>
    <w:rsid w:val="005E2773"/>
    <w:rsid w:val="005E4184"/>
    <w:rsid w:val="005E5A16"/>
    <w:rsid w:val="005F0317"/>
    <w:rsid w:val="005F16D3"/>
    <w:rsid w:val="006003FD"/>
    <w:rsid w:val="00601661"/>
    <w:rsid w:val="00606055"/>
    <w:rsid w:val="006130D1"/>
    <w:rsid w:val="00616CD1"/>
    <w:rsid w:val="00616F49"/>
    <w:rsid w:val="00620713"/>
    <w:rsid w:val="00621F3A"/>
    <w:rsid w:val="006305BF"/>
    <w:rsid w:val="00631B78"/>
    <w:rsid w:val="00634363"/>
    <w:rsid w:val="00634C23"/>
    <w:rsid w:val="0063533A"/>
    <w:rsid w:val="00651D94"/>
    <w:rsid w:val="00652CB6"/>
    <w:rsid w:val="006604DD"/>
    <w:rsid w:val="00664245"/>
    <w:rsid w:val="00671BF9"/>
    <w:rsid w:val="006769C9"/>
    <w:rsid w:val="00683336"/>
    <w:rsid w:val="00683D92"/>
    <w:rsid w:val="006841D6"/>
    <w:rsid w:val="006852A9"/>
    <w:rsid w:val="00687627"/>
    <w:rsid w:val="0069654A"/>
    <w:rsid w:val="006A4B52"/>
    <w:rsid w:val="006B0A68"/>
    <w:rsid w:val="006B2ABE"/>
    <w:rsid w:val="006B70C1"/>
    <w:rsid w:val="006B734B"/>
    <w:rsid w:val="006C2A33"/>
    <w:rsid w:val="006C364E"/>
    <w:rsid w:val="006C5BED"/>
    <w:rsid w:val="006D1058"/>
    <w:rsid w:val="006D13A4"/>
    <w:rsid w:val="006D38BA"/>
    <w:rsid w:val="006D65E4"/>
    <w:rsid w:val="006E29E8"/>
    <w:rsid w:val="006E4CC3"/>
    <w:rsid w:val="006F0DE3"/>
    <w:rsid w:val="006F1998"/>
    <w:rsid w:val="006F3896"/>
    <w:rsid w:val="0070029B"/>
    <w:rsid w:val="00703379"/>
    <w:rsid w:val="00710498"/>
    <w:rsid w:val="0071054F"/>
    <w:rsid w:val="00710FAF"/>
    <w:rsid w:val="00713394"/>
    <w:rsid w:val="007136B3"/>
    <w:rsid w:val="00716EBD"/>
    <w:rsid w:val="00717941"/>
    <w:rsid w:val="007226F6"/>
    <w:rsid w:val="00722CE2"/>
    <w:rsid w:val="00727F13"/>
    <w:rsid w:val="007306FD"/>
    <w:rsid w:val="00732405"/>
    <w:rsid w:val="007335AB"/>
    <w:rsid w:val="00736301"/>
    <w:rsid w:val="00742138"/>
    <w:rsid w:val="007437AB"/>
    <w:rsid w:val="007437B2"/>
    <w:rsid w:val="0075003B"/>
    <w:rsid w:val="00750659"/>
    <w:rsid w:val="00755202"/>
    <w:rsid w:val="00760720"/>
    <w:rsid w:val="0076271A"/>
    <w:rsid w:val="00765F9B"/>
    <w:rsid w:val="0076759E"/>
    <w:rsid w:val="00770695"/>
    <w:rsid w:val="00771408"/>
    <w:rsid w:val="00774D14"/>
    <w:rsid w:val="00777127"/>
    <w:rsid w:val="00782B43"/>
    <w:rsid w:val="007830BB"/>
    <w:rsid w:val="007833BF"/>
    <w:rsid w:val="00787D3F"/>
    <w:rsid w:val="00793C2E"/>
    <w:rsid w:val="0079451E"/>
    <w:rsid w:val="0079501D"/>
    <w:rsid w:val="00796D23"/>
    <w:rsid w:val="00796F5E"/>
    <w:rsid w:val="00797246"/>
    <w:rsid w:val="007A000F"/>
    <w:rsid w:val="007A4DCB"/>
    <w:rsid w:val="007A4E7C"/>
    <w:rsid w:val="007A5095"/>
    <w:rsid w:val="007A6B9F"/>
    <w:rsid w:val="007B029E"/>
    <w:rsid w:val="007B0566"/>
    <w:rsid w:val="007B57D0"/>
    <w:rsid w:val="007C56F3"/>
    <w:rsid w:val="007C5C40"/>
    <w:rsid w:val="007D0C40"/>
    <w:rsid w:val="007D0D75"/>
    <w:rsid w:val="007D15E3"/>
    <w:rsid w:val="007D3C22"/>
    <w:rsid w:val="007D5AB8"/>
    <w:rsid w:val="007D78BC"/>
    <w:rsid w:val="007E13AD"/>
    <w:rsid w:val="007E1C23"/>
    <w:rsid w:val="007E3129"/>
    <w:rsid w:val="007E404E"/>
    <w:rsid w:val="008007CC"/>
    <w:rsid w:val="00802306"/>
    <w:rsid w:val="00813EFA"/>
    <w:rsid w:val="0081496A"/>
    <w:rsid w:val="00815727"/>
    <w:rsid w:val="0081690F"/>
    <w:rsid w:val="008241FE"/>
    <w:rsid w:val="00826912"/>
    <w:rsid w:val="00830687"/>
    <w:rsid w:val="00830E65"/>
    <w:rsid w:val="00840BA0"/>
    <w:rsid w:val="008536CA"/>
    <w:rsid w:val="008569AA"/>
    <w:rsid w:val="00857AC3"/>
    <w:rsid w:val="00860664"/>
    <w:rsid w:val="00861A4A"/>
    <w:rsid w:val="008625B5"/>
    <w:rsid w:val="00864C04"/>
    <w:rsid w:val="0086703B"/>
    <w:rsid w:val="00870EC1"/>
    <w:rsid w:val="0088000E"/>
    <w:rsid w:val="00880D7B"/>
    <w:rsid w:val="00883C45"/>
    <w:rsid w:val="00885284"/>
    <w:rsid w:val="008919B4"/>
    <w:rsid w:val="0089250B"/>
    <w:rsid w:val="00892575"/>
    <w:rsid w:val="008927C7"/>
    <w:rsid w:val="008A4D11"/>
    <w:rsid w:val="008A54AA"/>
    <w:rsid w:val="008B1C5A"/>
    <w:rsid w:val="008B26B6"/>
    <w:rsid w:val="008C0400"/>
    <w:rsid w:val="008C053A"/>
    <w:rsid w:val="008C16D8"/>
    <w:rsid w:val="008C2ABB"/>
    <w:rsid w:val="008C42DF"/>
    <w:rsid w:val="008C45E9"/>
    <w:rsid w:val="008C4D75"/>
    <w:rsid w:val="008D2FD0"/>
    <w:rsid w:val="008E330B"/>
    <w:rsid w:val="008F0AF4"/>
    <w:rsid w:val="008F123C"/>
    <w:rsid w:val="008F31A4"/>
    <w:rsid w:val="008F5D06"/>
    <w:rsid w:val="008F5EFA"/>
    <w:rsid w:val="00900DA4"/>
    <w:rsid w:val="00902FE9"/>
    <w:rsid w:val="009066F9"/>
    <w:rsid w:val="00910D20"/>
    <w:rsid w:val="00911A51"/>
    <w:rsid w:val="00911AA0"/>
    <w:rsid w:val="00911C0D"/>
    <w:rsid w:val="00912A1C"/>
    <w:rsid w:val="009170B1"/>
    <w:rsid w:val="00924B43"/>
    <w:rsid w:val="0092549F"/>
    <w:rsid w:val="00925831"/>
    <w:rsid w:val="00932EE8"/>
    <w:rsid w:val="009335A6"/>
    <w:rsid w:val="009370F6"/>
    <w:rsid w:val="00945355"/>
    <w:rsid w:val="00945EA7"/>
    <w:rsid w:val="009527B9"/>
    <w:rsid w:val="0095286F"/>
    <w:rsid w:val="00962952"/>
    <w:rsid w:val="00962CD3"/>
    <w:rsid w:val="009665FA"/>
    <w:rsid w:val="00971071"/>
    <w:rsid w:val="009714CD"/>
    <w:rsid w:val="00971AFD"/>
    <w:rsid w:val="00972BC5"/>
    <w:rsid w:val="0097775F"/>
    <w:rsid w:val="00980996"/>
    <w:rsid w:val="00980A45"/>
    <w:rsid w:val="00984F13"/>
    <w:rsid w:val="00987447"/>
    <w:rsid w:val="00990510"/>
    <w:rsid w:val="0099450C"/>
    <w:rsid w:val="009946B9"/>
    <w:rsid w:val="00995802"/>
    <w:rsid w:val="00997F9F"/>
    <w:rsid w:val="009A0392"/>
    <w:rsid w:val="009A1169"/>
    <w:rsid w:val="009A18C1"/>
    <w:rsid w:val="009A3CB2"/>
    <w:rsid w:val="009A6BBE"/>
    <w:rsid w:val="009A6F77"/>
    <w:rsid w:val="009B1F29"/>
    <w:rsid w:val="009C1676"/>
    <w:rsid w:val="009C19A3"/>
    <w:rsid w:val="009C1B7A"/>
    <w:rsid w:val="009C3F0B"/>
    <w:rsid w:val="009C4CB2"/>
    <w:rsid w:val="009D0A49"/>
    <w:rsid w:val="009D0DB2"/>
    <w:rsid w:val="009D1AD1"/>
    <w:rsid w:val="009D2E6F"/>
    <w:rsid w:val="009D41A0"/>
    <w:rsid w:val="009E1901"/>
    <w:rsid w:val="009E4579"/>
    <w:rsid w:val="009E4718"/>
    <w:rsid w:val="009E5A6E"/>
    <w:rsid w:val="009F11B3"/>
    <w:rsid w:val="009F35F1"/>
    <w:rsid w:val="009F7AFA"/>
    <w:rsid w:val="00A04E05"/>
    <w:rsid w:val="00A0515D"/>
    <w:rsid w:val="00A065DC"/>
    <w:rsid w:val="00A10C90"/>
    <w:rsid w:val="00A13BA3"/>
    <w:rsid w:val="00A14278"/>
    <w:rsid w:val="00A14556"/>
    <w:rsid w:val="00A20761"/>
    <w:rsid w:val="00A2078D"/>
    <w:rsid w:val="00A20AAE"/>
    <w:rsid w:val="00A21426"/>
    <w:rsid w:val="00A21578"/>
    <w:rsid w:val="00A2374A"/>
    <w:rsid w:val="00A23CE0"/>
    <w:rsid w:val="00A240B4"/>
    <w:rsid w:val="00A248AD"/>
    <w:rsid w:val="00A30758"/>
    <w:rsid w:val="00A32CE9"/>
    <w:rsid w:val="00A37B79"/>
    <w:rsid w:val="00A40A4B"/>
    <w:rsid w:val="00A43E48"/>
    <w:rsid w:val="00A44C77"/>
    <w:rsid w:val="00A44E3F"/>
    <w:rsid w:val="00A45939"/>
    <w:rsid w:val="00A46A37"/>
    <w:rsid w:val="00A50B4F"/>
    <w:rsid w:val="00A556FD"/>
    <w:rsid w:val="00A61C55"/>
    <w:rsid w:val="00A63DE2"/>
    <w:rsid w:val="00A64798"/>
    <w:rsid w:val="00A66CDF"/>
    <w:rsid w:val="00A7075B"/>
    <w:rsid w:val="00A70C67"/>
    <w:rsid w:val="00A73701"/>
    <w:rsid w:val="00A76F9E"/>
    <w:rsid w:val="00A80161"/>
    <w:rsid w:val="00A812BE"/>
    <w:rsid w:val="00A92939"/>
    <w:rsid w:val="00A9409E"/>
    <w:rsid w:val="00A95D5F"/>
    <w:rsid w:val="00A97F9B"/>
    <w:rsid w:val="00AA5C8F"/>
    <w:rsid w:val="00AB10BD"/>
    <w:rsid w:val="00AB22A8"/>
    <w:rsid w:val="00AC0838"/>
    <w:rsid w:val="00AC20C8"/>
    <w:rsid w:val="00AD1751"/>
    <w:rsid w:val="00AD73BC"/>
    <w:rsid w:val="00AE465D"/>
    <w:rsid w:val="00AE76EA"/>
    <w:rsid w:val="00AF068B"/>
    <w:rsid w:val="00AF120A"/>
    <w:rsid w:val="00B015EB"/>
    <w:rsid w:val="00B04E64"/>
    <w:rsid w:val="00B05192"/>
    <w:rsid w:val="00B105DF"/>
    <w:rsid w:val="00B10607"/>
    <w:rsid w:val="00B1181A"/>
    <w:rsid w:val="00B14C3A"/>
    <w:rsid w:val="00B15F88"/>
    <w:rsid w:val="00B171F9"/>
    <w:rsid w:val="00B22CBE"/>
    <w:rsid w:val="00B27C33"/>
    <w:rsid w:val="00B3095D"/>
    <w:rsid w:val="00B317F3"/>
    <w:rsid w:val="00B33106"/>
    <w:rsid w:val="00B3701D"/>
    <w:rsid w:val="00B37FF0"/>
    <w:rsid w:val="00B429B2"/>
    <w:rsid w:val="00B456DD"/>
    <w:rsid w:val="00B45C20"/>
    <w:rsid w:val="00B46A3E"/>
    <w:rsid w:val="00B51E74"/>
    <w:rsid w:val="00B5261B"/>
    <w:rsid w:val="00B62948"/>
    <w:rsid w:val="00B646D5"/>
    <w:rsid w:val="00B6626A"/>
    <w:rsid w:val="00B6735A"/>
    <w:rsid w:val="00B734BA"/>
    <w:rsid w:val="00B7579E"/>
    <w:rsid w:val="00B858E9"/>
    <w:rsid w:val="00B86DE8"/>
    <w:rsid w:val="00B91219"/>
    <w:rsid w:val="00B94AE7"/>
    <w:rsid w:val="00B94ED4"/>
    <w:rsid w:val="00B95DEE"/>
    <w:rsid w:val="00B961C4"/>
    <w:rsid w:val="00BA1EBA"/>
    <w:rsid w:val="00BA31A1"/>
    <w:rsid w:val="00BA4CF8"/>
    <w:rsid w:val="00BA5086"/>
    <w:rsid w:val="00BA519F"/>
    <w:rsid w:val="00BB7EE0"/>
    <w:rsid w:val="00BC317E"/>
    <w:rsid w:val="00BC3C04"/>
    <w:rsid w:val="00BC5938"/>
    <w:rsid w:val="00BC64C0"/>
    <w:rsid w:val="00BD12BB"/>
    <w:rsid w:val="00BD44A1"/>
    <w:rsid w:val="00BD49FE"/>
    <w:rsid w:val="00BD5C11"/>
    <w:rsid w:val="00BD77F6"/>
    <w:rsid w:val="00BE1236"/>
    <w:rsid w:val="00BE478F"/>
    <w:rsid w:val="00BF0503"/>
    <w:rsid w:val="00BF122F"/>
    <w:rsid w:val="00BF3F9E"/>
    <w:rsid w:val="00BF57E9"/>
    <w:rsid w:val="00C0280E"/>
    <w:rsid w:val="00C04775"/>
    <w:rsid w:val="00C10372"/>
    <w:rsid w:val="00C10F2E"/>
    <w:rsid w:val="00C11382"/>
    <w:rsid w:val="00C1218F"/>
    <w:rsid w:val="00C15CA3"/>
    <w:rsid w:val="00C17EB7"/>
    <w:rsid w:val="00C20C0E"/>
    <w:rsid w:val="00C23B03"/>
    <w:rsid w:val="00C25502"/>
    <w:rsid w:val="00C272EE"/>
    <w:rsid w:val="00C32926"/>
    <w:rsid w:val="00C432D5"/>
    <w:rsid w:val="00C43FDC"/>
    <w:rsid w:val="00C44A65"/>
    <w:rsid w:val="00C519E4"/>
    <w:rsid w:val="00C53F53"/>
    <w:rsid w:val="00C54A53"/>
    <w:rsid w:val="00C55680"/>
    <w:rsid w:val="00C61CA0"/>
    <w:rsid w:val="00C637E9"/>
    <w:rsid w:val="00C6381F"/>
    <w:rsid w:val="00C65688"/>
    <w:rsid w:val="00C66B96"/>
    <w:rsid w:val="00C67CBD"/>
    <w:rsid w:val="00C711C0"/>
    <w:rsid w:val="00C7779F"/>
    <w:rsid w:val="00C80316"/>
    <w:rsid w:val="00C810D2"/>
    <w:rsid w:val="00C81E77"/>
    <w:rsid w:val="00C83B80"/>
    <w:rsid w:val="00C86F13"/>
    <w:rsid w:val="00C87306"/>
    <w:rsid w:val="00C87456"/>
    <w:rsid w:val="00C9123A"/>
    <w:rsid w:val="00C93C3D"/>
    <w:rsid w:val="00C96481"/>
    <w:rsid w:val="00C96F33"/>
    <w:rsid w:val="00CA3609"/>
    <w:rsid w:val="00CA6FBA"/>
    <w:rsid w:val="00CB01AD"/>
    <w:rsid w:val="00CB490F"/>
    <w:rsid w:val="00CB5744"/>
    <w:rsid w:val="00CB6812"/>
    <w:rsid w:val="00CB7E38"/>
    <w:rsid w:val="00CE1A03"/>
    <w:rsid w:val="00CE647D"/>
    <w:rsid w:val="00CE732C"/>
    <w:rsid w:val="00CF001B"/>
    <w:rsid w:val="00CF34FE"/>
    <w:rsid w:val="00CF3FF0"/>
    <w:rsid w:val="00D01081"/>
    <w:rsid w:val="00D02A71"/>
    <w:rsid w:val="00D040D3"/>
    <w:rsid w:val="00D06419"/>
    <w:rsid w:val="00D07B70"/>
    <w:rsid w:val="00D146F5"/>
    <w:rsid w:val="00D15A1A"/>
    <w:rsid w:val="00D16E6A"/>
    <w:rsid w:val="00D22241"/>
    <w:rsid w:val="00D2671F"/>
    <w:rsid w:val="00D27648"/>
    <w:rsid w:val="00D334BF"/>
    <w:rsid w:val="00D34666"/>
    <w:rsid w:val="00D3774B"/>
    <w:rsid w:val="00D404FC"/>
    <w:rsid w:val="00D42F3A"/>
    <w:rsid w:val="00D45E1D"/>
    <w:rsid w:val="00D51E6E"/>
    <w:rsid w:val="00D530B0"/>
    <w:rsid w:val="00D55F73"/>
    <w:rsid w:val="00D61AF6"/>
    <w:rsid w:val="00D6683E"/>
    <w:rsid w:val="00D66EB0"/>
    <w:rsid w:val="00D71E39"/>
    <w:rsid w:val="00D72E97"/>
    <w:rsid w:val="00D83555"/>
    <w:rsid w:val="00D8375F"/>
    <w:rsid w:val="00D840C8"/>
    <w:rsid w:val="00D8530C"/>
    <w:rsid w:val="00D91BBF"/>
    <w:rsid w:val="00D92648"/>
    <w:rsid w:val="00D96109"/>
    <w:rsid w:val="00DA194A"/>
    <w:rsid w:val="00DA26DB"/>
    <w:rsid w:val="00DA2C95"/>
    <w:rsid w:val="00DA3659"/>
    <w:rsid w:val="00DA3726"/>
    <w:rsid w:val="00DA43F1"/>
    <w:rsid w:val="00DA5813"/>
    <w:rsid w:val="00DB0D08"/>
    <w:rsid w:val="00DB13A8"/>
    <w:rsid w:val="00DB13C5"/>
    <w:rsid w:val="00DB3C68"/>
    <w:rsid w:val="00DB3F00"/>
    <w:rsid w:val="00DB42F3"/>
    <w:rsid w:val="00DB53A0"/>
    <w:rsid w:val="00DB5F2F"/>
    <w:rsid w:val="00DC2EE5"/>
    <w:rsid w:val="00DC64BA"/>
    <w:rsid w:val="00DC7673"/>
    <w:rsid w:val="00DD0E75"/>
    <w:rsid w:val="00DD2619"/>
    <w:rsid w:val="00DD26E9"/>
    <w:rsid w:val="00DD4888"/>
    <w:rsid w:val="00DD4968"/>
    <w:rsid w:val="00DD648C"/>
    <w:rsid w:val="00DD677B"/>
    <w:rsid w:val="00DD6D0A"/>
    <w:rsid w:val="00DE29AC"/>
    <w:rsid w:val="00DE410F"/>
    <w:rsid w:val="00DE764F"/>
    <w:rsid w:val="00DE7ECB"/>
    <w:rsid w:val="00DF1152"/>
    <w:rsid w:val="00DF16A0"/>
    <w:rsid w:val="00DF3D54"/>
    <w:rsid w:val="00DF562D"/>
    <w:rsid w:val="00E01AE3"/>
    <w:rsid w:val="00E057CE"/>
    <w:rsid w:val="00E07760"/>
    <w:rsid w:val="00E121BC"/>
    <w:rsid w:val="00E16FA2"/>
    <w:rsid w:val="00E22AFD"/>
    <w:rsid w:val="00E23CD6"/>
    <w:rsid w:val="00E25D25"/>
    <w:rsid w:val="00E315E7"/>
    <w:rsid w:val="00E3255B"/>
    <w:rsid w:val="00E34721"/>
    <w:rsid w:val="00E41A07"/>
    <w:rsid w:val="00E42014"/>
    <w:rsid w:val="00E42EBD"/>
    <w:rsid w:val="00E53688"/>
    <w:rsid w:val="00E5407C"/>
    <w:rsid w:val="00E550CE"/>
    <w:rsid w:val="00E56C98"/>
    <w:rsid w:val="00E570B5"/>
    <w:rsid w:val="00E574A2"/>
    <w:rsid w:val="00E57C4A"/>
    <w:rsid w:val="00E617DA"/>
    <w:rsid w:val="00E62FC1"/>
    <w:rsid w:val="00E65B61"/>
    <w:rsid w:val="00E675E1"/>
    <w:rsid w:val="00E700DC"/>
    <w:rsid w:val="00E74645"/>
    <w:rsid w:val="00E75771"/>
    <w:rsid w:val="00E77D3B"/>
    <w:rsid w:val="00E83B74"/>
    <w:rsid w:val="00E9485A"/>
    <w:rsid w:val="00EA08A9"/>
    <w:rsid w:val="00EA601B"/>
    <w:rsid w:val="00EA6213"/>
    <w:rsid w:val="00EB06BF"/>
    <w:rsid w:val="00EB1442"/>
    <w:rsid w:val="00EB386C"/>
    <w:rsid w:val="00EB769F"/>
    <w:rsid w:val="00ED34C3"/>
    <w:rsid w:val="00ED5B8E"/>
    <w:rsid w:val="00EE06E5"/>
    <w:rsid w:val="00EE19AB"/>
    <w:rsid w:val="00EE25AF"/>
    <w:rsid w:val="00EE38A0"/>
    <w:rsid w:val="00EE3DEE"/>
    <w:rsid w:val="00EE3DF4"/>
    <w:rsid w:val="00EE47E5"/>
    <w:rsid w:val="00EE4A64"/>
    <w:rsid w:val="00EE52DF"/>
    <w:rsid w:val="00EE5956"/>
    <w:rsid w:val="00EE5E11"/>
    <w:rsid w:val="00EE7A91"/>
    <w:rsid w:val="00EF13E6"/>
    <w:rsid w:val="00EF71DD"/>
    <w:rsid w:val="00F009D2"/>
    <w:rsid w:val="00F040C8"/>
    <w:rsid w:val="00F0446D"/>
    <w:rsid w:val="00F07142"/>
    <w:rsid w:val="00F111E6"/>
    <w:rsid w:val="00F13C0D"/>
    <w:rsid w:val="00F143EB"/>
    <w:rsid w:val="00F14C50"/>
    <w:rsid w:val="00F240F8"/>
    <w:rsid w:val="00F27B2C"/>
    <w:rsid w:val="00F32C03"/>
    <w:rsid w:val="00F33492"/>
    <w:rsid w:val="00F33F93"/>
    <w:rsid w:val="00F344E9"/>
    <w:rsid w:val="00F355F5"/>
    <w:rsid w:val="00F36094"/>
    <w:rsid w:val="00F37A5A"/>
    <w:rsid w:val="00F37C12"/>
    <w:rsid w:val="00F40CF2"/>
    <w:rsid w:val="00F43D1D"/>
    <w:rsid w:val="00F47867"/>
    <w:rsid w:val="00F5193B"/>
    <w:rsid w:val="00F5369B"/>
    <w:rsid w:val="00F53CDA"/>
    <w:rsid w:val="00F54809"/>
    <w:rsid w:val="00F57B4F"/>
    <w:rsid w:val="00F6092D"/>
    <w:rsid w:val="00F63CB3"/>
    <w:rsid w:val="00F64E7B"/>
    <w:rsid w:val="00F6623A"/>
    <w:rsid w:val="00F6630B"/>
    <w:rsid w:val="00F7301E"/>
    <w:rsid w:val="00F76A69"/>
    <w:rsid w:val="00F81A96"/>
    <w:rsid w:val="00F8413E"/>
    <w:rsid w:val="00F84F23"/>
    <w:rsid w:val="00F9023A"/>
    <w:rsid w:val="00F93762"/>
    <w:rsid w:val="00F94D25"/>
    <w:rsid w:val="00F97E85"/>
    <w:rsid w:val="00FA3383"/>
    <w:rsid w:val="00FB2704"/>
    <w:rsid w:val="00FB2E40"/>
    <w:rsid w:val="00FC216D"/>
    <w:rsid w:val="00FC4C22"/>
    <w:rsid w:val="00FD331C"/>
    <w:rsid w:val="00FD562F"/>
    <w:rsid w:val="00FD691C"/>
    <w:rsid w:val="00FD7D4C"/>
    <w:rsid w:val="00FE43CD"/>
    <w:rsid w:val="00FE67A9"/>
    <w:rsid w:val="00FE6C42"/>
    <w:rsid w:val="00FF4832"/>
    <w:rsid w:val="00FF58E8"/>
    <w:rsid w:val="00FF5E3A"/>
    <w:rsid w:val="00FF6258"/>
    <w:rsid w:val="00FF65C9"/>
    <w:rsid w:val="00FF7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C287AB"/>
  <w15:docId w15:val="{6E304F57-066C-40C1-B6B1-C01DCD7D8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7301E"/>
    <w:pPr>
      <w:jc w:val="both"/>
    </w:pPr>
    <w:rPr>
      <w:rFonts w:ascii="Times New Roman" w:eastAsia="Times New Roman" w:hAnsi="Times New Roman"/>
      <w:sz w:val="24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2D2622"/>
    <w:pPr>
      <w:keepNext/>
      <w:outlineLvl w:val="0"/>
    </w:pPr>
    <w:rPr>
      <w:cap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D2622"/>
    <w:rPr>
      <w:rFonts w:ascii="Times New Roman" w:eastAsia="Times New Roman" w:hAnsi="Times New Roman" w:cs="Times New Roman"/>
      <w:caps/>
      <w:sz w:val="24"/>
      <w:szCs w:val="24"/>
      <w:lang w:eastAsia="ru-RU"/>
    </w:rPr>
  </w:style>
  <w:style w:type="paragraph" w:styleId="FootnoteText">
    <w:name w:val="footnote text"/>
    <w:basedOn w:val="Normal"/>
    <w:link w:val="FootnoteTextChar"/>
    <w:semiHidden/>
    <w:rsid w:val="002D2622"/>
  </w:style>
  <w:style w:type="character" w:customStyle="1" w:styleId="FootnoteTextChar">
    <w:name w:val="Footnote Text Char"/>
    <w:basedOn w:val="DefaultParagraphFont"/>
    <w:link w:val="FootnoteText"/>
    <w:semiHidden/>
    <w:rsid w:val="002D26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2D262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2D26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2D2622"/>
    <w:pPr>
      <w:tabs>
        <w:tab w:val="center" w:pos="4153"/>
        <w:tab w:val="right" w:pos="8306"/>
      </w:tabs>
    </w:pPr>
    <w:rPr>
      <w:lang w:val="x-none"/>
    </w:rPr>
  </w:style>
  <w:style w:type="character" w:customStyle="1" w:styleId="FooterChar">
    <w:name w:val="Footer Char"/>
    <w:basedOn w:val="DefaultParagraphFont"/>
    <w:link w:val="Footer"/>
    <w:rsid w:val="002D2622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BodyText">
    <w:name w:val="Body Text"/>
    <w:basedOn w:val="Normal"/>
    <w:link w:val="BodyTextChar"/>
    <w:rsid w:val="002D2622"/>
    <w:pPr>
      <w:spacing w:line="250" w:lineRule="atLeast"/>
    </w:pPr>
    <w:rPr>
      <w:rFonts w:ascii="TimesLT" w:hAnsi="TimesLT"/>
      <w:b/>
      <w:bCs/>
      <w:color w:val="000000"/>
      <w:szCs w:val="24"/>
    </w:rPr>
  </w:style>
  <w:style w:type="character" w:customStyle="1" w:styleId="BodyTextChar">
    <w:name w:val="Body Text Char"/>
    <w:basedOn w:val="DefaultParagraphFont"/>
    <w:link w:val="BodyText"/>
    <w:rsid w:val="002D2622"/>
    <w:rPr>
      <w:rFonts w:ascii="TimesLT" w:eastAsia="Times New Roman" w:hAnsi="TimesLT" w:cs="Times New Roman"/>
      <w:b/>
      <w:bCs/>
      <w:color w:val="000000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26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2622"/>
    <w:rPr>
      <w:rFonts w:ascii="Tahoma" w:eastAsia="Times New Roman" w:hAnsi="Tahoma" w:cs="Tahoma"/>
      <w:sz w:val="16"/>
      <w:szCs w:val="16"/>
      <w:lang w:eastAsia="ru-RU"/>
    </w:rPr>
  </w:style>
  <w:style w:type="character" w:styleId="PlaceholderText">
    <w:name w:val="Placeholder Text"/>
    <w:basedOn w:val="DefaultParagraphFont"/>
    <w:uiPriority w:val="99"/>
    <w:semiHidden/>
    <w:rsid w:val="00317B6A"/>
    <w:rPr>
      <w:color w:val="808080"/>
    </w:rPr>
  </w:style>
  <w:style w:type="character" w:styleId="PageNumber">
    <w:name w:val="page number"/>
    <w:basedOn w:val="DefaultParagraphFont"/>
    <w:rsid w:val="00317B6A"/>
  </w:style>
  <w:style w:type="character" w:styleId="CommentReference">
    <w:name w:val="annotation reference"/>
    <w:basedOn w:val="DefaultParagraphFont"/>
    <w:uiPriority w:val="99"/>
    <w:semiHidden/>
    <w:unhideWhenUsed/>
    <w:rsid w:val="00D55F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5F7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5F73"/>
    <w:rPr>
      <w:rFonts w:ascii="Times New Roman" w:eastAsia="Times New Roman" w:hAnsi="Times New Roman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5F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5F73"/>
    <w:rPr>
      <w:rFonts w:ascii="Times New Roman" w:eastAsia="Times New Roman" w:hAnsi="Times New Roman"/>
      <w:b/>
      <w:bCs/>
      <w:lang w:eastAsia="ru-RU"/>
    </w:rPr>
  </w:style>
  <w:style w:type="paragraph" w:customStyle="1" w:styleId="Antraste">
    <w:name w:val="Antraste"/>
    <w:basedOn w:val="Normal"/>
    <w:link w:val="AntrasteChar"/>
    <w:qFormat/>
    <w:rsid w:val="00343C06"/>
    <w:pPr>
      <w:jc w:val="center"/>
    </w:pPr>
    <w:rPr>
      <w:b/>
      <w:caps/>
      <w:spacing w:val="-6"/>
    </w:rPr>
  </w:style>
  <w:style w:type="character" w:customStyle="1" w:styleId="AntrasteChar">
    <w:name w:val="Antraste Char"/>
    <w:basedOn w:val="DefaultParagraphFont"/>
    <w:link w:val="Antraste"/>
    <w:rsid w:val="00343C06"/>
    <w:rPr>
      <w:rFonts w:ascii="Times New Roman" w:eastAsia="Times New Roman" w:hAnsi="Times New Roman"/>
      <w:b/>
      <w:caps/>
      <w:spacing w:val="-6"/>
      <w:lang w:eastAsia="ru-RU"/>
    </w:rPr>
  </w:style>
  <w:style w:type="table" w:styleId="TableGrid">
    <w:name w:val="Table Grid"/>
    <w:basedOn w:val="TableNormal"/>
    <w:uiPriority w:val="59"/>
    <w:rsid w:val="003656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eformatted">
    <w:name w:val="Preformatted"/>
    <w:basedOn w:val="Normal"/>
    <w:rsid w:val="001934A6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jc w:val="left"/>
    </w:pPr>
    <w:rPr>
      <w:rFonts w:ascii="Courier New" w:hAnsi="Courier New"/>
      <w:snapToGrid w:val="0"/>
      <w:sz w:val="20"/>
      <w:lang w:eastAsia="en-US"/>
    </w:rPr>
  </w:style>
  <w:style w:type="character" w:styleId="Hyperlink">
    <w:name w:val="Hyperlink"/>
    <w:basedOn w:val="DefaultParagraphFont"/>
    <w:uiPriority w:val="99"/>
    <w:unhideWhenUsed/>
    <w:rsid w:val="000054F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146F5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927C7"/>
    <w:rPr>
      <w:rFonts w:ascii="Consolas" w:hAnsi="Consolas" w:cs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927C7"/>
    <w:rPr>
      <w:rFonts w:ascii="Consolas" w:eastAsia="Times New Roman" w:hAnsi="Consolas" w:cs="Consolas"/>
      <w:lang w:eastAsia="ru-RU"/>
    </w:rPr>
  </w:style>
  <w:style w:type="character" w:styleId="FootnoteReference">
    <w:name w:val="footnote reference"/>
    <w:basedOn w:val="DefaultParagraphFont"/>
    <w:uiPriority w:val="99"/>
    <w:semiHidden/>
    <w:unhideWhenUsed/>
    <w:rsid w:val="003F2D90"/>
    <w:rPr>
      <w:vertAlign w:val="superscript"/>
    </w:rPr>
  </w:style>
  <w:style w:type="paragraph" w:styleId="NoSpacing">
    <w:name w:val="No Spacing"/>
    <w:uiPriority w:val="1"/>
    <w:qFormat/>
    <w:rsid w:val="00826912"/>
    <w:pPr>
      <w:jc w:val="both"/>
    </w:pPr>
    <w:rPr>
      <w:rFonts w:ascii="Times New Roman" w:eastAsia="Times New Roman" w:hAnsi="Times New Roman"/>
      <w:sz w:val="24"/>
      <w:lang w:eastAsia="ru-RU"/>
    </w:rPr>
  </w:style>
  <w:style w:type="paragraph" w:customStyle="1" w:styleId="Lentelsturinys">
    <w:name w:val="Lentelės turinys"/>
    <w:basedOn w:val="Normal"/>
    <w:rsid w:val="00C67CBD"/>
    <w:pPr>
      <w:widowControl w:val="0"/>
      <w:suppressLineNumbers/>
      <w:suppressAutoHyphens/>
      <w:jc w:val="left"/>
    </w:pPr>
    <w:rPr>
      <w:rFonts w:eastAsia="SimSun" w:cs="Lucida Sans"/>
      <w:kern w:val="1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6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45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13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724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63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80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16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585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5174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48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glossary/document.xml"
                 Type="http://schemas.openxmlformats.org/officeDocument/2006/relationships/glossaryDocument"/>
   <Relationship Id="rId11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fontTable.xml"
                 Type="http://schemas.openxmlformats.org/officeDocument/2006/relationships/fontTable"/>
</Relationships>
</file>

<file path=word/_rels/settings.xml.rels><?xml version="1.0" encoding="UTF-8" standalone="yes"?>
<Relationships xmlns="http://schemas.openxmlformats.org/package/2006/relationships">
   <Relationship Id="rId1"
                 Target="file:///C:/Users/e0017679/AppData/Local/Temp/PD_blankas_2013.dot"
                 TargetMode="External"
                 Type="http://schemas.openxmlformats.org/officeDocument/2006/relationships/attachedTemplate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227F9497BEB4502967040EA23B522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724158-EE47-4669-936D-92D76499E93E}"/>
      </w:docPartPr>
      <w:docPartBody>
        <w:p w:rsidR="00CF1C8C" w:rsidRDefault="00335FBF" w:rsidP="00335FBF">
          <w:pPr>
            <w:pStyle w:val="5227F9497BEB4502967040EA23B522FC"/>
          </w:pPr>
          <w:r w:rsidRPr="00833863">
            <w:rPr>
              <w:rStyle w:val="PlaceholderText"/>
            </w:rPr>
            <w:t>Click here to enter text.</w:t>
          </w:r>
        </w:p>
      </w:docPartBody>
    </w:docPart>
    <w:docPart>
      <w:docPartPr>
        <w:name w:val="206ED0E98E8B4533AD342C5D58AB63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985953-BA40-4F70-9430-F478AB20AEA3}"/>
      </w:docPartPr>
      <w:docPartBody>
        <w:p w:rsidR="005013FF" w:rsidRDefault="002C45A0" w:rsidP="002C45A0">
          <w:pPr>
            <w:pStyle w:val="206ED0E98E8B4533AD342C5D58AB63B3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7A915C0A83F04FE8A7E5C41CBE974A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E5D655-B50B-42CE-B23D-EF94991C9941}"/>
      </w:docPartPr>
      <w:docPartBody>
        <w:p w:rsidR="005013FF" w:rsidRDefault="002C45A0" w:rsidP="002C45A0">
          <w:pPr>
            <w:pStyle w:val="7A915C0A83F04FE8A7E5C41CBE974A2D"/>
          </w:pPr>
          <w:r w:rsidRPr="009F7B08"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2E78"/>
    <w:rsid w:val="000279C1"/>
    <w:rsid w:val="00033E94"/>
    <w:rsid w:val="0004518E"/>
    <w:rsid w:val="00090348"/>
    <w:rsid w:val="000B31A6"/>
    <w:rsid w:val="000C1093"/>
    <w:rsid w:val="000C6F1F"/>
    <w:rsid w:val="000E1449"/>
    <w:rsid w:val="000E5EF5"/>
    <w:rsid w:val="000E7C92"/>
    <w:rsid w:val="00101178"/>
    <w:rsid w:val="0018500B"/>
    <w:rsid w:val="001C6D44"/>
    <w:rsid w:val="001E0BF7"/>
    <w:rsid w:val="001F7310"/>
    <w:rsid w:val="00205D77"/>
    <w:rsid w:val="00265455"/>
    <w:rsid w:val="0029770A"/>
    <w:rsid w:val="002A4FC5"/>
    <w:rsid w:val="002B0E91"/>
    <w:rsid w:val="002C45A0"/>
    <w:rsid w:val="002D1B91"/>
    <w:rsid w:val="002D2B10"/>
    <w:rsid w:val="002F6EB8"/>
    <w:rsid w:val="0030382B"/>
    <w:rsid w:val="003106C4"/>
    <w:rsid w:val="00335FBF"/>
    <w:rsid w:val="00357534"/>
    <w:rsid w:val="003816BF"/>
    <w:rsid w:val="00383A07"/>
    <w:rsid w:val="00393187"/>
    <w:rsid w:val="003B5A75"/>
    <w:rsid w:val="003B7E29"/>
    <w:rsid w:val="003C2074"/>
    <w:rsid w:val="003D2DEC"/>
    <w:rsid w:val="003D3A74"/>
    <w:rsid w:val="003E362D"/>
    <w:rsid w:val="003F42DE"/>
    <w:rsid w:val="00420D08"/>
    <w:rsid w:val="004457B0"/>
    <w:rsid w:val="00450ACB"/>
    <w:rsid w:val="004518EA"/>
    <w:rsid w:val="00463012"/>
    <w:rsid w:val="00466683"/>
    <w:rsid w:val="004B34B2"/>
    <w:rsid w:val="004F316D"/>
    <w:rsid w:val="005013FF"/>
    <w:rsid w:val="005170C5"/>
    <w:rsid w:val="00537F2D"/>
    <w:rsid w:val="0054013E"/>
    <w:rsid w:val="00563210"/>
    <w:rsid w:val="00590BC7"/>
    <w:rsid w:val="0059403C"/>
    <w:rsid w:val="005A476F"/>
    <w:rsid w:val="005B3156"/>
    <w:rsid w:val="005D1504"/>
    <w:rsid w:val="005D48BA"/>
    <w:rsid w:val="005D52D0"/>
    <w:rsid w:val="005E2AAD"/>
    <w:rsid w:val="005E55D9"/>
    <w:rsid w:val="00605C4A"/>
    <w:rsid w:val="0061277E"/>
    <w:rsid w:val="006770B9"/>
    <w:rsid w:val="006842C0"/>
    <w:rsid w:val="00684342"/>
    <w:rsid w:val="006B0691"/>
    <w:rsid w:val="007078E6"/>
    <w:rsid w:val="007302D4"/>
    <w:rsid w:val="00733CF2"/>
    <w:rsid w:val="00740AE9"/>
    <w:rsid w:val="007A577C"/>
    <w:rsid w:val="007C3992"/>
    <w:rsid w:val="007C4B55"/>
    <w:rsid w:val="007D573A"/>
    <w:rsid w:val="007F1EF1"/>
    <w:rsid w:val="00802E58"/>
    <w:rsid w:val="008910C4"/>
    <w:rsid w:val="008F2108"/>
    <w:rsid w:val="008F3E12"/>
    <w:rsid w:val="009165D7"/>
    <w:rsid w:val="009330B3"/>
    <w:rsid w:val="0096603E"/>
    <w:rsid w:val="00982070"/>
    <w:rsid w:val="00982EF6"/>
    <w:rsid w:val="009A5ABA"/>
    <w:rsid w:val="00A07762"/>
    <w:rsid w:val="00A078EB"/>
    <w:rsid w:val="00A1138D"/>
    <w:rsid w:val="00A261D4"/>
    <w:rsid w:val="00A36449"/>
    <w:rsid w:val="00A670A5"/>
    <w:rsid w:val="00AC69B5"/>
    <w:rsid w:val="00AF4ED7"/>
    <w:rsid w:val="00B12E05"/>
    <w:rsid w:val="00B22E4B"/>
    <w:rsid w:val="00B30BCF"/>
    <w:rsid w:val="00B35A2D"/>
    <w:rsid w:val="00B63D49"/>
    <w:rsid w:val="00B65C6B"/>
    <w:rsid w:val="00B774FD"/>
    <w:rsid w:val="00B85986"/>
    <w:rsid w:val="00B905C7"/>
    <w:rsid w:val="00B95714"/>
    <w:rsid w:val="00BB14CA"/>
    <w:rsid w:val="00BB6E6B"/>
    <w:rsid w:val="00BC2B1A"/>
    <w:rsid w:val="00BC55D0"/>
    <w:rsid w:val="00BE2E3A"/>
    <w:rsid w:val="00BF4772"/>
    <w:rsid w:val="00C006D6"/>
    <w:rsid w:val="00C35324"/>
    <w:rsid w:val="00C35A5C"/>
    <w:rsid w:val="00C64F30"/>
    <w:rsid w:val="00C71EA7"/>
    <w:rsid w:val="00C727D1"/>
    <w:rsid w:val="00C7327A"/>
    <w:rsid w:val="00C84BBA"/>
    <w:rsid w:val="00CB1DB4"/>
    <w:rsid w:val="00CB71BC"/>
    <w:rsid w:val="00CB74B9"/>
    <w:rsid w:val="00CD174D"/>
    <w:rsid w:val="00CD6E5E"/>
    <w:rsid w:val="00CF132B"/>
    <w:rsid w:val="00CF1C8C"/>
    <w:rsid w:val="00D3200A"/>
    <w:rsid w:val="00D454C8"/>
    <w:rsid w:val="00D6006D"/>
    <w:rsid w:val="00D947D9"/>
    <w:rsid w:val="00D963D7"/>
    <w:rsid w:val="00DB3E73"/>
    <w:rsid w:val="00DC0E28"/>
    <w:rsid w:val="00DD195E"/>
    <w:rsid w:val="00DE1B9E"/>
    <w:rsid w:val="00E2674D"/>
    <w:rsid w:val="00E31BAE"/>
    <w:rsid w:val="00E40A72"/>
    <w:rsid w:val="00E919BE"/>
    <w:rsid w:val="00E91C3F"/>
    <w:rsid w:val="00EB0292"/>
    <w:rsid w:val="00ED56BF"/>
    <w:rsid w:val="00ED6702"/>
    <w:rsid w:val="00EE3AB5"/>
    <w:rsid w:val="00F17E95"/>
    <w:rsid w:val="00F30D38"/>
    <w:rsid w:val="00F40618"/>
    <w:rsid w:val="00F5286A"/>
    <w:rsid w:val="00F6217A"/>
    <w:rsid w:val="00F64368"/>
    <w:rsid w:val="00F715E3"/>
    <w:rsid w:val="00F92B8A"/>
    <w:rsid w:val="00FB2E78"/>
    <w:rsid w:val="00FB47D6"/>
    <w:rsid w:val="00FB521E"/>
    <w:rsid w:val="00FF5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C45A0"/>
    <w:rPr>
      <w:color w:val="808080"/>
    </w:rPr>
  </w:style>
  <w:style w:type="paragraph" w:customStyle="1" w:styleId="5545B225F8084C239918A3F118B931C7">
    <w:name w:val="5545B225F8084C239918A3F118B931C7"/>
    <w:rsid w:val="00FB2E78"/>
  </w:style>
  <w:style w:type="paragraph" w:customStyle="1" w:styleId="04B79819E20043958F7981FF0F1BB212">
    <w:name w:val="04B79819E20043958F7981FF0F1BB212"/>
    <w:rsid w:val="00FB2E78"/>
  </w:style>
  <w:style w:type="paragraph" w:customStyle="1" w:styleId="5D8E44E7B6C448789ABCADD62FE2CDD7">
    <w:name w:val="5D8E44E7B6C448789ABCADD62FE2CDD7"/>
    <w:rsid w:val="00FB2E78"/>
  </w:style>
  <w:style w:type="paragraph" w:customStyle="1" w:styleId="57F8325EE3C641FBB0D7092399FD4FC4">
    <w:name w:val="57F8325EE3C641FBB0D7092399FD4FC4"/>
    <w:rsid w:val="00FB2E78"/>
  </w:style>
  <w:style w:type="paragraph" w:customStyle="1" w:styleId="BD0AD726D1AE4E468B22EB9F39C9A57B">
    <w:name w:val="BD0AD726D1AE4E468B22EB9F39C9A57B"/>
    <w:rsid w:val="00FB2E78"/>
  </w:style>
  <w:style w:type="paragraph" w:customStyle="1" w:styleId="57CB285DD54D49B38FF2CB3DCFB101C8">
    <w:name w:val="57CB285DD54D49B38FF2CB3DCFB101C8"/>
    <w:rsid w:val="00FB2E78"/>
  </w:style>
  <w:style w:type="paragraph" w:customStyle="1" w:styleId="2C627A2E19AE406F96C5B33A50186D30">
    <w:name w:val="2C627A2E19AE406F96C5B33A50186D30"/>
    <w:rsid w:val="00FB2E78"/>
  </w:style>
  <w:style w:type="paragraph" w:customStyle="1" w:styleId="74518FE01E7648C2BA5F03C321DA48BD">
    <w:name w:val="74518FE01E7648C2BA5F03C321DA48BD"/>
    <w:rsid w:val="00FB2E78"/>
  </w:style>
  <w:style w:type="paragraph" w:customStyle="1" w:styleId="349E7492B1C147DFAA44FF173E9AAE6C">
    <w:name w:val="349E7492B1C147DFAA44FF173E9AAE6C"/>
    <w:rsid w:val="00FB2E78"/>
  </w:style>
  <w:style w:type="paragraph" w:customStyle="1" w:styleId="07B2D1A8817E48CFBAEAEDD7FE7CD17C">
    <w:name w:val="07B2D1A8817E48CFBAEAEDD7FE7CD17C"/>
    <w:rsid w:val="00FB2E78"/>
  </w:style>
  <w:style w:type="paragraph" w:customStyle="1" w:styleId="8DB7AFFE14F64C93983F781A432B3247">
    <w:name w:val="8DB7AFFE14F64C93983F781A432B3247"/>
    <w:rsid w:val="00D963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8DB7AFFE14F64C93983F781A432B32471">
    <w:name w:val="8DB7AFFE14F64C93983F781A432B32471"/>
    <w:rsid w:val="00C35A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8DB7AFFE14F64C93983F781A432B32472">
    <w:name w:val="8DB7AFFE14F64C93983F781A432B32472"/>
    <w:rsid w:val="003931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8B08CF537C8496D99ED25F5F3856AC7">
    <w:name w:val="28B08CF537C8496D99ED25F5F3856AC7"/>
    <w:rsid w:val="001C6D44"/>
  </w:style>
  <w:style w:type="paragraph" w:customStyle="1" w:styleId="A0B36E61984440EAAE47562942A1C04D">
    <w:name w:val="A0B36E61984440EAAE47562942A1C04D"/>
    <w:rsid w:val="001C6D44"/>
  </w:style>
  <w:style w:type="paragraph" w:customStyle="1" w:styleId="26D5DDA799FE44EBA40379CDF874D36B">
    <w:name w:val="26D5DDA799FE44EBA40379CDF874D36B"/>
    <w:rsid w:val="00684342"/>
  </w:style>
  <w:style w:type="paragraph" w:customStyle="1" w:styleId="FB08B84594DA4C779E92BC6E4C709556">
    <w:name w:val="FB08B84594DA4C779E92BC6E4C709556"/>
    <w:rsid w:val="00684342"/>
  </w:style>
  <w:style w:type="paragraph" w:customStyle="1" w:styleId="318E2E7FB3304461822652781DB30E3A">
    <w:name w:val="318E2E7FB3304461822652781DB30E3A"/>
    <w:rsid w:val="00684342"/>
  </w:style>
  <w:style w:type="paragraph" w:customStyle="1" w:styleId="E7CC2D849BBA42818BFA8D67A5AA4D0B">
    <w:name w:val="E7CC2D849BBA42818BFA8D67A5AA4D0B"/>
    <w:rsid w:val="00684342"/>
  </w:style>
  <w:style w:type="paragraph" w:customStyle="1" w:styleId="CB57E876E11447A198EB60936E30BDAE">
    <w:name w:val="CB57E876E11447A198EB60936E30BDAE"/>
    <w:rsid w:val="00684342"/>
  </w:style>
  <w:style w:type="paragraph" w:customStyle="1" w:styleId="462DE8F006F5454EBA48E873C303CDA8">
    <w:name w:val="462DE8F006F5454EBA48E873C303CDA8"/>
    <w:rsid w:val="00684342"/>
  </w:style>
  <w:style w:type="paragraph" w:customStyle="1" w:styleId="1A9A7EF9507B492A8DEA0F1AE6BBA9C8">
    <w:name w:val="1A9A7EF9507B492A8DEA0F1AE6BBA9C8"/>
    <w:rsid w:val="00684342"/>
  </w:style>
  <w:style w:type="paragraph" w:customStyle="1" w:styleId="38F3001FA9CB4026B6154E1F8CF3B2AC">
    <w:name w:val="38F3001FA9CB4026B6154E1F8CF3B2AC"/>
    <w:rsid w:val="00090348"/>
  </w:style>
  <w:style w:type="paragraph" w:customStyle="1" w:styleId="4E9EA08AB43E4689A6A290B2F3F98402">
    <w:name w:val="4E9EA08AB43E4689A6A290B2F3F98402"/>
    <w:rsid w:val="00F6217A"/>
  </w:style>
  <w:style w:type="paragraph" w:customStyle="1" w:styleId="FE8B2D01822940C8A2062FF98CD936C5">
    <w:name w:val="FE8B2D01822940C8A2062FF98CD936C5"/>
    <w:rsid w:val="00F6217A"/>
  </w:style>
  <w:style w:type="paragraph" w:customStyle="1" w:styleId="1D5E3AE5F5024AA4AA9A43CAC65D1BC3">
    <w:name w:val="1D5E3AE5F5024AA4AA9A43CAC65D1BC3"/>
    <w:rsid w:val="00F6217A"/>
  </w:style>
  <w:style w:type="paragraph" w:customStyle="1" w:styleId="3F4746ED838D4B2F98CF69D04C510CBD">
    <w:name w:val="3F4746ED838D4B2F98CF69D04C510CBD"/>
    <w:rsid w:val="004457B0"/>
  </w:style>
  <w:style w:type="paragraph" w:customStyle="1" w:styleId="3DBAEA90B8304040BA2AB9D613A86E6D">
    <w:name w:val="3DBAEA90B8304040BA2AB9D613A86E6D"/>
    <w:rsid w:val="004457B0"/>
  </w:style>
  <w:style w:type="paragraph" w:customStyle="1" w:styleId="148ACEC265B54D1E8E45A673B40234E9">
    <w:name w:val="148ACEC265B54D1E8E45A673B40234E9"/>
    <w:rsid w:val="004457B0"/>
  </w:style>
  <w:style w:type="paragraph" w:customStyle="1" w:styleId="EAB76AA956AF4089BEF7B242A5935BB6">
    <w:name w:val="EAB76AA956AF4089BEF7B242A5935BB6"/>
    <w:rsid w:val="004457B0"/>
  </w:style>
  <w:style w:type="paragraph" w:customStyle="1" w:styleId="2574D28F973C42D4A7158AE84264CC5D">
    <w:name w:val="2574D28F973C42D4A7158AE84264CC5D"/>
    <w:rsid w:val="004457B0"/>
  </w:style>
  <w:style w:type="paragraph" w:customStyle="1" w:styleId="DAF1C89845504273B526F3B0B732370D">
    <w:name w:val="DAF1C89845504273B526F3B0B732370D"/>
    <w:rsid w:val="004457B0"/>
  </w:style>
  <w:style w:type="paragraph" w:customStyle="1" w:styleId="E81195F05A344D2C9AFC25CE8186ED6A">
    <w:name w:val="E81195F05A344D2C9AFC25CE8186ED6A"/>
    <w:rsid w:val="004457B0"/>
  </w:style>
  <w:style w:type="paragraph" w:customStyle="1" w:styleId="B487335A0E4F4C43AE65B6BAEE606295">
    <w:name w:val="B487335A0E4F4C43AE65B6BAEE606295"/>
    <w:rsid w:val="00F30D38"/>
  </w:style>
  <w:style w:type="paragraph" w:customStyle="1" w:styleId="6D72C5C15F7E4BA6BD7D097490E976F6">
    <w:name w:val="6D72C5C15F7E4BA6BD7D097490E976F6"/>
    <w:rsid w:val="00C84BBA"/>
    <w:pPr>
      <w:spacing w:after="160" w:line="259" w:lineRule="auto"/>
    </w:pPr>
  </w:style>
  <w:style w:type="paragraph" w:customStyle="1" w:styleId="6E998818C705458C9B8025281B467E45">
    <w:name w:val="6E998818C705458C9B8025281B467E45"/>
    <w:rsid w:val="008F2108"/>
    <w:pPr>
      <w:spacing w:after="160" w:line="259" w:lineRule="auto"/>
    </w:pPr>
  </w:style>
  <w:style w:type="paragraph" w:customStyle="1" w:styleId="F9C6734407F4489DB704C78CAB433849">
    <w:name w:val="F9C6734407F4489DB704C78CAB433849"/>
    <w:rsid w:val="008F2108"/>
    <w:pPr>
      <w:spacing w:after="160" w:line="259" w:lineRule="auto"/>
    </w:pPr>
  </w:style>
  <w:style w:type="paragraph" w:customStyle="1" w:styleId="6A32183FA685442CA4B5B0F891A80B7D">
    <w:name w:val="6A32183FA685442CA4B5B0F891A80B7D"/>
    <w:rsid w:val="008F2108"/>
    <w:pPr>
      <w:spacing w:after="160" w:line="259" w:lineRule="auto"/>
    </w:pPr>
  </w:style>
  <w:style w:type="paragraph" w:customStyle="1" w:styleId="AFB3EF0317CD429A9CF664CB410C6E09">
    <w:name w:val="AFB3EF0317CD429A9CF664CB410C6E09"/>
    <w:rsid w:val="008F2108"/>
    <w:pPr>
      <w:spacing w:after="160" w:line="259" w:lineRule="auto"/>
    </w:pPr>
  </w:style>
  <w:style w:type="paragraph" w:customStyle="1" w:styleId="C86CDA4909984BB58C5CE8C4AA298237">
    <w:name w:val="C86CDA4909984BB58C5CE8C4AA298237"/>
    <w:rsid w:val="008F2108"/>
    <w:pPr>
      <w:spacing w:after="160" w:line="259" w:lineRule="auto"/>
    </w:pPr>
  </w:style>
  <w:style w:type="paragraph" w:customStyle="1" w:styleId="4937E77AFECD4A7F8B5365EB6D940E5F">
    <w:name w:val="4937E77AFECD4A7F8B5365EB6D940E5F"/>
    <w:rsid w:val="00CD174D"/>
    <w:pPr>
      <w:spacing w:after="160" w:line="259" w:lineRule="auto"/>
    </w:pPr>
  </w:style>
  <w:style w:type="paragraph" w:customStyle="1" w:styleId="53DE7BEFEACB46C3BA22E2CC97B473DF">
    <w:name w:val="53DE7BEFEACB46C3BA22E2CC97B473DF"/>
    <w:rsid w:val="00B85986"/>
    <w:pPr>
      <w:spacing w:after="160" w:line="259" w:lineRule="auto"/>
    </w:pPr>
  </w:style>
  <w:style w:type="paragraph" w:customStyle="1" w:styleId="6EEAFF9D79414B0F9DEA40275ACC2B14">
    <w:name w:val="6EEAFF9D79414B0F9DEA40275ACC2B14"/>
    <w:rsid w:val="00B85986"/>
    <w:pPr>
      <w:spacing w:after="160" w:line="259" w:lineRule="auto"/>
    </w:pPr>
  </w:style>
  <w:style w:type="paragraph" w:customStyle="1" w:styleId="D31DB1D1493A473795C6A931EF412EEA">
    <w:name w:val="D31DB1D1493A473795C6A931EF412EEA"/>
    <w:rsid w:val="00466683"/>
  </w:style>
  <w:style w:type="paragraph" w:customStyle="1" w:styleId="7C124EE9232C490CA4DDD8176659268D">
    <w:name w:val="7C124EE9232C490CA4DDD8176659268D"/>
    <w:rsid w:val="00466683"/>
  </w:style>
  <w:style w:type="paragraph" w:customStyle="1" w:styleId="5FAB4828044C4490A14CA1E14782E870">
    <w:name w:val="5FAB4828044C4490A14CA1E14782E870"/>
    <w:rsid w:val="00033E94"/>
  </w:style>
  <w:style w:type="paragraph" w:customStyle="1" w:styleId="EFDA35D1DE654C0D8BD24C5CB45FAE13">
    <w:name w:val="EFDA35D1DE654C0D8BD24C5CB45FAE13"/>
    <w:rsid w:val="00033E94"/>
  </w:style>
  <w:style w:type="paragraph" w:customStyle="1" w:styleId="5227F9497BEB4502967040EA23B522FC">
    <w:name w:val="5227F9497BEB4502967040EA23B522FC"/>
    <w:rsid w:val="00335FBF"/>
  </w:style>
  <w:style w:type="paragraph" w:customStyle="1" w:styleId="28BCF1F952E34D2E9B8274B664A8BD97">
    <w:name w:val="28BCF1F952E34D2E9B8274B664A8BD97"/>
    <w:rsid w:val="0004518E"/>
  </w:style>
  <w:style w:type="paragraph" w:customStyle="1" w:styleId="4059EC9A24CA41358911D6CD75BC07E9">
    <w:name w:val="4059EC9A24CA41358911D6CD75BC07E9"/>
    <w:rsid w:val="0004518E"/>
  </w:style>
  <w:style w:type="paragraph" w:customStyle="1" w:styleId="70EA3E2D4DFC4F139EF436049405156F">
    <w:name w:val="70EA3E2D4DFC4F139EF436049405156F"/>
    <w:rsid w:val="004B34B2"/>
    <w:pPr>
      <w:spacing w:after="160" w:line="259" w:lineRule="auto"/>
    </w:pPr>
  </w:style>
  <w:style w:type="paragraph" w:customStyle="1" w:styleId="DDAF24923BCD4622A98268CBE82AA660">
    <w:name w:val="DDAF24923BCD4622A98268CBE82AA660"/>
    <w:rsid w:val="004B34B2"/>
    <w:pPr>
      <w:spacing w:after="160" w:line="259" w:lineRule="auto"/>
    </w:pPr>
  </w:style>
  <w:style w:type="paragraph" w:customStyle="1" w:styleId="206ED0E98E8B4533AD342C5D58AB63B3">
    <w:name w:val="206ED0E98E8B4533AD342C5D58AB63B3"/>
    <w:rsid w:val="002C45A0"/>
    <w:pPr>
      <w:spacing w:after="160" w:line="259" w:lineRule="auto"/>
    </w:pPr>
  </w:style>
  <w:style w:type="paragraph" w:customStyle="1" w:styleId="7A915C0A83F04FE8A7E5C41CBE974A2D">
    <w:name w:val="7A915C0A83F04FE8A7E5C41CBE974A2D"/>
    <w:rsid w:val="002C45A0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B78691-330F-41D7-9CC0-2CBE86560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PD_blankas_2013</Template>
  <TotalTime>106</TotalTime>
  <Pages>1</Pages>
  <Words>1433</Words>
  <Characters>818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pazyma</vt:lpstr>
      <vt:lpstr>pazyma</vt:lpstr>
    </vt:vector>
  </TitlesOfParts>
  <Company>Policijos departamentas prie VRM</Company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2018-08-16T14:04:00Z</dcterms:created>
  <dc:creator>Goda Aleksaitė</dc:creator>
  <cp:lastModifiedBy>Agne Ignataviciene</cp:lastModifiedBy>
  <cp:lastPrinted>2018-07-31T15:44:00Z</cp:lastPrinted>
  <dcterms:modified xsi:type="dcterms:W3CDTF">2018-08-17T13:40:00Z</dcterms:modified>
  <cp:revision>8</cp:revision>
  <dc:title>pazyma</dc:title>
</cp:coreProperties>
</file>