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F4681A" w:rsidRDefault="00A07C4C" w:rsidP="008A4410">
      <w:pPr>
        <w:pStyle w:val="Preformatted"/>
        <w:jc w:val="center"/>
        <w:rPr>
          <w:rFonts w:ascii="Times New Roman" w:hAnsi="Times New Roman"/>
          <w:b/>
          <w:caps/>
          <w:sz w:val="24"/>
          <w:szCs w:val="24"/>
        </w:rPr>
      </w:pPr>
      <w:r w:rsidRPr="00F4681A">
        <w:rPr>
          <w:rFonts w:ascii="Times New Roman" w:hAnsi="Times New Roman"/>
          <w:b/>
          <w:caps/>
          <w:sz w:val="24"/>
          <w:szCs w:val="24"/>
        </w:rPr>
        <w:t xml:space="preserve">LIETUVOS RESPUBLIKOS </w:t>
      </w:r>
      <w:r w:rsidR="00F03F29" w:rsidRPr="00F4681A">
        <w:rPr>
          <w:rFonts w:ascii="Times New Roman" w:hAnsi="Times New Roman"/>
          <w:b/>
          <w:caps/>
          <w:sz w:val="24"/>
          <w:szCs w:val="24"/>
        </w:rPr>
        <w:t>VYRIAUSYBĖS</w:t>
      </w:r>
      <w:r w:rsidRPr="00F4681A">
        <w:rPr>
          <w:rFonts w:ascii="Times New Roman" w:hAnsi="Times New Roman"/>
          <w:b/>
          <w:caps/>
          <w:sz w:val="24"/>
          <w:szCs w:val="24"/>
        </w:rPr>
        <w:t xml:space="preserve"> KANCELIARIJ</w:t>
      </w:r>
      <w:r w:rsidR="00114CF3" w:rsidRPr="00F4681A">
        <w:rPr>
          <w:rFonts w:ascii="Times New Roman" w:hAnsi="Times New Roman"/>
          <w:b/>
          <w:caps/>
          <w:sz w:val="24"/>
          <w:szCs w:val="24"/>
        </w:rPr>
        <w:t>A</w:t>
      </w:r>
    </w:p>
    <w:p w14:paraId="4296CF7A" w14:textId="4F6ADB70" w:rsidR="00AA114E" w:rsidRPr="00F4681A" w:rsidRDefault="00BD4DD4" w:rsidP="008A4410">
      <w:pPr>
        <w:pStyle w:val="Preformatted"/>
        <w:jc w:val="center"/>
        <w:rPr>
          <w:rFonts w:ascii="Times New Roman" w:hAnsi="Times New Roman"/>
          <w:b/>
          <w:caps/>
          <w:sz w:val="24"/>
          <w:szCs w:val="24"/>
        </w:rPr>
      </w:pPr>
      <w:r w:rsidRPr="00F4681A">
        <w:rPr>
          <w:rFonts w:ascii="Times New Roman" w:hAnsi="Times New Roman"/>
          <w:b/>
          <w:caps/>
          <w:sz w:val="24"/>
          <w:szCs w:val="24"/>
        </w:rPr>
        <w:t xml:space="preserve">TEISĖS </w:t>
      </w:r>
      <w:r w:rsidR="00CF3B66" w:rsidRPr="00F4681A">
        <w:rPr>
          <w:rFonts w:ascii="Times New Roman" w:hAnsi="Times New Roman"/>
          <w:b/>
          <w:caps/>
          <w:sz w:val="24"/>
          <w:szCs w:val="24"/>
        </w:rPr>
        <w:t>grupė</w:t>
      </w:r>
    </w:p>
    <w:p w14:paraId="44D302C5" w14:textId="77777777" w:rsidR="00755EE8" w:rsidRPr="00F4681A" w:rsidRDefault="00755EE8" w:rsidP="00612D48">
      <w:pPr>
        <w:pStyle w:val="Preformatted"/>
        <w:spacing w:line="360" w:lineRule="auto"/>
        <w:jc w:val="center"/>
        <w:rPr>
          <w:rFonts w:ascii="Times New Roman" w:hAnsi="Times New Roman"/>
          <w:b/>
          <w:caps/>
          <w:sz w:val="24"/>
          <w:szCs w:val="24"/>
        </w:rPr>
      </w:pPr>
    </w:p>
    <w:p w14:paraId="14C6D745" w14:textId="77777777" w:rsidR="00A07C4C" w:rsidRPr="008A231B" w:rsidRDefault="00A07C4C" w:rsidP="00612D48">
      <w:pPr>
        <w:pStyle w:val="Preformatted"/>
        <w:spacing w:line="360" w:lineRule="auto"/>
        <w:jc w:val="center"/>
        <w:rPr>
          <w:rFonts w:ascii="Times New Roman" w:hAnsi="Times New Roman"/>
          <w:b/>
          <w:sz w:val="24"/>
          <w:szCs w:val="24"/>
        </w:rPr>
      </w:pPr>
      <w:r w:rsidRPr="008A231B">
        <w:rPr>
          <w:rFonts w:ascii="Times New Roman" w:hAnsi="Times New Roman"/>
          <w:b/>
          <w:sz w:val="24"/>
          <w:szCs w:val="24"/>
        </w:rPr>
        <w:t>IŠVADA</w:t>
      </w:r>
    </w:p>
    <w:p w14:paraId="00694BB8" w14:textId="3D16D1F7" w:rsidR="00AC2133" w:rsidRPr="006F15E0" w:rsidRDefault="00AC2133" w:rsidP="00AC2133">
      <w:pPr>
        <w:pStyle w:val="Antraste"/>
      </w:pPr>
      <w:bookmarkStart w:id="0" w:name="_GoBack"/>
      <w:r w:rsidRPr="006F15E0">
        <w:t>DĖL lietuvos respublikos vyriausybės nutarimo „</w:t>
      </w:r>
      <w:r w:rsidR="00A821E7">
        <w:t>Dėl Lietuvos Respublikos Vyriausybės 2013 m. kovo 20 d. nutarimo Nr. 239 ,,Dėl vidutinio darbo užmokesčio ir gautos ligos išmokos skirtumo kompensavimo laikinai tapus nedarbingu dėl tarnybinių pareigų atlikimo arba kai laikinasis nedarbingumas susijęs su tarnybinių pareigų atlikimu“ pakeitimo</w:t>
      </w:r>
      <w:r w:rsidRPr="006F15E0">
        <w:t>“</w:t>
      </w:r>
      <w:r w:rsidR="005C2F57" w:rsidRPr="006F15E0">
        <w:t xml:space="preserve"> </w:t>
      </w:r>
      <w:r w:rsidRPr="006F15E0">
        <w:t xml:space="preserve">Projekto </w:t>
      </w:r>
      <w:bookmarkEnd w:id="0"/>
      <w:r w:rsidRPr="006F15E0">
        <w:t>(</w:t>
      </w:r>
      <w:r w:rsidR="007B5413" w:rsidRPr="006F15E0">
        <w:rPr>
          <w:caps w:val="0"/>
        </w:rPr>
        <w:t>toliau – Projektas</w:t>
      </w:r>
      <w:r w:rsidRPr="006F15E0">
        <w:t>)</w:t>
      </w:r>
    </w:p>
    <w:p w14:paraId="628A7E20" w14:textId="76EDC571" w:rsidR="00AC2133" w:rsidRPr="006F15E0" w:rsidRDefault="00CF3B66" w:rsidP="00AC2133">
      <w:pPr>
        <w:pStyle w:val="Antraste"/>
      </w:pPr>
      <w:r w:rsidRPr="006F15E0">
        <w:t>(TAP NR.</w:t>
      </w:r>
      <w:r w:rsidR="00205576" w:rsidRPr="006F15E0">
        <w:t xml:space="preserve"> </w:t>
      </w:r>
      <w:r w:rsidR="00596CE8" w:rsidRPr="006F15E0">
        <w:t>20-</w:t>
      </w:r>
      <w:r w:rsidR="006F15E0" w:rsidRPr="006F15E0">
        <w:t>929</w:t>
      </w:r>
      <w:r w:rsidR="00A821E7">
        <w:t>(2)</w:t>
      </w:r>
      <w:r w:rsidR="007B5413" w:rsidRPr="006F15E0">
        <w:t xml:space="preserve">; </w:t>
      </w:r>
      <w:r w:rsidR="00AC2133" w:rsidRPr="006F15E0">
        <w:t>TAIS NR.</w:t>
      </w:r>
      <w:r w:rsidR="00FD0B45" w:rsidRPr="006F15E0">
        <w:t xml:space="preserve"> </w:t>
      </w:r>
      <w:r w:rsidR="008A231B" w:rsidRPr="006F15E0">
        <w:t>20</w:t>
      </w:r>
      <w:r w:rsidR="00FD0B45" w:rsidRPr="006F15E0">
        <w:t>-</w:t>
      </w:r>
      <w:r w:rsidR="006F15E0" w:rsidRPr="006F15E0">
        <w:t>4885</w:t>
      </w:r>
      <w:r w:rsidR="00596CE8" w:rsidRPr="006F15E0">
        <w:t>(</w:t>
      </w:r>
      <w:r w:rsidR="00A821E7">
        <w:t>3</w:t>
      </w:r>
      <w:r w:rsidR="00596CE8" w:rsidRPr="006F15E0">
        <w:t>)</w:t>
      </w:r>
    </w:p>
    <w:p w14:paraId="00B0B742" w14:textId="77777777" w:rsidR="00335B00" w:rsidRPr="00F4681A" w:rsidRDefault="00335B00" w:rsidP="00C43305">
      <w:pPr>
        <w:pStyle w:val="Antraste"/>
      </w:pPr>
    </w:p>
    <w:tbl>
      <w:tblPr>
        <w:tblStyle w:val="TableGrid"/>
        <w:tblW w:w="0" w:type="auto"/>
        <w:tblInd w:w="2518" w:type="dxa"/>
        <w:tblLook w:val="04A0" w:firstRow="1" w:lastRow="0" w:firstColumn="1" w:lastColumn="0" w:noHBand="0" w:noVBand="1"/>
      </w:tblPr>
      <w:tblGrid>
        <w:gridCol w:w="4820"/>
      </w:tblGrid>
      <w:tr w:rsidR="00A15F3A" w:rsidRPr="00F4681A" w14:paraId="2BA4A670" w14:textId="77777777" w:rsidTr="00A15F3A">
        <w:tc>
          <w:tcPr>
            <w:tcW w:w="4820" w:type="dxa"/>
            <w:tcBorders>
              <w:top w:val="nil"/>
              <w:left w:val="nil"/>
              <w:bottom w:val="nil"/>
              <w:right w:val="nil"/>
            </w:tcBorders>
          </w:tcPr>
          <w:p w14:paraId="2D5B8907" w14:textId="57D0EA26" w:rsidR="00A15F3A" w:rsidRPr="00F4681A" w:rsidRDefault="00864199"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F4681A">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F4681A">
              <w:rPr>
                <w:rFonts w:ascii="Times New Roman" w:hAnsi="Times New Roman"/>
                <w:sz w:val="24"/>
              </w:rPr>
              <w:t xml:space="preserve">  </w:t>
            </w:r>
          </w:p>
        </w:tc>
      </w:tr>
    </w:tbl>
    <w:p w14:paraId="38AA6527" w14:textId="77777777" w:rsidR="00016F71" w:rsidRPr="00F4681A" w:rsidRDefault="00016F71" w:rsidP="00A70910">
      <w:pPr>
        <w:pStyle w:val="Preformatted"/>
        <w:spacing w:before="120" w:line="360" w:lineRule="auto"/>
        <w:jc w:val="center"/>
        <w:rPr>
          <w:rFonts w:ascii="Times New Roman" w:hAnsi="Times New Roman"/>
          <w:sz w:val="24"/>
        </w:rPr>
      </w:pPr>
      <w:r w:rsidRPr="00F4681A">
        <w:rPr>
          <w:rFonts w:ascii="Times New Roman" w:hAnsi="Times New Roman"/>
          <w:sz w:val="24"/>
        </w:rPr>
        <w:t>Vilnius</w:t>
      </w:r>
    </w:p>
    <w:p w14:paraId="2472B799" w14:textId="77777777" w:rsidR="00F10872" w:rsidRPr="00F4681A" w:rsidRDefault="00F10872" w:rsidP="00016F71">
      <w:pPr>
        <w:pStyle w:val="Preformatted"/>
        <w:spacing w:line="360" w:lineRule="auto"/>
        <w:jc w:val="center"/>
        <w:rPr>
          <w:rFonts w:ascii="Times New Roman" w:hAnsi="Times New Roman"/>
          <w:sz w:val="24"/>
        </w:rPr>
      </w:pPr>
    </w:p>
    <w:p w14:paraId="6B08C1C7" w14:textId="1B5D5A50" w:rsidR="00A821E7" w:rsidRDefault="00335B00" w:rsidP="00A821E7">
      <w:pPr>
        <w:tabs>
          <w:tab w:val="left" w:pos="851"/>
        </w:tabs>
        <w:spacing w:line="360" w:lineRule="auto"/>
        <w:jc w:val="both"/>
        <w:rPr>
          <w:sz w:val="24"/>
          <w:szCs w:val="24"/>
        </w:rPr>
      </w:pPr>
      <w:r w:rsidRPr="00F4681A">
        <w:rPr>
          <w:sz w:val="24"/>
        </w:rPr>
        <w:tab/>
      </w:r>
      <w:r w:rsidR="00AC2133" w:rsidRPr="003A35BD">
        <w:rPr>
          <w:sz w:val="24"/>
          <w:szCs w:val="24"/>
        </w:rPr>
        <w:t xml:space="preserve">Įvertinę </w:t>
      </w:r>
      <w:r w:rsidR="00CB100B" w:rsidRPr="003A35BD">
        <w:rPr>
          <w:sz w:val="24"/>
          <w:szCs w:val="24"/>
        </w:rPr>
        <w:t xml:space="preserve">patikslinto </w:t>
      </w:r>
      <w:r w:rsidR="00AC2133" w:rsidRPr="003A35BD">
        <w:rPr>
          <w:sz w:val="24"/>
          <w:szCs w:val="24"/>
        </w:rPr>
        <w:t>Projekto at</w:t>
      </w:r>
      <w:r w:rsidR="00AC2133" w:rsidRPr="00F4681A">
        <w:rPr>
          <w:sz w:val="24"/>
          <w:szCs w:val="24"/>
        </w:rPr>
        <w:t>itiktį įstatymams, Lietuvos Respublikos Vyriausybės nutarimams bei teisės technikos reikalavimams</w:t>
      </w:r>
      <w:r w:rsidR="00EF4BAD">
        <w:rPr>
          <w:sz w:val="24"/>
          <w:szCs w:val="24"/>
        </w:rPr>
        <w:t>,</w:t>
      </w:r>
      <w:r w:rsidR="0092612E">
        <w:rPr>
          <w:sz w:val="24"/>
          <w:szCs w:val="24"/>
        </w:rPr>
        <w:t xml:space="preserve"> pastabų ir pasiūlymų neturime.</w:t>
      </w:r>
    </w:p>
    <w:p w14:paraId="2B591B38" w14:textId="1BEFF4B6" w:rsidR="0092697A" w:rsidRDefault="0092697A" w:rsidP="003A403B">
      <w:pPr>
        <w:tabs>
          <w:tab w:val="left" w:pos="851"/>
        </w:tabs>
        <w:spacing w:line="360" w:lineRule="auto"/>
        <w:jc w:val="both"/>
        <w:rPr>
          <w:sz w:val="24"/>
          <w:szCs w:val="24"/>
        </w:rPr>
      </w:pPr>
    </w:p>
    <w:p w14:paraId="5F8B987F" w14:textId="77777777" w:rsidR="00A821E7" w:rsidRPr="00F4681A" w:rsidRDefault="00A821E7" w:rsidP="003A403B">
      <w:pPr>
        <w:tabs>
          <w:tab w:val="left" w:pos="851"/>
        </w:tabs>
        <w:spacing w:line="360" w:lineRule="auto"/>
        <w:jc w:val="both"/>
        <w:rPr>
          <w:sz w:val="24"/>
          <w:szCs w:val="24"/>
        </w:rPr>
      </w:pPr>
    </w:p>
    <w:p w14:paraId="4E6FF43E" w14:textId="77777777" w:rsidR="0015100D" w:rsidRPr="00F4681A" w:rsidRDefault="0015100D" w:rsidP="003A403B">
      <w:pPr>
        <w:tabs>
          <w:tab w:val="left" w:pos="851"/>
        </w:tabs>
        <w:spacing w:line="360" w:lineRule="auto"/>
        <w:jc w:val="both"/>
        <w:rPr>
          <w:sz w:val="24"/>
          <w:szCs w:val="24"/>
        </w:rPr>
      </w:pPr>
    </w:p>
    <w:p w14:paraId="1A4EC899" w14:textId="36BFF565" w:rsidR="00364DCD" w:rsidRPr="00F4681A" w:rsidRDefault="00364DCD" w:rsidP="00CF3B66">
      <w:pPr>
        <w:jc w:val="both"/>
        <w:rPr>
          <w:sz w:val="24"/>
        </w:rPr>
      </w:pPr>
      <w:r w:rsidRPr="00F4681A">
        <w:rPr>
          <w:sz w:val="24"/>
        </w:rPr>
        <w:t xml:space="preserve">Teisės </w:t>
      </w:r>
      <w:r w:rsidR="00CF3B66" w:rsidRPr="00F4681A">
        <w:rPr>
          <w:sz w:val="24"/>
        </w:rPr>
        <w:t>grupės</w:t>
      </w:r>
      <w:r w:rsidR="00AC2133" w:rsidRPr="00F4681A">
        <w:rPr>
          <w:sz w:val="24"/>
        </w:rPr>
        <w:t xml:space="preserve"> </w:t>
      </w:r>
      <w:r w:rsidR="00A821E7">
        <w:rPr>
          <w:sz w:val="24"/>
        </w:rPr>
        <w:t xml:space="preserve">vyresnioji </w:t>
      </w:r>
      <w:r w:rsidR="00AC2133" w:rsidRPr="00F4681A">
        <w:rPr>
          <w:sz w:val="24"/>
        </w:rPr>
        <w:t>patarėja</w:t>
      </w:r>
      <w:r w:rsidR="00AC2133" w:rsidRPr="00F4681A">
        <w:rPr>
          <w:sz w:val="24"/>
        </w:rPr>
        <w:tab/>
      </w:r>
      <w:r w:rsidR="00AC2133" w:rsidRPr="00F4681A">
        <w:rPr>
          <w:sz w:val="24"/>
        </w:rPr>
        <w:tab/>
      </w:r>
      <w:r w:rsidR="00AC2133" w:rsidRPr="00F4681A">
        <w:rPr>
          <w:sz w:val="24"/>
        </w:rPr>
        <w:tab/>
      </w:r>
      <w:r w:rsidR="00AC2133" w:rsidRPr="00F4681A">
        <w:rPr>
          <w:sz w:val="24"/>
        </w:rPr>
        <w:tab/>
      </w:r>
      <w:r w:rsidR="00AC2133" w:rsidRPr="00F4681A">
        <w:rPr>
          <w:sz w:val="24"/>
        </w:rPr>
        <w:tab/>
      </w:r>
      <w:r w:rsidR="00AC2133" w:rsidRPr="00F4681A">
        <w:rPr>
          <w:sz w:val="24"/>
        </w:rPr>
        <w:tab/>
      </w:r>
      <w:r w:rsidR="00A821E7">
        <w:rPr>
          <w:sz w:val="24"/>
        </w:rPr>
        <w:t xml:space="preserve">         Eglė Izokaitytė</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15F3A" w:rsidRPr="00F4681A" w14:paraId="6F065547" w14:textId="77777777" w:rsidTr="00EF257C">
        <w:tc>
          <w:tcPr>
            <w:tcW w:w="9214" w:type="dxa"/>
          </w:tcPr>
          <w:p w14:paraId="70CCDF34" w14:textId="77777777" w:rsidR="002569CA" w:rsidRDefault="002569CA" w:rsidP="004823B1">
            <w:pPr>
              <w:spacing w:before="60" w:after="60"/>
              <w:rPr>
                <w:sz w:val="22"/>
                <w:szCs w:val="22"/>
              </w:rPr>
            </w:pPr>
          </w:p>
          <w:p w14:paraId="3B4CEABC" w14:textId="10D5FDA7" w:rsidR="0092697A" w:rsidRDefault="0092697A" w:rsidP="004823B1">
            <w:pPr>
              <w:spacing w:before="60" w:after="60"/>
              <w:rPr>
                <w:sz w:val="22"/>
                <w:szCs w:val="22"/>
              </w:rPr>
            </w:pPr>
          </w:p>
          <w:p w14:paraId="7C70A17E" w14:textId="07F056F6" w:rsidR="0092697A" w:rsidRDefault="0092697A" w:rsidP="004823B1">
            <w:pPr>
              <w:spacing w:before="60" w:after="60"/>
              <w:rPr>
                <w:sz w:val="22"/>
                <w:szCs w:val="22"/>
              </w:rPr>
            </w:pPr>
          </w:p>
          <w:p w14:paraId="2A44DC55" w14:textId="2EC56EDD" w:rsidR="0092697A" w:rsidRDefault="0092697A" w:rsidP="004823B1">
            <w:pPr>
              <w:spacing w:before="60" w:after="60"/>
              <w:rPr>
                <w:sz w:val="22"/>
                <w:szCs w:val="22"/>
              </w:rPr>
            </w:pPr>
          </w:p>
          <w:p w14:paraId="673AE0C9" w14:textId="58CE6A51" w:rsidR="0092697A" w:rsidRDefault="0092697A" w:rsidP="004823B1">
            <w:pPr>
              <w:spacing w:before="60" w:after="60"/>
              <w:rPr>
                <w:sz w:val="22"/>
                <w:szCs w:val="22"/>
              </w:rPr>
            </w:pPr>
          </w:p>
          <w:p w14:paraId="77C5AF24" w14:textId="3C53D638" w:rsidR="0092697A" w:rsidRDefault="0092697A" w:rsidP="004823B1">
            <w:pPr>
              <w:spacing w:before="60" w:after="60"/>
              <w:rPr>
                <w:sz w:val="22"/>
                <w:szCs w:val="22"/>
              </w:rPr>
            </w:pPr>
          </w:p>
          <w:p w14:paraId="774DE673" w14:textId="028ECE41" w:rsidR="00EF4BAD" w:rsidRDefault="00EF4BAD" w:rsidP="004823B1">
            <w:pPr>
              <w:spacing w:before="60" w:after="60"/>
              <w:rPr>
                <w:sz w:val="22"/>
                <w:szCs w:val="22"/>
              </w:rPr>
            </w:pPr>
          </w:p>
          <w:p w14:paraId="3B8B4C7C" w14:textId="6A0205B7" w:rsidR="00EF4BAD" w:rsidRDefault="00EF4BAD" w:rsidP="004823B1">
            <w:pPr>
              <w:spacing w:before="60" w:after="60"/>
              <w:rPr>
                <w:sz w:val="22"/>
                <w:szCs w:val="22"/>
              </w:rPr>
            </w:pPr>
          </w:p>
          <w:p w14:paraId="6AA23810" w14:textId="4985BBCF" w:rsidR="00EF4BAD" w:rsidRDefault="00EF4BAD" w:rsidP="004823B1">
            <w:pPr>
              <w:spacing w:before="60" w:after="60"/>
              <w:rPr>
                <w:sz w:val="22"/>
                <w:szCs w:val="22"/>
              </w:rPr>
            </w:pPr>
          </w:p>
          <w:p w14:paraId="2A82D742" w14:textId="7888B765" w:rsidR="003A35BD" w:rsidRDefault="003A35BD" w:rsidP="004823B1">
            <w:pPr>
              <w:spacing w:before="60" w:after="60"/>
              <w:rPr>
                <w:sz w:val="22"/>
                <w:szCs w:val="22"/>
              </w:rPr>
            </w:pPr>
          </w:p>
          <w:p w14:paraId="2FF09547" w14:textId="3B9B9ABC" w:rsidR="003A35BD" w:rsidRDefault="003A35BD" w:rsidP="004823B1">
            <w:pPr>
              <w:spacing w:before="60" w:after="60"/>
              <w:rPr>
                <w:sz w:val="22"/>
                <w:szCs w:val="22"/>
              </w:rPr>
            </w:pPr>
          </w:p>
          <w:p w14:paraId="5B8C053F" w14:textId="25B231C2" w:rsidR="003A35BD" w:rsidRDefault="003A35BD" w:rsidP="004823B1">
            <w:pPr>
              <w:spacing w:before="60" w:after="60"/>
              <w:rPr>
                <w:sz w:val="22"/>
                <w:szCs w:val="22"/>
              </w:rPr>
            </w:pPr>
          </w:p>
          <w:p w14:paraId="402B9A38" w14:textId="63C83FC4" w:rsidR="003A35BD" w:rsidRDefault="003A35BD" w:rsidP="004823B1">
            <w:pPr>
              <w:spacing w:before="60" w:after="60"/>
              <w:rPr>
                <w:sz w:val="22"/>
                <w:szCs w:val="22"/>
              </w:rPr>
            </w:pPr>
          </w:p>
          <w:p w14:paraId="144331D9" w14:textId="70DC1E08" w:rsidR="003A35BD" w:rsidRDefault="003A35BD" w:rsidP="004823B1">
            <w:pPr>
              <w:spacing w:before="60" w:after="60"/>
              <w:rPr>
                <w:sz w:val="22"/>
                <w:szCs w:val="22"/>
              </w:rPr>
            </w:pPr>
          </w:p>
          <w:p w14:paraId="431B710E" w14:textId="77777777" w:rsidR="003A35BD" w:rsidRDefault="003A35BD" w:rsidP="004823B1">
            <w:pPr>
              <w:spacing w:before="60" w:after="60"/>
              <w:rPr>
                <w:sz w:val="22"/>
                <w:szCs w:val="22"/>
              </w:rPr>
            </w:pPr>
          </w:p>
          <w:p w14:paraId="79E0BAB5" w14:textId="3D67ADB0" w:rsidR="00EF4BAD" w:rsidRDefault="00EF4BAD" w:rsidP="004823B1">
            <w:pPr>
              <w:spacing w:before="60" w:after="60"/>
              <w:rPr>
                <w:sz w:val="22"/>
                <w:szCs w:val="22"/>
              </w:rPr>
            </w:pPr>
          </w:p>
          <w:p w14:paraId="750E69E4" w14:textId="77777777" w:rsidR="00EF4BAD" w:rsidRDefault="00EF4BAD" w:rsidP="004823B1">
            <w:pPr>
              <w:spacing w:before="60" w:after="60"/>
              <w:rPr>
                <w:sz w:val="22"/>
                <w:szCs w:val="22"/>
              </w:rPr>
            </w:pPr>
          </w:p>
          <w:p w14:paraId="726F0D24" w14:textId="77777777" w:rsidR="0054788A" w:rsidRDefault="0054788A" w:rsidP="004823B1">
            <w:pPr>
              <w:spacing w:before="60" w:after="60"/>
              <w:rPr>
                <w:sz w:val="22"/>
                <w:szCs w:val="22"/>
              </w:rPr>
            </w:pPr>
          </w:p>
          <w:p w14:paraId="6456BFBB" w14:textId="2FAD920E" w:rsidR="00A15F3A" w:rsidRPr="00F4681A" w:rsidRDefault="00864199"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howingPlcHdr/>
              </w:sdtPr>
              <w:sdtEndPr/>
              <w:sdtContent>
                <w:r>
                  <w:t>Domas Galkauskas</w:t>
                </w:r>
              </w:sdtContent>
            </w:sdt>
            <w:r w:rsidR="00A15F3A" w:rsidRPr="00F4681A">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870663949</w:t>
                </w:r>
              </w:sdtContent>
            </w:sdt>
            <w:r w:rsidR="00A15F3A" w:rsidRPr="00F4681A">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domas.galkauskas@lrv.lt</w:t>
                </w:r>
              </w:sdtContent>
            </w:sdt>
          </w:p>
        </w:tc>
      </w:tr>
    </w:tbl>
    <w:p w14:paraId="56083545" w14:textId="77777777" w:rsidR="000A629A" w:rsidRPr="00F4681A" w:rsidRDefault="000A629A" w:rsidP="00B3556D">
      <w:pPr>
        <w:pStyle w:val="Preformatted"/>
        <w:spacing w:line="360" w:lineRule="auto"/>
        <w:rPr>
          <w:rFonts w:ascii="Times New Roman" w:hAnsi="Times New Roman"/>
          <w:sz w:val="24"/>
        </w:rPr>
      </w:pPr>
    </w:p>
    <w:sectPr w:rsidR="000A629A" w:rsidRPr="00F4681A" w:rsidSect="00F10872">
      <w:headerReference w:type="even" r:id="rId8"/>
      <w:headerReference w:type="default" r:id="rId9"/>
      <w:footerReference w:type="even" r:id="rId10"/>
      <w:type w:val="continuous"/>
      <w:pgSz w:w="11907" w:h="16840" w:code="9"/>
      <w:pgMar w:top="1134" w:right="992" w:bottom="170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FE7AE" w14:textId="77777777" w:rsidR="00864199" w:rsidRDefault="00864199">
      <w:r>
        <w:separator/>
      </w:r>
    </w:p>
  </w:endnote>
  <w:endnote w:type="continuationSeparator" w:id="0">
    <w:p w14:paraId="4E85B7CB" w14:textId="77777777" w:rsidR="00864199" w:rsidRDefault="0086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BB41" w14:textId="77777777" w:rsidR="00864199" w:rsidRDefault="00864199">
      <w:r>
        <w:separator/>
      </w:r>
    </w:p>
  </w:footnote>
  <w:footnote w:type="continuationSeparator" w:id="0">
    <w:p w14:paraId="48F3DBA9" w14:textId="77777777" w:rsidR="00864199" w:rsidRDefault="00864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42B8116F"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5A49">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493C"/>
    <w:multiLevelType w:val="hybridMultilevel"/>
    <w:tmpl w:val="991649C0"/>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303AAE"/>
    <w:multiLevelType w:val="hybridMultilevel"/>
    <w:tmpl w:val="595A5A16"/>
    <w:lvl w:ilvl="0" w:tplc="0427000F">
      <w:start w:val="1"/>
      <w:numFmt w:val="decimal"/>
      <w:lvlText w:val="%1."/>
      <w:lvlJc w:val="left"/>
      <w:pPr>
        <w:ind w:left="1921" w:hanging="360"/>
      </w:pPr>
    </w:lvl>
    <w:lvl w:ilvl="1" w:tplc="04270019">
      <w:start w:val="1"/>
      <w:numFmt w:val="lowerLetter"/>
      <w:lvlText w:val="%2."/>
      <w:lvlJc w:val="left"/>
      <w:pPr>
        <w:ind w:left="2641" w:hanging="360"/>
      </w:pPr>
    </w:lvl>
    <w:lvl w:ilvl="2" w:tplc="0427001B">
      <w:start w:val="1"/>
      <w:numFmt w:val="lowerRoman"/>
      <w:lvlText w:val="%3."/>
      <w:lvlJc w:val="right"/>
      <w:pPr>
        <w:ind w:left="3361" w:hanging="180"/>
      </w:pPr>
    </w:lvl>
    <w:lvl w:ilvl="3" w:tplc="0427000F">
      <w:start w:val="1"/>
      <w:numFmt w:val="decimal"/>
      <w:lvlText w:val="%4."/>
      <w:lvlJc w:val="left"/>
      <w:pPr>
        <w:ind w:left="4081" w:hanging="360"/>
      </w:pPr>
    </w:lvl>
    <w:lvl w:ilvl="4" w:tplc="04270019">
      <w:start w:val="1"/>
      <w:numFmt w:val="lowerLetter"/>
      <w:lvlText w:val="%5."/>
      <w:lvlJc w:val="left"/>
      <w:pPr>
        <w:ind w:left="4801" w:hanging="360"/>
      </w:pPr>
    </w:lvl>
    <w:lvl w:ilvl="5" w:tplc="0427001B">
      <w:start w:val="1"/>
      <w:numFmt w:val="lowerRoman"/>
      <w:lvlText w:val="%6."/>
      <w:lvlJc w:val="right"/>
      <w:pPr>
        <w:ind w:left="5521" w:hanging="180"/>
      </w:pPr>
    </w:lvl>
    <w:lvl w:ilvl="6" w:tplc="0427000F">
      <w:start w:val="1"/>
      <w:numFmt w:val="decimal"/>
      <w:lvlText w:val="%7."/>
      <w:lvlJc w:val="left"/>
      <w:pPr>
        <w:ind w:left="6241" w:hanging="360"/>
      </w:pPr>
    </w:lvl>
    <w:lvl w:ilvl="7" w:tplc="04270019">
      <w:start w:val="1"/>
      <w:numFmt w:val="lowerLetter"/>
      <w:lvlText w:val="%8."/>
      <w:lvlJc w:val="left"/>
      <w:pPr>
        <w:ind w:left="6961" w:hanging="360"/>
      </w:pPr>
    </w:lvl>
    <w:lvl w:ilvl="8" w:tplc="0427001B">
      <w:start w:val="1"/>
      <w:numFmt w:val="lowerRoman"/>
      <w:lvlText w:val="%9."/>
      <w:lvlJc w:val="right"/>
      <w:pPr>
        <w:ind w:left="7681" w:hanging="180"/>
      </w:pPr>
    </w:lvl>
  </w:abstractNum>
  <w:abstractNum w:abstractNumId="2" w15:restartNumberingAfterBreak="0">
    <w:nsid w:val="12207D47"/>
    <w:multiLevelType w:val="hybridMultilevel"/>
    <w:tmpl w:val="7828FA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74438F"/>
    <w:multiLevelType w:val="hybridMultilevel"/>
    <w:tmpl w:val="D38662F8"/>
    <w:lvl w:ilvl="0" w:tplc="0D70EA22">
      <w:start w:val="1"/>
      <w:numFmt w:val="decimal"/>
      <w:lvlText w:val="%1."/>
      <w:lvlJc w:val="left"/>
      <w:pPr>
        <w:ind w:left="720" w:hanging="360"/>
      </w:pPr>
      <w:rPr>
        <w:rFonts w:cs="Courier Ne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045A2A"/>
    <w:multiLevelType w:val="hybridMultilevel"/>
    <w:tmpl w:val="6FF6A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ED3571"/>
    <w:multiLevelType w:val="hybridMultilevel"/>
    <w:tmpl w:val="BC8619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BAE5DD6"/>
    <w:multiLevelType w:val="hybridMultilevel"/>
    <w:tmpl w:val="BD90B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26A2F4B"/>
    <w:multiLevelType w:val="hybridMultilevel"/>
    <w:tmpl w:val="FC54DFD8"/>
    <w:lvl w:ilvl="0" w:tplc="0427000F">
      <w:start w:val="1"/>
      <w:numFmt w:val="decimal"/>
      <w:lvlText w:val="%1."/>
      <w:lvlJc w:val="left"/>
      <w:pPr>
        <w:ind w:left="1211"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4EB35CE7"/>
    <w:multiLevelType w:val="hybridMultilevel"/>
    <w:tmpl w:val="ACFA670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172531E"/>
    <w:multiLevelType w:val="hybridMultilevel"/>
    <w:tmpl w:val="ABE29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A65177B"/>
    <w:multiLevelType w:val="hybridMultilevel"/>
    <w:tmpl w:val="23B418F0"/>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BB2074F"/>
    <w:multiLevelType w:val="multilevel"/>
    <w:tmpl w:val="A8D2350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E003D5D"/>
    <w:multiLevelType w:val="hybridMultilevel"/>
    <w:tmpl w:val="4C84E8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7D1480"/>
    <w:multiLevelType w:val="hybridMultilevel"/>
    <w:tmpl w:val="0D1AD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3" w15:restartNumberingAfterBreak="0">
    <w:nsid w:val="795D401F"/>
    <w:multiLevelType w:val="multilevel"/>
    <w:tmpl w:val="593A63A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7"/>
  </w:num>
  <w:num w:numId="2">
    <w:abstractNumId w:val="22"/>
  </w:num>
  <w:num w:numId="3">
    <w:abstractNumId w:val="16"/>
  </w:num>
  <w:num w:numId="4">
    <w:abstractNumId w:val="3"/>
  </w:num>
  <w:num w:numId="5">
    <w:abstractNumId w:val="9"/>
  </w:num>
  <w:num w:numId="6">
    <w:abstractNumId w:val="18"/>
  </w:num>
  <w:num w:numId="7">
    <w:abstractNumId w:val="11"/>
  </w:num>
  <w:num w:numId="8">
    <w:abstractNumId w:val="21"/>
  </w:num>
  <w:num w:numId="9">
    <w:abstractNumId w:val="17"/>
  </w:num>
  <w:num w:numId="10">
    <w:abstractNumId w:val="5"/>
  </w:num>
  <w:num w:numId="11">
    <w:abstractNumId w:val="8"/>
  </w:num>
  <w:num w:numId="12">
    <w:abstractNumId w:val="2"/>
  </w:num>
  <w:num w:numId="13">
    <w:abstractNumId w:val="20"/>
  </w:num>
  <w:num w:numId="14">
    <w:abstractNumId w:val="15"/>
  </w:num>
  <w:num w:numId="15">
    <w:abstractNumId w:val="23"/>
  </w:num>
  <w:num w:numId="16">
    <w:abstractNumId w:val="4"/>
  </w:num>
  <w:num w:numId="17">
    <w:abstractNumId w:val="19"/>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0"/>
  </w:num>
  <w:num w:numId="22">
    <w:abstractNumId w:val="14"/>
  </w:num>
  <w:num w:numId="23">
    <w:abstractNumId w:val="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94"/>
    <w:rsid w:val="0001209E"/>
    <w:rsid w:val="000130B1"/>
    <w:rsid w:val="00014C1A"/>
    <w:rsid w:val="00016F71"/>
    <w:rsid w:val="00022CFC"/>
    <w:rsid w:val="00024322"/>
    <w:rsid w:val="00025F37"/>
    <w:rsid w:val="00031E24"/>
    <w:rsid w:val="00042EC0"/>
    <w:rsid w:val="0005386E"/>
    <w:rsid w:val="000713BE"/>
    <w:rsid w:val="00071606"/>
    <w:rsid w:val="000774ED"/>
    <w:rsid w:val="00081CAB"/>
    <w:rsid w:val="0009099A"/>
    <w:rsid w:val="000953F5"/>
    <w:rsid w:val="000A056A"/>
    <w:rsid w:val="000A2AAA"/>
    <w:rsid w:val="000A629A"/>
    <w:rsid w:val="000B240B"/>
    <w:rsid w:val="000B5770"/>
    <w:rsid w:val="000B677E"/>
    <w:rsid w:val="000C21E6"/>
    <w:rsid w:val="000C3232"/>
    <w:rsid w:val="000C58DB"/>
    <w:rsid w:val="000C7878"/>
    <w:rsid w:val="000D4E97"/>
    <w:rsid w:val="000E1E8F"/>
    <w:rsid w:val="000F02D4"/>
    <w:rsid w:val="000F75BC"/>
    <w:rsid w:val="00114699"/>
    <w:rsid w:val="00114CF3"/>
    <w:rsid w:val="00117451"/>
    <w:rsid w:val="001248A5"/>
    <w:rsid w:val="00133C13"/>
    <w:rsid w:val="00135E1E"/>
    <w:rsid w:val="001417C8"/>
    <w:rsid w:val="00143383"/>
    <w:rsid w:val="00143FA3"/>
    <w:rsid w:val="00146FE9"/>
    <w:rsid w:val="0015100D"/>
    <w:rsid w:val="00152425"/>
    <w:rsid w:val="001547B4"/>
    <w:rsid w:val="00156EC0"/>
    <w:rsid w:val="00177FE0"/>
    <w:rsid w:val="001823E3"/>
    <w:rsid w:val="0018327E"/>
    <w:rsid w:val="001935E9"/>
    <w:rsid w:val="00195DBB"/>
    <w:rsid w:val="0019781E"/>
    <w:rsid w:val="001A0942"/>
    <w:rsid w:val="001A30CE"/>
    <w:rsid w:val="001A3604"/>
    <w:rsid w:val="001C085F"/>
    <w:rsid w:val="001C0FDA"/>
    <w:rsid w:val="001D37B5"/>
    <w:rsid w:val="001D3BFC"/>
    <w:rsid w:val="001D5B95"/>
    <w:rsid w:val="001E068A"/>
    <w:rsid w:val="001E2D24"/>
    <w:rsid w:val="001E4E86"/>
    <w:rsid w:val="001E54BD"/>
    <w:rsid w:val="001E5769"/>
    <w:rsid w:val="001E5FDF"/>
    <w:rsid w:val="001E66D1"/>
    <w:rsid w:val="001F00A7"/>
    <w:rsid w:val="001F579C"/>
    <w:rsid w:val="001F70FF"/>
    <w:rsid w:val="00200F85"/>
    <w:rsid w:val="00201CF8"/>
    <w:rsid w:val="00202349"/>
    <w:rsid w:val="00205576"/>
    <w:rsid w:val="0020756B"/>
    <w:rsid w:val="0023002C"/>
    <w:rsid w:val="002342FD"/>
    <w:rsid w:val="0024153E"/>
    <w:rsid w:val="00242267"/>
    <w:rsid w:val="002437E1"/>
    <w:rsid w:val="002458B8"/>
    <w:rsid w:val="00253749"/>
    <w:rsid w:val="00254952"/>
    <w:rsid w:val="00254CF4"/>
    <w:rsid w:val="002569CA"/>
    <w:rsid w:val="002643F4"/>
    <w:rsid w:val="00264654"/>
    <w:rsid w:val="002709D1"/>
    <w:rsid w:val="0027224D"/>
    <w:rsid w:val="00275283"/>
    <w:rsid w:val="00295B20"/>
    <w:rsid w:val="00296A46"/>
    <w:rsid w:val="00297915"/>
    <w:rsid w:val="002A1DBA"/>
    <w:rsid w:val="002A2353"/>
    <w:rsid w:val="002B4E1C"/>
    <w:rsid w:val="002C10CD"/>
    <w:rsid w:val="002C153E"/>
    <w:rsid w:val="002C3221"/>
    <w:rsid w:val="002C54EB"/>
    <w:rsid w:val="002D2D24"/>
    <w:rsid w:val="002D32DE"/>
    <w:rsid w:val="002D37A1"/>
    <w:rsid w:val="002D46E1"/>
    <w:rsid w:val="002E2581"/>
    <w:rsid w:val="002F0F06"/>
    <w:rsid w:val="002F2265"/>
    <w:rsid w:val="002F6433"/>
    <w:rsid w:val="003001BC"/>
    <w:rsid w:val="00303830"/>
    <w:rsid w:val="00305B94"/>
    <w:rsid w:val="00310C8B"/>
    <w:rsid w:val="003169BB"/>
    <w:rsid w:val="003277C6"/>
    <w:rsid w:val="00335B00"/>
    <w:rsid w:val="003438DE"/>
    <w:rsid w:val="003512EE"/>
    <w:rsid w:val="00357CE5"/>
    <w:rsid w:val="00361032"/>
    <w:rsid w:val="003625BB"/>
    <w:rsid w:val="00364DCD"/>
    <w:rsid w:val="00365AD4"/>
    <w:rsid w:val="00380B05"/>
    <w:rsid w:val="00392248"/>
    <w:rsid w:val="003953FF"/>
    <w:rsid w:val="003A33DF"/>
    <w:rsid w:val="003A35BD"/>
    <w:rsid w:val="003A403B"/>
    <w:rsid w:val="003A52CF"/>
    <w:rsid w:val="003A5A49"/>
    <w:rsid w:val="003B25A5"/>
    <w:rsid w:val="003D5D70"/>
    <w:rsid w:val="003E00A0"/>
    <w:rsid w:val="003E0310"/>
    <w:rsid w:val="003E0750"/>
    <w:rsid w:val="003E17C2"/>
    <w:rsid w:val="003E27E6"/>
    <w:rsid w:val="003E2D04"/>
    <w:rsid w:val="003E46B4"/>
    <w:rsid w:val="003F2145"/>
    <w:rsid w:val="003F31D8"/>
    <w:rsid w:val="00403C9B"/>
    <w:rsid w:val="004268BE"/>
    <w:rsid w:val="00430B2D"/>
    <w:rsid w:val="00444E06"/>
    <w:rsid w:val="00446E3F"/>
    <w:rsid w:val="0045167A"/>
    <w:rsid w:val="0045668E"/>
    <w:rsid w:val="00463362"/>
    <w:rsid w:val="0047039D"/>
    <w:rsid w:val="00471CFF"/>
    <w:rsid w:val="004823B1"/>
    <w:rsid w:val="00487479"/>
    <w:rsid w:val="00487D90"/>
    <w:rsid w:val="00491DD1"/>
    <w:rsid w:val="004949D4"/>
    <w:rsid w:val="004975E9"/>
    <w:rsid w:val="004A004D"/>
    <w:rsid w:val="004A0EE3"/>
    <w:rsid w:val="004A732C"/>
    <w:rsid w:val="004C0E5B"/>
    <w:rsid w:val="004D6B7E"/>
    <w:rsid w:val="004E4451"/>
    <w:rsid w:val="004E6B1D"/>
    <w:rsid w:val="004F3453"/>
    <w:rsid w:val="004F66AC"/>
    <w:rsid w:val="005004AF"/>
    <w:rsid w:val="0050537C"/>
    <w:rsid w:val="005347E5"/>
    <w:rsid w:val="005456CD"/>
    <w:rsid w:val="00545E1F"/>
    <w:rsid w:val="0054788A"/>
    <w:rsid w:val="00550A97"/>
    <w:rsid w:val="00550B71"/>
    <w:rsid w:val="005575C1"/>
    <w:rsid w:val="00564A0C"/>
    <w:rsid w:val="00584718"/>
    <w:rsid w:val="00585EC6"/>
    <w:rsid w:val="00586B74"/>
    <w:rsid w:val="00591830"/>
    <w:rsid w:val="005944ED"/>
    <w:rsid w:val="005957FA"/>
    <w:rsid w:val="00596CE8"/>
    <w:rsid w:val="005B78C9"/>
    <w:rsid w:val="005C108F"/>
    <w:rsid w:val="005C2F57"/>
    <w:rsid w:val="005C5A71"/>
    <w:rsid w:val="005D20C6"/>
    <w:rsid w:val="005D44EC"/>
    <w:rsid w:val="005D50E1"/>
    <w:rsid w:val="005D5CE0"/>
    <w:rsid w:val="005E38BB"/>
    <w:rsid w:val="005F75FE"/>
    <w:rsid w:val="006035BC"/>
    <w:rsid w:val="00612D48"/>
    <w:rsid w:val="006173F5"/>
    <w:rsid w:val="00620B33"/>
    <w:rsid w:val="00621E7B"/>
    <w:rsid w:val="00627ED4"/>
    <w:rsid w:val="0063193D"/>
    <w:rsid w:val="006325E3"/>
    <w:rsid w:val="0063490B"/>
    <w:rsid w:val="00646535"/>
    <w:rsid w:val="0064706E"/>
    <w:rsid w:val="00647836"/>
    <w:rsid w:val="006509A8"/>
    <w:rsid w:val="006617E2"/>
    <w:rsid w:val="00662481"/>
    <w:rsid w:val="00667CE3"/>
    <w:rsid w:val="00680505"/>
    <w:rsid w:val="00693527"/>
    <w:rsid w:val="00697CD7"/>
    <w:rsid w:val="006A5C01"/>
    <w:rsid w:val="006B0AD4"/>
    <w:rsid w:val="006B63D8"/>
    <w:rsid w:val="006C6125"/>
    <w:rsid w:val="006E5F09"/>
    <w:rsid w:val="006E7D77"/>
    <w:rsid w:val="006F15E0"/>
    <w:rsid w:val="006F1F3A"/>
    <w:rsid w:val="006F58A8"/>
    <w:rsid w:val="007051F4"/>
    <w:rsid w:val="0070571F"/>
    <w:rsid w:val="00713E72"/>
    <w:rsid w:val="007211B9"/>
    <w:rsid w:val="0072304C"/>
    <w:rsid w:val="007250AA"/>
    <w:rsid w:val="00736EC2"/>
    <w:rsid w:val="007410BB"/>
    <w:rsid w:val="0074551C"/>
    <w:rsid w:val="00747EC2"/>
    <w:rsid w:val="0075157F"/>
    <w:rsid w:val="00755EE8"/>
    <w:rsid w:val="00757E42"/>
    <w:rsid w:val="0076157A"/>
    <w:rsid w:val="00762D89"/>
    <w:rsid w:val="00767049"/>
    <w:rsid w:val="00770F73"/>
    <w:rsid w:val="00772C74"/>
    <w:rsid w:val="00774900"/>
    <w:rsid w:val="00786678"/>
    <w:rsid w:val="0079585D"/>
    <w:rsid w:val="00797406"/>
    <w:rsid w:val="007A2DD3"/>
    <w:rsid w:val="007A50AC"/>
    <w:rsid w:val="007A6836"/>
    <w:rsid w:val="007A6A59"/>
    <w:rsid w:val="007B2783"/>
    <w:rsid w:val="007B3AC8"/>
    <w:rsid w:val="007B5413"/>
    <w:rsid w:val="007C0487"/>
    <w:rsid w:val="007C2BE6"/>
    <w:rsid w:val="007C3E99"/>
    <w:rsid w:val="007D2308"/>
    <w:rsid w:val="007E2D41"/>
    <w:rsid w:val="007E3806"/>
    <w:rsid w:val="007E6E3B"/>
    <w:rsid w:val="007F1F07"/>
    <w:rsid w:val="007F1F5F"/>
    <w:rsid w:val="007F42BF"/>
    <w:rsid w:val="007F7B27"/>
    <w:rsid w:val="00802025"/>
    <w:rsid w:val="008026D2"/>
    <w:rsid w:val="00805694"/>
    <w:rsid w:val="008241A7"/>
    <w:rsid w:val="00824834"/>
    <w:rsid w:val="00825DD1"/>
    <w:rsid w:val="0082699E"/>
    <w:rsid w:val="00832F5B"/>
    <w:rsid w:val="0083306C"/>
    <w:rsid w:val="00834B73"/>
    <w:rsid w:val="00847482"/>
    <w:rsid w:val="00854C02"/>
    <w:rsid w:val="008627F0"/>
    <w:rsid w:val="00864199"/>
    <w:rsid w:val="00867FBC"/>
    <w:rsid w:val="008860B8"/>
    <w:rsid w:val="00893959"/>
    <w:rsid w:val="00896C30"/>
    <w:rsid w:val="008A20E3"/>
    <w:rsid w:val="008A231B"/>
    <w:rsid w:val="008A4410"/>
    <w:rsid w:val="008C38F6"/>
    <w:rsid w:val="008C39B4"/>
    <w:rsid w:val="008C405B"/>
    <w:rsid w:val="008C61E2"/>
    <w:rsid w:val="008D2766"/>
    <w:rsid w:val="008D61D3"/>
    <w:rsid w:val="008D75A4"/>
    <w:rsid w:val="008D7F54"/>
    <w:rsid w:val="008E162C"/>
    <w:rsid w:val="008F1A6A"/>
    <w:rsid w:val="008F1F0E"/>
    <w:rsid w:val="0092440B"/>
    <w:rsid w:val="009245C4"/>
    <w:rsid w:val="0092612E"/>
    <w:rsid w:val="0092697A"/>
    <w:rsid w:val="009359E3"/>
    <w:rsid w:val="00943F2F"/>
    <w:rsid w:val="00946BC9"/>
    <w:rsid w:val="00955862"/>
    <w:rsid w:val="00962CBF"/>
    <w:rsid w:val="009719A9"/>
    <w:rsid w:val="00986DFE"/>
    <w:rsid w:val="009A19B5"/>
    <w:rsid w:val="009B36AD"/>
    <w:rsid w:val="009B39C2"/>
    <w:rsid w:val="009B4623"/>
    <w:rsid w:val="009B6BCD"/>
    <w:rsid w:val="009C0671"/>
    <w:rsid w:val="009C1079"/>
    <w:rsid w:val="009C1DF1"/>
    <w:rsid w:val="009C2C68"/>
    <w:rsid w:val="009D1A45"/>
    <w:rsid w:val="009D1CAE"/>
    <w:rsid w:val="009D55FD"/>
    <w:rsid w:val="009E4B4D"/>
    <w:rsid w:val="009F023A"/>
    <w:rsid w:val="009F5582"/>
    <w:rsid w:val="009F6BDC"/>
    <w:rsid w:val="00A01C1D"/>
    <w:rsid w:val="00A01F90"/>
    <w:rsid w:val="00A02764"/>
    <w:rsid w:val="00A067D5"/>
    <w:rsid w:val="00A06CBA"/>
    <w:rsid w:val="00A07C4C"/>
    <w:rsid w:val="00A139E0"/>
    <w:rsid w:val="00A14807"/>
    <w:rsid w:val="00A15F3A"/>
    <w:rsid w:val="00A2446C"/>
    <w:rsid w:val="00A27873"/>
    <w:rsid w:val="00A313AE"/>
    <w:rsid w:val="00A34B8E"/>
    <w:rsid w:val="00A41572"/>
    <w:rsid w:val="00A41D17"/>
    <w:rsid w:val="00A442B5"/>
    <w:rsid w:val="00A4465E"/>
    <w:rsid w:val="00A538FD"/>
    <w:rsid w:val="00A540A9"/>
    <w:rsid w:val="00A555D2"/>
    <w:rsid w:val="00A62DE8"/>
    <w:rsid w:val="00A67ADE"/>
    <w:rsid w:val="00A70910"/>
    <w:rsid w:val="00A821E7"/>
    <w:rsid w:val="00A853FE"/>
    <w:rsid w:val="00A9023A"/>
    <w:rsid w:val="00A919CA"/>
    <w:rsid w:val="00A93D43"/>
    <w:rsid w:val="00A94B31"/>
    <w:rsid w:val="00A95E1E"/>
    <w:rsid w:val="00AA114E"/>
    <w:rsid w:val="00AA20CE"/>
    <w:rsid w:val="00AA3E15"/>
    <w:rsid w:val="00AA686F"/>
    <w:rsid w:val="00AB0B40"/>
    <w:rsid w:val="00AB3111"/>
    <w:rsid w:val="00AB511A"/>
    <w:rsid w:val="00AB7C92"/>
    <w:rsid w:val="00AC2133"/>
    <w:rsid w:val="00AC3044"/>
    <w:rsid w:val="00AD1041"/>
    <w:rsid w:val="00AD2E69"/>
    <w:rsid w:val="00AE6CF3"/>
    <w:rsid w:val="00AE741C"/>
    <w:rsid w:val="00AF1F3C"/>
    <w:rsid w:val="00AF6565"/>
    <w:rsid w:val="00B00E3B"/>
    <w:rsid w:val="00B01E82"/>
    <w:rsid w:val="00B03346"/>
    <w:rsid w:val="00B06E34"/>
    <w:rsid w:val="00B07ED8"/>
    <w:rsid w:val="00B111FB"/>
    <w:rsid w:val="00B13B58"/>
    <w:rsid w:val="00B15103"/>
    <w:rsid w:val="00B30E1D"/>
    <w:rsid w:val="00B3556D"/>
    <w:rsid w:val="00B421D1"/>
    <w:rsid w:val="00B444E3"/>
    <w:rsid w:val="00B44B0F"/>
    <w:rsid w:val="00B45D58"/>
    <w:rsid w:val="00B50E2C"/>
    <w:rsid w:val="00B55D4C"/>
    <w:rsid w:val="00B61B7B"/>
    <w:rsid w:val="00B666AD"/>
    <w:rsid w:val="00B670D2"/>
    <w:rsid w:val="00B74357"/>
    <w:rsid w:val="00B74363"/>
    <w:rsid w:val="00B81A78"/>
    <w:rsid w:val="00B933F5"/>
    <w:rsid w:val="00B95AC9"/>
    <w:rsid w:val="00BA6F27"/>
    <w:rsid w:val="00BA7497"/>
    <w:rsid w:val="00BB67F1"/>
    <w:rsid w:val="00BC31FA"/>
    <w:rsid w:val="00BC544D"/>
    <w:rsid w:val="00BD3388"/>
    <w:rsid w:val="00BD33E6"/>
    <w:rsid w:val="00BD4DD4"/>
    <w:rsid w:val="00BE0FC9"/>
    <w:rsid w:val="00BE4966"/>
    <w:rsid w:val="00BE49D1"/>
    <w:rsid w:val="00BE7A33"/>
    <w:rsid w:val="00BF6B15"/>
    <w:rsid w:val="00BF6D07"/>
    <w:rsid w:val="00C00121"/>
    <w:rsid w:val="00C01A18"/>
    <w:rsid w:val="00C10249"/>
    <w:rsid w:val="00C14845"/>
    <w:rsid w:val="00C22D47"/>
    <w:rsid w:val="00C43305"/>
    <w:rsid w:val="00C433B5"/>
    <w:rsid w:val="00C513A6"/>
    <w:rsid w:val="00C545F9"/>
    <w:rsid w:val="00C6376E"/>
    <w:rsid w:val="00C63EE8"/>
    <w:rsid w:val="00C67710"/>
    <w:rsid w:val="00C774D1"/>
    <w:rsid w:val="00C8384B"/>
    <w:rsid w:val="00C8741B"/>
    <w:rsid w:val="00CA1E59"/>
    <w:rsid w:val="00CA2DC3"/>
    <w:rsid w:val="00CA72B0"/>
    <w:rsid w:val="00CB017E"/>
    <w:rsid w:val="00CB100B"/>
    <w:rsid w:val="00CB238F"/>
    <w:rsid w:val="00CC3141"/>
    <w:rsid w:val="00CC3410"/>
    <w:rsid w:val="00CD4D16"/>
    <w:rsid w:val="00CE03A0"/>
    <w:rsid w:val="00CE51BD"/>
    <w:rsid w:val="00CE5B6E"/>
    <w:rsid w:val="00CF3B66"/>
    <w:rsid w:val="00CF74A9"/>
    <w:rsid w:val="00D06EFE"/>
    <w:rsid w:val="00D07B5A"/>
    <w:rsid w:val="00D10C0F"/>
    <w:rsid w:val="00D477BF"/>
    <w:rsid w:val="00D55C7A"/>
    <w:rsid w:val="00D577BC"/>
    <w:rsid w:val="00D61DE9"/>
    <w:rsid w:val="00D62668"/>
    <w:rsid w:val="00D64D8C"/>
    <w:rsid w:val="00D65288"/>
    <w:rsid w:val="00D65F81"/>
    <w:rsid w:val="00D71348"/>
    <w:rsid w:val="00D72FC3"/>
    <w:rsid w:val="00D740A6"/>
    <w:rsid w:val="00D75D87"/>
    <w:rsid w:val="00D75FDF"/>
    <w:rsid w:val="00D916F9"/>
    <w:rsid w:val="00DA4594"/>
    <w:rsid w:val="00DB2199"/>
    <w:rsid w:val="00DB3D7E"/>
    <w:rsid w:val="00DB63E6"/>
    <w:rsid w:val="00DB739C"/>
    <w:rsid w:val="00DB73B7"/>
    <w:rsid w:val="00DC0493"/>
    <w:rsid w:val="00DC3D91"/>
    <w:rsid w:val="00DD008C"/>
    <w:rsid w:val="00DE6E41"/>
    <w:rsid w:val="00DE7C61"/>
    <w:rsid w:val="00DF060A"/>
    <w:rsid w:val="00E01D94"/>
    <w:rsid w:val="00E01F66"/>
    <w:rsid w:val="00E06A40"/>
    <w:rsid w:val="00E16777"/>
    <w:rsid w:val="00E25049"/>
    <w:rsid w:val="00E25368"/>
    <w:rsid w:val="00E27B44"/>
    <w:rsid w:val="00E308DF"/>
    <w:rsid w:val="00E31401"/>
    <w:rsid w:val="00E34A69"/>
    <w:rsid w:val="00E35513"/>
    <w:rsid w:val="00E40C39"/>
    <w:rsid w:val="00E41D55"/>
    <w:rsid w:val="00E4397A"/>
    <w:rsid w:val="00E44318"/>
    <w:rsid w:val="00E47AB1"/>
    <w:rsid w:val="00E51FD1"/>
    <w:rsid w:val="00E556F1"/>
    <w:rsid w:val="00E630EB"/>
    <w:rsid w:val="00E63486"/>
    <w:rsid w:val="00E7215C"/>
    <w:rsid w:val="00E7623A"/>
    <w:rsid w:val="00E84A0D"/>
    <w:rsid w:val="00E94FB3"/>
    <w:rsid w:val="00EA19CF"/>
    <w:rsid w:val="00EA5B94"/>
    <w:rsid w:val="00EB5828"/>
    <w:rsid w:val="00EB660F"/>
    <w:rsid w:val="00EC0CDA"/>
    <w:rsid w:val="00EC45F3"/>
    <w:rsid w:val="00ED07EA"/>
    <w:rsid w:val="00ED6422"/>
    <w:rsid w:val="00ED7A17"/>
    <w:rsid w:val="00EE0CD0"/>
    <w:rsid w:val="00EE49D3"/>
    <w:rsid w:val="00EF0E8D"/>
    <w:rsid w:val="00EF257C"/>
    <w:rsid w:val="00EF2B7E"/>
    <w:rsid w:val="00EF41ED"/>
    <w:rsid w:val="00EF4BAD"/>
    <w:rsid w:val="00F00616"/>
    <w:rsid w:val="00F03F29"/>
    <w:rsid w:val="00F106FC"/>
    <w:rsid w:val="00F10872"/>
    <w:rsid w:val="00F111DC"/>
    <w:rsid w:val="00F14288"/>
    <w:rsid w:val="00F152AB"/>
    <w:rsid w:val="00F2260F"/>
    <w:rsid w:val="00F23EC9"/>
    <w:rsid w:val="00F24D9A"/>
    <w:rsid w:val="00F31AC7"/>
    <w:rsid w:val="00F4681A"/>
    <w:rsid w:val="00F503AA"/>
    <w:rsid w:val="00F5049B"/>
    <w:rsid w:val="00F53CEE"/>
    <w:rsid w:val="00F65EC4"/>
    <w:rsid w:val="00F74D41"/>
    <w:rsid w:val="00F77B5D"/>
    <w:rsid w:val="00F8001B"/>
    <w:rsid w:val="00F80B7E"/>
    <w:rsid w:val="00F822CE"/>
    <w:rsid w:val="00F825E0"/>
    <w:rsid w:val="00F84AC0"/>
    <w:rsid w:val="00F94195"/>
    <w:rsid w:val="00FA5338"/>
    <w:rsid w:val="00FA7BC1"/>
    <w:rsid w:val="00FD0B45"/>
    <w:rsid w:val="00FD19F8"/>
    <w:rsid w:val="00FD2B5B"/>
    <w:rsid w:val="00FD32C8"/>
    <w:rsid w:val="00FD465C"/>
    <w:rsid w:val="00FE77E7"/>
    <w:rsid w:val="00FF1C23"/>
    <w:rsid w:val="00FF2B96"/>
    <w:rsid w:val="00FF79B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5C2499B6-1497-4C9E-BCC9-B4A9DA0A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rsid w:val="000C3232"/>
    <w:rPr>
      <w:rFonts w:ascii="Courier New" w:hAnsi="Courier New" w:cs="Courier New"/>
    </w:rPr>
  </w:style>
  <w:style w:type="character" w:customStyle="1" w:styleId="HTMLPreformattedChar">
    <w:name w:val="HTML Preformatted Char"/>
    <w:basedOn w:val="DefaultParagraphFont"/>
    <w:link w:val="HTMLPreformatted"/>
    <w:rsid w:val="000C3232"/>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07373">
      <w:bodyDiv w:val="1"/>
      <w:marLeft w:val="0"/>
      <w:marRight w:val="0"/>
      <w:marTop w:val="0"/>
      <w:marBottom w:val="0"/>
      <w:divBdr>
        <w:top w:val="none" w:sz="0" w:space="0" w:color="auto"/>
        <w:left w:val="none" w:sz="0" w:space="0" w:color="auto"/>
        <w:bottom w:val="none" w:sz="0" w:space="0" w:color="auto"/>
        <w:right w:val="none" w:sz="0" w:space="0" w:color="auto"/>
      </w:divBdr>
      <w:divsChild>
        <w:div w:id="11415403">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45688"/>
    <w:rsid w:val="00054DB5"/>
    <w:rsid w:val="000D38B2"/>
    <w:rsid w:val="00157FEA"/>
    <w:rsid w:val="001D327C"/>
    <w:rsid w:val="00201734"/>
    <w:rsid w:val="00211535"/>
    <w:rsid w:val="00215D3B"/>
    <w:rsid w:val="00223FD2"/>
    <w:rsid w:val="00330993"/>
    <w:rsid w:val="0033144B"/>
    <w:rsid w:val="00357540"/>
    <w:rsid w:val="00396FE7"/>
    <w:rsid w:val="003F58B2"/>
    <w:rsid w:val="00404C54"/>
    <w:rsid w:val="004F7A26"/>
    <w:rsid w:val="005406A9"/>
    <w:rsid w:val="005444E3"/>
    <w:rsid w:val="0058302B"/>
    <w:rsid w:val="005A5890"/>
    <w:rsid w:val="005D70F7"/>
    <w:rsid w:val="005E1912"/>
    <w:rsid w:val="00680FC1"/>
    <w:rsid w:val="006965BA"/>
    <w:rsid w:val="007A115D"/>
    <w:rsid w:val="007D7597"/>
    <w:rsid w:val="00813D20"/>
    <w:rsid w:val="008D2C0A"/>
    <w:rsid w:val="00957868"/>
    <w:rsid w:val="00960338"/>
    <w:rsid w:val="009851A0"/>
    <w:rsid w:val="009C346B"/>
    <w:rsid w:val="00A37DAD"/>
    <w:rsid w:val="00A748A3"/>
    <w:rsid w:val="00AA5AC7"/>
    <w:rsid w:val="00AA7008"/>
    <w:rsid w:val="00AC5FFB"/>
    <w:rsid w:val="00B67B18"/>
    <w:rsid w:val="00BA7178"/>
    <w:rsid w:val="00BD7F18"/>
    <w:rsid w:val="00C27980"/>
    <w:rsid w:val="00C474AC"/>
    <w:rsid w:val="00C94B05"/>
    <w:rsid w:val="00D0112A"/>
    <w:rsid w:val="00D770CE"/>
    <w:rsid w:val="00E335FB"/>
    <w:rsid w:val="00E37548"/>
    <w:rsid w:val="00E75191"/>
    <w:rsid w:val="00E81C37"/>
    <w:rsid w:val="00F11FF2"/>
    <w:rsid w:val="00F138CF"/>
    <w:rsid w:val="00F72265"/>
    <w:rsid w:val="00F9234E"/>
    <w:rsid w:val="00FA5E1D"/>
    <w:rsid w:val="00FB59C3"/>
    <w:rsid w:val="00FD179C"/>
    <w:rsid w:val="00FF319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E4C-4E7D-43E6-B79B-75D6C979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959</TotalTime>
  <Pages>1</Pages>
  <Words>510</Words>
  <Characters>291</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2020-06-18T13:09:00Z</dcterms:created>
  <dc:creator>DULEVIČIŪTĖ-AKIMOVIENĖ, Akvilė</dc:creator>
  <cp:lastModifiedBy>Domas Galkauskas</cp:lastModifiedBy>
  <cp:lastPrinted>2017-06-29T08:55:00Z</cp:lastPrinted>
  <dcterms:modified xsi:type="dcterms:W3CDTF">2020-06-19T06:42:00Z</dcterms:modified>
  <cp:revision>6</cp:revision>
</cp:coreProperties>
</file>