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F1F4CA6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50EBE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Default="00755EE8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90FB34" w14:textId="7E2E6DC7" w:rsidR="0070090E" w:rsidRPr="00DA7798" w:rsidRDefault="009F2BD6" w:rsidP="00DA7798">
      <w:pPr>
        <w:pStyle w:val="Antraste"/>
        <w:rPr>
          <w:bCs/>
        </w:rPr>
      </w:pPr>
      <w:r>
        <w:rPr>
          <w:bCs/>
        </w:rPr>
        <w:t xml:space="preserve">DĖL </w:t>
      </w:r>
      <w:r w:rsidRPr="001D43AB">
        <w:t>lietuvos respublikos vyriausybės</w:t>
      </w:r>
      <w:r w:rsidR="00DF1250">
        <w:t xml:space="preserve"> NUTARIMO </w:t>
      </w:r>
      <w:r>
        <w:t>„</w:t>
      </w:r>
      <w:r w:rsidR="00D35F91">
        <w:t xml:space="preserve">DĖL </w:t>
      </w:r>
      <w:r w:rsidR="00DA7798">
        <w:t xml:space="preserve">NEKILNOJAMOJO </w:t>
      </w:r>
      <w:r w:rsidR="00D8552A">
        <w:t>DAIKTO</w:t>
      </w:r>
      <w:r w:rsidR="00567736">
        <w:t xml:space="preserve"> NURAŠYMO</w:t>
      </w:r>
      <w:r w:rsidR="00697B86" w:rsidRPr="001D43AB">
        <w:rPr>
          <w:bCs/>
        </w:rPr>
        <w:t>“</w:t>
      </w:r>
      <w:r w:rsidR="00DA7798">
        <w:rPr>
          <w:bCs/>
        </w:rPr>
        <w:t xml:space="preserve"> </w:t>
      </w:r>
      <w:r w:rsidR="00DF1250">
        <w:rPr>
          <w:bCs/>
        </w:rPr>
        <w:t>PROJEKTO</w:t>
      </w:r>
      <w:r w:rsidR="00DA7798">
        <w:rPr>
          <w:bCs/>
        </w:rPr>
        <w:t xml:space="preserve"> </w:t>
      </w:r>
      <w:r w:rsidR="00EA4B79">
        <w:rPr>
          <w:bCs/>
        </w:rPr>
        <w:t>(</w:t>
      </w:r>
      <w:r w:rsidR="004B73F3">
        <w:rPr>
          <w:bCs/>
          <w:caps w:val="0"/>
        </w:rPr>
        <w:t>toliau</w:t>
      </w:r>
      <w:r>
        <w:rPr>
          <w:bCs/>
          <w:caps w:val="0"/>
        </w:rPr>
        <w:t xml:space="preserve"> </w:t>
      </w:r>
      <w:r w:rsidR="004B73F3">
        <w:rPr>
          <w:bCs/>
          <w:caps w:val="0"/>
        </w:rPr>
        <w:t xml:space="preserve">– </w:t>
      </w:r>
      <w:r w:rsidR="00BE67BD">
        <w:rPr>
          <w:bCs/>
          <w:caps w:val="0"/>
        </w:rPr>
        <w:t>P</w:t>
      </w:r>
      <w:r w:rsidR="004B73F3">
        <w:rPr>
          <w:bCs/>
          <w:caps w:val="0"/>
        </w:rPr>
        <w:t>rojekta</w:t>
      </w:r>
      <w:r w:rsidR="00D35F91">
        <w:rPr>
          <w:bCs/>
          <w:caps w:val="0"/>
        </w:rPr>
        <w:t>s</w:t>
      </w:r>
      <w:r w:rsidR="00744866">
        <w:rPr>
          <w:lang w:val="en-US"/>
        </w:rPr>
        <w:t xml:space="preserve">) </w:t>
      </w:r>
    </w:p>
    <w:p w14:paraId="6691E8CF" w14:textId="6947B382" w:rsidR="00A15F3A" w:rsidRDefault="00335B00" w:rsidP="00C43305">
      <w:pPr>
        <w:pStyle w:val="Antraste"/>
      </w:pPr>
      <w:r w:rsidRPr="00335B00">
        <w:t>(</w:t>
      </w:r>
      <w:r w:rsidR="006915FB">
        <w:t xml:space="preserve">TAP </w:t>
      </w:r>
      <w:r w:rsidRPr="00335B00">
        <w:t>NR.</w:t>
      </w:r>
      <w:r w:rsidR="00DF1250">
        <w:t xml:space="preserve"> 19</w:t>
      </w:r>
      <w:r w:rsidR="0062124D">
        <w:t>-</w:t>
      </w:r>
      <w:r w:rsidR="00D8552A">
        <w:t>801</w:t>
      </w:r>
      <w:r w:rsidR="004B73F3">
        <w:t xml:space="preserve">; </w:t>
      </w:r>
      <w:r w:rsidR="00756BEF">
        <w:t>TAIS NR.</w:t>
      </w:r>
      <w:r w:rsidR="0033652D">
        <w:t xml:space="preserve"> </w:t>
      </w:r>
      <w:r w:rsidR="00557E1E">
        <w:t>1</w:t>
      </w:r>
      <w:r w:rsidR="00E55967">
        <w:t>9</w:t>
      </w:r>
      <w:r w:rsidR="00557E1E">
        <w:t>-</w:t>
      </w:r>
      <w:r w:rsidR="00D8552A">
        <w:t>4163(2)</w:t>
      </w:r>
      <w:r w:rsidR="00D35F91">
        <w:t>)</w:t>
      </w:r>
    </w:p>
    <w:p w14:paraId="00B0B742" w14:textId="77777777" w:rsidR="00335B00" w:rsidRPr="0047039D" w:rsidRDefault="00335B00" w:rsidP="00C43305">
      <w:pPr>
        <w:pStyle w:val="Antraste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AD46B9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3EB7364A" w14:textId="77777777" w:rsidR="00757D0C" w:rsidRDefault="00757D0C" w:rsidP="007D6334">
      <w:pPr>
        <w:pStyle w:val="Preformatted"/>
        <w:jc w:val="center"/>
        <w:rPr>
          <w:rFonts w:ascii="Times New Roman" w:hAnsi="Times New Roman"/>
          <w:sz w:val="24"/>
        </w:rPr>
      </w:pPr>
    </w:p>
    <w:p w14:paraId="1C57E8DF" w14:textId="5CC30990" w:rsidR="00B63480" w:rsidRPr="00B63480" w:rsidRDefault="00335B00" w:rsidP="00792653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132CCE">
        <w:rPr>
          <w:sz w:val="24"/>
          <w:szCs w:val="24"/>
        </w:rPr>
        <w:tab/>
      </w:r>
      <w:r w:rsidR="00922D47" w:rsidRPr="00132CCE">
        <w:rPr>
          <w:sz w:val="24"/>
          <w:szCs w:val="24"/>
        </w:rPr>
        <w:t>Į</w:t>
      </w:r>
      <w:r w:rsidR="00044086" w:rsidRPr="00132CCE">
        <w:rPr>
          <w:sz w:val="24"/>
          <w:szCs w:val="24"/>
        </w:rPr>
        <w:t xml:space="preserve">vertinę </w:t>
      </w:r>
      <w:r w:rsidR="00BE67BD" w:rsidRPr="00132CCE">
        <w:rPr>
          <w:sz w:val="24"/>
          <w:szCs w:val="24"/>
        </w:rPr>
        <w:t>P</w:t>
      </w:r>
      <w:r w:rsidR="009B06E6">
        <w:rPr>
          <w:sz w:val="24"/>
          <w:szCs w:val="24"/>
        </w:rPr>
        <w:t>rojekto</w:t>
      </w:r>
      <w:r w:rsidR="006C5DF2" w:rsidRPr="00132CCE">
        <w:rPr>
          <w:sz w:val="24"/>
          <w:szCs w:val="24"/>
        </w:rPr>
        <w:t xml:space="preserve"> atitiktį įstatymams, Lietuvos Respublikos Vyriausybės nutarimams bei teisės technikos reikalavimams</w:t>
      </w:r>
      <w:r w:rsidR="00D0461D">
        <w:rPr>
          <w:sz w:val="24"/>
          <w:szCs w:val="24"/>
        </w:rPr>
        <w:t xml:space="preserve">, </w:t>
      </w:r>
      <w:r w:rsidR="00792653">
        <w:rPr>
          <w:sz w:val="24"/>
          <w:szCs w:val="24"/>
        </w:rPr>
        <w:t>esminių pastabų ir pasiūlymų neturime, tačiau atkreipiame dėmesį,</w:t>
      </w:r>
      <w:r w:rsidR="004955BF">
        <w:rPr>
          <w:sz w:val="24"/>
          <w:szCs w:val="24"/>
        </w:rPr>
        <w:t xml:space="preserve"> kad r</w:t>
      </w:r>
      <w:r w:rsidR="00B63480">
        <w:rPr>
          <w:sz w:val="24"/>
          <w:szCs w:val="24"/>
        </w:rPr>
        <w:t>emiantis susiklosčiusia praktika Projekto 2 punkte nurodyta likutinė turto vertė turėtų būti nurodyta ir žodine išraiška.</w:t>
      </w:r>
    </w:p>
    <w:p w14:paraId="54EBED5F" w14:textId="77777777" w:rsidR="00ED1927" w:rsidRPr="002257B2" w:rsidRDefault="00ED1927" w:rsidP="005B7F8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4C1FC049" w14:textId="79208243" w:rsidR="00F7719E" w:rsidRDefault="00F7719E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6F324B0F" w14:textId="073C76EE" w:rsidR="00F7719E" w:rsidRDefault="00F7719E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35C4FBA0" w14:textId="387FCDDD" w:rsidR="00D6725E" w:rsidRPr="005C4315" w:rsidRDefault="007E393B" w:rsidP="00D6725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Teisės grupės </w:t>
      </w:r>
      <w:r w:rsidR="004639B8">
        <w:rPr>
          <w:sz w:val="24"/>
        </w:rPr>
        <w:t>patarėja</w:t>
      </w:r>
      <w:r>
        <w:rPr>
          <w:sz w:val="24"/>
        </w:rPr>
        <w:t>s</w:t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6863B3">
        <w:rPr>
          <w:sz w:val="24"/>
        </w:rPr>
        <w:tab/>
      </w:r>
      <w:r w:rsidR="006863B3">
        <w:rPr>
          <w:sz w:val="24"/>
        </w:rPr>
        <w:tab/>
        <w:t>Domas Galkauskas</w:t>
      </w:r>
    </w:p>
    <w:p w14:paraId="5228F75C" w14:textId="08A66ED3" w:rsidR="00F7719E" w:rsidRPr="00C97846" w:rsidRDefault="00F7719E" w:rsidP="00D6725E">
      <w:pPr>
        <w:spacing w:line="360" w:lineRule="auto"/>
        <w:jc w:val="both"/>
        <w:rPr>
          <w:sz w:val="22"/>
          <w:szCs w:val="22"/>
          <w:lang w:val="en-GB"/>
        </w:rPr>
      </w:pPr>
    </w:p>
    <w:p w14:paraId="5C2F7543" w14:textId="6B70882B" w:rsidR="005B7F82" w:rsidRDefault="005B7F82" w:rsidP="00D6725E">
      <w:pPr>
        <w:spacing w:line="360" w:lineRule="auto"/>
        <w:jc w:val="both"/>
        <w:rPr>
          <w:sz w:val="22"/>
          <w:szCs w:val="22"/>
        </w:rPr>
      </w:pPr>
    </w:p>
    <w:p w14:paraId="1FF720D2" w14:textId="66B2DA26" w:rsidR="00D337DA" w:rsidRDefault="00D337DA" w:rsidP="00D6725E">
      <w:pPr>
        <w:spacing w:line="360" w:lineRule="auto"/>
        <w:jc w:val="both"/>
        <w:rPr>
          <w:sz w:val="22"/>
          <w:szCs w:val="22"/>
        </w:rPr>
      </w:pPr>
    </w:p>
    <w:p w14:paraId="28AB36B4" w14:textId="4B5E513C" w:rsidR="00096A2C" w:rsidRDefault="00096A2C" w:rsidP="00D6725E">
      <w:pPr>
        <w:spacing w:line="360" w:lineRule="auto"/>
        <w:jc w:val="both"/>
        <w:rPr>
          <w:sz w:val="22"/>
          <w:szCs w:val="22"/>
        </w:rPr>
      </w:pPr>
    </w:p>
    <w:p w14:paraId="7C5F4D53" w14:textId="6F2663E2" w:rsidR="00096A2C" w:rsidRDefault="00096A2C" w:rsidP="00D6725E">
      <w:pPr>
        <w:spacing w:line="360" w:lineRule="auto"/>
        <w:jc w:val="both"/>
        <w:rPr>
          <w:sz w:val="22"/>
          <w:szCs w:val="22"/>
        </w:rPr>
      </w:pPr>
    </w:p>
    <w:p w14:paraId="52B8B7AA" w14:textId="136AD33F" w:rsidR="00096A2C" w:rsidRDefault="00096A2C" w:rsidP="00D6725E">
      <w:pPr>
        <w:spacing w:line="360" w:lineRule="auto"/>
        <w:jc w:val="both"/>
        <w:rPr>
          <w:sz w:val="22"/>
          <w:szCs w:val="22"/>
        </w:rPr>
      </w:pPr>
    </w:p>
    <w:p w14:paraId="27B23598" w14:textId="2DD7D3B3" w:rsidR="00096A2C" w:rsidRDefault="00096A2C" w:rsidP="00D6725E">
      <w:pPr>
        <w:spacing w:line="360" w:lineRule="auto"/>
        <w:jc w:val="both"/>
        <w:rPr>
          <w:sz w:val="22"/>
          <w:szCs w:val="22"/>
        </w:rPr>
      </w:pPr>
    </w:p>
    <w:p w14:paraId="726ADDA8" w14:textId="396C5909" w:rsidR="00693E9C" w:rsidRDefault="00693E9C" w:rsidP="00D6725E">
      <w:pPr>
        <w:spacing w:line="360" w:lineRule="auto"/>
        <w:jc w:val="both"/>
        <w:rPr>
          <w:sz w:val="22"/>
          <w:szCs w:val="22"/>
        </w:rPr>
      </w:pPr>
    </w:p>
    <w:p w14:paraId="0CA07ED2" w14:textId="042DFBE2" w:rsidR="00F23AAD" w:rsidRDefault="00F23AAD" w:rsidP="00D6725E">
      <w:pPr>
        <w:spacing w:line="360" w:lineRule="auto"/>
        <w:jc w:val="both"/>
        <w:rPr>
          <w:sz w:val="22"/>
          <w:szCs w:val="22"/>
        </w:rPr>
      </w:pPr>
    </w:p>
    <w:p w14:paraId="657E5DDB" w14:textId="4152B566" w:rsidR="00ED74A8" w:rsidRDefault="00ED74A8" w:rsidP="00D6725E">
      <w:pPr>
        <w:spacing w:line="360" w:lineRule="auto"/>
        <w:jc w:val="both"/>
        <w:rPr>
          <w:sz w:val="22"/>
          <w:szCs w:val="22"/>
        </w:rPr>
      </w:pPr>
    </w:p>
    <w:p w14:paraId="1D05ECF6" w14:textId="07606A38" w:rsidR="004955BF" w:rsidRDefault="004955BF" w:rsidP="00D6725E">
      <w:pPr>
        <w:spacing w:line="360" w:lineRule="auto"/>
        <w:jc w:val="both"/>
        <w:rPr>
          <w:sz w:val="22"/>
          <w:szCs w:val="22"/>
        </w:rPr>
      </w:pPr>
    </w:p>
    <w:p w14:paraId="18D79973" w14:textId="22267F9C" w:rsidR="004955BF" w:rsidRDefault="004955BF" w:rsidP="00D6725E">
      <w:pPr>
        <w:spacing w:line="360" w:lineRule="auto"/>
        <w:jc w:val="both"/>
        <w:rPr>
          <w:sz w:val="22"/>
          <w:szCs w:val="22"/>
        </w:rPr>
      </w:pPr>
    </w:p>
    <w:p w14:paraId="39FA4B4E" w14:textId="5227BBB0" w:rsidR="004955BF" w:rsidRDefault="004955BF" w:rsidP="00D6725E">
      <w:pPr>
        <w:spacing w:line="360" w:lineRule="auto"/>
        <w:jc w:val="both"/>
        <w:rPr>
          <w:sz w:val="22"/>
          <w:szCs w:val="22"/>
        </w:rPr>
      </w:pPr>
    </w:p>
    <w:p w14:paraId="208DECFC" w14:textId="77777777" w:rsidR="004955BF" w:rsidRDefault="004955BF" w:rsidP="00D6725E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14:paraId="3EF586D5" w14:textId="053A9AD1" w:rsidR="002257B2" w:rsidRDefault="002257B2" w:rsidP="00D6725E">
      <w:pPr>
        <w:spacing w:line="360" w:lineRule="auto"/>
        <w:jc w:val="both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DF7663" w:rsidRPr="004823B1" w14:paraId="17BEF415" w14:textId="77777777" w:rsidTr="00024149">
        <w:tc>
          <w:tcPr>
            <w:tcW w:w="9713" w:type="dxa"/>
          </w:tcPr>
          <w:p w14:paraId="1FF8681D" w14:textId="7BC97F2D" w:rsidR="00DF7663" w:rsidRPr="004823B1" w:rsidRDefault="00AD46B9" w:rsidP="0002414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C8BF716EEE644439C218D2E0782B5AA"/>
                </w:placeholder>
                <w:showingPlcHdr/>
              </w:sdtPr>
              <w:sdtEndPr/>
              <w:sdtContent>
                <w:r>
                  <w:t>Domas Galkauskas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870663949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domas.galkauskas@lrv.lt</w:t>
                </w:r>
              </w:sdtContent>
            </w:sdt>
          </w:p>
        </w:tc>
      </w:tr>
    </w:tbl>
    <w:p w14:paraId="610C006A" w14:textId="758C3C76" w:rsidR="007015C2" w:rsidRPr="000E3AE5" w:rsidRDefault="007015C2" w:rsidP="004415DC">
      <w:pPr>
        <w:spacing w:line="360" w:lineRule="auto"/>
        <w:jc w:val="both"/>
        <w:rPr>
          <w:sz w:val="22"/>
          <w:szCs w:val="22"/>
        </w:rPr>
      </w:pPr>
    </w:p>
    <w:sectPr w:rsidR="007015C2" w:rsidRPr="000E3AE5" w:rsidSect="005D05CD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708" w:bottom="1843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D3A0A" w14:textId="77777777" w:rsidR="00AD46B9" w:rsidRDefault="00AD46B9">
      <w:r>
        <w:separator/>
      </w:r>
    </w:p>
  </w:endnote>
  <w:endnote w:type="continuationSeparator" w:id="0">
    <w:p w14:paraId="6CD8BEDB" w14:textId="77777777" w:rsidR="00AD46B9" w:rsidRDefault="00AD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1B73FC" w:rsidRDefault="001B73F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1B73FC" w:rsidRDefault="001B73F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99EEC" w14:textId="77777777" w:rsidR="00AD46B9" w:rsidRDefault="00AD46B9">
      <w:r>
        <w:separator/>
      </w:r>
    </w:p>
  </w:footnote>
  <w:footnote w:type="continuationSeparator" w:id="0">
    <w:p w14:paraId="18E83B7C" w14:textId="77777777" w:rsidR="00AD46B9" w:rsidRDefault="00AD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1B73FC" w:rsidRDefault="001B7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6E" w14:textId="77777777" w:rsidR="001B73FC" w:rsidRDefault="001B73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55C3C228" w:rsidR="001B73FC" w:rsidRDefault="001B7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1B73FC" w:rsidRDefault="001B73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0EA3"/>
    <w:multiLevelType w:val="hybridMultilevel"/>
    <w:tmpl w:val="60F87B4A"/>
    <w:lvl w:ilvl="0" w:tplc="0427000F">
      <w:start w:val="1"/>
      <w:numFmt w:val="decimal"/>
      <w:lvlText w:val="%1."/>
      <w:lvlJc w:val="left"/>
      <w:pPr>
        <w:ind w:left="5135" w:hanging="360"/>
      </w:pPr>
    </w:lvl>
    <w:lvl w:ilvl="1" w:tplc="04270019" w:tentative="1">
      <w:start w:val="1"/>
      <w:numFmt w:val="lowerLetter"/>
      <w:lvlText w:val="%2."/>
      <w:lvlJc w:val="left"/>
      <w:pPr>
        <w:ind w:left="5855" w:hanging="360"/>
      </w:pPr>
    </w:lvl>
    <w:lvl w:ilvl="2" w:tplc="0427001B" w:tentative="1">
      <w:start w:val="1"/>
      <w:numFmt w:val="lowerRoman"/>
      <w:lvlText w:val="%3."/>
      <w:lvlJc w:val="right"/>
      <w:pPr>
        <w:ind w:left="6575" w:hanging="180"/>
      </w:pPr>
    </w:lvl>
    <w:lvl w:ilvl="3" w:tplc="0427000F" w:tentative="1">
      <w:start w:val="1"/>
      <w:numFmt w:val="decimal"/>
      <w:lvlText w:val="%4."/>
      <w:lvlJc w:val="left"/>
      <w:pPr>
        <w:ind w:left="7295" w:hanging="360"/>
      </w:pPr>
    </w:lvl>
    <w:lvl w:ilvl="4" w:tplc="04270019" w:tentative="1">
      <w:start w:val="1"/>
      <w:numFmt w:val="lowerLetter"/>
      <w:lvlText w:val="%5."/>
      <w:lvlJc w:val="left"/>
      <w:pPr>
        <w:ind w:left="8015" w:hanging="360"/>
      </w:pPr>
    </w:lvl>
    <w:lvl w:ilvl="5" w:tplc="0427001B" w:tentative="1">
      <w:start w:val="1"/>
      <w:numFmt w:val="lowerRoman"/>
      <w:lvlText w:val="%6."/>
      <w:lvlJc w:val="right"/>
      <w:pPr>
        <w:ind w:left="8735" w:hanging="180"/>
      </w:pPr>
    </w:lvl>
    <w:lvl w:ilvl="6" w:tplc="0427000F" w:tentative="1">
      <w:start w:val="1"/>
      <w:numFmt w:val="decimal"/>
      <w:lvlText w:val="%7."/>
      <w:lvlJc w:val="left"/>
      <w:pPr>
        <w:ind w:left="9455" w:hanging="360"/>
      </w:pPr>
    </w:lvl>
    <w:lvl w:ilvl="7" w:tplc="04270019" w:tentative="1">
      <w:start w:val="1"/>
      <w:numFmt w:val="lowerLetter"/>
      <w:lvlText w:val="%8."/>
      <w:lvlJc w:val="left"/>
      <w:pPr>
        <w:ind w:left="10175" w:hanging="360"/>
      </w:pPr>
    </w:lvl>
    <w:lvl w:ilvl="8" w:tplc="0427001B" w:tentative="1">
      <w:start w:val="1"/>
      <w:numFmt w:val="lowerRoman"/>
      <w:lvlText w:val="%9."/>
      <w:lvlJc w:val="right"/>
      <w:pPr>
        <w:ind w:left="10895" w:hanging="180"/>
      </w:pPr>
    </w:lvl>
  </w:abstractNum>
  <w:abstractNum w:abstractNumId="1" w15:restartNumberingAfterBreak="0">
    <w:nsid w:val="030A49AA"/>
    <w:multiLevelType w:val="hybridMultilevel"/>
    <w:tmpl w:val="94CE326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9594F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244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5189" w:hanging="360"/>
      </w:pPr>
    </w:lvl>
    <w:lvl w:ilvl="2" w:tplc="0427001B" w:tentative="1">
      <w:start w:val="1"/>
      <w:numFmt w:val="lowerRoman"/>
      <w:lvlText w:val="%3."/>
      <w:lvlJc w:val="right"/>
      <w:pPr>
        <w:ind w:left="25909" w:hanging="180"/>
      </w:pPr>
    </w:lvl>
    <w:lvl w:ilvl="3" w:tplc="0427000F" w:tentative="1">
      <w:start w:val="1"/>
      <w:numFmt w:val="decimal"/>
      <w:lvlText w:val="%4."/>
      <w:lvlJc w:val="left"/>
      <w:pPr>
        <w:ind w:left="26629" w:hanging="360"/>
      </w:pPr>
    </w:lvl>
    <w:lvl w:ilvl="4" w:tplc="04270019" w:tentative="1">
      <w:start w:val="1"/>
      <w:numFmt w:val="lowerLetter"/>
      <w:lvlText w:val="%5."/>
      <w:lvlJc w:val="left"/>
      <w:pPr>
        <w:ind w:left="27349" w:hanging="360"/>
      </w:pPr>
    </w:lvl>
    <w:lvl w:ilvl="5" w:tplc="0427001B" w:tentative="1">
      <w:start w:val="1"/>
      <w:numFmt w:val="lowerRoman"/>
      <w:lvlText w:val="%6."/>
      <w:lvlJc w:val="right"/>
      <w:pPr>
        <w:ind w:left="28069" w:hanging="180"/>
      </w:pPr>
    </w:lvl>
    <w:lvl w:ilvl="6" w:tplc="0427000F" w:tentative="1">
      <w:start w:val="1"/>
      <w:numFmt w:val="decimal"/>
      <w:lvlText w:val="%7."/>
      <w:lvlJc w:val="left"/>
      <w:pPr>
        <w:ind w:left="28789" w:hanging="360"/>
      </w:pPr>
    </w:lvl>
    <w:lvl w:ilvl="7" w:tplc="04270019" w:tentative="1">
      <w:start w:val="1"/>
      <w:numFmt w:val="lowerLetter"/>
      <w:lvlText w:val="%8."/>
      <w:lvlJc w:val="left"/>
      <w:pPr>
        <w:ind w:left="29509" w:hanging="360"/>
      </w:pPr>
    </w:lvl>
    <w:lvl w:ilvl="8" w:tplc="0427001B" w:tentative="1">
      <w:start w:val="1"/>
      <w:numFmt w:val="lowerRoman"/>
      <w:lvlText w:val="%9."/>
      <w:lvlJc w:val="right"/>
      <w:pPr>
        <w:ind w:left="30229" w:hanging="180"/>
      </w:pPr>
    </w:lvl>
  </w:abstractNum>
  <w:abstractNum w:abstractNumId="3" w15:restartNumberingAfterBreak="0">
    <w:nsid w:val="08FB42A3"/>
    <w:multiLevelType w:val="hybridMultilevel"/>
    <w:tmpl w:val="5D04CA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51277"/>
    <w:multiLevelType w:val="hybridMultilevel"/>
    <w:tmpl w:val="CDE41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22485"/>
    <w:multiLevelType w:val="hybridMultilevel"/>
    <w:tmpl w:val="49C67ECA"/>
    <w:lvl w:ilvl="0" w:tplc="73DAD0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6855"/>
    <w:multiLevelType w:val="hybridMultilevel"/>
    <w:tmpl w:val="7ED8BA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F78EC"/>
    <w:multiLevelType w:val="hybridMultilevel"/>
    <w:tmpl w:val="A2ECD2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71854"/>
    <w:multiLevelType w:val="hybridMultilevel"/>
    <w:tmpl w:val="23F6D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45A2A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11" w15:restartNumberingAfterBreak="0">
    <w:nsid w:val="288E0976"/>
    <w:multiLevelType w:val="hybridMultilevel"/>
    <w:tmpl w:val="84BEF5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96"/>
    <w:multiLevelType w:val="hybridMultilevel"/>
    <w:tmpl w:val="5C3E2E5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CA97DFF"/>
    <w:multiLevelType w:val="hybridMultilevel"/>
    <w:tmpl w:val="826A9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34BF6"/>
    <w:multiLevelType w:val="hybridMultilevel"/>
    <w:tmpl w:val="B21A2242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FE7DC0"/>
    <w:multiLevelType w:val="hybridMultilevel"/>
    <w:tmpl w:val="BAB65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7B153D"/>
    <w:multiLevelType w:val="hybridMultilevel"/>
    <w:tmpl w:val="37C4DD04"/>
    <w:lvl w:ilvl="0" w:tplc="9E941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55E6643"/>
    <w:multiLevelType w:val="hybridMultilevel"/>
    <w:tmpl w:val="DAAEC7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90C0C11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C67D5"/>
    <w:multiLevelType w:val="hybridMultilevel"/>
    <w:tmpl w:val="5A386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04AB4"/>
    <w:multiLevelType w:val="hybridMultilevel"/>
    <w:tmpl w:val="647A088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750E3"/>
    <w:multiLevelType w:val="hybridMultilevel"/>
    <w:tmpl w:val="B6FED4E8"/>
    <w:lvl w:ilvl="0" w:tplc="4DB44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52E34"/>
    <w:multiLevelType w:val="hybridMultilevel"/>
    <w:tmpl w:val="B5482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0CD61CF"/>
    <w:multiLevelType w:val="hybridMultilevel"/>
    <w:tmpl w:val="F5F6677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C3680"/>
    <w:multiLevelType w:val="hybridMultilevel"/>
    <w:tmpl w:val="67F0D2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701EC"/>
    <w:multiLevelType w:val="hybridMultilevel"/>
    <w:tmpl w:val="F834A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74074"/>
    <w:multiLevelType w:val="hybridMultilevel"/>
    <w:tmpl w:val="E58AA032"/>
    <w:lvl w:ilvl="0" w:tplc="09CE8A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C99736A"/>
    <w:multiLevelType w:val="hybridMultilevel"/>
    <w:tmpl w:val="DCAEB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B2DDC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36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95D401F"/>
    <w:multiLevelType w:val="multilevel"/>
    <w:tmpl w:val="830CE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A026E28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042E6"/>
    <w:multiLevelType w:val="hybridMultilevel"/>
    <w:tmpl w:val="69D20C1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36"/>
  </w:num>
  <w:num w:numId="3">
    <w:abstractNumId w:val="26"/>
  </w:num>
  <w:num w:numId="4">
    <w:abstractNumId w:val="7"/>
  </w:num>
  <w:num w:numId="5">
    <w:abstractNumId w:val="17"/>
  </w:num>
  <w:num w:numId="6">
    <w:abstractNumId w:val="32"/>
  </w:num>
  <w:num w:numId="7">
    <w:abstractNumId w:val="20"/>
  </w:num>
  <w:num w:numId="8">
    <w:abstractNumId w:val="34"/>
  </w:num>
  <w:num w:numId="9">
    <w:abstractNumId w:val="28"/>
  </w:num>
  <w:num w:numId="10">
    <w:abstractNumId w:val="10"/>
  </w:num>
  <w:num w:numId="11">
    <w:abstractNumId w:val="16"/>
  </w:num>
  <w:num w:numId="12">
    <w:abstractNumId w:val="38"/>
  </w:num>
  <w:num w:numId="13">
    <w:abstractNumId w:val="1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"/>
  </w:num>
  <w:num w:numId="17">
    <w:abstractNumId w:val="21"/>
  </w:num>
  <w:num w:numId="18">
    <w:abstractNumId w:val="4"/>
  </w:num>
  <w:num w:numId="19">
    <w:abstractNumId w:val="37"/>
  </w:num>
  <w:num w:numId="20">
    <w:abstractNumId w:val="35"/>
  </w:num>
  <w:num w:numId="21">
    <w:abstractNumId w:val="3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9"/>
  </w:num>
  <w:num w:numId="25">
    <w:abstractNumId w:val="30"/>
  </w:num>
  <w:num w:numId="26">
    <w:abstractNumId w:val="22"/>
  </w:num>
  <w:num w:numId="27">
    <w:abstractNumId w:val="18"/>
  </w:num>
  <w:num w:numId="28">
    <w:abstractNumId w:val="15"/>
  </w:num>
  <w:num w:numId="29">
    <w:abstractNumId w:val="12"/>
  </w:num>
  <w:num w:numId="30">
    <w:abstractNumId w:val="39"/>
  </w:num>
  <w:num w:numId="31">
    <w:abstractNumId w:val="6"/>
  </w:num>
  <w:num w:numId="32">
    <w:abstractNumId w:val="23"/>
  </w:num>
  <w:num w:numId="33">
    <w:abstractNumId w:val="5"/>
  </w:num>
  <w:num w:numId="34">
    <w:abstractNumId w:val="0"/>
  </w:num>
  <w:num w:numId="35">
    <w:abstractNumId w:val="9"/>
  </w:num>
  <w:num w:numId="36">
    <w:abstractNumId w:val="1"/>
  </w:num>
  <w:num w:numId="37">
    <w:abstractNumId w:val="3"/>
  </w:num>
  <w:num w:numId="38">
    <w:abstractNumId w:val="11"/>
  </w:num>
  <w:num w:numId="39">
    <w:abstractNumId w:val="27"/>
  </w:num>
  <w:num w:numId="40">
    <w:abstractNumId w:val="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473E"/>
    <w:rsid w:val="00006609"/>
    <w:rsid w:val="00007F29"/>
    <w:rsid w:val="0001209E"/>
    <w:rsid w:val="00012F7D"/>
    <w:rsid w:val="00014C1A"/>
    <w:rsid w:val="0001580D"/>
    <w:rsid w:val="00016F71"/>
    <w:rsid w:val="00017B6A"/>
    <w:rsid w:val="00017DA6"/>
    <w:rsid w:val="00021351"/>
    <w:rsid w:val="000228BB"/>
    <w:rsid w:val="00025F37"/>
    <w:rsid w:val="00031E24"/>
    <w:rsid w:val="00031FE4"/>
    <w:rsid w:val="0003293D"/>
    <w:rsid w:val="00033540"/>
    <w:rsid w:val="00042EC0"/>
    <w:rsid w:val="00043D0F"/>
    <w:rsid w:val="00043D24"/>
    <w:rsid w:val="00044086"/>
    <w:rsid w:val="00050EBE"/>
    <w:rsid w:val="00052529"/>
    <w:rsid w:val="00056806"/>
    <w:rsid w:val="00062DF3"/>
    <w:rsid w:val="000757C9"/>
    <w:rsid w:val="00081CAB"/>
    <w:rsid w:val="000826F1"/>
    <w:rsid w:val="00086B60"/>
    <w:rsid w:val="00087C90"/>
    <w:rsid w:val="0009099A"/>
    <w:rsid w:val="00090AA3"/>
    <w:rsid w:val="00092459"/>
    <w:rsid w:val="000953F5"/>
    <w:rsid w:val="00096A2C"/>
    <w:rsid w:val="00097899"/>
    <w:rsid w:val="000A00BD"/>
    <w:rsid w:val="000A1604"/>
    <w:rsid w:val="000A350F"/>
    <w:rsid w:val="000A3CEC"/>
    <w:rsid w:val="000A629A"/>
    <w:rsid w:val="000B72DD"/>
    <w:rsid w:val="000C1CFD"/>
    <w:rsid w:val="000C3A05"/>
    <w:rsid w:val="000C58DB"/>
    <w:rsid w:val="000D7D60"/>
    <w:rsid w:val="000E1E8F"/>
    <w:rsid w:val="000E3AE5"/>
    <w:rsid w:val="000E3F4B"/>
    <w:rsid w:val="000E4BBA"/>
    <w:rsid w:val="000F02D4"/>
    <w:rsid w:val="000F0503"/>
    <w:rsid w:val="00110337"/>
    <w:rsid w:val="0011437E"/>
    <w:rsid w:val="00114699"/>
    <w:rsid w:val="00114CF3"/>
    <w:rsid w:val="00122526"/>
    <w:rsid w:val="001248A5"/>
    <w:rsid w:val="00124C6D"/>
    <w:rsid w:val="0012678B"/>
    <w:rsid w:val="00132543"/>
    <w:rsid w:val="00132CCE"/>
    <w:rsid w:val="00133C13"/>
    <w:rsid w:val="001400C6"/>
    <w:rsid w:val="00143FA3"/>
    <w:rsid w:val="00145983"/>
    <w:rsid w:val="001460C8"/>
    <w:rsid w:val="0014655C"/>
    <w:rsid w:val="00146FE9"/>
    <w:rsid w:val="00152037"/>
    <w:rsid w:val="00154069"/>
    <w:rsid w:val="0016047A"/>
    <w:rsid w:val="00160B9E"/>
    <w:rsid w:val="00163F34"/>
    <w:rsid w:val="00164F86"/>
    <w:rsid w:val="00171AD1"/>
    <w:rsid w:val="001749D6"/>
    <w:rsid w:val="00177FE0"/>
    <w:rsid w:val="001823E3"/>
    <w:rsid w:val="00197D98"/>
    <w:rsid w:val="001A0942"/>
    <w:rsid w:val="001A3604"/>
    <w:rsid w:val="001A5087"/>
    <w:rsid w:val="001B73FC"/>
    <w:rsid w:val="001C085F"/>
    <w:rsid w:val="001C0FDA"/>
    <w:rsid w:val="001C16F4"/>
    <w:rsid w:val="001C37BD"/>
    <w:rsid w:val="001C7BD8"/>
    <w:rsid w:val="001D0E38"/>
    <w:rsid w:val="001D3BFC"/>
    <w:rsid w:val="001D43AB"/>
    <w:rsid w:val="001E068A"/>
    <w:rsid w:val="001E1159"/>
    <w:rsid w:val="001E2E38"/>
    <w:rsid w:val="001E3DCA"/>
    <w:rsid w:val="001E4E86"/>
    <w:rsid w:val="001E54BD"/>
    <w:rsid w:val="001E5FDF"/>
    <w:rsid w:val="001E66D1"/>
    <w:rsid w:val="001F21B8"/>
    <w:rsid w:val="001F25BC"/>
    <w:rsid w:val="001F2997"/>
    <w:rsid w:val="001F70FF"/>
    <w:rsid w:val="00200F85"/>
    <w:rsid w:val="002024C9"/>
    <w:rsid w:val="00202C5D"/>
    <w:rsid w:val="002051D6"/>
    <w:rsid w:val="0020756B"/>
    <w:rsid w:val="00214FB8"/>
    <w:rsid w:val="0021683C"/>
    <w:rsid w:val="00220761"/>
    <w:rsid w:val="00224A9D"/>
    <w:rsid w:val="002257B2"/>
    <w:rsid w:val="0023002C"/>
    <w:rsid w:val="0023397A"/>
    <w:rsid w:val="002342FD"/>
    <w:rsid w:val="00240D28"/>
    <w:rsid w:val="0024153E"/>
    <w:rsid w:val="00242267"/>
    <w:rsid w:val="00246763"/>
    <w:rsid w:val="00253749"/>
    <w:rsid w:val="0026423E"/>
    <w:rsid w:val="002643F4"/>
    <w:rsid w:val="00264654"/>
    <w:rsid w:val="00265E1C"/>
    <w:rsid w:val="0027224D"/>
    <w:rsid w:val="00275283"/>
    <w:rsid w:val="00280069"/>
    <w:rsid w:val="00296A46"/>
    <w:rsid w:val="00297B76"/>
    <w:rsid w:val="002A1DBA"/>
    <w:rsid w:val="002A2335"/>
    <w:rsid w:val="002A674E"/>
    <w:rsid w:val="002B06E6"/>
    <w:rsid w:val="002B2769"/>
    <w:rsid w:val="002B4E86"/>
    <w:rsid w:val="002B538C"/>
    <w:rsid w:val="002C10CD"/>
    <w:rsid w:val="002C146E"/>
    <w:rsid w:val="002C1638"/>
    <w:rsid w:val="002C20BD"/>
    <w:rsid w:val="002C3221"/>
    <w:rsid w:val="002C6643"/>
    <w:rsid w:val="002C6857"/>
    <w:rsid w:val="002D32DE"/>
    <w:rsid w:val="002D40EA"/>
    <w:rsid w:val="002D46E1"/>
    <w:rsid w:val="002E2581"/>
    <w:rsid w:val="002E532A"/>
    <w:rsid w:val="002F0F06"/>
    <w:rsid w:val="002F2265"/>
    <w:rsid w:val="002F6433"/>
    <w:rsid w:val="003001BC"/>
    <w:rsid w:val="00305B94"/>
    <w:rsid w:val="0030743F"/>
    <w:rsid w:val="00315453"/>
    <w:rsid w:val="003164EE"/>
    <w:rsid w:val="003169BB"/>
    <w:rsid w:val="0032495F"/>
    <w:rsid w:val="003277C6"/>
    <w:rsid w:val="003344A5"/>
    <w:rsid w:val="00334538"/>
    <w:rsid w:val="00335B00"/>
    <w:rsid w:val="0033652D"/>
    <w:rsid w:val="00336DB1"/>
    <w:rsid w:val="00337480"/>
    <w:rsid w:val="0033773E"/>
    <w:rsid w:val="00341934"/>
    <w:rsid w:val="00345474"/>
    <w:rsid w:val="00346218"/>
    <w:rsid w:val="003464AE"/>
    <w:rsid w:val="00346FB2"/>
    <w:rsid w:val="003512EE"/>
    <w:rsid w:val="00352024"/>
    <w:rsid w:val="00357588"/>
    <w:rsid w:val="00357CE5"/>
    <w:rsid w:val="00360332"/>
    <w:rsid w:val="00361032"/>
    <w:rsid w:val="00362550"/>
    <w:rsid w:val="00365AD4"/>
    <w:rsid w:val="00370739"/>
    <w:rsid w:val="003740AE"/>
    <w:rsid w:val="0037586E"/>
    <w:rsid w:val="00387E28"/>
    <w:rsid w:val="00392316"/>
    <w:rsid w:val="003953FF"/>
    <w:rsid w:val="00395A3E"/>
    <w:rsid w:val="003A0B9A"/>
    <w:rsid w:val="003A33DF"/>
    <w:rsid w:val="003A52CF"/>
    <w:rsid w:val="003A544F"/>
    <w:rsid w:val="003A5865"/>
    <w:rsid w:val="003A6655"/>
    <w:rsid w:val="003B25A5"/>
    <w:rsid w:val="003B7CEA"/>
    <w:rsid w:val="003D104E"/>
    <w:rsid w:val="003D43C3"/>
    <w:rsid w:val="003D57ED"/>
    <w:rsid w:val="003D7446"/>
    <w:rsid w:val="003E0750"/>
    <w:rsid w:val="003E17C2"/>
    <w:rsid w:val="003E46B4"/>
    <w:rsid w:val="003F4E69"/>
    <w:rsid w:val="003F546E"/>
    <w:rsid w:val="003F7834"/>
    <w:rsid w:val="00402FA7"/>
    <w:rsid w:val="00403C9B"/>
    <w:rsid w:val="004051F8"/>
    <w:rsid w:val="00410A1E"/>
    <w:rsid w:val="00421DE5"/>
    <w:rsid w:val="0042287B"/>
    <w:rsid w:val="004268BE"/>
    <w:rsid w:val="004270A8"/>
    <w:rsid w:val="00430B2D"/>
    <w:rsid w:val="00432E02"/>
    <w:rsid w:val="004338D5"/>
    <w:rsid w:val="0043740F"/>
    <w:rsid w:val="00440596"/>
    <w:rsid w:val="004415DC"/>
    <w:rsid w:val="00443501"/>
    <w:rsid w:val="00444E06"/>
    <w:rsid w:val="0046213F"/>
    <w:rsid w:val="00463362"/>
    <w:rsid w:val="004638AA"/>
    <w:rsid w:val="004639B8"/>
    <w:rsid w:val="004641F3"/>
    <w:rsid w:val="0047039D"/>
    <w:rsid w:val="00470943"/>
    <w:rsid w:val="00480922"/>
    <w:rsid w:val="004823B1"/>
    <w:rsid w:val="00486C2A"/>
    <w:rsid w:val="00487479"/>
    <w:rsid w:val="00490E3C"/>
    <w:rsid w:val="00491DD1"/>
    <w:rsid w:val="00492C97"/>
    <w:rsid w:val="00493AB4"/>
    <w:rsid w:val="0049438B"/>
    <w:rsid w:val="004949D4"/>
    <w:rsid w:val="0049538A"/>
    <w:rsid w:val="004955BF"/>
    <w:rsid w:val="004967DA"/>
    <w:rsid w:val="004975E9"/>
    <w:rsid w:val="00497884"/>
    <w:rsid w:val="004A0EE3"/>
    <w:rsid w:val="004A133D"/>
    <w:rsid w:val="004B2F91"/>
    <w:rsid w:val="004B73F3"/>
    <w:rsid w:val="004C4D57"/>
    <w:rsid w:val="004D0359"/>
    <w:rsid w:val="004D2E0D"/>
    <w:rsid w:val="004D4014"/>
    <w:rsid w:val="004D6B7E"/>
    <w:rsid w:val="004E0672"/>
    <w:rsid w:val="004E414B"/>
    <w:rsid w:val="004E5786"/>
    <w:rsid w:val="004E5B44"/>
    <w:rsid w:val="004E6B1D"/>
    <w:rsid w:val="004F0333"/>
    <w:rsid w:val="004F2569"/>
    <w:rsid w:val="004F3453"/>
    <w:rsid w:val="005004AF"/>
    <w:rsid w:val="0050537C"/>
    <w:rsid w:val="0052032A"/>
    <w:rsid w:val="00521DE9"/>
    <w:rsid w:val="00525836"/>
    <w:rsid w:val="005340A6"/>
    <w:rsid w:val="005347E5"/>
    <w:rsid w:val="00543669"/>
    <w:rsid w:val="005450A9"/>
    <w:rsid w:val="005456CD"/>
    <w:rsid w:val="0054594A"/>
    <w:rsid w:val="005504A8"/>
    <w:rsid w:val="00556D48"/>
    <w:rsid w:val="00557E1E"/>
    <w:rsid w:val="00564A0C"/>
    <w:rsid w:val="00567736"/>
    <w:rsid w:val="00572523"/>
    <w:rsid w:val="005742EA"/>
    <w:rsid w:val="00575285"/>
    <w:rsid w:val="00586272"/>
    <w:rsid w:val="00586B74"/>
    <w:rsid w:val="0059129F"/>
    <w:rsid w:val="00591830"/>
    <w:rsid w:val="0059315B"/>
    <w:rsid w:val="00594E41"/>
    <w:rsid w:val="00594EC3"/>
    <w:rsid w:val="005968E4"/>
    <w:rsid w:val="005A1EDE"/>
    <w:rsid w:val="005A5096"/>
    <w:rsid w:val="005B2E6B"/>
    <w:rsid w:val="005B7F82"/>
    <w:rsid w:val="005C4315"/>
    <w:rsid w:val="005C5A71"/>
    <w:rsid w:val="005C6141"/>
    <w:rsid w:val="005C67DC"/>
    <w:rsid w:val="005C77E5"/>
    <w:rsid w:val="005D05CD"/>
    <w:rsid w:val="005D44EC"/>
    <w:rsid w:val="005D4A66"/>
    <w:rsid w:val="005D50E1"/>
    <w:rsid w:val="005E0243"/>
    <w:rsid w:val="005E38BB"/>
    <w:rsid w:val="005F027C"/>
    <w:rsid w:val="005F4414"/>
    <w:rsid w:val="005F4C1C"/>
    <w:rsid w:val="005F4F81"/>
    <w:rsid w:val="005F7B24"/>
    <w:rsid w:val="00607E06"/>
    <w:rsid w:val="00612D48"/>
    <w:rsid w:val="0061400B"/>
    <w:rsid w:val="00614EA1"/>
    <w:rsid w:val="006173F5"/>
    <w:rsid w:val="00620B33"/>
    <w:rsid w:val="0062124D"/>
    <w:rsid w:val="0062510A"/>
    <w:rsid w:val="0063193D"/>
    <w:rsid w:val="00635A47"/>
    <w:rsid w:val="00646535"/>
    <w:rsid w:val="00647836"/>
    <w:rsid w:val="00650544"/>
    <w:rsid w:val="00650787"/>
    <w:rsid w:val="006509A8"/>
    <w:rsid w:val="00655F47"/>
    <w:rsid w:val="006617E2"/>
    <w:rsid w:val="00662481"/>
    <w:rsid w:val="00667050"/>
    <w:rsid w:val="00671639"/>
    <w:rsid w:val="006727B7"/>
    <w:rsid w:val="00673177"/>
    <w:rsid w:val="006822AD"/>
    <w:rsid w:val="006863B3"/>
    <w:rsid w:val="00687205"/>
    <w:rsid w:val="006872EA"/>
    <w:rsid w:val="006915FB"/>
    <w:rsid w:val="00693E9C"/>
    <w:rsid w:val="00696A77"/>
    <w:rsid w:val="00696B88"/>
    <w:rsid w:val="006979C9"/>
    <w:rsid w:val="00697B86"/>
    <w:rsid w:val="006A0208"/>
    <w:rsid w:val="006A5C01"/>
    <w:rsid w:val="006A63B7"/>
    <w:rsid w:val="006B028E"/>
    <w:rsid w:val="006B2328"/>
    <w:rsid w:val="006B63D8"/>
    <w:rsid w:val="006B7E3D"/>
    <w:rsid w:val="006C0ACB"/>
    <w:rsid w:val="006C58FD"/>
    <w:rsid w:val="006C5DF2"/>
    <w:rsid w:val="006C6125"/>
    <w:rsid w:val="006C642B"/>
    <w:rsid w:val="006C6972"/>
    <w:rsid w:val="006D1493"/>
    <w:rsid w:val="006F57FF"/>
    <w:rsid w:val="006F58A8"/>
    <w:rsid w:val="006F7A6C"/>
    <w:rsid w:val="0070090E"/>
    <w:rsid w:val="007015C2"/>
    <w:rsid w:val="007051A7"/>
    <w:rsid w:val="0070571F"/>
    <w:rsid w:val="007077A5"/>
    <w:rsid w:val="00711961"/>
    <w:rsid w:val="00713E72"/>
    <w:rsid w:val="007175C8"/>
    <w:rsid w:val="007211B9"/>
    <w:rsid w:val="0072304C"/>
    <w:rsid w:val="007250AA"/>
    <w:rsid w:val="007258DA"/>
    <w:rsid w:val="00725C69"/>
    <w:rsid w:val="0072668B"/>
    <w:rsid w:val="0073015D"/>
    <w:rsid w:val="00730C36"/>
    <w:rsid w:val="007416E9"/>
    <w:rsid w:val="007424CA"/>
    <w:rsid w:val="00744866"/>
    <w:rsid w:val="0074551C"/>
    <w:rsid w:val="00747EC2"/>
    <w:rsid w:val="0075157F"/>
    <w:rsid w:val="00755EE8"/>
    <w:rsid w:val="00756BEF"/>
    <w:rsid w:val="0075733F"/>
    <w:rsid w:val="00757D0C"/>
    <w:rsid w:val="00762D89"/>
    <w:rsid w:val="00762DB8"/>
    <w:rsid w:val="00764481"/>
    <w:rsid w:val="00770F73"/>
    <w:rsid w:val="00771385"/>
    <w:rsid w:val="00774900"/>
    <w:rsid w:val="00775835"/>
    <w:rsid w:val="007822B5"/>
    <w:rsid w:val="00783414"/>
    <w:rsid w:val="00785685"/>
    <w:rsid w:val="00790053"/>
    <w:rsid w:val="00792653"/>
    <w:rsid w:val="0079329E"/>
    <w:rsid w:val="007945CD"/>
    <w:rsid w:val="0079585D"/>
    <w:rsid w:val="00796EBF"/>
    <w:rsid w:val="00797406"/>
    <w:rsid w:val="007A2DD3"/>
    <w:rsid w:val="007A3646"/>
    <w:rsid w:val="007A50AC"/>
    <w:rsid w:val="007A6836"/>
    <w:rsid w:val="007B040C"/>
    <w:rsid w:val="007B2783"/>
    <w:rsid w:val="007B2C9D"/>
    <w:rsid w:val="007B3AC8"/>
    <w:rsid w:val="007B6992"/>
    <w:rsid w:val="007C0487"/>
    <w:rsid w:val="007C1DFD"/>
    <w:rsid w:val="007C2BE6"/>
    <w:rsid w:val="007C345A"/>
    <w:rsid w:val="007C3653"/>
    <w:rsid w:val="007D2308"/>
    <w:rsid w:val="007D498C"/>
    <w:rsid w:val="007D6334"/>
    <w:rsid w:val="007E0052"/>
    <w:rsid w:val="007E0342"/>
    <w:rsid w:val="007E2F04"/>
    <w:rsid w:val="007E393B"/>
    <w:rsid w:val="007E6690"/>
    <w:rsid w:val="007F15C1"/>
    <w:rsid w:val="007F1F07"/>
    <w:rsid w:val="007F1F5F"/>
    <w:rsid w:val="007F7B27"/>
    <w:rsid w:val="00800F29"/>
    <w:rsid w:val="008026D2"/>
    <w:rsid w:val="00805694"/>
    <w:rsid w:val="0082175F"/>
    <w:rsid w:val="00824834"/>
    <w:rsid w:val="00826DE1"/>
    <w:rsid w:val="00832F5B"/>
    <w:rsid w:val="00834B73"/>
    <w:rsid w:val="008404BA"/>
    <w:rsid w:val="00840888"/>
    <w:rsid w:val="0084577D"/>
    <w:rsid w:val="00846D34"/>
    <w:rsid w:val="00846FEA"/>
    <w:rsid w:val="00847718"/>
    <w:rsid w:val="0085319B"/>
    <w:rsid w:val="00855C59"/>
    <w:rsid w:val="00860EA1"/>
    <w:rsid w:val="008627F0"/>
    <w:rsid w:val="00867D6C"/>
    <w:rsid w:val="00867FBC"/>
    <w:rsid w:val="0087309B"/>
    <w:rsid w:val="00873401"/>
    <w:rsid w:val="00874EBA"/>
    <w:rsid w:val="00880BAE"/>
    <w:rsid w:val="008811B4"/>
    <w:rsid w:val="00884161"/>
    <w:rsid w:val="008860B8"/>
    <w:rsid w:val="00890A7B"/>
    <w:rsid w:val="00893959"/>
    <w:rsid w:val="00894749"/>
    <w:rsid w:val="0089548F"/>
    <w:rsid w:val="008A0585"/>
    <w:rsid w:val="008A0890"/>
    <w:rsid w:val="008A20E3"/>
    <w:rsid w:val="008A4410"/>
    <w:rsid w:val="008A4B66"/>
    <w:rsid w:val="008A537E"/>
    <w:rsid w:val="008A62CE"/>
    <w:rsid w:val="008C077F"/>
    <w:rsid w:val="008C16BE"/>
    <w:rsid w:val="008C38F6"/>
    <w:rsid w:val="008C39B4"/>
    <w:rsid w:val="008D47AE"/>
    <w:rsid w:val="008D56D0"/>
    <w:rsid w:val="008D61D3"/>
    <w:rsid w:val="008D75A4"/>
    <w:rsid w:val="008E032D"/>
    <w:rsid w:val="008E162C"/>
    <w:rsid w:val="008F051B"/>
    <w:rsid w:val="008F0C71"/>
    <w:rsid w:val="008F1A6A"/>
    <w:rsid w:val="008F1FEC"/>
    <w:rsid w:val="008F61E5"/>
    <w:rsid w:val="00901231"/>
    <w:rsid w:val="00907988"/>
    <w:rsid w:val="00911507"/>
    <w:rsid w:val="00915F79"/>
    <w:rsid w:val="009212FD"/>
    <w:rsid w:val="00922D47"/>
    <w:rsid w:val="009231CC"/>
    <w:rsid w:val="0092440B"/>
    <w:rsid w:val="00925503"/>
    <w:rsid w:val="0092758D"/>
    <w:rsid w:val="00934795"/>
    <w:rsid w:val="00937CDF"/>
    <w:rsid w:val="009432EA"/>
    <w:rsid w:val="00943F2F"/>
    <w:rsid w:val="00952CF5"/>
    <w:rsid w:val="00962CBF"/>
    <w:rsid w:val="009673CE"/>
    <w:rsid w:val="009719A9"/>
    <w:rsid w:val="00973539"/>
    <w:rsid w:val="00973810"/>
    <w:rsid w:val="009753B8"/>
    <w:rsid w:val="00984510"/>
    <w:rsid w:val="00986DFE"/>
    <w:rsid w:val="0098775A"/>
    <w:rsid w:val="009902D9"/>
    <w:rsid w:val="00995ED4"/>
    <w:rsid w:val="009A19B5"/>
    <w:rsid w:val="009A5109"/>
    <w:rsid w:val="009A6444"/>
    <w:rsid w:val="009B06E6"/>
    <w:rsid w:val="009B112E"/>
    <w:rsid w:val="009B39C2"/>
    <w:rsid w:val="009B44FF"/>
    <w:rsid w:val="009B4623"/>
    <w:rsid w:val="009C1326"/>
    <w:rsid w:val="009C28AB"/>
    <w:rsid w:val="009C55A5"/>
    <w:rsid w:val="009D1A45"/>
    <w:rsid w:val="009D1CAE"/>
    <w:rsid w:val="009E3758"/>
    <w:rsid w:val="009E4B4D"/>
    <w:rsid w:val="009F023A"/>
    <w:rsid w:val="009F28EA"/>
    <w:rsid w:val="009F2BD6"/>
    <w:rsid w:val="00A01C1D"/>
    <w:rsid w:val="00A01F90"/>
    <w:rsid w:val="00A0289F"/>
    <w:rsid w:val="00A02DDD"/>
    <w:rsid w:val="00A02F5A"/>
    <w:rsid w:val="00A04E41"/>
    <w:rsid w:val="00A07C4C"/>
    <w:rsid w:val="00A106E6"/>
    <w:rsid w:val="00A139E0"/>
    <w:rsid w:val="00A14807"/>
    <w:rsid w:val="00A15F3A"/>
    <w:rsid w:val="00A170FF"/>
    <w:rsid w:val="00A2124E"/>
    <w:rsid w:val="00A2446C"/>
    <w:rsid w:val="00A27873"/>
    <w:rsid w:val="00A313AE"/>
    <w:rsid w:val="00A319BB"/>
    <w:rsid w:val="00A351D0"/>
    <w:rsid w:val="00A41572"/>
    <w:rsid w:val="00A42DC7"/>
    <w:rsid w:val="00A441A1"/>
    <w:rsid w:val="00A442B5"/>
    <w:rsid w:val="00A4465E"/>
    <w:rsid w:val="00A477C8"/>
    <w:rsid w:val="00A5088B"/>
    <w:rsid w:val="00A538FD"/>
    <w:rsid w:val="00A555D2"/>
    <w:rsid w:val="00A55B75"/>
    <w:rsid w:val="00A618EB"/>
    <w:rsid w:val="00A70910"/>
    <w:rsid w:val="00A73C88"/>
    <w:rsid w:val="00A74847"/>
    <w:rsid w:val="00A7620D"/>
    <w:rsid w:val="00A7637B"/>
    <w:rsid w:val="00A864BF"/>
    <w:rsid w:val="00A9023A"/>
    <w:rsid w:val="00A919CA"/>
    <w:rsid w:val="00A92061"/>
    <w:rsid w:val="00A94B31"/>
    <w:rsid w:val="00A95E1E"/>
    <w:rsid w:val="00AA114E"/>
    <w:rsid w:val="00AA167F"/>
    <w:rsid w:val="00AA387B"/>
    <w:rsid w:val="00AA686F"/>
    <w:rsid w:val="00AA7284"/>
    <w:rsid w:val="00AB3111"/>
    <w:rsid w:val="00AB511A"/>
    <w:rsid w:val="00AB5184"/>
    <w:rsid w:val="00AB7C92"/>
    <w:rsid w:val="00AB7EE3"/>
    <w:rsid w:val="00AC00DD"/>
    <w:rsid w:val="00AD0786"/>
    <w:rsid w:val="00AD1041"/>
    <w:rsid w:val="00AD2E69"/>
    <w:rsid w:val="00AD46B9"/>
    <w:rsid w:val="00AD62F2"/>
    <w:rsid w:val="00AD6528"/>
    <w:rsid w:val="00AD70AD"/>
    <w:rsid w:val="00AD7319"/>
    <w:rsid w:val="00AE230A"/>
    <w:rsid w:val="00AE741C"/>
    <w:rsid w:val="00AF1F3C"/>
    <w:rsid w:val="00AF456B"/>
    <w:rsid w:val="00B00E3B"/>
    <w:rsid w:val="00B03346"/>
    <w:rsid w:val="00B07ED8"/>
    <w:rsid w:val="00B111FB"/>
    <w:rsid w:val="00B13B58"/>
    <w:rsid w:val="00B14010"/>
    <w:rsid w:val="00B20D44"/>
    <w:rsid w:val="00B25583"/>
    <w:rsid w:val="00B2756D"/>
    <w:rsid w:val="00B33CEC"/>
    <w:rsid w:val="00B37442"/>
    <w:rsid w:val="00B404BC"/>
    <w:rsid w:val="00B436F1"/>
    <w:rsid w:val="00B44B0F"/>
    <w:rsid w:val="00B55D4C"/>
    <w:rsid w:val="00B61B7B"/>
    <w:rsid w:val="00B61D3B"/>
    <w:rsid w:val="00B61EDE"/>
    <w:rsid w:val="00B63480"/>
    <w:rsid w:val="00B670D2"/>
    <w:rsid w:val="00B70E44"/>
    <w:rsid w:val="00B74357"/>
    <w:rsid w:val="00B74363"/>
    <w:rsid w:val="00B7752C"/>
    <w:rsid w:val="00B82E13"/>
    <w:rsid w:val="00B8510B"/>
    <w:rsid w:val="00B95A5E"/>
    <w:rsid w:val="00B95AC9"/>
    <w:rsid w:val="00BA6463"/>
    <w:rsid w:val="00BB0445"/>
    <w:rsid w:val="00BB5948"/>
    <w:rsid w:val="00BB70DE"/>
    <w:rsid w:val="00BC0C30"/>
    <w:rsid w:val="00BC16AB"/>
    <w:rsid w:val="00BC31FA"/>
    <w:rsid w:val="00BC544D"/>
    <w:rsid w:val="00BC5642"/>
    <w:rsid w:val="00BC5E54"/>
    <w:rsid w:val="00BD173A"/>
    <w:rsid w:val="00BD280F"/>
    <w:rsid w:val="00BD4DD4"/>
    <w:rsid w:val="00BD4FB9"/>
    <w:rsid w:val="00BD7AD4"/>
    <w:rsid w:val="00BE47F2"/>
    <w:rsid w:val="00BE6594"/>
    <w:rsid w:val="00BE67BD"/>
    <w:rsid w:val="00BE6839"/>
    <w:rsid w:val="00BE7A33"/>
    <w:rsid w:val="00BF3630"/>
    <w:rsid w:val="00BF38BB"/>
    <w:rsid w:val="00BF492F"/>
    <w:rsid w:val="00BF6B15"/>
    <w:rsid w:val="00C00121"/>
    <w:rsid w:val="00C01A18"/>
    <w:rsid w:val="00C069CB"/>
    <w:rsid w:val="00C072F5"/>
    <w:rsid w:val="00C10249"/>
    <w:rsid w:val="00C13A7D"/>
    <w:rsid w:val="00C14845"/>
    <w:rsid w:val="00C15305"/>
    <w:rsid w:val="00C159F8"/>
    <w:rsid w:val="00C16B2A"/>
    <w:rsid w:val="00C22B07"/>
    <w:rsid w:val="00C22D47"/>
    <w:rsid w:val="00C254D2"/>
    <w:rsid w:val="00C27C5D"/>
    <w:rsid w:val="00C27F90"/>
    <w:rsid w:val="00C35E0A"/>
    <w:rsid w:val="00C43305"/>
    <w:rsid w:val="00C433B5"/>
    <w:rsid w:val="00C50EA6"/>
    <w:rsid w:val="00C513A6"/>
    <w:rsid w:val="00C5158D"/>
    <w:rsid w:val="00C54BA9"/>
    <w:rsid w:val="00C6376E"/>
    <w:rsid w:val="00C63923"/>
    <w:rsid w:val="00C63EE8"/>
    <w:rsid w:val="00C6575A"/>
    <w:rsid w:val="00C740A9"/>
    <w:rsid w:val="00C83237"/>
    <w:rsid w:val="00C8384B"/>
    <w:rsid w:val="00C8767B"/>
    <w:rsid w:val="00C9377B"/>
    <w:rsid w:val="00C97846"/>
    <w:rsid w:val="00CA0169"/>
    <w:rsid w:val="00CA13B8"/>
    <w:rsid w:val="00CA2DC3"/>
    <w:rsid w:val="00CA3850"/>
    <w:rsid w:val="00CA4796"/>
    <w:rsid w:val="00CB2DB5"/>
    <w:rsid w:val="00CB3A93"/>
    <w:rsid w:val="00CB4C2F"/>
    <w:rsid w:val="00CC057F"/>
    <w:rsid w:val="00CC22ED"/>
    <w:rsid w:val="00CC3141"/>
    <w:rsid w:val="00CC3F06"/>
    <w:rsid w:val="00CC7764"/>
    <w:rsid w:val="00CE51BD"/>
    <w:rsid w:val="00CE53B2"/>
    <w:rsid w:val="00CF2A26"/>
    <w:rsid w:val="00CF70C1"/>
    <w:rsid w:val="00CF74A9"/>
    <w:rsid w:val="00D0062B"/>
    <w:rsid w:val="00D04412"/>
    <w:rsid w:val="00D0461D"/>
    <w:rsid w:val="00D10281"/>
    <w:rsid w:val="00D10C0F"/>
    <w:rsid w:val="00D13509"/>
    <w:rsid w:val="00D16664"/>
    <w:rsid w:val="00D21718"/>
    <w:rsid w:val="00D2309F"/>
    <w:rsid w:val="00D25FEA"/>
    <w:rsid w:val="00D2636A"/>
    <w:rsid w:val="00D305EF"/>
    <w:rsid w:val="00D3213C"/>
    <w:rsid w:val="00D326CE"/>
    <w:rsid w:val="00D337DA"/>
    <w:rsid w:val="00D3524C"/>
    <w:rsid w:val="00D35F91"/>
    <w:rsid w:val="00D435B3"/>
    <w:rsid w:val="00D44510"/>
    <w:rsid w:val="00D46F5E"/>
    <w:rsid w:val="00D477BF"/>
    <w:rsid w:val="00D51C4F"/>
    <w:rsid w:val="00D524C6"/>
    <w:rsid w:val="00D55C7A"/>
    <w:rsid w:val="00D577BC"/>
    <w:rsid w:val="00D57873"/>
    <w:rsid w:val="00D62668"/>
    <w:rsid w:val="00D64D8C"/>
    <w:rsid w:val="00D65288"/>
    <w:rsid w:val="00D6725E"/>
    <w:rsid w:val="00D72BBF"/>
    <w:rsid w:val="00D72FC3"/>
    <w:rsid w:val="00D77A50"/>
    <w:rsid w:val="00D835AA"/>
    <w:rsid w:val="00D8552A"/>
    <w:rsid w:val="00D867BE"/>
    <w:rsid w:val="00DA13A0"/>
    <w:rsid w:val="00DA7798"/>
    <w:rsid w:val="00DB2199"/>
    <w:rsid w:val="00DB3444"/>
    <w:rsid w:val="00DB3AD4"/>
    <w:rsid w:val="00DB4057"/>
    <w:rsid w:val="00DB4C6B"/>
    <w:rsid w:val="00DB6DE7"/>
    <w:rsid w:val="00DB739C"/>
    <w:rsid w:val="00DC3D91"/>
    <w:rsid w:val="00DC684E"/>
    <w:rsid w:val="00DD0537"/>
    <w:rsid w:val="00DD2712"/>
    <w:rsid w:val="00DD323F"/>
    <w:rsid w:val="00DD3577"/>
    <w:rsid w:val="00DE1842"/>
    <w:rsid w:val="00DE4338"/>
    <w:rsid w:val="00DE4A95"/>
    <w:rsid w:val="00DF1250"/>
    <w:rsid w:val="00DF7663"/>
    <w:rsid w:val="00E01D0A"/>
    <w:rsid w:val="00E06A40"/>
    <w:rsid w:val="00E10776"/>
    <w:rsid w:val="00E11C2B"/>
    <w:rsid w:val="00E13575"/>
    <w:rsid w:val="00E14251"/>
    <w:rsid w:val="00E207A1"/>
    <w:rsid w:val="00E2502D"/>
    <w:rsid w:val="00E256C6"/>
    <w:rsid w:val="00E27B44"/>
    <w:rsid w:val="00E308DF"/>
    <w:rsid w:val="00E31696"/>
    <w:rsid w:val="00E32F49"/>
    <w:rsid w:val="00E35513"/>
    <w:rsid w:val="00E40C39"/>
    <w:rsid w:val="00E44318"/>
    <w:rsid w:val="00E4722C"/>
    <w:rsid w:val="00E55216"/>
    <w:rsid w:val="00E55967"/>
    <w:rsid w:val="00E57911"/>
    <w:rsid w:val="00E605DF"/>
    <w:rsid w:val="00E63486"/>
    <w:rsid w:val="00E6726E"/>
    <w:rsid w:val="00E71AA9"/>
    <w:rsid w:val="00E7215C"/>
    <w:rsid w:val="00E73AF5"/>
    <w:rsid w:val="00E7623A"/>
    <w:rsid w:val="00E767A0"/>
    <w:rsid w:val="00E80F83"/>
    <w:rsid w:val="00E828B4"/>
    <w:rsid w:val="00E84A0D"/>
    <w:rsid w:val="00E91B1F"/>
    <w:rsid w:val="00E921B6"/>
    <w:rsid w:val="00E960B8"/>
    <w:rsid w:val="00E979E5"/>
    <w:rsid w:val="00EA092D"/>
    <w:rsid w:val="00EA1AE4"/>
    <w:rsid w:val="00EA4B79"/>
    <w:rsid w:val="00EB5828"/>
    <w:rsid w:val="00EB6D33"/>
    <w:rsid w:val="00EC085E"/>
    <w:rsid w:val="00EC0CDA"/>
    <w:rsid w:val="00EC3200"/>
    <w:rsid w:val="00EC45F3"/>
    <w:rsid w:val="00EC5F6F"/>
    <w:rsid w:val="00EC7408"/>
    <w:rsid w:val="00ED1927"/>
    <w:rsid w:val="00ED2553"/>
    <w:rsid w:val="00ED5CF2"/>
    <w:rsid w:val="00ED74A8"/>
    <w:rsid w:val="00EE0CD0"/>
    <w:rsid w:val="00EE3293"/>
    <w:rsid w:val="00EE38F4"/>
    <w:rsid w:val="00EE49D3"/>
    <w:rsid w:val="00EF0595"/>
    <w:rsid w:val="00EF2E56"/>
    <w:rsid w:val="00EF2F9F"/>
    <w:rsid w:val="00EF6C1B"/>
    <w:rsid w:val="00F002FA"/>
    <w:rsid w:val="00F01532"/>
    <w:rsid w:val="00F03F29"/>
    <w:rsid w:val="00F0676B"/>
    <w:rsid w:val="00F106FC"/>
    <w:rsid w:val="00F111DC"/>
    <w:rsid w:val="00F14288"/>
    <w:rsid w:val="00F15D06"/>
    <w:rsid w:val="00F2009C"/>
    <w:rsid w:val="00F22AC3"/>
    <w:rsid w:val="00F23AAD"/>
    <w:rsid w:val="00F2563F"/>
    <w:rsid w:val="00F2774D"/>
    <w:rsid w:val="00F31AC7"/>
    <w:rsid w:val="00F4619B"/>
    <w:rsid w:val="00F5049B"/>
    <w:rsid w:val="00F51988"/>
    <w:rsid w:val="00F54D38"/>
    <w:rsid w:val="00F56993"/>
    <w:rsid w:val="00F62B2B"/>
    <w:rsid w:val="00F65AA5"/>
    <w:rsid w:val="00F65EC4"/>
    <w:rsid w:val="00F76285"/>
    <w:rsid w:val="00F7719E"/>
    <w:rsid w:val="00F8001B"/>
    <w:rsid w:val="00F80B7E"/>
    <w:rsid w:val="00F822CE"/>
    <w:rsid w:val="00F83D2F"/>
    <w:rsid w:val="00F85444"/>
    <w:rsid w:val="00F93EB6"/>
    <w:rsid w:val="00FA2CD6"/>
    <w:rsid w:val="00FA7BC1"/>
    <w:rsid w:val="00FB05B2"/>
    <w:rsid w:val="00FB0F3D"/>
    <w:rsid w:val="00FB3E1A"/>
    <w:rsid w:val="00FB67EA"/>
    <w:rsid w:val="00FC004B"/>
    <w:rsid w:val="00FC68E6"/>
    <w:rsid w:val="00FD050D"/>
    <w:rsid w:val="00FD2B5B"/>
    <w:rsid w:val="00FD465C"/>
    <w:rsid w:val="00FE1E4A"/>
    <w:rsid w:val="00FE77E7"/>
    <w:rsid w:val="00FF1837"/>
    <w:rsid w:val="00FF1C62"/>
    <w:rsid w:val="00FF4B8C"/>
    <w:rsid w:val="00FF6A82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724FC417-834C-4172-9C49-D07913C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2E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C8BF716EEE644439C218D2E0782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B859-50ED-41EB-890A-10E00791FCE5}"/>
      </w:docPartPr>
      <w:docPartBody>
        <w:p w:rsidR="00090975" w:rsidRDefault="00F72AB9" w:rsidP="00F72AB9">
          <w:pPr>
            <w:pStyle w:val="3C8BF716EEE644439C218D2E0782B5AA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F025EF267BC48C29FC5C5284AE1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D32A-796B-4C58-9CB1-583EDE836B4F}"/>
      </w:docPartPr>
      <w:docPartBody>
        <w:p w:rsidR="00090975" w:rsidRDefault="00F72AB9" w:rsidP="00F72AB9">
          <w:pPr>
            <w:pStyle w:val="EF025EF267BC48C29FC5C5284AE1B6B2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0A90"/>
    <w:rsid w:val="000159E6"/>
    <w:rsid w:val="0002197D"/>
    <w:rsid w:val="000238B7"/>
    <w:rsid w:val="00056E54"/>
    <w:rsid w:val="00063AAE"/>
    <w:rsid w:val="00087FD0"/>
    <w:rsid w:val="00090282"/>
    <w:rsid w:val="00090975"/>
    <w:rsid w:val="00097C0E"/>
    <w:rsid w:val="000B616A"/>
    <w:rsid w:val="000C4A68"/>
    <w:rsid w:val="000E2309"/>
    <w:rsid w:val="00106089"/>
    <w:rsid w:val="0010619A"/>
    <w:rsid w:val="00130F93"/>
    <w:rsid w:val="0014607A"/>
    <w:rsid w:val="00185374"/>
    <w:rsid w:val="001E02B5"/>
    <w:rsid w:val="001E39E1"/>
    <w:rsid w:val="001F4DE3"/>
    <w:rsid w:val="00210EB8"/>
    <w:rsid w:val="00241032"/>
    <w:rsid w:val="00271A03"/>
    <w:rsid w:val="002F5021"/>
    <w:rsid w:val="00306A37"/>
    <w:rsid w:val="00364160"/>
    <w:rsid w:val="003A651E"/>
    <w:rsid w:val="003F58B2"/>
    <w:rsid w:val="00404C54"/>
    <w:rsid w:val="00413DF7"/>
    <w:rsid w:val="00434999"/>
    <w:rsid w:val="00457AAD"/>
    <w:rsid w:val="004735BA"/>
    <w:rsid w:val="004947A5"/>
    <w:rsid w:val="004A1FAA"/>
    <w:rsid w:val="00512224"/>
    <w:rsid w:val="005406A9"/>
    <w:rsid w:val="005444E3"/>
    <w:rsid w:val="005773CD"/>
    <w:rsid w:val="005A7902"/>
    <w:rsid w:val="005C3977"/>
    <w:rsid w:val="005C7DCD"/>
    <w:rsid w:val="005D0C4D"/>
    <w:rsid w:val="005E1912"/>
    <w:rsid w:val="00686B56"/>
    <w:rsid w:val="006965BA"/>
    <w:rsid w:val="007441E5"/>
    <w:rsid w:val="007727FE"/>
    <w:rsid w:val="00792A3A"/>
    <w:rsid w:val="007A115D"/>
    <w:rsid w:val="007C61B2"/>
    <w:rsid w:val="007D0976"/>
    <w:rsid w:val="007D7597"/>
    <w:rsid w:val="007E4827"/>
    <w:rsid w:val="007F3969"/>
    <w:rsid w:val="00847846"/>
    <w:rsid w:val="008C5965"/>
    <w:rsid w:val="008D2C0A"/>
    <w:rsid w:val="00944856"/>
    <w:rsid w:val="009479AB"/>
    <w:rsid w:val="009851A0"/>
    <w:rsid w:val="009E41FE"/>
    <w:rsid w:val="009E4994"/>
    <w:rsid w:val="00A37644"/>
    <w:rsid w:val="00A4794C"/>
    <w:rsid w:val="00A748A3"/>
    <w:rsid w:val="00AA549A"/>
    <w:rsid w:val="00AA7008"/>
    <w:rsid w:val="00AA7631"/>
    <w:rsid w:val="00AC3AAD"/>
    <w:rsid w:val="00AC5FFB"/>
    <w:rsid w:val="00B01B98"/>
    <w:rsid w:val="00B023A9"/>
    <w:rsid w:val="00B12451"/>
    <w:rsid w:val="00B31CCA"/>
    <w:rsid w:val="00B45146"/>
    <w:rsid w:val="00BC12E4"/>
    <w:rsid w:val="00BF4F54"/>
    <w:rsid w:val="00C26B21"/>
    <w:rsid w:val="00C41C5A"/>
    <w:rsid w:val="00C474AC"/>
    <w:rsid w:val="00C55CFF"/>
    <w:rsid w:val="00C5728F"/>
    <w:rsid w:val="00CC5919"/>
    <w:rsid w:val="00CC5D41"/>
    <w:rsid w:val="00CD2BD5"/>
    <w:rsid w:val="00D0112A"/>
    <w:rsid w:val="00D10256"/>
    <w:rsid w:val="00D47519"/>
    <w:rsid w:val="00DC256C"/>
    <w:rsid w:val="00DF2D90"/>
    <w:rsid w:val="00E06C4C"/>
    <w:rsid w:val="00E15037"/>
    <w:rsid w:val="00E335FB"/>
    <w:rsid w:val="00E37548"/>
    <w:rsid w:val="00E50FDC"/>
    <w:rsid w:val="00E67A58"/>
    <w:rsid w:val="00E87B70"/>
    <w:rsid w:val="00EC6937"/>
    <w:rsid w:val="00F11FF2"/>
    <w:rsid w:val="00F138CF"/>
    <w:rsid w:val="00F247E6"/>
    <w:rsid w:val="00F72265"/>
    <w:rsid w:val="00F72AB9"/>
    <w:rsid w:val="00F87C73"/>
    <w:rsid w:val="00F96503"/>
    <w:rsid w:val="00FA5E1D"/>
    <w:rsid w:val="00FB3FCF"/>
    <w:rsid w:val="00FB59C3"/>
    <w:rsid w:val="00FE741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9097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3C8BF716EEE644439C218D2E0782B5AA">
    <w:name w:val="3C8BF716EEE644439C218D2E0782B5AA"/>
    <w:rsid w:val="00F72AB9"/>
  </w:style>
  <w:style w:type="paragraph" w:customStyle="1" w:styleId="EF025EF267BC48C29FC5C5284AE1B6B2">
    <w:name w:val="EF025EF267BC48C29FC5C5284AE1B6B2"/>
    <w:rsid w:val="00F72AB9"/>
  </w:style>
  <w:style w:type="paragraph" w:customStyle="1" w:styleId="BC89176DE1A34F0484A22CB5ACCB5BE3">
    <w:name w:val="BC89176DE1A34F0484A22CB5ACCB5BE3"/>
    <w:rsid w:val="00090975"/>
  </w:style>
  <w:style w:type="paragraph" w:customStyle="1" w:styleId="3D610686A2AD48C5A9A7825B3D0FE7AF">
    <w:name w:val="3D610686A2AD48C5A9A7825B3D0FE7AF"/>
    <w:rsid w:val="00090975"/>
  </w:style>
  <w:style w:type="paragraph" w:customStyle="1" w:styleId="6ACFD89958594F58A3D7A9B862E3D2F3">
    <w:name w:val="6ACFD89958594F58A3D7A9B862E3D2F3"/>
    <w:rsid w:val="00090975"/>
  </w:style>
  <w:style w:type="paragraph" w:customStyle="1" w:styleId="D705A6E736B5420F9AC58340A1922145">
    <w:name w:val="D705A6E736B5420F9AC58340A1922145"/>
    <w:rsid w:val="00090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EC60-130F-4D91-879A-110E22CA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21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2019-05-21T10:16:00Z</dcterms:created>
  <dc:creator>DULEVIČIŪTĖ-AKIMOVIENĖ, Akvilė</dc:creator>
  <cp:lastModifiedBy>Domas Galkauskas</cp:lastModifiedBy>
  <cp:lastPrinted>2018-03-08T14:39:00Z</cp:lastPrinted>
  <dcterms:modified xsi:type="dcterms:W3CDTF">2019-05-21T12:54:00Z</dcterms:modified>
  <cp:revision>5</cp:revision>
</cp:coreProperties>
</file>