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EN_DOK_TIPO_ID"/>
    <w:bookmarkStart w:id="1" w:name="PaieskNuoroda"/>
    <w:p w14:paraId="63189E1F" w14:textId="77777777" w:rsidR="006A6B94" w:rsidRPr="007C0775" w:rsidRDefault="005A658C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  <w:r w:rsidRPr="007C0775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69270C" w:rsidRPr="007C0775">
        <w:rPr>
          <w:color w:val="FFFFFF"/>
          <w:lang w:val="lt-LT"/>
        </w:rPr>
        <w:instrText xml:space="preserve"> FORMTEXT </w:instrText>
      </w:r>
      <w:r w:rsidRPr="007C0775">
        <w:rPr>
          <w:color w:val="FFFFFF"/>
          <w:lang w:val="lt-LT"/>
        </w:rPr>
      </w:r>
      <w:r w:rsidRPr="007C0775">
        <w:rPr>
          <w:color w:val="FFFFFF"/>
          <w:lang w:val="lt-LT"/>
        </w:rPr>
        <w:fldChar w:fldCharType="separate"/>
      </w:r>
    </w:p>
    <w:p w14:paraId="63189E20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1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2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3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4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5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6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7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8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  <w:r w:rsidRPr="007C0775">
        <w:rPr>
          <w:color w:val="FFFFFF"/>
          <w:lang w:val="lt-LT"/>
        </w:rPr>
        <w:t> </w:t>
      </w:r>
      <w:r w:rsidRPr="007C0775">
        <w:rPr>
          <w:color w:val="FFFFFF"/>
          <w:lang w:val="lt-LT"/>
        </w:rPr>
        <w:t> </w:t>
      </w:r>
      <w:r w:rsidRPr="007C0775">
        <w:rPr>
          <w:color w:val="FFFFFF"/>
          <w:lang w:val="lt-LT"/>
        </w:rPr>
        <w:t> </w:t>
      </w:r>
    </w:p>
    <w:p w14:paraId="63189E29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A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B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C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D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E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2F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30" w14:textId="77777777" w:rsidR="006A6B94" w:rsidRPr="007C0775" w:rsidRDefault="006A6B94" w:rsidP="006A6B94">
      <w:pPr>
        <w:framePr w:w="4128" w:h="274" w:hRule="exact" w:hSpace="181" w:wrap="notBeside" w:vAnchor="page" w:hAnchor="page" w:x="7470" w:y="16081"/>
        <w:jc w:val="right"/>
        <w:rPr>
          <w:color w:val="FFFFFF"/>
          <w:lang w:val="lt-LT"/>
        </w:rPr>
      </w:pPr>
    </w:p>
    <w:p w14:paraId="63189E31" w14:textId="77777777" w:rsidR="00FC10AF" w:rsidRPr="007C0775" w:rsidRDefault="005A658C" w:rsidP="006A6B94">
      <w:pPr>
        <w:framePr w:w="4128" w:h="274" w:hRule="exact" w:hSpace="181" w:wrap="notBeside" w:vAnchor="page" w:hAnchor="page" w:x="7470" w:y="16081"/>
        <w:jc w:val="right"/>
        <w:rPr>
          <w:sz w:val="16"/>
          <w:szCs w:val="16"/>
          <w:lang w:val="lt-LT"/>
        </w:rPr>
      </w:pPr>
      <w:r w:rsidRPr="007C0775">
        <w:rPr>
          <w:color w:val="FFFFFF"/>
          <w:lang w:val="lt-LT"/>
        </w:rPr>
        <w:fldChar w:fldCharType="end"/>
      </w:r>
      <w:bookmarkStart w:id="2" w:name="REN_DOK_TIPO_PAV"/>
      <w:bookmarkEnd w:id="0"/>
      <w:r w:rsidRPr="007C0775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Siunčiami"/>
            </w:textInput>
          </w:ffData>
        </w:fldChar>
      </w:r>
      <w:r w:rsidR="00501D81" w:rsidRPr="007C0775">
        <w:rPr>
          <w:color w:val="FFFFFF"/>
          <w:lang w:val="lt-LT"/>
        </w:rPr>
        <w:instrText xml:space="preserve"> FORMTEXT </w:instrText>
      </w:r>
      <w:r w:rsidRPr="007C0775">
        <w:rPr>
          <w:color w:val="FFFFFF"/>
          <w:lang w:val="lt-LT"/>
        </w:rPr>
      </w:r>
      <w:r w:rsidRPr="007C0775">
        <w:rPr>
          <w:color w:val="FFFFFF"/>
          <w:lang w:val="lt-LT"/>
        </w:rPr>
        <w:fldChar w:fldCharType="separate"/>
      </w:r>
      <w:r w:rsidR="00501D81" w:rsidRPr="007C0775">
        <w:rPr>
          <w:noProof/>
          <w:color w:val="FFFFFF"/>
          <w:lang w:val="lt-LT"/>
        </w:rPr>
        <w:t>Siunčiami</w:t>
      </w:r>
      <w:r w:rsidRPr="007C0775">
        <w:rPr>
          <w:color w:val="FFFFFF"/>
          <w:lang w:val="lt-LT"/>
        </w:rPr>
        <w:fldChar w:fldCharType="end"/>
      </w:r>
      <w:bookmarkEnd w:id="2"/>
      <w:r w:rsidR="0069270C" w:rsidRPr="007C0775">
        <w:rPr>
          <w:color w:val="FFFFFF"/>
          <w:lang w:val="lt-LT"/>
        </w:rPr>
        <w:t xml:space="preserve">  </w:t>
      </w:r>
      <w:r w:rsidRPr="007C0775">
        <w:rPr>
          <w:sz w:val="16"/>
          <w:szCs w:val="16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FC10AF" w:rsidRPr="007C0775">
        <w:rPr>
          <w:sz w:val="16"/>
          <w:szCs w:val="16"/>
          <w:lang w:val="lt-LT"/>
        </w:rPr>
        <w:instrText xml:space="preserve"> FORMTEXT </w:instrText>
      </w:r>
      <w:r w:rsidRPr="007C0775">
        <w:rPr>
          <w:sz w:val="16"/>
          <w:szCs w:val="16"/>
          <w:lang w:val="lt-LT"/>
        </w:rPr>
      </w:r>
      <w:r w:rsidRPr="007C0775">
        <w:rPr>
          <w:sz w:val="16"/>
          <w:szCs w:val="16"/>
          <w:lang w:val="lt-LT"/>
        </w:rPr>
        <w:fldChar w:fldCharType="separate"/>
      </w:r>
      <w:r w:rsidR="00FC10AF" w:rsidRPr="007C0775">
        <w:rPr>
          <w:noProof/>
          <w:sz w:val="16"/>
          <w:szCs w:val="16"/>
          <w:lang w:val="lt-LT"/>
        </w:rPr>
        <w:t> </w:t>
      </w:r>
      <w:r w:rsidR="00FC10AF" w:rsidRPr="007C0775">
        <w:rPr>
          <w:noProof/>
          <w:sz w:val="16"/>
          <w:szCs w:val="16"/>
          <w:lang w:val="lt-LT"/>
        </w:rPr>
        <w:t> </w:t>
      </w:r>
      <w:r w:rsidR="00FC10AF" w:rsidRPr="007C0775">
        <w:rPr>
          <w:noProof/>
          <w:sz w:val="16"/>
          <w:szCs w:val="16"/>
          <w:lang w:val="lt-LT"/>
        </w:rPr>
        <w:t> </w:t>
      </w:r>
      <w:r w:rsidR="00FC10AF" w:rsidRPr="007C0775">
        <w:rPr>
          <w:noProof/>
          <w:sz w:val="16"/>
          <w:szCs w:val="16"/>
          <w:lang w:val="lt-LT"/>
        </w:rPr>
        <w:t> </w:t>
      </w:r>
      <w:r w:rsidR="00FC10AF" w:rsidRPr="007C0775">
        <w:rPr>
          <w:noProof/>
          <w:sz w:val="16"/>
          <w:szCs w:val="16"/>
          <w:lang w:val="lt-LT"/>
        </w:rPr>
        <w:t> </w:t>
      </w:r>
      <w:r w:rsidRPr="007C0775">
        <w:rPr>
          <w:sz w:val="16"/>
          <w:szCs w:val="16"/>
          <w:lang w:val="lt-LT"/>
        </w:rPr>
        <w:fldChar w:fldCharType="end"/>
      </w:r>
      <w:bookmarkEnd w:id="1"/>
    </w:p>
    <w:p w14:paraId="63189E32" w14:textId="77777777" w:rsidR="00FC10AF" w:rsidRPr="007C0775" w:rsidRDefault="005A658C" w:rsidP="00CB397D">
      <w:pPr>
        <w:framePr w:w="4128" w:h="274" w:hRule="exact" w:hSpace="181" w:wrap="notBeside" w:vAnchor="page" w:hAnchor="page" w:x="7470" w:y="16081"/>
        <w:jc w:val="right"/>
        <w:rPr>
          <w:sz w:val="2"/>
          <w:szCs w:val="2"/>
          <w:lang w:val="lt-LT"/>
        </w:rPr>
      </w:pPr>
      <w:r w:rsidRPr="007C0775">
        <w:rPr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FC10AF" w:rsidRPr="007C0775">
        <w:rPr>
          <w:sz w:val="2"/>
          <w:szCs w:val="2"/>
          <w:lang w:val="lt-LT"/>
        </w:rPr>
        <w:instrText xml:space="preserve"> FORMTEXT </w:instrText>
      </w:r>
      <w:r w:rsidRPr="007C0775">
        <w:rPr>
          <w:sz w:val="2"/>
          <w:szCs w:val="2"/>
          <w:lang w:val="lt-LT"/>
        </w:rPr>
      </w:r>
      <w:r w:rsidRPr="007C0775">
        <w:rPr>
          <w:sz w:val="2"/>
          <w:szCs w:val="2"/>
          <w:lang w:val="lt-LT"/>
        </w:rPr>
        <w:fldChar w:fldCharType="separate"/>
      </w:r>
      <w:r w:rsidR="00FC10AF" w:rsidRPr="007C0775">
        <w:rPr>
          <w:noProof/>
          <w:sz w:val="2"/>
          <w:szCs w:val="2"/>
          <w:lang w:val="lt-LT"/>
        </w:rPr>
        <w:t>RAŠTAS</w:t>
      </w:r>
      <w:r w:rsidRPr="007C0775">
        <w:rPr>
          <w:sz w:val="2"/>
          <w:szCs w:val="2"/>
          <w:lang w:val="lt-LT"/>
        </w:rPr>
        <w:fldChar w:fldCharType="end"/>
      </w:r>
    </w:p>
    <w:p w14:paraId="63189E33" w14:textId="77777777" w:rsidR="00FC10AF" w:rsidRPr="007C0775" w:rsidRDefault="00FC10AF" w:rsidP="00CB397D">
      <w:pPr>
        <w:framePr w:w="4128" w:h="274" w:hRule="exact" w:hSpace="181" w:wrap="notBeside" w:vAnchor="page" w:hAnchor="page" w:x="7470" w:y="16081"/>
        <w:jc w:val="right"/>
        <w:rPr>
          <w:lang w:val="lt-LT"/>
        </w:rPr>
      </w:pPr>
      <w:r w:rsidRPr="007C0775">
        <w:rPr>
          <w:lang w:val="lt-LT"/>
        </w:rPr>
        <w:t xml:space="preserve"> </w:t>
      </w:r>
    </w:p>
    <w:p w14:paraId="63189E34" w14:textId="77777777" w:rsidR="00FC10AF" w:rsidRPr="007C0775" w:rsidRDefault="00FC10AF" w:rsidP="00FC10AF">
      <w:pPr>
        <w:jc w:val="center"/>
        <w:rPr>
          <w:sz w:val="24"/>
          <w:szCs w:val="24"/>
          <w:lang w:val="lt-LT"/>
        </w:rPr>
      </w:pPr>
    </w:p>
    <w:p w14:paraId="63189E35" w14:textId="77777777" w:rsidR="00FC10AF" w:rsidRPr="007C0775" w:rsidRDefault="00075C30" w:rsidP="00FC10AF">
      <w:pPr>
        <w:jc w:val="center"/>
        <w:rPr>
          <w:lang w:val="lt-LT"/>
        </w:rPr>
      </w:pPr>
      <w:r w:rsidRPr="007C0775">
        <w:rPr>
          <w:noProof/>
          <w:lang w:val="lt-LT" w:eastAsia="lt-LT"/>
        </w:rPr>
        <w:drawing>
          <wp:inline distT="0" distB="0" distL="0" distR="0" wp14:anchorId="63189E5F" wp14:editId="63189E60">
            <wp:extent cx="556895" cy="5568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3" w:name="DokRusis"/>
    <w:bookmarkStart w:id="4" w:name="ImonPav2"/>
    <w:p w14:paraId="63189E36" w14:textId="77777777" w:rsidR="00B50078" w:rsidRPr="007C0775" w:rsidRDefault="005A658C" w:rsidP="00B50078">
      <w:pPr>
        <w:jc w:val="center"/>
        <w:rPr>
          <w:vanish/>
          <w:color w:val="FFFFFF"/>
          <w:sz w:val="2"/>
          <w:szCs w:val="2"/>
          <w:lang w:val="lt-LT"/>
        </w:rPr>
      </w:pPr>
      <w:r w:rsidRPr="007C0775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B50078" w:rsidRPr="007C0775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7C0775">
        <w:rPr>
          <w:vanish/>
          <w:color w:val="FFFFFF"/>
          <w:sz w:val="2"/>
          <w:szCs w:val="2"/>
          <w:lang w:val="lt-LT"/>
        </w:rPr>
      </w:r>
      <w:r w:rsidRPr="007C0775">
        <w:rPr>
          <w:vanish/>
          <w:color w:val="FFFFFF"/>
          <w:sz w:val="2"/>
          <w:szCs w:val="2"/>
          <w:lang w:val="lt-LT"/>
        </w:rPr>
        <w:fldChar w:fldCharType="separate"/>
      </w:r>
      <w:r w:rsidR="00B50078" w:rsidRPr="007C0775">
        <w:rPr>
          <w:noProof/>
          <w:vanish/>
          <w:color w:val="FFFFFF"/>
          <w:sz w:val="2"/>
          <w:szCs w:val="2"/>
          <w:lang w:val="lt-LT"/>
        </w:rPr>
        <w:t>RAŠTAS</w:t>
      </w:r>
      <w:r w:rsidRPr="007C0775">
        <w:rPr>
          <w:vanish/>
          <w:color w:val="FFFFFF"/>
          <w:sz w:val="2"/>
          <w:szCs w:val="2"/>
          <w:lang w:val="lt-LT"/>
        </w:rPr>
        <w:fldChar w:fldCharType="end"/>
      </w:r>
      <w:bookmarkEnd w:id="3"/>
    </w:p>
    <w:p w14:paraId="63189E37" w14:textId="77777777" w:rsidR="00FC10AF" w:rsidRPr="007C0775" w:rsidRDefault="00FC10AF" w:rsidP="00FC10AF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bookmarkEnd w:id="4"/>
    <w:p w14:paraId="63189E38" w14:textId="77777777" w:rsidR="00FC10AF" w:rsidRPr="007C0775" w:rsidRDefault="005A658C" w:rsidP="00692ED4">
      <w:pPr>
        <w:jc w:val="center"/>
        <w:outlineLvl w:val="0"/>
        <w:rPr>
          <w:rFonts w:ascii="Times New Roman" w:hAnsi="Times New Roman"/>
          <w:b/>
          <w:caps/>
          <w:sz w:val="24"/>
          <w:lang w:val="lt-LT"/>
        </w:rPr>
      </w:pPr>
      <w:r w:rsidRPr="007C0775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FC10AF" w:rsidRPr="007C0775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Pr="007C0775">
        <w:rPr>
          <w:rFonts w:ascii="Times New Roman" w:hAnsi="Times New Roman"/>
          <w:b/>
          <w:caps/>
          <w:sz w:val="24"/>
          <w:lang w:val="lt-LT"/>
        </w:rPr>
      </w:r>
      <w:r w:rsidRPr="007C0775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692ED4" w:rsidRPr="007C0775">
        <w:rPr>
          <w:rFonts w:ascii="Times New Roman" w:hAnsi="Times New Roman"/>
          <w:b/>
          <w:noProof/>
          <w:sz w:val="24"/>
          <w:lang w:val="lt-LT"/>
        </w:rPr>
        <w:t>LIETUVOS RESPUBLIKOS SOCIALINĖS APSAUGOS IR DARBO MINISTERIJA</w:t>
      </w:r>
      <w:r w:rsidRPr="007C0775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14:paraId="63189E39" w14:textId="77777777" w:rsidR="00FC10AF" w:rsidRPr="007C0775" w:rsidRDefault="00FC10AF" w:rsidP="00FC10AF">
      <w:pPr>
        <w:jc w:val="center"/>
        <w:rPr>
          <w:rFonts w:ascii="Times New Roman" w:hAnsi="Times New Roman"/>
          <w:b/>
          <w:caps/>
          <w:sz w:val="16"/>
          <w:szCs w:val="16"/>
          <w:lang w:val="lt-LT"/>
        </w:rPr>
      </w:pPr>
    </w:p>
    <w:p w14:paraId="63189E3A" w14:textId="77777777" w:rsidR="00FC10AF" w:rsidRPr="007C0775" w:rsidRDefault="00215D8E" w:rsidP="00FC10AF">
      <w:pPr>
        <w:jc w:val="center"/>
        <w:rPr>
          <w:rFonts w:ascii="Times New Roman" w:hAnsi="Times New Roman"/>
          <w:sz w:val="18"/>
          <w:lang w:val="lt-LT"/>
        </w:rPr>
      </w:pPr>
      <w:r w:rsidRPr="007C0775">
        <w:rPr>
          <w:rFonts w:ascii="Times New Roman" w:hAnsi="Times New Roman"/>
          <w:sz w:val="18"/>
          <w:lang w:val="lt-LT"/>
        </w:rPr>
        <w:t>B</w:t>
      </w:r>
      <w:r w:rsidR="00FC10AF" w:rsidRPr="007C0775">
        <w:rPr>
          <w:rFonts w:ascii="Times New Roman" w:hAnsi="Times New Roman"/>
          <w:sz w:val="18"/>
          <w:lang w:val="lt-LT"/>
        </w:rPr>
        <w:t>iudžetinė įstaiga, A.Vivulskio g. 11, LT-03610 Vilnius, tel. (8 5) 266 8176, (8 5) 266 8169, faks. (8 5) 266 4209,</w:t>
      </w:r>
    </w:p>
    <w:p w14:paraId="63189E3B" w14:textId="77777777" w:rsidR="00FC10AF" w:rsidRPr="007C0775" w:rsidRDefault="00FC10AF" w:rsidP="00FC10AF">
      <w:pPr>
        <w:jc w:val="center"/>
        <w:rPr>
          <w:rFonts w:ascii="Times New Roman" w:hAnsi="Times New Roman"/>
          <w:sz w:val="18"/>
          <w:lang w:val="lt-LT"/>
        </w:rPr>
      </w:pPr>
      <w:r w:rsidRPr="007C0775">
        <w:rPr>
          <w:rFonts w:ascii="Times New Roman" w:hAnsi="Times New Roman"/>
          <w:sz w:val="18"/>
          <w:lang w:val="lt-LT"/>
        </w:rPr>
        <w:t xml:space="preserve">el. p. </w:t>
      </w:r>
      <w:hyperlink r:id="rId9" w:history="1">
        <w:r w:rsidRPr="007C0775">
          <w:rPr>
            <w:rStyle w:val="Hipersaitas"/>
            <w:rFonts w:ascii="Times New Roman" w:hAnsi="Times New Roman"/>
            <w:sz w:val="18"/>
            <w:lang w:val="lt-LT"/>
          </w:rPr>
          <w:t>post@socmin.lt</w:t>
        </w:r>
      </w:hyperlink>
      <w:r w:rsidRPr="007C0775">
        <w:rPr>
          <w:rFonts w:ascii="Times New Roman" w:hAnsi="Times New Roman"/>
          <w:color w:val="000000"/>
          <w:sz w:val="18"/>
          <w:lang w:val="lt-LT"/>
        </w:rPr>
        <w:t xml:space="preserve">, </w:t>
      </w:r>
      <w:hyperlink r:id="rId10" w:history="1">
        <w:r w:rsidRPr="007C0775">
          <w:rPr>
            <w:rStyle w:val="Hipersaitas"/>
            <w:rFonts w:ascii="Times New Roman" w:hAnsi="Times New Roman"/>
            <w:sz w:val="18"/>
            <w:lang w:val="lt-LT"/>
          </w:rPr>
          <w:t>http://www.socmin.lt</w:t>
        </w:r>
      </w:hyperlink>
      <w:r w:rsidRPr="007C0775">
        <w:rPr>
          <w:rFonts w:ascii="Times New Roman" w:hAnsi="Times New Roman"/>
          <w:sz w:val="18"/>
          <w:lang w:val="lt-LT"/>
        </w:rPr>
        <w:t>. Duomenys kaupiami ir saugomi Juridinių asmenų registre, kodas 1886 03515</w:t>
      </w:r>
    </w:p>
    <w:p w14:paraId="63189E3C" w14:textId="77777777" w:rsidR="00FC10AF" w:rsidRPr="007C0775" w:rsidRDefault="00FC10AF" w:rsidP="00FC10AF">
      <w:pPr>
        <w:pStyle w:val="Porat"/>
        <w:rPr>
          <w:sz w:val="16"/>
          <w:szCs w:val="16"/>
          <w:lang w:val="lt-LT"/>
        </w:rPr>
      </w:pPr>
      <w:r w:rsidRPr="007C0775">
        <w:rPr>
          <w:sz w:val="16"/>
          <w:szCs w:val="16"/>
          <w:lang w:val="lt-LT"/>
        </w:rPr>
        <w:t>_______________________________________________________________________________________________________________________</w:t>
      </w:r>
    </w:p>
    <w:tbl>
      <w:tblPr>
        <w:tblW w:w="10898" w:type="dxa"/>
        <w:tblLook w:val="01E0" w:firstRow="1" w:lastRow="1" w:firstColumn="1" w:lastColumn="1" w:noHBand="0" w:noVBand="0"/>
      </w:tblPr>
      <w:tblGrid>
        <w:gridCol w:w="4361"/>
        <w:gridCol w:w="2976"/>
        <w:gridCol w:w="3561"/>
      </w:tblGrid>
      <w:tr w:rsidR="00FC10AF" w:rsidRPr="007C0775" w14:paraId="63189E45" w14:textId="77777777" w:rsidTr="00864257">
        <w:trPr>
          <w:trHeight w:val="135"/>
        </w:trPr>
        <w:tc>
          <w:tcPr>
            <w:tcW w:w="4361" w:type="dxa"/>
            <w:vMerge w:val="restart"/>
          </w:tcPr>
          <w:p w14:paraId="63189E3D" w14:textId="77777777" w:rsidR="00AE05DD" w:rsidRDefault="00AE05DD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3189E3E" w14:textId="77777777" w:rsidR="00737BEC" w:rsidRPr="007C0775" w:rsidRDefault="008661B9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C077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B2368E" w:rsidRPr="007C0775">
              <w:rPr>
                <w:rFonts w:ascii="Times New Roman" w:hAnsi="Times New Roman"/>
                <w:sz w:val="24"/>
                <w:szCs w:val="24"/>
                <w:lang w:val="lt-LT"/>
              </w:rPr>
              <w:t>Vyriausybei</w:t>
            </w:r>
          </w:p>
          <w:p w14:paraId="63189E3F" w14:textId="77777777" w:rsidR="008661B9" w:rsidRPr="007C0775" w:rsidRDefault="008661B9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3189E40" w14:textId="77777777" w:rsidR="004D6740" w:rsidRPr="007C0775" w:rsidRDefault="004D6740" w:rsidP="00AE05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14:paraId="63189E41" w14:textId="77777777" w:rsidR="00AE05DD" w:rsidRDefault="00AE05DD" w:rsidP="00B2368E">
            <w:pPr>
              <w:ind w:left="60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3189E42" w14:textId="77777777" w:rsidR="00FC10AF" w:rsidRPr="007C0775" w:rsidRDefault="00053EC5" w:rsidP="00350939">
            <w:pPr>
              <w:ind w:left="6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C0775">
              <w:rPr>
                <w:rFonts w:ascii="Times New Roman" w:hAnsi="Times New Roman"/>
                <w:sz w:val="24"/>
                <w:szCs w:val="24"/>
                <w:lang w:val="lt-LT"/>
              </w:rPr>
              <w:t>2020-0</w:t>
            </w:r>
            <w:r w:rsidR="0002319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7C0775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561" w:type="dxa"/>
          </w:tcPr>
          <w:p w14:paraId="63189E43" w14:textId="77777777" w:rsidR="00AE05DD" w:rsidRDefault="00AE05DD" w:rsidP="00692ED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3189E44" w14:textId="77777777" w:rsidR="00FC10AF" w:rsidRPr="007C0775" w:rsidRDefault="00FC10AF" w:rsidP="00692ED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C077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</w:p>
        </w:tc>
      </w:tr>
      <w:tr w:rsidR="00FC10AF" w:rsidRPr="007C0775" w14:paraId="63189E49" w14:textId="77777777" w:rsidTr="00864257">
        <w:trPr>
          <w:trHeight w:val="135"/>
        </w:trPr>
        <w:tc>
          <w:tcPr>
            <w:tcW w:w="4361" w:type="dxa"/>
            <w:vMerge/>
          </w:tcPr>
          <w:p w14:paraId="63189E46" w14:textId="77777777" w:rsidR="00FC10AF" w:rsidRPr="007C0775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14:paraId="63189E47" w14:textId="77777777" w:rsidR="00FC10AF" w:rsidRPr="007C0775" w:rsidRDefault="00FC10AF" w:rsidP="00053E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61" w:type="dxa"/>
          </w:tcPr>
          <w:p w14:paraId="63189E48" w14:textId="77777777" w:rsidR="00FC10AF" w:rsidRPr="007C0775" w:rsidRDefault="00FC10AF" w:rsidP="00F2497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10AF" w:rsidRPr="007C0775" w14:paraId="63189E4D" w14:textId="77777777" w:rsidTr="00864257">
        <w:trPr>
          <w:trHeight w:val="135"/>
        </w:trPr>
        <w:tc>
          <w:tcPr>
            <w:tcW w:w="4361" w:type="dxa"/>
            <w:vMerge/>
          </w:tcPr>
          <w:p w14:paraId="63189E4A" w14:textId="77777777" w:rsidR="00FC10AF" w:rsidRPr="007C0775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14:paraId="63189E4B" w14:textId="77777777" w:rsidR="00FC10AF" w:rsidRPr="007C0775" w:rsidRDefault="00FC10AF" w:rsidP="00053E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5" w:name="Data1"/>
            <w:r w:rsidRPr="007C077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5"/>
          </w:p>
        </w:tc>
        <w:tc>
          <w:tcPr>
            <w:tcW w:w="3561" w:type="dxa"/>
          </w:tcPr>
          <w:p w14:paraId="63189E4C" w14:textId="77777777" w:rsidR="00FC10AF" w:rsidRPr="007C0775" w:rsidRDefault="00FC10AF" w:rsidP="00F2497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3189E4E" w14:textId="77777777" w:rsidR="00FC10AF" w:rsidRPr="007C0775" w:rsidRDefault="00AE05DD" w:rsidP="00AE05DD">
      <w:pPr>
        <w:jc w:val="both"/>
        <w:rPr>
          <w:rFonts w:ascii="Times New Roman" w:hAnsi="Times New Roman"/>
          <w:b/>
          <w:caps/>
          <w:sz w:val="24"/>
          <w:lang w:val="lt-LT"/>
        </w:rPr>
        <w:sectPr w:rsidR="00FC10AF" w:rsidRPr="007C0775" w:rsidSect="005E778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567" w:right="567" w:bottom="397" w:left="1800" w:header="720" w:footer="403" w:gutter="0"/>
          <w:cols w:space="720"/>
          <w:titlePg/>
          <w:docGrid w:linePitch="360"/>
        </w:sectPr>
      </w:pPr>
      <w:r w:rsidRPr="00AE05DD">
        <w:rPr>
          <w:rFonts w:ascii="Times New Roman" w:hAnsi="Times New Roman"/>
          <w:b/>
          <w:caps/>
          <w:sz w:val="24"/>
          <w:lang w:val="lt-LT"/>
        </w:rPr>
        <w:t>D</w:t>
      </w:r>
      <w:r w:rsidRPr="00AE05DD">
        <w:rPr>
          <w:rFonts w:ascii="Times New Roman" w:hAnsi="Times New Roman" w:hint="eastAsia"/>
          <w:b/>
          <w:caps/>
          <w:sz w:val="24"/>
          <w:lang w:val="lt-LT"/>
        </w:rPr>
        <w:t>Ė</w:t>
      </w:r>
      <w:r w:rsidRPr="00AE05DD">
        <w:rPr>
          <w:rFonts w:ascii="Times New Roman" w:hAnsi="Times New Roman"/>
          <w:b/>
          <w:caps/>
          <w:sz w:val="24"/>
          <w:lang w:val="lt-LT"/>
        </w:rPr>
        <w:t>L LIETUVOS RESPUBLIKOS VYRIAUSYB</w:t>
      </w:r>
      <w:r w:rsidRPr="00AE05DD">
        <w:rPr>
          <w:rFonts w:ascii="Times New Roman" w:hAnsi="Times New Roman" w:hint="eastAsia"/>
          <w:b/>
          <w:caps/>
          <w:sz w:val="24"/>
          <w:lang w:val="lt-LT"/>
        </w:rPr>
        <w:t>Ė</w:t>
      </w:r>
      <w:r w:rsidRPr="00AE05DD">
        <w:rPr>
          <w:rFonts w:ascii="Times New Roman" w:hAnsi="Times New Roman"/>
          <w:b/>
          <w:caps/>
          <w:sz w:val="24"/>
          <w:lang w:val="lt-LT"/>
        </w:rPr>
        <w:t>S PASITARIMO PROTOKOLO</w:t>
      </w: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r w:rsidRPr="00AE05DD">
        <w:rPr>
          <w:rFonts w:ascii="Times New Roman" w:hAnsi="Times New Roman"/>
          <w:b/>
          <w:caps/>
          <w:sz w:val="24"/>
          <w:lang w:val="lt-LT"/>
        </w:rPr>
        <w:t>PROJEKTO</w:t>
      </w:r>
    </w:p>
    <w:p w14:paraId="63189E4F" w14:textId="77777777" w:rsidR="005E7780" w:rsidRPr="007C0775" w:rsidRDefault="005E7780" w:rsidP="005E7780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189E50" w14:textId="123A3F97" w:rsidR="00A646B6" w:rsidRDefault="00AE05DD" w:rsidP="00AE05DD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E05DD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szCs w:val="24"/>
          <w:lang w:val="lt-LT"/>
        </w:rPr>
        <w:t>socialinės</w:t>
      </w:r>
      <w:r w:rsidRPr="00AE05DD">
        <w:rPr>
          <w:rFonts w:ascii="Times New Roman" w:hAnsi="Times New Roman"/>
          <w:sz w:val="24"/>
          <w:szCs w:val="24"/>
          <w:lang w:val="lt-LT"/>
        </w:rPr>
        <w:t xml:space="preserve"> apsaugos</w:t>
      </w:r>
      <w:r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Pr="00AE05DD">
        <w:rPr>
          <w:rFonts w:ascii="Times New Roman" w:hAnsi="Times New Roman"/>
          <w:sz w:val="24"/>
          <w:szCs w:val="24"/>
          <w:lang w:val="lt-LT"/>
        </w:rPr>
        <w:t xml:space="preserve"> ministerija pareng</w:t>
      </w:r>
      <w:r w:rsidRPr="00AE05D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E05DD">
        <w:rPr>
          <w:rFonts w:ascii="Times New Roman" w:hAnsi="Times New Roman"/>
          <w:sz w:val="24"/>
          <w:szCs w:val="24"/>
          <w:lang w:val="lt-LT"/>
        </w:rPr>
        <w:t xml:space="preserve"> ir teikia Lietuvos Respublikos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E05DD">
        <w:rPr>
          <w:rFonts w:ascii="Times New Roman" w:hAnsi="Times New Roman"/>
          <w:sz w:val="24"/>
          <w:szCs w:val="24"/>
          <w:lang w:val="lt-LT"/>
        </w:rPr>
        <w:t>Vyriausyb</w:t>
      </w:r>
      <w:r w:rsidRPr="00AE05D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E05DD">
        <w:rPr>
          <w:rFonts w:ascii="Times New Roman" w:hAnsi="Times New Roman"/>
          <w:sz w:val="24"/>
          <w:szCs w:val="24"/>
          <w:lang w:val="lt-LT"/>
        </w:rPr>
        <w:t>s pasitarimo protokolo projekt</w:t>
      </w:r>
      <w:r w:rsidRPr="00AE05DD">
        <w:rPr>
          <w:rFonts w:ascii="Times New Roman" w:hAnsi="Times New Roman" w:hint="eastAsia"/>
          <w:sz w:val="24"/>
          <w:szCs w:val="24"/>
          <w:lang w:val="lt-LT"/>
        </w:rPr>
        <w:t>ą</w:t>
      </w:r>
      <w:r>
        <w:rPr>
          <w:rFonts w:ascii="Times New Roman" w:hAnsi="Times New Roman"/>
          <w:sz w:val="24"/>
          <w:szCs w:val="24"/>
          <w:lang w:val="lt-LT"/>
        </w:rPr>
        <w:t xml:space="preserve">, kurio tikslas – leisti atvykti </w:t>
      </w:r>
      <w:r w:rsidR="004E366F" w:rsidRPr="004E366F">
        <w:rPr>
          <w:rFonts w:ascii="Times New Roman" w:hAnsi="Times New Roman"/>
          <w:sz w:val="24"/>
          <w:szCs w:val="24"/>
          <w:lang w:val="lt-LT"/>
        </w:rPr>
        <w:t>Jungtini</w:t>
      </w:r>
      <w:r w:rsidR="004E366F" w:rsidRPr="004E366F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E366F" w:rsidRPr="004E366F">
        <w:rPr>
          <w:rFonts w:ascii="Times New Roman" w:hAnsi="Times New Roman"/>
          <w:sz w:val="24"/>
          <w:szCs w:val="24"/>
          <w:lang w:val="lt-LT"/>
        </w:rPr>
        <w:t xml:space="preserve"> Amerikos Valstij</w:t>
      </w:r>
      <w:r w:rsidR="004E366F" w:rsidRPr="004E366F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E366F" w:rsidRPr="004E366F">
        <w:rPr>
          <w:rFonts w:ascii="Times New Roman" w:hAnsi="Times New Roman"/>
          <w:sz w:val="24"/>
          <w:szCs w:val="24"/>
          <w:lang w:val="lt-LT"/>
        </w:rPr>
        <w:t xml:space="preserve"> pilietei </w:t>
      </w:r>
      <w:r w:rsidR="00E204E6">
        <w:rPr>
          <w:rFonts w:ascii="Times New Roman" w:hAnsi="Times New Roman"/>
          <w:sz w:val="24"/>
          <w:szCs w:val="24"/>
          <w:lang w:val="lt-LT"/>
        </w:rPr>
        <w:softHyphen/>
      </w:r>
      <w:r w:rsidR="00E204E6">
        <w:rPr>
          <w:rFonts w:ascii="Times New Roman" w:hAnsi="Times New Roman"/>
          <w:sz w:val="24"/>
          <w:szCs w:val="24"/>
          <w:lang w:val="lt-LT"/>
        </w:rPr>
        <w:softHyphen/>
      </w:r>
      <w:r w:rsidR="00E204E6">
        <w:rPr>
          <w:rFonts w:ascii="Times New Roman" w:hAnsi="Times New Roman"/>
          <w:sz w:val="24"/>
          <w:szCs w:val="24"/>
          <w:lang w:val="lt-LT"/>
        </w:rPr>
        <w:softHyphen/>
      </w:r>
      <w:r>
        <w:rPr>
          <w:rFonts w:ascii="Times New Roman" w:hAnsi="Times New Roman"/>
          <w:sz w:val="24"/>
          <w:szCs w:val="24"/>
          <w:lang w:val="lt-LT"/>
        </w:rPr>
        <w:t xml:space="preserve"> į Lietuvos Respubliką</w:t>
      </w:r>
      <w:r w:rsidRPr="00AE05DD">
        <w:rPr>
          <w:rFonts w:ascii="Times New Roman" w:hAnsi="Times New Roman"/>
          <w:sz w:val="24"/>
          <w:szCs w:val="24"/>
          <w:lang w:val="lt-LT"/>
        </w:rPr>
        <w:t>.</w:t>
      </w:r>
    </w:p>
    <w:p w14:paraId="63189E51" w14:textId="71E55F7F" w:rsidR="00A12662" w:rsidRPr="00A12662" w:rsidRDefault="00A008CA" w:rsidP="00192CA5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</w:t>
      </w:r>
      <w:r w:rsidR="00C81533">
        <w:rPr>
          <w:rFonts w:ascii="Times New Roman" w:hAnsi="Times New Roman"/>
          <w:sz w:val="24"/>
          <w:szCs w:val="24"/>
          <w:lang w:val="lt-LT"/>
        </w:rPr>
        <w:t>ocialinės</w:t>
      </w:r>
      <w:r w:rsidR="00C81533" w:rsidRPr="00AE05DD">
        <w:rPr>
          <w:rFonts w:ascii="Times New Roman" w:hAnsi="Times New Roman"/>
          <w:sz w:val="24"/>
          <w:szCs w:val="24"/>
          <w:lang w:val="lt-LT"/>
        </w:rPr>
        <w:t xml:space="preserve"> apsaugos</w:t>
      </w:r>
      <w:r w:rsidR="00C81533"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="00C81533" w:rsidRPr="00AE05DD">
        <w:rPr>
          <w:rFonts w:ascii="Times New Roman" w:hAnsi="Times New Roman"/>
          <w:sz w:val="24"/>
          <w:szCs w:val="24"/>
          <w:lang w:val="lt-LT"/>
        </w:rPr>
        <w:t xml:space="preserve"> ministerija</w:t>
      </w:r>
      <w:r w:rsidR="00C81533">
        <w:rPr>
          <w:rFonts w:ascii="Times New Roman" w:hAnsi="Times New Roman"/>
          <w:sz w:val="24"/>
          <w:szCs w:val="24"/>
          <w:lang w:val="lt-LT"/>
        </w:rPr>
        <w:t xml:space="preserve"> gavo </w:t>
      </w:r>
      <w:r w:rsidR="00B414AA" w:rsidRPr="00B414AA">
        <w:rPr>
          <w:rFonts w:ascii="Times New Roman" w:hAnsi="Times New Roman"/>
          <w:sz w:val="24"/>
          <w:szCs w:val="24"/>
          <w:lang w:val="lt-LT"/>
        </w:rPr>
        <w:t>Jungtini</w:t>
      </w:r>
      <w:r w:rsidR="00B414AA" w:rsidRPr="00B414AA">
        <w:rPr>
          <w:rFonts w:ascii="Times New Roman" w:hAnsi="Times New Roman" w:hint="eastAsia"/>
          <w:sz w:val="24"/>
          <w:szCs w:val="24"/>
          <w:lang w:val="lt-LT"/>
        </w:rPr>
        <w:t>ų</w:t>
      </w:r>
      <w:r w:rsidR="00B414AA" w:rsidRPr="00B414AA">
        <w:rPr>
          <w:rFonts w:ascii="Times New Roman" w:hAnsi="Times New Roman"/>
          <w:sz w:val="24"/>
          <w:szCs w:val="24"/>
          <w:lang w:val="lt-LT"/>
        </w:rPr>
        <w:t xml:space="preserve"> Amerikos Valstij</w:t>
      </w:r>
      <w:r w:rsidR="00B414AA" w:rsidRPr="00B414AA">
        <w:rPr>
          <w:rFonts w:ascii="Times New Roman" w:hAnsi="Times New Roman" w:hint="eastAsia"/>
          <w:sz w:val="24"/>
          <w:szCs w:val="24"/>
          <w:lang w:val="lt-LT"/>
        </w:rPr>
        <w:t>ų</w:t>
      </w:r>
      <w:r w:rsidR="00B414AA">
        <w:rPr>
          <w:rFonts w:ascii="Times New Roman" w:hAnsi="Times New Roman"/>
          <w:sz w:val="24"/>
          <w:szCs w:val="24"/>
          <w:lang w:val="lt-LT"/>
        </w:rPr>
        <w:t xml:space="preserve"> pilietės </w:t>
      </w:r>
      <w:r w:rsidR="00E54E63">
        <w:rPr>
          <w:rFonts w:ascii="Times New Roman" w:hAnsi="Times New Roman"/>
          <w:sz w:val="24"/>
          <w:szCs w:val="24"/>
          <w:lang w:val="lt-LT"/>
        </w:rPr>
        <w:t>(toliau – pareiškėja)</w:t>
      </w:r>
      <w:r w:rsidR="00C81533">
        <w:rPr>
          <w:rFonts w:ascii="Times New Roman" w:hAnsi="Times New Roman"/>
          <w:sz w:val="24"/>
          <w:szCs w:val="24"/>
          <w:lang w:val="lt-LT"/>
        </w:rPr>
        <w:t xml:space="preserve"> prašymą leisti </w:t>
      </w:r>
      <w:r w:rsidR="00D15B0A">
        <w:rPr>
          <w:rFonts w:ascii="Times New Roman" w:hAnsi="Times New Roman"/>
          <w:sz w:val="24"/>
          <w:szCs w:val="24"/>
          <w:lang w:val="lt-LT"/>
        </w:rPr>
        <w:t xml:space="preserve">jai </w:t>
      </w:r>
      <w:r w:rsidR="00C81533">
        <w:rPr>
          <w:rFonts w:ascii="Times New Roman" w:hAnsi="Times New Roman"/>
          <w:sz w:val="24"/>
          <w:szCs w:val="24"/>
          <w:lang w:val="lt-LT"/>
        </w:rPr>
        <w:t xml:space="preserve">atvykti į šalį </w:t>
      </w:r>
      <w:r w:rsidR="00D15B0A" w:rsidRPr="00D15B0A">
        <w:rPr>
          <w:rFonts w:ascii="Times New Roman" w:hAnsi="Times New Roman"/>
          <w:sz w:val="24"/>
          <w:szCs w:val="24"/>
          <w:lang w:val="lt-LT"/>
        </w:rPr>
        <w:t>valstyb</w:t>
      </w:r>
      <w:r w:rsidR="00D15B0A" w:rsidRPr="00D15B0A">
        <w:rPr>
          <w:rFonts w:ascii="Times New Roman" w:hAnsi="Times New Roman" w:hint="eastAsia"/>
          <w:sz w:val="24"/>
          <w:szCs w:val="24"/>
          <w:lang w:val="lt-LT"/>
        </w:rPr>
        <w:t>ė</w:t>
      </w:r>
      <w:r w:rsidR="00D15B0A" w:rsidRPr="00D15B0A">
        <w:rPr>
          <w:rFonts w:ascii="Times New Roman" w:hAnsi="Times New Roman"/>
          <w:sz w:val="24"/>
          <w:szCs w:val="24"/>
          <w:lang w:val="lt-LT"/>
        </w:rPr>
        <w:t xml:space="preserve">s lygmens </w:t>
      </w:r>
      <w:r w:rsidR="00A12662">
        <w:rPr>
          <w:rFonts w:ascii="Times New Roman" w:hAnsi="Times New Roman"/>
          <w:sz w:val="24"/>
          <w:szCs w:val="24"/>
          <w:lang w:val="lt-LT"/>
        </w:rPr>
        <w:t>ekstremaliosios</w:t>
      </w:r>
      <w:r w:rsidR="00D15B0A" w:rsidRPr="00D15B0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2662">
        <w:rPr>
          <w:rFonts w:ascii="Times New Roman" w:hAnsi="Times New Roman"/>
          <w:sz w:val="24"/>
          <w:szCs w:val="24"/>
          <w:lang w:val="lt-LT"/>
        </w:rPr>
        <w:t>situacijos</w:t>
      </w:r>
      <w:r w:rsidR="00D15B0A" w:rsidRPr="00D15B0A">
        <w:rPr>
          <w:rFonts w:ascii="Times New Roman" w:hAnsi="Times New Roman"/>
          <w:sz w:val="24"/>
          <w:szCs w:val="24"/>
          <w:lang w:val="lt-LT"/>
        </w:rPr>
        <w:t xml:space="preserve"> metu</w:t>
      </w:r>
      <w:r w:rsidR="00C8153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54E63">
        <w:rPr>
          <w:rFonts w:ascii="Times New Roman" w:hAnsi="Times New Roman"/>
          <w:sz w:val="24"/>
          <w:szCs w:val="24"/>
          <w:lang w:val="lt-LT"/>
        </w:rPr>
        <w:t xml:space="preserve">Pareiškėja prašyme nurodo, kad </w:t>
      </w:r>
      <w:r w:rsidR="00A12662">
        <w:rPr>
          <w:rFonts w:ascii="Times New Roman" w:hAnsi="Times New Roman"/>
          <w:sz w:val="24"/>
          <w:szCs w:val="24"/>
          <w:lang w:val="lt-LT"/>
        </w:rPr>
        <w:t>jos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uošv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, Lietuvos </w:t>
      </w:r>
      <w:r w:rsidR="00143E0A">
        <w:rPr>
          <w:rFonts w:ascii="Times New Roman" w:hAnsi="Times New Roman"/>
          <w:sz w:val="24"/>
          <w:szCs w:val="24"/>
          <w:lang w:val="lt-LT"/>
        </w:rPr>
        <w:t xml:space="preserve">Respublikos 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piliet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126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E30FF">
        <w:rPr>
          <w:rFonts w:ascii="Times New Roman" w:hAnsi="Times New Roman"/>
          <w:sz w:val="24"/>
          <w:szCs w:val="24"/>
          <w:lang w:val="lt-LT"/>
        </w:rPr>
        <w:t>(toliau – uošvė)</w:t>
      </w:r>
      <w:r w:rsidR="00143E0A">
        <w:rPr>
          <w:rFonts w:ascii="Times New Roman" w:hAnsi="Times New Roman"/>
          <w:sz w:val="24"/>
          <w:szCs w:val="24"/>
          <w:lang w:val="lt-LT"/>
        </w:rPr>
        <w:t>,</w:t>
      </w:r>
      <w:r w:rsidR="00A126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3E0A">
        <w:rPr>
          <w:rFonts w:ascii="Times New Roman" w:hAnsi="Times New Roman"/>
          <w:sz w:val="24"/>
          <w:szCs w:val="24"/>
          <w:lang w:val="lt-LT"/>
        </w:rPr>
        <w:t xml:space="preserve">yra </w:t>
      </w:r>
      <w:r w:rsidR="00143E0A" w:rsidRPr="00A12662">
        <w:rPr>
          <w:rFonts w:ascii="Times New Roman" w:hAnsi="Times New Roman"/>
          <w:sz w:val="24"/>
          <w:szCs w:val="24"/>
          <w:lang w:val="lt-LT"/>
        </w:rPr>
        <w:t>94 met</w:t>
      </w:r>
      <w:r w:rsidR="00143E0A" w:rsidRPr="00A1266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143E0A" w:rsidRPr="00A126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2662">
        <w:rPr>
          <w:rFonts w:ascii="Times New Roman" w:hAnsi="Times New Roman"/>
          <w:sz w:val="24"/>
          <w:szCs w:val="24"/>
          <w:lang w:val="lt-LT"/>
        </w:rPr>
        <w:t xml:space="preserve">ir šiuo metu 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gyvena </w:t>
      </w:r>
      <w:r w:rsidR="00A12662">
        <w:rPr>
          <w:rFonts w:ascii="Times New Roman" w:hAnsi="Times New Roman"/>
          <w:sz w:val="24"/>
          <w:szCs w:val="24"/>
          <w:lang w:val="lt-LT"/>
        </w:rPr>
        <w:t>v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iena</w:t>
      </w:r>
      <w:r w:rsidR="00143E0A">
        <w:rPr>
          <w:rFonts w:ascii="Times New Roman" w:hAnsi="Times New Roman"/>
          <w:sz w:val="24"/>
          <w:szCs w:val="24"/>
          <w:lang w:val="lt-LT"/>
        </w:rPr>
        <w:t xml:space="preserve"> bei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yra fiziškai nepaj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gi </w:t>
      </w:r>
      <w:r w:rsidR="00143E0A">
        <w:rPr>
          <w:rFonts w:ascii="Times New Roman" w:hAnsi="Times New Roman"/>
          <w:sz w:val="24"/>
          <w:szCs w:val="24"/>
          <w:lang w:val="lt-LT"/>
        </w:rPr>
        <w:t>savimi pasirūpinti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.</w:t>
      </w:r>
      <w:r w:rsidR="00143E0A">
        <w:rPr>
          <w:rFonts w:ascii="Times New Roman" w:hAnsi="Times New Roman"/>
          <w:sz w:val="24"/>
          <w:szCs w:val="24"/>
          <w:lang w:val="lt-LT"/>
        </w:rPr>
        <w:t xml:space="preserve"> Pareiškėja yra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vienintelis asmuo</w:t>
      </w:r>
      <w:r w:rsidR="00143E0A">
        <w:rPr>
          <w:rFonts w:ascii="Times New Roman" w:hAnsi="Times New Roman"/>
          <w:sz w:val="24"/>
          <w:szCs w:val="24"/>
          <w:lang w:val="lt-LT"/>
        </w:rPr>
        <w:t xml:space="preserve"> (kitų artimųjų giminaičių moteris nebeturi)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, palaikantis ryš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ir besir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ū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pinantis pastaruosius kelerius metus. </w:t>
      </w:r>
      <w:r w:rsidR="00143E0A">
        <w:rPr>
          <w:rFonts w:ascii="Times New Roman" w:hAnsi="Times New Roman"/>
          <w:sz w:val="24"/>
          <w:szCs w:val="24"/>
          <w:lang w:val="lt-LT"/>
        </w:rPr>
        <w:t>Pastaruoju metu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357F6">
        <w:rPr>
          <w:rFonts w:ascii="Times New Roman" w:hAnsi="Times New Roman"/>
          <w:sz w:val="24"/>
          <w:szCs w:val="24"/>
          <w:lang w:val="lt-LT"/>
        </w:rPr>
        <w:t>pareiškėjos uošvės</w:t>
      </w:r>
      <w:r w:rsidR="000C53B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sveikata blog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ja</w:t>
      </w:r>
      <w:r w:rsidR="00B357F6">
        <w:rPr>
          <w:rFonts w:ascii="Times New Roman" w:hAnsi="Times New Roman"/>
          <w:sz w:val="24"/>
          <w:szCs w:val="24"/>
          <w:lang w:val="lt-LT"/>
        </w:rPr>
        <w:t xml:space="preserve">, todėl </w:t>
      </w:r>
      <w:r w:rsidR="00E81E9A">
        <w:rPr>
          <w:rFonts w:ascii="Times New Roman" w:hAnsi="Times New Roman"/>
          <w:sz w:val="24"/>
          <w:szCs w:val="24"/>
          <w:lang w:val="lt-LT"/>
        </w:rPr>
        <w:t>yra reikalinga nuolatinė priežiūra ir rūpestis.</w:t>
      </w:r>
      <w:r w:rsidR="00E81E9A" w:rsidRPr="00E81E9A">
        <w:t xml:space="preserve"> </w:t>
      </w:r>
      <w:r w:rsidR="00E81E9A" w:rsidRPr="00E81E9A">
        <w:rPr>
          <w:rFonts w:ascii="Times New Roman" w:hAnsi="Times New Roman"/>
          <w:sz w:val="24"/>
          <w:szCs w:val="24"/>
          <w:lang w:val="lt-LT"/>
        </w:rPr>
        <w:t>Pareišk</w:t>
      </w:r>
      <w:r w:rsidR="00E81E9A" w:rsidRPr="00E81E9A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81E9A" w:rsidRPr="00E81E9A">
        <w:rPr>
          <w:rFonts w:ascii="Times New Roman" w:hAnsi="Times New Roman"/>
          <w:sz w:val="24"/>
          <w:szCs w:val="24"/>
          <w:lang w:val="lt-LT"/>
        </w:rPr>
        <w:t>ja nurodo, kad atvyk</w:t>
      </w:r>
      <w:r w:rsidR="00E81E9A">
        <w:rPr>
          <w:rFonts w:ascii="Times New Roman" w:hAnsi="Times New Roman"/>
          <w:sz w:val="24"/>
          <w:szCs w:val="24"/>
          <w:lang w:val="lt-LT"/>
        </w:rPr>
        <w:t>usi</w:t>
      </w:r>
      <w:r w:rsidR="00E81E9A" w:rsidRPr="00E81E9A">
        <w:rPr>
          <w:rFonts w:ascii="Times New Roman" w:hAnsi="Times New Roman"/>
          <w:sz w:val="24"/>
          <w:szCs w:val="24"/>
          <w:lang w:val="lt-LT"/>
        </w:rPr>
        <w:t xml:space="preserve"> tur</w:t>
      </w:r>
      <w:r w:rsidR="00E81E9A" w:rsidRPr="00E81E9A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81E9A" w:rsidRPr="00E81E9A">
        <w:rPr>
          <w:rFonts w:ascii="Times New Roman" w:hAnsi="Times New Roman"/>
          <w:sz w:val="24"/>
          <w:szCs w:val="24"/>
          <w:lang w:val="lt-LT"/>
        </w:rPr>
        <w:t>s patalpas 14 dien</w:t>
      </w:r>
      <w:r w:rsidR="00E81E9A" w:rsidRPr="00E81E9A">
        <w:rPr>
          <w:rFonts w:ascii="Times New Roman" w:hAnsi="Times New Roman" w:hint="eastAsia"/>
          <w:sz w:val="24"/>
          <w:szCs w:val="24"/>
          <w:lang w:val="lt-LT"/>
        </w:rPr>
        <w:t>ų</w:t>
      </w:r>
      <w:r w:rsidR="00E81E9A" w:rsidRPr="00E81E9A">
        <w:rPr>
          <w:rFonts w:ascii="Times New Roman" w:hAnsi="Times New Roman"/>
          <w:sz w:val="24"/>
          <w:szCs w:val="24"/>
          <w:lang w:val="lt-LT"/>
        </w:rPr>
        <w:t xml:space="preserve"> saugiai izoliacijai bei </w:t>
      </w:r>
      <w:r w:rsidR="00192CA5">
        <w:rPr>
          <w:rFonts w:ascii="Times New Roman" w:hAnsi="Times New Roman"/>
          <w:sz w:val="24"/>
          <w:szCs w:val="24"/>
          <w:lang w:val="lt-LT"/>
        </w:rPr>
        <w:t>tolimesniam gyvenimui Lietuvoje,</w:t>
      </w:r>
      <w:r w:rsidR="00192CA5" w:rsidRPr="00192CA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2CA5">
        <w:rPr>
          <w:rFonts w:ascii="Times New Roman" w:hAnsi="Times New Roman"/>
          <w:sz w:val="24"/>
          <w:szCs w:val="24"/>
          <w:lang w:val="lt-LT"/>
        </w:rPr>
        <w:t>pateiks</w:t>
      </w:r>
      <w:r w:rsidR="00192CA5" w:rsidRPr="00A12662">
        <w:rPr>
          <w:rFonts w:ascii="Times New Roman" w:hAnsi="Times New Roman"/>
          <w:sz w:val="24"/>
          <w:szCs w:val="24"/>
          <w:lang w:val="lt-LT"/>
        </w:rPr>
        <w:t xml:space="preserve"> Covid-19 testo, atlikto likus ne daugiau kaip 72 valandoms iki atvykimo, rezultat</w:t>
      </w:r>
      <w:r w:rsidR="00192CA5">
        <w:rPr>
          <w:rFonts w:ascii="Times New Roman" w:hAnsi="Times New Roman"/>
          <w:sz w:val="24"/>
          <w:szCs w:val="24"/>
          <w:lang w:val="lt-LT"/>
        </w:rPr>
        <w:t>us</w:t>
      </w:r>
      <w:r w:rsidR="001743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A4863">
        <w:rPr>
          <w:rFonts w:ascii="Times New Roman" w:hAnsi="Times New Roman"/>
          <w:sz w:val="24"/>
          <w:szCs w:val="24"/>
          <w:lang w:val="lt-LT"/>
        </w:rPr>
        <w:t xml:space="preserve">Pareiškėja atvyks </w:t>
      </w:r>
      <w:r w:rsidR="00192CA5" w:rsidRPr="00A12662">
        <w:rPr>
          <w:rFonts w:ascii="Times New Roman" w:hAnsi="Times New Roman"/>
          <w:sz w:val="24"/>
          <w:szCs w:val="24"/>
          <w:lang w:val="lt-LT"/>
        </w:rPr>
        <w:t>iš San Francisko oro uosto</w:t>
      </w:r>
      <w:r w:rsidR="00192CA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Vilniaus oro uost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rugs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jo antroje pus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192CA5">
        <w:rPr>
          <w:rFonts w:ascii="Times New Roman" w:hAnsi="Times New Roman"/>
          <w:sz w:val="24"/>
          <w:szCs w:val="24"/>
          <w:lang w:val="lt-LT"/>
        </w:rPr>
        <w:t xml:space="preserve">je 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per Amsterdam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>, Miunchen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ar Varšuv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192CA5">
        <w:rPr>
          <w:rFonts w:ascii="Times New Roman" w:hAnsi="Times New Roman"/>
          <w:sz w:val="24"/>
          <w:szCs w:val="24"/>
          <w:lang w:val="lt-LT"/>
        </w:rPr>
        <w:t>, laikantis</w:t>
      </w:r>
      <w:r w:rsidR="00192CA5" w:rsidRPr="00192CA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2CA5">
        <w:rPr>
          <w:rFonts w:ascii="Times New Roman" w:hAnsi="Times New Roman"/>
          <w:sz w:val="24"/>
          <w:szCs w:val="24"/>
          <w:lang w:val="lt-LT"/>
        </w:rPr>
        <w:t>rekomendacijų</w:t>
      </w:r>
      <w:r w:rsidR="00192CA5" w:rsidRPr="00A12662">
        <w:rPr>
          <w:rFonts w:ascii="Times New Roman" w:hAnsi="Times New Roman"/>
          <w:sz w:val="24"/>
          <w:szCs w:val="24"/>
          <w:lang w:val="lt-LT"/>
        </w:rPr>
        <w:t xml:space="preserve"> d</w:t>
      </w:r>
      <w:r w:rsidR="00192CA5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192CA5" w:rsidRPr="00A12662">
        <w:rPr>
          <w:rFonts w:ascii="Times New Roman" w:hAnsi="Times New Roman"/>
          <w:sz w:val="24"/>
          <w:szCs w:val="24"/>
          <w:lang w:val="lt-LT"/>
        </w:rPr>
        <w:t>l geriausio tranzitinio oro uosto l</w:t>
      </w:r>
      <w:r w:rsidR="00192CA5" w:rsidRPr="00A1266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192CA5" w:rsidRPr="00A12662">
        <w:rPr>
          <w:rFonts w:ascii="Times New Roman" w:hAnsi="Times New Roman"/>
          <w:sz w:val="24"/>
          <w:szCs w:val="24"/>
          <w:lang w:val="lt-LT"/>
        </w:rPr>
        <w:t>ktuvo keitimui.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2CA5">
        <w:rPr>
          <w:rFonts w:ascii="Times New Roman" w:hAnsi="Times New Roman"/>
          <w:sz w:val="24"/>
          <w:szCs w:val="24"/>
          <w:lang w:val="lt-LT"/>
        </w:rPr>
        <w:t>Taip pat bus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pasir</w:t>
      </w:r>
      <w:r w:rsidR="00A12662" w:rsidRPr="00A12662">
        <w:rPr>
          <w:rFonts w:ascii="Times New Roman" w:hAnsi="Times New Roman" w:hint="eastAsia"/>
          <w:sz w:val="24"/>
          <w:szCs w:val="24"/>
          <w:lang w:val="lt-LT"/>
        </w:rPr>
        <w:t>ū</w:t>
      </w:r>
      <w:r w:rsidR="00192CA5">
        <w:rPr>
          <w:rFonts w:ascii="Times New Roman" w:hAnsi="Times New Roman"/>
          <w:sz w:val="24"/>
          <w:szCs w:val="24"/>
          <w:lang w:val="lt-LT"/>
        </w:rPr>
        <w:t>pinta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automobiliu, kuris </w:t>
      </w:r>
      <w:r w:rsidR="00192CA5">
        <w:rPr>
          <w:rFonts w:ascii="Times New Roman" w:hAnsi="Times New Roman"/>
          <w:sz w:val="24"/>
          <w:szCs w:val="24"/>
          <w:lang w:val="lt-LT"/>
        </w:rPr>
        <w:t>pareiškėją</w:t>
      </w:r>
      <w:r w:rsidR="00A12662" w:rsidRPr="00A12662">
        <w:rPr>
          <w:rFonts w:ascii="Times New Roman" w:hAnsi="Times New Roman"/>
          <w:sz w:val="24"/>
          <w:szCs w:val="24"/>
          <w:lang w:val="lt-LT"/>
        </w:rPr>
        <w:t xml:space="preserve"> paims iš oro uosto.</w:t>
      </w:r>
    </w:p>
    <w:p w14:paraId="63189E52" w14:textId="6AF801F3" w:rsidR="007055F0" w:rsidRDefault="007055F0" w:rsidP="007055F0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055F0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055F0">
        <w:rPr>
          <w:rFonts w:ascii="Times New Roman" w:hAnsi="Times New Roman"/>
          <w:sz w:val="24"/>
          <w:szCs w:val="24"/>
          <w:lang w:val="lt-LT"/>
        </w:rPr>
        <w:t>vertinusi situacij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055F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008CA">
        <w:rPr>
          <w:rFonts w:ascii="Times New Roman" w:hAnsi="Times New Roman"/>
          <w:sz w:val="24"/>
          <w:szCs w:val="24"/>
          <w:lang w:val="lt-LT"/>
        </w:rPr>
        <w:t>Socialinės</w:t>
      </w:r>
      <w:r w:rsidR="00A008CA" w:rsidRPr="00AE05DD">
        <w:rPr>
          <w:rFonts w:ascii="Times New Roman" w:hAnsi="Times New Roman"/>
          <w:sz w:val="24"/>
          <w:szCs w:val="24"/>
          <w:lang w:val="lt-LT"/>
        </w:rPr>
        <w:t xml:space="preserve"> apsaugos</w:t>
      </w:r>
      <w:r w:rsidR="00A008CA"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="00A008CA" w:rsidRPr="00AE05D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055F0">
        <w:rPr>
          <w:rFonts w:ascii="Times New Roman" w:hAnsi="Times New Roman"/>
          <w:sz w:val="24"/>
          <w:szCs w:val="24"/>
          <w:lang w:val="lt-LT"/>
        </w:rPr>
        <w:t>ministerija, vadovaudamasi Lietuvos Respublikos Vyriausyb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055F0">
        <w:rPr>
          <w:rFonts w:ascii="Times New Roman" w:hAnsi="Times New Roman"/>
          <w:sz w:val="24"/>
          <w:szCs w:val="24"/>
          <w:lang w:val="lt-LT"/>
        </w:rPr>
        <w:t>s 2020 m. vasario 26 d. nutarimo Nr. 152 „D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055F0">
        <w:rPr>
          <w:rFonts w:ascii="Times New Roman" w:hAnsi="Times New Roman"/>
          <w:sz w:val="24"/>
          <w:szCs w:val="24"/>
          <w:lang w:val="lt-LT"/>
        </w:rPr>
        <w:t>l valstyb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055F0">
        <w:rPr>
          <w:rFonts w:ascii="Times New Roman" w:hAnsi="Times New Roman"/>
          <w:sz w:val="24"/>
          <w:szCs w:val="24"/>
          <w:lang w:val="lt-LT"/>
        </w:rPr>
        <w:t>s lygio ekstremaliosios situacijos paskelbimo“ 3.3.12 papunk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7055F0">
        <w:rPr>
          <w:rFonts w:ascii="Times New Roman" w:hAnsi="Times New Roman"/>
          <w:sz w:val="24"/>
          <w:szCs w:val="24"/>
          <w:lang w:val="lt-LT"/>
        </w:rPr>
        <w:t>iu, prašo Lietuvos Respublikos Vyriausyb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055F0">
        <w:rPr>
          <w:rFonts w:ascii="Times New Roman" w:hAnsi="Times New Roman"/>
          <w:sz w:val="24"/>
          <w:szCs w:val="24"/>
          <w:lang w:val="lt-LT"/>
        </w:rPr>
        <w:t xml:space="preserve">s pritarti leidimui atvykti 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055F0">
        <w:rPr>
          <w:rFonts w:ascii="Times New Roman" w:hAnsi="Times New Roman"/>
          <w:sz w:val="24"/>
          <w:szCs w:val="24"/>
          <w:lang w:val="lt-LT"/>
        </w:rPr>
        <w:t xml:space="preserve"> Lietuvos Respublik</w:t>
      </w:r>
      <w:r w:rsidRPr="007055F0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055F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4311" w:rsidRPr="00174311">
        <w:rPr>
          <w:rFonts w:ascii="Times New Roman" w:hAnsi="Times New Roman"/>
          <w:sz w:val="24"/>
          <w:szCs w:val="24"/>
          <w:lang w:val="lt-LT"/>
        </w:rPr>
        <w:t>Jungtini</w:t>
      </w:r>
      <w:r w:rsidR="00174311" w:rsidRPr="0017431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174311" w:rsidRPr="00174311">
        <w:rPr>
          <w:rFonts w:ascii="Times New Roman" w:hAnsi="Times New Roman"/>
          <w:sz w:val="24"/>
          <w:szCs w:val="24"/>
          <w:lang w:val="lt-LT"/>
        </w:rPr>
        <w:t xml:space="preserve"> Amerikos Valstij</w:t>
      </w:r>
      <w:r w:rsidR="00174311" w:rsidRPr="0017431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174311" w:rsidRPr="00174311">
        <w:rPr>
          <w:rFonts w:ascii="Times New Roman" w:hAnsi="Times New Roman"/>
          <w:sz w:val="24"/>
          <w:szCs w:val="24"/>
          <w:lang w:val="lt-LT"/>
        </w:rPr>
        <w:t xml:space="preserve"> pilietei</w:t>
      </w:r>
      <w:bookmarkStart w:id="6" w:name="_GoBack"/>
      <w:bookmarkEnd w:id="6"/>
      <w:r w:rsidRPr="007055F0">
        <w:rPr>
          <w:rFonts w:ascii="Times New Roman" w:hAnsi="Times New Roman"/>
          <w:sz w:val="24"/>
          <w:szCs w:val="24"/>
          <w:lang w:val="lt-LT"/>
        </w:rPr>
        <w:t>. Numatoma atvykimo data – paskelbtu ekstremaliosios situacijos laikotarpiu.</w:t>
      </w:r>
    </w:p>
    <w:p w14:paraId="63189E53" w14:textId="77777777" w:rsidR="00A008CA" w:rsidRDefault="00A008CA" w:rsidP="007055F0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008CA">
        <w:rPr>
          <w:rFonts w:ascii="Times New Roman" w:hAnsi="Times New Roman"/>
          <w:sz w:val="24"/>
          <w:szCs w:val="24"/>
          <w:lang w:val="lt-LT"/>
        </w:rPr>
        <w:t>Š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klausim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prašome 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traukti 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artimiausio Lietuvos Respublikos Vyriausyb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08CA">
        <w:rPr>
          <w:rFonts w:ascii="Times New Roman" w:hAnsi="Times New Roman"/>
          <w:sz w:val="24"/>
          <w:szCs w:val="24"/>
          <w:lang w:val="lt-LT"/>
        </w:rPr>
        <w:t>s pasitarimo darbotvark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A008CA">
        <w:rPr>
          <w:rFonts w:ascii="Times New Roman" w:hAnsi="Times New Roman"/>
          <w:sz w:val="24"/>
          <w:szCs w:val="24"/>
          <w:lang w:val="lt-LT"/>
        </w:rPr>
        <w:t>.</w:t>
      </w:r>
    </w:p>
    <w:p w14:paraId="63189E54" w14:textId="77777777" w:rsidR="00A008CA" w:rsidRPr="00A008CA" w:rsidRDefault="00A008CA" w:rsidP="00A008CA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008CA">
        <w:rPr>
          <w:rFonts w:ascii="Times New Roman" w:hAnsi="Times New Roman"/>
          <w:sz w:val="24"/>
          <w:szCs w:val="24"/>
          <w:lang w:val="lt-LT"/>
        </w:rPr>
        <w:t>Lietuvos Respublikos Vyriausyb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08CA">
        <w:rPr>
          <w:rFonts w:ascii="Times New Roman" w:hAnsi="Times New Roman"/>
          <w:sz w:val="24"/>
          <w:szCs w:val="24"/>
          <w:lang w:val="lt-LT"/>
        </w:rPr>
        <w:t>s pasitarimo protokolo projekt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pareng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Socialinės</w:t>
      </w:r>
      <w:r w:rsidRPr="00AE05DD">
        <w:rPr>
          <w:rFonts w:ascii="Times New Roman" w:hAnsi="Times New Roman"/>
          <w:sz w:val="24"/>
          <w:szCs w:val="24"/>
          <w:lang w:val="lt-LT"/>
        </w:rPr>
        <w:t xml:space="preserve"> apsaugos</w:t>
      </w:r>
      <w:r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ministerijos </w:t>
      </w:r>
      <w:r w:rsidR="00174311">
        <w:rPr>
          <w:rFonts w:ascii="Times New Roman" w:hAnsi="Times New Roman"/>
          <w:sz w:val="24"/>
          <w:szCs w:val="24"/>
          <w:lang w:val="lt-LT"/>
        </w:rPr>
        <w:t>Administravimo departamento Veiklos valdymo skyriaus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900861">
        <w:rPr>
          <w:rFonts w:ascii="Times New Roman" w:hAnsi="Times New Roman"/>
          <w:sz w:val="24"/>
          <w:szCs w:val="24"/>
          <w:lang w:val="lt-LT"/>
        </w:rPr>
        <w:t xml:space="preserve">vedėjas </w:t>
      </w:r>
      <w:r>
        <w:rPr>
          <w:rFonts w:ascii="Times New Roman" w:hAnsi="Times New Roman"/>
          <w:sz w:val="24"/>
          <w:szCs w:val="24"/>
          <w:lang w:val="lt-LT"/>
        </w:rPr>
        <w:t>Mindaugas Buckiūnas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, tel. </w:t>
      </w:r>
      <w:r w:rsidR="00E1673C">
        <w:rPr>
          <w:rFonts w:ascii="Times New Roman" w:hAnsi="Times New Roman"/>
          <w:sz w:val="24"/>
          <w:szCs w:val="24"/>
          <w:lang w:val="lt-LT"/>
        </w:rPr>
        <w:br/>
      </w:r>
      <w:r w:rsidRPr="00A008CA">
        <w:rPr>
          <w:rFonts w:ascii="Times New Roman" w:hAnsi="Times New Roman"/>
          <w:sz w:val="24"/>
          <w:szCs w:val="24"/>
          <w:lang w:val="lt-LT"/>
        </w:rPr>
        <w:t>870664252, el. paštas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hyperlink r:id="rId16" w:history="1">
        <w:r w:rsidR="009B0235" w:rsidRPr="004931AC">
          <w:rPr>
            <w:rStyle w:val="Hipersaitas"/>
            <w:rFonts w:ascii="Times New Roman" w:hAnsi="Times New Roman"/>
            <w:sz w:val="24"/>
            <w:szCs w:val="24"/>
            <w:lang w:val="lt-LT"/>
          </w:rPr>
          <w:t>mindaugas.buckiunas</w:t>
        </w:r>
        <w:r w:rsidR="009B0235" w:rsidRPr="004931AC">
          <w:rPr>
            <w:rStyle w:val="Hipersaitas"/>
            <w:rFonts w:ascii="Times New Roman" w:hAnsi="Times New Roman"/>
            <w:sz w:val="24"/>
            <w:szCs w:val="24"/>
            <w:lang w:val="en-US"/>
          </w:rPr>
          <w:t>@</w:t>
        </w:r>
        <w:r w:rsidR="009B0235" w:rsidRPr="004931AC">
          <w:rPr>
            <w:rStyle w:val="Hipersaitas"/>
            <w:rFonts w:ascii="Times New Roman" w:hAnsi="Times New Roman"/>
            <w:sz w:val="24"/>
            <w:szCs w:val="24"/>
            <w:lang w:val="lt-LT"/>
          </w:rPr>
          <w:t>socmin.lt</w:t>
        </w:r>
      </w:hyperlink>
      <w:r w:rsidR="00900861">
        <w:rPr>
          <w:rFonts w:ascii="Times New Roman" w:hAnsi="Times New Roman"/>
          <w:sz w:val="24"/>
          <w:szCs w:val="24"/>
          <w:lang w:val="lt-LT"/>
        </w:rPr>
        <w:t>)</w:t>
      </w:r>
      <w:r w:rsidR="00900861" w:rsidRPr="0090086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0861">
        <w:rPr>
          <w:rFonts w:ascii="Times New Roman" w:hAnsi="Times New Roman"/>
          <w:sz w:val="24"/>
          <w:szCs w:val="24"/>
          <w:lang w:val="lt-LT"/>
        </w:rPr>
        <w:t>vyriausioji specialistė Raminta Zakarevičiūtė-Šiugždinienė</w:t>
      </w:r>
      <w:r w:rsidR="00900861" w:rsidRPr="00A008CA">
        <w:rPr>
          <w:rFonts w:ascii="Times New Roman" w:hAnsi="Times New Roman"/>
          <w:sz w:val="24"/>
          <w:szCs w:val="24"/>
          <w:lang w:val="lt-LT"/>
        </w:rPr>
        <w:t xml:space="preserve">, tel. </w:t>
      </w:r>
      <w:r w:rsidR="00900861" w:rsidRPr="00174311">
        <w:rPr>
          <w:rFonts w:ascii="Times New Roman" w:hAnsi="Times New Roman"/>
          <w:sz w:val="24"/>
          <w:szCs w:val="24"/>
          <w:lang w:val="lt-LT"/>
        </w:rPr>
        <w:t>8 706 64243</w:t>
      </w:r>
      <w:r w:rsidR="00900861" w:rsidRPr="00A008CA">
        <w:rPr>
          <w:rFonts w:ascii="Times New Roman" w:hAnsi="Times New Roman"/>
          <w:sz w:val="24"/>
          <w:szCs w:val="24"/>
          <w:lang w:val="lt-LT"/>
        </w:rPr>
        <w:t>,</w:t>
      </w:r>
      <w:r w:rsidR="0090086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0861" w:rsidRPr="00A008CA">
        <w:rPr>
          <w:rFonts w:ascii="Times New Roman" w:hAnsi="Times New Roman"/>
          <w:sz w:val="24"/>
          <w:szCs w:val="24"/>
          <w:lang w:val="lt-LT"/>
        </w:rPr>
        <w:t xml:space="preserve">el. paštas </w:t>
      </w:r>
      <w:hyperlink r:id="rId17" w:history="1">
        <w:r w:rsidR="009B0235" w:rsidRPr="004931AC">
          <w:rPr>
            <w:rStyle w:val="Hipersaitas"/>
            <w:rFonts w:ascii="Times New Roman" w:hAnsi="Times New Roman"/>
            <w:sz w:val="24"/>
            <w:szCs w:val="24"/>
            <w:lang w:val="lt-LT"/>
          </w:rPr>
          <w:t>raminta.zakareviciute@socmin.lt</w:t>
        </w:r>
      </w:hyperlink>
      <w:r w:rsidR="009B023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63189E55" w14:textId="77777777" w:rsidR="00A008CA" w:rsidRPr="00A008CA" w:rsidRDefault="00A008CA" w:rsidP="00A008CA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008CA">
        <w:rPr>
          <w:rFonts w:ascii="Times New Roman" w:hAnsi="Times New Roman"/>
          <w:sz w:val="24"/>
          <w:szCs w:val="24"/>
          <w:lang w:val="lt-LT"/>
        </w:rPr>
        <w:t>PRIDEDAMA</w:t>
      </w:r>
      <w:r w:rsidR="00E1673C">
        <w:rPr>
          <w:rFonts w:ascii="Times New Roman" w:hAnsi="Times New Roman"/>
          <w:sz w:val="24"/>
          <w:szCs w:val="24"/>
          <w:lang w:val="lt-LT"/>
        </w:rPr>
        <w:t>.</w:t>
      </w:r>
      <w:r w:rsidRPr="00A008CA">
        <w:rPr>
          <w:rFonts w:ascii="Times New Roman" w:hAnsi="Times New Roman"/>
          <w:sz w:val="24"/>
          <w:szCs w:val="24"/>
          <w:lang w:val="lt-LT"/>
        </w:rPr>
        <w:t xml:space="preserve"> Lietuvos Respublikos Vyriausyb</w:t>
      </w:r>
      <w:r w:rsidRPr="00A008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08CA">
        <w:rPr>
          <w:rFonts w:ascii="Times New Roman" w:hAnsi="Times New Roman"/>
          <w:sz w:val="24"/>
          <w:szCs w:val="24"/>
          <w:lang w:val="lt-LT"/>
        </w:rPr>
        <w:t>s pasitarimo protokolo projektas, 1 lapas.</w:t>
      </w:r>
    </w:p>
    <w:p w14:paraId="63189E56" w14:textId="77777777" w:rsidR="00E1673C" w:rsidRDefault="00E1673C" w:rsidP="00FC10AF">
      <w:pPr>
        <w:spacing w:line="360" w:lineRule="exact"/>
        <w:rPr>
          <w:rFonts w:ascii="Times New Roman" w:hAnsi="Times New Roman"/>
          <w:sz w:val="24"/>
          <w:lang w:val="lt-LT"/>
        </w:rPr>
      </w:pPr>
    </w:p>
    <w:p w14:paraId="63189E57" w14:textId="77777777" w:rsidR="00E1673C" w:rsidRPr="007C0775" w:rsidRDefault="00E1673C" w:rsidP="00FC10AF">
      <w:pPr>
        <w:spacing w:line="360" w:lineRule="exact"/>
        <w:rPr>
          <w:rFonts w:ascii="Times New Roman" w:hAnsi="Times New Roman"/>
          <w:sz w:val="24"/>
          <w:lang w:val="lt-LT"/>
        </w:rPr>
        <w:sectPr w:rsidR="00E1673C" w:rsidRPr="007C0775" w:rsidSect="005E7780">
          <w:headerReference w:type="default" r:id="rId18"/>
          <w:footerReference w:type="default" r:id="rId19"/>
          <w:type w:val="continuous"/>
          <w:pgSz w:w="11906" w:h="16838"/>
          <w:pgMar w:top="1701" w:right="567" w:bottom="851" w:left="1800" w:header="720" w:footer="403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3"/>
        <w:gridCol w:w="5077"/>
      </w:tblGrid>
      <w:tr w:rsidR="00FC10AF" w:rsidRPr="007C0775" w14:paraId="63189E5C" w14:textId="77777777" w:rsidTr="00FC10AF">
        <w:tc>
          <w:tcPr>
            <w:tcW w:w="4535" w:type="dxa"/>
          </w:tcPr>
          <w:p w14:paraId="63189E58" w14:textId="77777777" w:rsidR="001034A3" w:rsidRPr="001034A3" w:rsidRDefault="001034A3" w:rsidP="001034A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>Socialinės apsaugos ir darbo ministras</w:t>
            </w: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ab/>
              <w:t xml:space="preserve">    </w:t>
            </w:r>
          </w:p>
          <w:p w14:paraId="63189E59" w14:textId="77777777" w:rsidR="00FC10AF" w:rsidRPr="007C0775" w:rsidRDefault="00FC10AF" w:rsidP="00E167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185" w:type="dxa"/>
          </w:tcPr>
          <w:p w14:paraId="63189E5A" w14:textId="77777777" w:rsidR="00E1673C" w:rsidRDefault="001034A3" w:rsidP="00FE5765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34A3">
              <w:rPr>
                <w:rFonts w:ascii="Times New Roman" w:hAnsi="Times New Roman"/>
                <w:sz w:val="24"/>
                <w:szCs w:val="24"/>
                <w:lang w:val="lt-LT"/>
              </w:rPr>
              <w:t>Linas Kukuraitis</w:t>
            </w:r>
          </w:p>
          <w:p w14:paraId="63189E5B" w14:textId="77777777" w:rsidR="00FC10AF" w:rsidRPr="007C0775" w:rsidRDefault="00FC10AF" w:rsidP="00FE5765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3189E5D" w14:textId="77777777" w:rsidR="00231E59" w:rsidRPr="007C0775" w:rsidRDefault="00231E59" w:rsidP="00FC10AF">
      <w:pPr>
        <w:rPr>
          <w:rFonts w:ascii="Times New Roman" w:hAnsi="Times New Roman"/>
          <w:sz w:val="24"/>
          <w:szCs w:val="24"/>
          <w:lang w:val="lt-LT"/>
        </w:rPr>
        <w:sectPr w:rsidR="00231E59" w:rsidRPr="007C0775" w:rsidSect="005E7780">
          <w:type w:val="continuous"/>
          <w:pgSz w:w="11906" w:h="16838"/>
          <w:pgMar w:top="1134" w:right="567" w:bottom="567" w:left="1701" w:header="720" w:footer="403" w:gutter="0"/>
          <w:cols w:space="720"/>
          <w:formProt w:val="0"/>
          <w:docGrid w:linePitch="360"/>
        </w:sectPr>
      </w:pPr>
    </w:p>
    <w:p w14:paraId="63189E5E" w14:textId="77777777" w:rsidR="00FC10AF" w:rsidRPr="007C0775" w:rsidRDefault="00FC10AF" w:rsidP="005E7780">
      <w:pPr>
        <w:rPr>
          <w:lang w:val="lt-LT"/>
        </w:rPr>
      </w:pPr>
    </w:p>
    <w:sectPr w:rsidR="00FC10AF" w:rsidRPr="007C0775" w:rsidSect="00FC10AF">
      <w:type w:val="continuous"/>
      <w:pgSz w:w="11906" w:h="16838"/>
      <w:pgMar w:top="1701" w:right="567" w:bottom="1134" w:left="1800" w:header="72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610E" w14:textId="77777777" w:rsidR="0018409B" w:rsidRDefault="0018409B" w:rsidP="000B629D">
      <w:r>
        <w:separator/>
      </w:r>
    </w:p>
  </w:endnote>
  <w:endnote w:type="continuationSeparator" w:id="0">
    <w:p w14:paraId="59E368F5" w14:textId="77777777" w:rsidR="0018409B" w:rsidRDefault="0018409B" w:rsidP="000B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69" w14:textId="77777777" w:rsidR="00FC10AF" w:rsidRDefault="005A658C" w:rsidP="00FC10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189E6A" w14:textId="77777777" w:rsidR="00FC10AF" w:rsidRDefault="00FC10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6B" w14:textId="77777777" w:rsidR="00FC10AF" w:rsidRDefault="005A658C" w:rsidP="00FC10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10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189E6C" w14:textId="77777777"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               Duomenys kaupiami ir saugomi</w:t>
    </w:r>
  </w:p>
  <w:p w14:paraId="63189E6D" w14:textId="77777777"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Juridinių asmenų registre</w:t>
    </w:r>
  </w:p>
  <w:p w14:paraId="63189E6E" w14:textId="77777777"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El. p.  </w:t>
    </w:r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14:paraId="63189E6F" w14:textId="77777777" w:rsidR="00FC10AF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Valstybės biudžetinė įstaiga                </w:t>
    </w:r>
  </w:p>
  <w:p w14:paraId="63189E70" w14:textId="77777777" w:rsidR="00FC10AF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14:paraId="63189E71" w14:textId="77777777" w:rsidR="00FC10AF" w:rsidRPr="006777CB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LT-03610 Vilnius                                     </w:t>
    </w:r>
  </w:p>
  <w:p w14:paraId="63189E72" w14:textId="77777777" w:rsidR="00FC10AF" w:rsidRPr="006777CB" w:rsidRDefault="00FC10AF" w:rsidP="00FC10AF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63189E73" w14:textId="77777777" w:rsidR="00FC10AF" w:rsidRPr="006777CB" w:rsidRDefault="00FC10AF" w:rsidP="00FC10AF">
    <w:pPr>
      <w:pStyle w:val="Porat"/>
      <w:rPr>
        <w:lang w:val="lt-LT"/>
      </w:rPr>
    </w:pPr>
  </w:p>
  <w:p w14:paraId="63189E74" w14:textId="77777777" w:rsidR="00FC10AF" w:rsidRPr="006777CB" w:rsidRDefault="00FC10A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75" w14:textId="77777777" w:rsidR="00FC10AF" w:rsidRPr="00E1673C" w:rsidRDefault="00174311" w:rsidP="005E7780">
    <w:pPr>
      <w:rPr>
        <w:rFonts w:ascii="Times New Roman" w:hAnsi="Times New Roman"/>
        <w:sz w:val="22"/>
        <w:lang w:val="en-US"/>
      </w:rPr>
    </w:pPr>
    <w:r w:rsidRPr="00174311">
      <w:rPr>
        <w:rFonts w:ascii="Times New Roman" w:hAnsi="Times New Roman"/>
        <w:sz w:val="22"/>
      </w:rPr>
      <w:t>Raminta Zakarevi</w:t>
    </w:r>
    <w:r w:rsidRPr="00174311">
      <w:rPr>
        <w:rFonts w:ascii="Times New Roman" w:hAnsi="Times New Roman" w:hint="eastAsia"/>
        <w:sz w:val="22"/>
      </w:rPr>
      <w:t>č</w:t>
    </w:r>
    <w:r w:rsidRPr="00174311">
      <w:rPr>
        <w:rFonts w:ascii="Times New Roman" w:hAnsi="Times New Roman"/>
        <w:sz w:val="22"/>
      </w:rPr>
      <w:t>i</w:t>
    </w:r>
    <w:r w:rsidRPr="00174311">
      <w:rPr>
        <w:rFonts w:ascii="Times New Roman" w:hAnsi="Times New Roman" w:hint="eastAsia"/>
        <w:sz w:val="22"/>
      </w:rPr>
      <w:t>ū</w:t>
    </w:r>
    <w:r w:rsidRPr="00174311">
      <w:rPr>
        <w:rFonts w:ascii="Times New Roman" w:hAnsi="Times New Roman"/>
        <w:sz w:val="22"/>
      </w:rPr>
      <w:t>t</w:t>
    </w:r>
    <w:r w:rsidRPr="00174311">
      <w:rPr>
        <w:rFonts w:ascii="Times New Roman" w:hAnsi="Times New Roman" w:hint="eastAsia"/>
        <w:sz w:val="22"/>
      </w:rPr>
      <w:t>ė</w:t>
    </w:r>
    <w:r w:rsidRPr="00174311">
      <w:rPr>
        <w:rFonts w:ascii="Times New Roman" w:hAnsi="Times New Roman"/>
        <w:sz w:val="22"/>
      </w:rPr>
      <w:t>-Šiugždinien</w:t>
    </w:r>
    <w:r w:rsidRPr="00174311">
      <w:rPr>
        <w:rFonts w:ascii="Times New Roman" w:hAnsi="Times New Roman" w:hint="eastAsia"/>
        <w:sz w:val="22"/>
      </w:rPr>
      <w:t>ė</w:t>
    </w:r>
    <w:r w:rsidR="005E7780" w:rsidRPr="00E1673C">
      <w:rPr>
        <w:rFonts w:ascii="Times New Roman" w:hAnsi="Times New Roman"/>
        <w:sz w:val="22"/>
      </w:rPr>
      <w:t xml:space="preserve">, tel. </w:t>
    </w:r>
    <w:r w:rsidRPr="00174311">
      <w:rPr>
        <w:rFonts w:ascii="Times New Roman" w:hAnsi="Times New Roman"/>
        <w:sz w:val="22"/>
        <w:lang w:val="en-US"/>
      </w:rPr>
      <w:t>8 706 64243</w:t>
    </w:r>
    <w:r w:rsidR="005E7780" w:rsidRPr="00E1673C">
      <w:rPr>
        <w:rFonts w:ascii="Times New Roman" w:hAnsi="Times New Roman"/>
        <w:sz w:val="22"/>
        <w:lang w:val="en-US"/>
      </w:rPr>
      <w:t xml:space="preserve">, el. p. </w:t>
    </w:r>
    <w:r w:rsidRPr="00174311">
      <w:rPr>
        <w:rFonts w:ascii="Times New Roman" w:hAnsi="Times New Roman"/>
        <w:sz w:val="22"/>
        <w:lang w:val="en-US"/>
      </w:rPr>
      <w:t>raminta.zakareviciute@socmin.lt</w:t>
    </w:r>
  </w:p>
  <w:p w14:paraId="63189E76" w14:textId="77777777" w:rsidR="00FC10AF" w:rsidRPr="008F74DB" w:rsidRDefault="00FC10AF" w:rsidP="00FC10AF">
    <w:pPr>
      <w:pStyle w:val="Pora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79" w14:textId="77777777" w:rsidR="00FC10AF" w:rsidRPr="008F74DB" w:rsidRDefault="00FC10AF" w:rsidP="00FC10AF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3497" w14:textId="77777777" w:rsidR="0018409B" w:rsidRDefault="0018409B" w:rsidP="000B629D">
      <w:r>
        <w:separator/>
      </w:r>
    </w:p>
  </w:footnote>
  <w:footnote w:type="continuationSeparator" w:id="0">
    <w:p w14:paraId="3E03527D" w14:textId="77777777" w:rsidR="0018409B" w:rsidRDefault="0018409B" w:rsidP="000B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65" w14:textId="77777777" w:rsidR="00FC10AF" w:rsidRDefault="005A658C" w:rsidP="00FC10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189E66" w14:textId="77777777" w:rsidR="00FC10AF" w:rsidRDefault="00FC10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67" w14:textId="77777777" w:rsidR="00FC10AF" w:rsidRDefault="005A658C" w:rsidP="00FC10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189E68" w14:textId="77777777" w:rsidR="00FC10AF" w:rsidRDefault="00FC10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9E77" w14:textId="77777777" w:rsidR="00FC10AF" w:rsidRDefault="005A658C">
    <w:pPr>
      <w:pStyle w:val="Antrats"/>
      <w:jc w:val="center"/>
    </w:pPr>
    <w:r>
      <w:fldChar w:fldCharType="begin"/>
    </w:r>
    <w:r w:rsidR="00740BE5">
      <w:instrText xml:space="preserve"> PAGE   \* MERGEFORMAT </w:instrText>
    </w:r>
    <w:r>
      <w:fldChar w:fldCharType="separate"/>
    </w:r>
    <w:r w:rsidR="00192CA5">
      <w:rPr>
        <w:noProof/>
      </w:rPr>
      <w:t>2</w:t>
    </w:r>
    <w:r>
      <w:rPr>
        <w:noProof/>
      </w:rPr>
      <w:fldChar w:fldCharType="end"/>
    </w:r>
  </w:p>
  <w:p w14:paraId="63189E78" w14:textId="77777777" w:rsidR="00FC10AF" w:rsidRDefault="00FC10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7F2"/>
    <w:multiLevelType w:val="multilevel"/>
    <w:tmpl w:val="B14EA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4B455A"/>
    <w:multiLevelType w:val="hybridMultilevel"/>
    <w:tmpl w:val="8152B0B6"/>
    <w:lvl w:ilvl="0" w:tplc="BE148D44">
      <w:start w:val="1"/>
      <w:numFmt w:val="decimal"/>
      <w:lvlText w:val="%1."/>
      <w:lvlJc w:val="left"/>
      <w:pPr>
        <w:ind w:left="1069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F4674"/>
    <w:multiLevelType w:val="hybridMultilevel"/>
    <w:tmpl w:val="B28294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4DF"/>
    <w:multiLevelType w:val="hybridMultilevel"/>
    <w:tmpl w:val="AA9804FC"/>
    <w:lvl w:ilvl="0" w:tplc="70D6551E">
      <w:start w:val="1"/>
      <w:numFmt w:val="decimal"/>
      <w:lvlText w:val="%1."/>
      <w:lvlJc w:val="left"/>
      <w:pPr>
        <w:ind w:left="1069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9A03C1"/>
    <w:multiLevelType w:val="hybridMultilevel"/>
    <w:tmpl w:val="5BECE682"/>
    <w:lvl w:ilvl="0" w:tplc="042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2CD8274A"/>
    <w:multiLevelType w:val="hybridMultilevel"/>
    <w:tmpl w:val="0CAEE410"/>
    <w:lvl w:ilvl="0" w:tplc="4FE8F3A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2F0A5E30"/>
    <w:multiLevelType w:val="hybridMultilevel"/>
    <w:tmpl w:val="D30871BE"/>
    <w:lvl w:ilvl="0" w:tplc="1FD2332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2FF86C94"/>
    <w:multiLevelType w:val="multilevel"/>
    <w:tmpl w:val="965A98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8" w15:restartNumberingAfterBreak="0">
    <w:nsid w:val="30DC273E"/>
    <w:multiLevelType w:val="multilevel"/>
    <w:tmpl w:val="89483968"/>
    <w:lvl w:ilvl="0">
      <w:start w:val="1"/>
      <w:numFmt w:val="decimal"/>
      <w:suff w:val="space"/>
      <w:lvlText w:val="%1."/>
      <w:lvlJc w:val="left"/>
      <w:pPr>
        <w:ind w:left="0" w:firstLine="129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9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29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BB13C1E"/>
    <w:multiLevelType w:val="hybridMultilevel"/>
    <w:tmpl w:val="74F2E392"/>
    <w:lvl w:ilvl="0" w:tplc="C9CC241A">
      <w:start w:val="1"/>
      <w:numFmt w:val="decimal"/>
      <w:lvlText w:val="%1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B0"/>
    <w:rsid w:val="00002A1D"/>
    <w:rsid w:val="00003041"/>
    <w:rsid w:val="00010B04"/>
    <w:rsid w:val="00014348"/>
    <w:rsid w:val="000223A9"/>
    <w:rsid w:val="00023196"/>
    <w:rsid w:val="000425C7"/>
    <w:rsid w:val="00053408"/>
    <w:rsid w:val="00053EC5"/>
    <w:rsid w:val="00060686"/>
    <w:rsid w:val="00066184"/>
    <w:rsid w:val="00066E5B"/>
    <w:rsid w:val="00070D82"/>
    <w:rsid w:val="00075C30"/>
    <w:rsid w:val="00084E30"/>
    <w:rsid w:val="000858DD"/>
    <w:rsid w:val="000A0326"/>
    <w:rsid w:val="000A4863"/>
    <w:rsid w:val="000B3558"/>
    <w:rsid w:val="000B46DA"/>
    <w:rsid w:val="000B629D"/>
    <w:rsid w:val="000B70C5"/>
    <w:rsid w:val="000C319C"/>
    <w:rsid w:val="000C53B2"/>
    <w:rsid w:val="000C6827"/>
    <w:rsid w:val="000D0ED4"/>
    <w:rsid w:val="000E0532"/>
    <w:rsid w:val="000E0C9F"/>
    <w:rsid w:val="001034A3"/>
    <w:rsid w:val="001100FC"/>
    <w:rsid w:val="00112F2B"/>
    <w:rsid w:val="0011688D"/>
    <w:rsid w:val="001260E2"/>
    <w:rsid w:val="00127883"/>
    <w:rsid w:val="00130B6B"/>
    <w:rsid w:val="00137B2F"/>
    <w:rsid w:val="00137B9D"/>
    <w:rsid w:val="00142D5D"/>
    <w:rsid w:val="00143E0A"/>
    <w:rsid w:val="0014528B"/>
    <w:rsid w:val="001524A9"/>
    <w:rsid w:val="0015270D"/>
    <w:rsid w:val="00152DD5"/>
    <w:rsid w:val="001650ED"/>
    <w:rsid w:val="00166112"/>
    <w:rsid w:val="00166C6C"/>
    <w:rsid w:val="00167340"/>
    <w:rsid w:val="00167DC8"/>
    <w:rsid w:val="00174311"/>
    <w:rsid w:val="00180818"/>
    <w:rsid w:val="0018409B"/>
    <w:rsid w:val="00187132"/>
    <w:rsid w:val="00192CA5"/>
    <w:rsid w:val="001A0885"/>
    <w:rsid w:val="001B1333"/>
    <w:rsid w:val="001B291D"/>
    <w:rsid w:val="001B2CA3"/>
    <w:rsid w:val="001B4458"/>
    <w:rsid w:val="001C1CAB"/>
    <w:rsid w:val="001C5AD8"/>
    <w:rsid w:val="001C5C26"/>
    <w:rsid w:val="001C7163"/>
    <w:rsid w:val="001D09CC"/>
    <w:rsid w:val="001D0E2A"/>
    <w:rsid w:val="001D5D88"/>
    <w:rsid w:val="001D6B93"/>
    <w:rsid w:val="001D793D"/>
    <w:rsid w:val="001E3EEA"/>
    <w:rsid w:val="001E51FD"/>
    <w:rsid w:val="001E5B31"/>
    <w:rsid w:val="001E7EAD"/>
    <w:rsid w:val="001F3C40"/>
    <w:rsid w:val="002001D2"/>
    <w:rsid w:val="00207538"/>
    <w:rsid w:val="0021171E"/>
    <w:rsid w:val="00213087"/>
    <w:rsid w:val="00215D8E"/>
    <w:rsid w:val="002170B0"/>
    <w:rsid w:val="00231E59"/>
    <w:rsid w:val="0023733F"/>
    <w:rsid w:val="00250859"/>
    <w:rsid w:val="00250958"/>
    <w:rsid w:val="00250B22"/>
    <w:rsid w:val="002526C2"/>
    <w:rsid w:val="00263C6B"/>
    <w:rsid w:val="00265B02"/>
    <w:rsid w:val="002703F4"/>
    <w:rsid w:val="0027604E"/>
    <w:rsid w:val="002A25F5"/>
    <w:rsid w:val="002A4DDB"/>
    <w:rsid w:val="002B2538"/>
    <w:rsid w:val="002C0684"/>
    <w:rsid w:val="002C4E65"/>
    <w:rsid w:val="002D1A2A"/>
    <w:rsid w:val="002D4229"/>
    <w:rsid w:val="002E76F5"/>
    <w:rsid w:val="002F7C5C"/>
    <w:rsid w:val="003061A2"/>
    <w:rsid w:val="00306A06"/>
    <w:rsid w:val="00310890"/>
    <w:rsid w:val="0032578A"/>
    <w:rsid w:val="00325FB9"/>
    <w:rsid w:val="003261C2"/>
    <w:rsid w:val="00332D6A"/>
    <w:rsid w:val="003413F1"/>
    <w:rsid w:val="0034293A"/>
    <w:rsid w:val="00350939"/>
    <w:rsid w:val="0035662E"/>
    <w:rsid w:val="003702D1"/>
    <w:rsid w:val="00374CAC"/>
    <w:rsid w:val="00375E7B"/>
    <w:rsid w:val="003766DC"/>
    <w:rsid w:val="00377380"/>
    <w:rsid w:val="00390CFD"/>
    <w:rsid w:val="003946D7"/>
    <w:rsid w:val="003A436C"/>
    <w:rsid w:val="003A4975"/>
    <w:rsid w:val="003B5529"/>
    <w:rsid w:val="003B7FCB"/>
    <w:rsid w:val="003C1E07"/>
    <w:rsid w:val="003C23B4"/>
    <w:rsid w:val="003C5DFE"/>
    <w:rsid w:val="003C6FCC"/>
    <w:rsid w:val="003D659F"/>
    <w:rsid w:val="003E41F0"/>
    <w:rsid w:val="003E4B45"/>
    <w:rsid w:val="003F5793"/>
    <w:rsid w:val="003F77DF"/>
    <w:rsid w:val="00416767"/>
    <w:rsid w:val="00420E39"/>
    <w:rsid w:val="0042484E"/>
    <w:rsid w:val="00436A98"/>
    <w:rsid w:val="00440138"/>
    <w:rsid w:val="0044687C"/>
    <w:rsid w:val="0045192B"/>
    <w:rsid w:val="00452932"/>
    <w:rsid w:val="00473B71"/>
    <w:rsid w:val="004745B7"/>
    <w:rsid w:val="004816A4"/>
    <w:rsid w:val="0049791E"/>
    <w:rsid w:val="004A1EA3"/>
    <w:rsid w:val="004A2F5C"/>
    <w:rsid w:val="004A4D27"/>
    <w:rsid w:val="004A77CA"/>
    <w:rsid w:val="004B326A"/>
    <w:rsid w:val="004D2D6F"/>
    <w:rsid w:val="004D4E92"/>
    <w:rsid w:val="004D6740"/>
    <w:rsid w:val="004E2D37"/>
    <w:rsid w:val="004E366F"/>
    <w:rsid w:val="004E3F19"/>
    <w:rsid w:val="004E64C1"/>
    <w:rsid w:val="004F14CD"/>
    <w:rsid w:val="004F24C0"/>
    <w:rsid w:val="004F6749"/>
    <w:rsid w:val="00501D81"/>
    <w:rsid w:val="00506AE6"/>
    <w:rsid w:val="0051452B"/>
    <w:rsid w:val="0052186F"/>
    <w:rsid w:val="00530314"/>
    <w:rsid w:val="00540145"/>
    <w:rsid w:val="00545F97"/>
    <w:rsid w:val="00547555"/>
    <w:rsid w:val="00551F20"/>
    <w:rsid w:val="00555682"/>
    <w:rsid w:val="00562901"/>
    <w:rsid w:val="00576C15"/>
    <w:rsid w:val="00577CD7"/>
    <w:rsid w:val="00587961"/>
    <w:rsid w:val="00597663"/>
    <w:rsid w:val="005A658C"/>
    <w:rsid w:val="005A6B93"/>
    <w:rsid w:val="005B3092"/>
    <w:rsid w:val="005B38A2"/>
    <w:rsid w:val="005C5EB3"/>
    <w:rsid w:val="005D42ED"/>
    <w:rsid w:val="005E7780"/>
    <w:rsid w:val="005F1B0C"/>
    <w:rsid w:val="005F6AD6"/>
    <w:rsid w:val="005F7D1A"/>
    <w:rsid w:val="0060196C"/>
    <w:rsid w:val="00607BC4"/>
    <w:rsid w:val="00616E04"/>
    <w:rsid w:val="006210E2"/>
    <w:rsid w:val="00633689"/>
    <w:rsid w:val="00634A7E"/>
    <w:rsid w:val="0066441E"/>
    <w:rsid w:val="00665CB2"/>
    <w:rsid w:val="00681F6D"/>
    <w:rsid w:val="00682B86"/>
    <w:rsid w:val="0069270C"/>
    <w:rsid w:val="00692ED4"/>
    <w:rsid w:val="00697B3C"/>
    <w:rsid w:val="00697D5B"/>
    <w:rsid w:val="006A3F52"/>
    <w:rsid w:val="006A6B94"/>
    <w:rsid w:val="006B0925"/>
    <w:rsid w:val="006B260C"/>
    <w:rsid w:val="006D5C01"/>
    <w:rsid w:val="006E3398"/>
    <w:rsid w:val="006E3DC6"/>
    <w:rsid w:val="006F126A"/>
    <w:rsid w:val="006F14DF"/>
    <w:rsid w:val="007003A7"/>
    <w:rsid w:val="0070056C"/>
    <w:rsid w:val="007055F0"/>
    <w:rsid w:val="00705A99"/>
    <w:rsid w:val="0072627D"/>
    <w:rsid w:val="00733658"/>
    <w:rsid w:val="00735B60"/>
    <w:rsid w:val="007369EB"/>
    <w:rsid w:val="007373E1"/>
    <w:rsid w:val="00737BEC"/>
    <w:rsid w:val="00740BE5"/>
    <w:rsid w:val="00750FD3"/>
    <w:rsid w:val="0076405B"/>
    <w:rsid w:val="007825EA"/>
    <w:rsid w:val="00785A3A"/>
    <w:rsid w:val="007900AF"/>
    <w:rsid w:val="007B3364"/>
    <w:rsid w:val="007C0775"/>
    <w:rsid w:val="007C1CA9"/>
    <w:rsid w:val="007D0122"/>
    <w:rsid w:val="007D0E7E"/>
    <w:rsid w:val="007D5699"/>
    <w:rsid w:val="007F16A8"/>
    <w:rsid w:val="007F4A9E"/>
    <w:rsid w:val="00831479"/>
    <w:rsid w:val="008362E1"/>
    <w:rsid w:val="00841294"/>
    <w:rsid w:val="00843DB0"/>
    <w:rsid w:val="00862E73"/>
    <w:rsid w:val="00864257"/>
    <w:rsid w:val="008661B9"/>
    <w:rsid w:val="00867238"/>
    <w:rsid w:val="00871BFF"/>
    <w:rsid w:val="00873CA0"/>
    <w:rsid w:val="008774D4"/>
    <w:rsid w:val="00882E76"/>
    <w:rsid w:val="0089340D"/>
    <w:rsid w:val="008A1D26"/>
    <w:rsid w:val="008A2F41"/>
    <w:rsid w:val="008B31DE"/>
    <w:rsid w:val="008D3E8E"/>
    <w:rsid w:val="008D6C37"/>
    <w:rsid w:val="008E039E"/>
    <w:rsid w:val="008E4FE1"/>
    <w:rsid w:val="00900861"/>
    <w:rsid w:val="00902CC5"/>
    <w:rsid w:val="0091126D"/>
    <w:rsid w:val="00912B96"/>
    <w:rsid w:val="00912EAE"/>
    <w:rsid w:val="00915411"/>
    <w:rsid w:val="00944FCB"/>
    <w:rsid w:val="0096052C"/>
    <w:rsid w:val="009637B8"/>
    <w:rsid w:val="00963DB9"/>
    <w:rsid w:val="00975AF1"/>
    <w:rsid w:val="00994EC4"/>
    <w:rsid w:val="00996F18"/>
    <w:rsid w:val="009A0342"/>
    <w:rsid w:val="009A1F91"/>
    <w:rsid w:val="009B0235"/>
    <w:rsid w:val="009B0965"/>
    <w:rsid w:val="009B7DD1"/>
    <w:rsid w:val="009C6DF6"/>
    <w:rsid w:val="009D0DFF"/>
    <w:rsid w:val="009D1B75"/>
    <w:rsid w:val="009E08EB"/>
    <w:rsid w:val="009E2ADB"/>
    <w:rsid w:val="009E30FF"/>
    <w:rsid w:val="009E4F6C"/>
    <w:rsid w:val="009F4F39"/>
    <w:rsid w:val="00A008CA"/>
    <w:rsid w:val="00A03796"/>
    <w:rsid w:val="00A04FBE"/>
    <w:rsid w:val="00A12662"/>
    <w:rsid w:val="00A13A5C"/>
    <w:rsid w:val="00A20734"/>
    <w:rsid w:val="00A2526E"/>
    <w:rsid w:val="00A27DFA"/>
    <w:rsid w:val="00A340D1"/>
    <w:rsid w:val="00A646B6"/>
    <w:rsid w:val="00A64B1D"/>
    <w:rsid w:val="00A67583"/>
    <w:rsid w:val="00A711A2"/>
    <w:rsid w:val="00A728A1"/>
    <w:rsid w:val="00A8034E"/>
    <w:rsid w:val="00A80C05"/>
    <w:rsid w:val="00A85953"/>
    <w:rsid w:val="00A90D06"/>
    <w:rsid w:val="00A920B7"/>
    <w:rsid w:val="00A96E27"/>
    <w:rsid w:val="00AA2530"/>
    <w:rsid w:val="00AA3A4D"/>
    <w:rsid w:val="00AB03E7"/>
    <w:rsid w:val="00AB3376"/>
    <w:rsid w:val="00AE05DD"/>
    <w:rsid w:val="00AE46A4"/>
    <w:rsid w:val="00AF1E49"/>
    <w:rsid w:val="00B0646B"/>
    <w:rsid w:val="00B1624D"/>
    <w:rsid w:val="00B2368E"/>
    <w:rsid w:val="00B306C5"/>
    <w:rsid w:val="00B343A6"/>
    <w:rsid w:val="00B357F6"/>
    <w:rsid w:val="00B414AA"/>
    <w:rsid w:val="00B419BD"/>
    <w:rsid w:val="00B50078"/>
    <w:rsid w:val="00B60999"/>
    <w:rsid w:val="00B642FE"/>
    <w:rsid w:val="00B649B0"/>
    <w:rsid w:val="00B64D32"/>
    <w:rsid w:val="00B66E92"/>
    <w:rsid w:val="00B731FB"/>
    <w:rsid w:val="00B751B9"/>
    <w:rsid w:val="00B93205"/>
    <w:rsid w:val="00BA1AF3"/>
    <w:rsid w:val="00BA4A43"/>
    <w:rsid w:val="00BD19B1"/>
    <w:rsid w:val="00BD1F49"/>
    <w:rsid w:val="00BD2F2B"/>
    <w:rsid w:val="00BE0DAF"/>
    <w:rsid w:val="00BE2D2C"/>
    <w:rsid w:val="00BE555B"/>
    <w:rsid w:val="00BE7F53"/>
    <w:rsid w:val="00BF41F8"/>
    <w:rsid w:val="00BF7274"/>
    <w:rsid w:val="00C14B47"/>
    <w:rsid w:val="00C15AED"/>
    <w:rsid w:val="00C300DF"/>
    <w:rsid w:val="00C41327"/>
    <w:rsid w:val="00C46762"/>
    <w:rsid w:val="00C51EB0"/>
    <w:rsid w:val="00C54624"/>
    <w:rsid w:val="00C612A1"/>
    <w:rsid w:val="00C6209F"/>
    <w:rsid w:val="00C63584"/>
    <w:rsid w:val="00C66C61"/>
    <w:rsid w:val="00C71151"/>
    <w:rsid w:val="00C74993"/>
    <w:rsid w:val="00C81533"/>
    <w:rsid w:val="00C9222F"/>
    <w:rsid w:val="00CB0D02"/>
    <w:rsid w:val="00CB397D"/>
    <w:rsid w:val="00CB4BAF"/>
    <w:rsid w:val="00CB7DAA"/>
    <w:rsid w:val="00CE6C4F"/>
    <w:rsid w:val="00CF0D3D"/>
    <w:rsid w:val="00D01D8D"/>
    <w:rsid w:val="00D03F93"/>
    <w:rsid w:val="00D15B0A"/>
    <w:rsid w:val="00D211B7"/>
    <w:rsid w:val="00D270CA"/>
    <w:rsid w:val="00D2748F"/>
    <w:rsid w:val="00D30E4D"/>
    <w:rsid w:val="00D34501"/>
    <w:rsid w:val="00D37AB9"/>
    <w:rsid w:val="00D440D8"/>
    <w:rsid w:val="00D51714"/>
    <w:rsid w:val="00D63C71"/>
    <w:rsid w:val="00D64FC5"/>
    <w:rsid w:val="00D67987"/>
    <w:rsid w:val="00D710BB"/>
    <w:rsid w:val="00D715EB"/>
    <w:rsid w:val="00D71C40"/>
    <w:rsid w:val="00D77B59"/>
    <w:rsid w:val="00D81352"/>
    <w:rsid w:val="00D8667F"/>
    <w:rsid w:val="00D942BB"/>
    <w:rsid w:val="00DB18EF"/>
    <w:rsid w:val="00DC0F6E"/>
    <w:rsid w:val="00DC20AD"/>
    <w:rsid w:val="00DC352E"/>
    <w:rsid w:val="00DC4CA3"/>
    <w:rsid w:val="00DE1401"/>
    <w:rsid w:val="00DE1528"/>
    <w:rsid w:val="00DF24DB"/>
    <w:rsid w:val="00DF7DCF"/>
    <w:rsid w:val="00E055F7"/>
    <w:rsid w:val="00E1041A"/>
    <w:rsid w:val="00E1673C"/>
    <w:rsid w:val="00E204E6"/>
    <w:rsid w:val="00E31554"/>
    <w:rsid w:val="00E33921"/>
    <w:rsid w:val="00E40C77"/>
    <w:rsid w:val="00E53967"/>
    <w:rsid w:val="00E54E63"/>
    <w:rsid w:val="00E75522"/>
    <w:rsid w:val="00E76D26"/>
    <w:rsid w:val="00E81E9A"/>
    <w:rsid w:val="00E91406"/>
    <w:rsid w:val="00E94ECC"/>
    <w:rsid w:val="00EA2759"/>
    <w:rsid w:val="00EA3769"/>
    <w:rsid w:val="00EA5697"/>
    <w:rsid w:val="00EA7B20"/>
    <w:rsid w:val="00EC48BD"/>
    <w:rsid w:val="00EC73ED"/>
    <w:rsid w:val="00ED199C"/>
    <w:rsid w:val="00ED2CDF"/>
    <w:rsid w:val="00ED5999"/>
    <w:rsid w:val="00ED6446"/>
    <w:rsid w:val="00EE23B4"/>
    <w:rsid w:val="00EE3CDF"/>
    <w:rsid w:val="00EE4627"/>
    <w:rsid w:val="00EF3795"/>
    <w:rsid w:val="00EF3EFC"/>
    <w:rsid w:val="00EF4F9D"/>
    <w:rsid w:val="00EF6EF3"/>
    <w:rsid w:val="00F04C08"/>
    <w:rsid w:val="00F05ED1"/>
    <w:rsid w:val="00F14EC0"/>
    <w:rsid w:val="00F215E5"/>
    <w:rsid w:val="00F22C10"/>
    <w:rsid w:val="00F24972"/>
    <w:rsid w:val="00F315F0"/>
    <w:rsid w:val="00F4516C"/>
    <w:rsid w:val="00F50274"/>
    <w:rsid w:val="00F5413A"/>
    <w:rsid w:val="00F54BC4"/>
    <w:rsid w:val="00F55CA6"/>
    <w:rsid w:val="00F573A5"/>
    <w:rsid w:val="00F7695D"/>
    <w:rsid w:val="00F84CC2"/>
    <w:rsid w:val="00F90B4C"/>
    <w:rsid w:val="00F93E93"/>
    <w:rsid w:val="00FA194A"/>
    <w:rsid w:val="00FA383E"/>
    <w:rsid w:val="00FA5F9D"/>
    <w:rsid w:val="00FB41BD"/>
    <w:rsid w:val="00FC07DD"/>
    <w:rsid w:val="00FC10AF"/>
    <w:rsid w:val="00FC11CC"/>
    <w:rsid w:val="00FC6533"/>
    <w:rsid w:val="00FC6B92"/>
    <w:rsid w:val="00FC78D2"/>
    <w:rsid w:val="00FD263B"/>
    <w:rsid w:val="00FD76C3"/>
    <w:rsid w:val="00FE017E"/>
    <w:rsid w:val="00FE2F85"/>
    <w:rsid w:val="00FE5765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89E1F"/>
  <w15:docId w15:val="{46DABFDE-04DC-482F-B9AB-18E7E28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0AF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C10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FC10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FC10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rsid w:val="00FC10AF"/>
    <w:rPr>
      <w:color w:val="0000FF"/>
      <w:u w:val="single"/>
    </w:rPr>
  </w:style>
  <w:style w:type="character" w:styleId="Puslapionumeris">
    <w:name w:val="page number"/>
    <w:basedOn w:val="Numatytasispastraiposriftas"/>
    <w:rsid w:val="00FC10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0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C10AF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4B326A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4B326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180818"/>
    <w:pPr>
      <w:ind w:firstLine="2592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link w:val="Pagrindiniotekstotrauka"/>
    <w:rsid w:val="00180818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D5D8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1D5D88"/>
    <w:rPr>
      <w:rFonts w:ascii="TimesLT" w:eastAsia="Times New Roman" w:hAnsi="TimesLT"/>
      <w:lang w:val="en-GB" w:eastAsia="en-US"/>
    </w:rPr>
  </w:style>
  <w:style w:type="character" w:styleId="Perirtashipersaitas">
    <w:name w:val="FollowedHyperlink"/>
    <w:uiPriority w:val="99"/>
    <w:semiHidden/>
    <w:unhideWhenUsed/>
    <w:rsid w:val="008362E1"/>
    <w:rPr>
      <w:color w:val="800080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42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2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22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2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229"/>
    <w:rPr>
      <w:rFonts w:ascii="TimesLT" w:eastAsia="Times New Roman" w:hAnsi="Times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2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raminta.zakareviciute@socmin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ndaugas.buckiunas@socmin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ocmin.l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B23D-186D-4692-9F8F-B233395A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RASTAS_2011_liepsna.dot</Template>
  <TotalTime>2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3267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Regina Kiselienė</cp:lastModifiedBy>
  <cp:revision>4</cp:revision>
  <cp:lastPrinted>2019-02-22T08:15:00Z</cp:lastPrinted>
  <dcterms:created xsi:type="dcterms:W3CDTF">2020-09-14T11:17:00Z</dcterms:created>
  <dcterms:modified xsi:type="dcterms:W3CDTF">2020-09-14T11:20:00Z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-1714865518</vt:i4>
  </property>
  <property fmtid="{D5CDD505-2E9C-101B-9397-08002B2CF9AE}" pid="3" name="_NewReviewCycle">
    <vt:lpwstr/>
  </property>
  <property fmtid="{D5CDD505-2E9C-101B-9397-08002B2CF9AE}" pid="4" name="_EmailSubject">
    <vt:lpwstr>Užsienietės iš JAV atvykimo į Lietuvą dokumentai</vt:lpwstr>
  </property>
  <property fmtid="{D5CDD505-2E9C-101B-9397-08002B2CF9AE}" pid="5" name="_AuthorEmail">
    <vt:lpwstr>Mindaugas.Buckiunas@socmin.lt</vt:lpwstr>
  </property>
  <property fmtid="{D5CDD505-2E9C-101B-9397-08002B2CF9AE}" pid="6" name="_AuthorEmailDisplayName">
    <vt:lpwstr>Mindaugas Buckiūnas</vt:lpwstr>
  </property>
  <property fmtid="{D5CDD505-2E9C-101B-9397-08002B2CF9AE}" pid="7" name="_ReviewingToolsShownOnce">
    <vt:lpwstr/>
  </property>
</Properties>
</file>