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 w:rsidP="00715332">
            <w:permStart w:id="118900206" w:edGrp="everyone"/>
            <w:r>
              <w:lastRenderedPageBreak/>
              <w:t>Socialinės apsaugos ir darbo ministerij</w:t>
            </w:r>
            <w:r w:rsidR="00715332">
              <w:t>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 </w:t>
            </w:r>
          </w:p>
          <w:p w:rsidR="00676E45" w:rsidRDefault="00676E45" w:rsidP="00262A72">
            <w:r>
              <w:t xml:space="preserve">Į  </w:t>
            </w:r>
            <w:r w:rsidR="0074776E">
              <w:t>2019-1</w:t>
            </w:r>
            <w:r w:rsidR="003F371A">
              <w:t>2</w:t>
            </w:r>
            <w:r w:rsidR="009358E7">
              <w:t>-</w:t>
            </w:r>
            <w:r w:rsidR="00262A72">
              <w:t>12</w:t>
            </w:r>
            <w:r w:rsidR="003608D6">
              <w:t xml:space="preserve"> </w:t>
            </w:r>
            <w:r>
              <w:t>Nr</w:t>
            </w:r>
            <w:r w:rsidR="003F371A">
              <w:rPr>
                <w:szCs w:val="24"/>
              </w:rPr>
              <w:t xml:space="preserve">. </w:t>
            </w:r>
            <w:r w:rsidR="00262A72" w:rsidRPr="00262A72">
              <w:rPr>
                <w:color w:val="000000"/>
                <w:szCs w:val="24"/>
              </w:rPr>
              <w:t>(23.1-55) STAP-619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30D35" w:rsidRDefault="00630D35" w:rsidP="00144A3E">
            <w:pPr>
              <w:rPr>
                <w:b/>
              </w:rPr>
            </w:pPr>
          </w:p>
          <w:p w:rsidR="00630D35" w:rsidRDefault="00630D35" w:rsidP="00144A3E">
            <w:pPr>
              <w:rPr>
                <w:b/>
              </w:rPr>
            </w:pPr>
          </w:p>
          <w:p w:rsidR="00A44CD7" w:rsidRDefault="00A44CD7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9358E7" w:rsidRPr="009F66F2" w:rsidRDefault="009358E7" w:rsidP="009358E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AD0116">
              <w:rPr>
                <w:b/>
                <w:szCs w:val="24"/>
              </w:rPr>
              <w:t>NU</w:t>
            </w:r>
            <w:r w:rsidR="003F371A">
              <w:rPr>
                <w:b/>
                <w:szCs w:val="24"/>
              </w:rPr>
              <w:t>TARIM</w:t>
            </w:r>
            <w:r w:rsidR="00262A72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262A72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630D35" w:rsidRDefault="00630D35" w:rsidP="00630D35">
      <w:pPr>
        <w:spacing w:line="360" w:lineRule="auto"/>
        <w:ind w:firstLine="720"/>
        <w:jc w:val="both"/>
      </w:pPr>
    </w:p>
    <w:p w:rsidR="00A44CD7" w:rsidRPr="00A44CD7" w:rsidRDefault="009358E7" w:rsidP="00A44CD7">
      <w:pPr>
        <w:spacing w:line="360" w:lineRule="auto"/>
        <w:ind w:firstLine="720"/>
        <w:jc w:val="both"/>
        <w:rPr>
          <w:szCs w:val="24"/>
        </w:rPr>
      </w:pPr>
      <w:r w:rsidRPr="004849E7">
        <w:rPr>
          <w:szCs w:val="24"/>
        </w:rPr>
        <w:t>Finansų minis</w:t>
      </w:r>
      <w:r>
        <w:rPr>
          <w:szCs w:val="24"/>
        </w:rPr>
        <w:t>terija</w:t>
      </w:r>
      <w:r w:rsidR="003F371A">
        <w:rPr>
          <w:szCs w:val="24"/>
        </w:rPr>
        <w:t>,</w:t>
      </w:r>
      <w:r>
        <w:rPr>
          <w:szCs w:val="24"/>
        </w:rPr>
        <w:t xml:space="preserve"> išnagrinėj</w:t>
      </w:r>
      <w:r w:rsidR="003F371A">
        <w:rPr>
          <w:szCs w:val="24"/>
        </w:rPr>
        <w:t>usi</w:t>
      </w:r>
      <w:r>
        <w:rPr>
          <w:szCs w:val="24"/>
        </w:rPr>
        <w:t xml:space="preserve"> Jūsų pateikt</w:t>
      </w:r>
      <w:r w:rsidR="00262A72">
        <w:rPr>
          <w:szCs w:val="24"/>
        </w:rPr>
        <w:t>ą</w:t>
      </w:r>
      <w:r w:rsidRPr="004849E7">
        <w:rPr>
          <w:szCs w:val="24"/>
        </w:rPr>
        <w:t xml:space="preserve"> derinti </w:t>
      </w:r>
      <w:r w:rsidR="00262A72">
        <w:rPr>
          <w:szCs w:val="24"/>
        </w:rPr>
        <w:t>Lietuvos Respublikos Vyriausybės nutarimo „Dėl Lietuvos Respublikos Vyriausybės 2004 m. gruodžio 24 d. nutarimo Nr. 1656 „Dėl Nedarbo socialinio draudimo išmokų nuostatų ir dalinio darbo išmokų nuostatų patvirtinimo“ pakeitimo“</w:t>
      </w:r>
      <w:r w:rsidR="00262A72">
        <w:rPr>
          <w:b/>
          <w:bCs/>
          <w:caps/>
          <w:szCs w:val="24"/>
        </w:rPr>
        <w:t xml:space="preserve"> </w:t>
      </w:r>
      <w:r w:rsidR="00262A72">
        <w:rPr>
          <w:szCs w:val="24"/>
        </w:rPr>
        <w:t>projektą</w:t>
      </w:r>
      <w:r w:rsidR="003F371A">
        <w:t>,</w:t>
      </w:r>
      <w:r w:rsidRPr="004849E7">
        <w:rPr>
          <w:szCs w:val="24"/>
        </w:rPr>
        <w:t xml:space="preserve"> </w:t>
      </w:r>
      <w:r>
        <w:rPr>
          <w:szCs w:val="24"/>
        </w:rPr>
        <w:t xml:space="preserve">informuoja, kad </w:t>
      </w:r>
      <w:r w:rsidRPr="004849E7">
        <w:rPr>
          <w:szCs w:val="24"/>
        </w:rPr>
        <w:t>pagal kompetenciją pastab</w:t>
      </w:r>
      <w:r>
        <w:rPr>
          <w:szCs w:val="24"/>
        </w:rPr>
        <w:t>ų</w:t>
      </w:r>
      <w:r w:rsidRPr="004849E7">
        <w:rPr>
          <w:szCs w:val="24"/>
        </w:rPr>
        <w:t xml:space="preserve"> ir pasiūlym</w:t>
      </w:r>
      <w:r>
        <w:rPr>
          <w:szCs w:val="24"/>
        </w:rPr>
        <w:t>ų neturi.</w:t>
      </w:r>
    </w:p>
    <w:p w:rsidR="00A77FF0" w:rsidRDefault="00A77FF0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A44CD7" w:rsidRDefault="00A44CD7" w:rsidP="00630D35">
      <w:pPr>
        <w:spacing w:line="360" w:lineRule="auto"/>
        <w:jc w:val="both"/>
      </w:pPr>
    </w:p>
    <w:p w:rsidR="00676E45" w:rsidRDefault="00630D35"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2A1F35">
          <w:rPr>
            <w:rStyle w:val="Hipersaitas"/>
            <w:sz w:val="20"/>
          </w:rPr>
          <w:t>ramute.petrose@finmin.lt</w:t>
        </w:r>
      </w:hyperlink>
      <w:permEnd w:id="118900206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64" w:rsidRDefault="00EA3B64">
      <w:r>
        <w:separator/>
      </w:r>
    </w:p>
  </w:endnote>
  <w:endnote w:type="continuationSeparator" w:id="0">
    <w:p w:rsidR="00EA3B64" w:rsidRDefault="00EA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64" w:rsidRDefault="00EA3B64">
      <w:r>
        <w:separator/>
      </w:r>
    </w:p>
  </w:footnote>
  <w:footnote w:type="continuationSeparator" w:id="0">
    <w:p w:rsidR="00EA3B64" w:rsidRDefault="00EA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7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331F2"/>
    <w:rsid w:val="0006460C"/>
    <w:rsid w:val="00066BC1"/>
    <w:rsid w:val="00076760"/>
    <w:rsid w:val="000C362B"/>
    <w:rsid w:val="000D6ED4"/>
    <w:rsid w:val="000E6336"/>
    <w:rsid w:val="000E66F2"/>
    <w:rsid w:val="00106272"/>
    <w:rsid w:val="001303BC"/>
    <w:rsid w:val="00144A3E"/>
    <w:rsid w:val="00147D45"/>
    <w:rsid w:val="001A1D75"/>
    <w:rsid w:val="001B25B8"/>
    <w:rsid w:val="002149E0"/>
    <w:rsid w:val="00214CDC"/>
    <w:rsid w:val="00215B65"/>
    <w:rsid w:val="0025434A"/>
    <w:rsid w:val="00262A72"/>
    <w:rsid w:val="002F325D"/>
    <w:rsid w:val="00305DBB"/>
    <w:rsid w:val="00317D73"/>
    <w:rsid w:val="0033439C"/>
    <w:rsid w:val="003608D6"/>
    <w:rsid w:val="00390EEB"/>
    <w:rsid w:val="003D7384"/>
    <w:rsid w:val="003F371A"/>
    <w:rsid w:val="00463CCB"/>
    <w:rsid w:val="00471A03"/>
    <w:rsid w:val="004856BF"/>
    <w:rsid w:val="004F04DF"/>
    <w:rsid w:val="004F1AE4"/>
    <w:rsid w:val="005F7A8D"/>
    <w:rsid w:val="00607612"/>
    <w:rsid w:val="00630D35"/>
    <w:rsid w:val="00676E45"/>
    <w:rsid w:val="006A68A8"/>
    <w:rsid w:val="006F6CBC"/>
    <w:rsid w:val="00715332"/>
    <w:rsid w:val="00732BE0"/>
    <w:rsid w:val="00741C12"/>
    <w:rsid w:val="0074776E"/>
    <w:rsid w:val="00775CB5"/>
    <w:rsid w:val="007A71C3"/>
    <w:rsid w:val="007B1827"/>
    <w:rsid w:val="007D3DD9"/>
    <w:rsid w:val="0080493D"/>
    <w:rsid w:val="0080505A"/>
    <w:rsid w:val="008151E8"/>
    <w:rsid w:val="008361AA"/>
    <w:rsid w:val="009358E7"/>
    <w:rsid w:val="0096013A"/>
    <w:rsid w:val="009B71EF"/>
    <w:rsid w:val="009D7311"/>
    <w:rsid w:val="009E6D44"/>
    <w:rsid w:val="00A44CD7"/>
    <w:rsid w:val="00A77FF0"/>
    <w:rsid w:val="00AD0116"/>
    <w:rsid w:val="00AE35C4"/>
    <w:rsid w:val="00B62CC5"/>
    <w:rsid w:val="00BC7680"/>
    <w:rsid w:val="00BD3865"/>
    <w:rsid w:val="00C230C2"/>
    <w:rsid w:val="00C33B26"/>
    <w:rsid w:val="00C42950"/>
    <w:rsid w:val="00C612D0"/>
    <w:rsid w:val="00C76693"/>
    <w:rsid w:val="00CA6BA9"/>
    <w:rsid w:val="00CA7055"/>
    <w:rsid w:val="00CF662A"/>
    <w:rsid w:val="00D00C58"/>
    <w:rsid w:val="00D76BA0"/>
    <w:rsid w:val="00D855D0"/>
    <w:rsid w:val="00D925FB"/>
    <w:rsid w:val="00DA6D32"/>
    <w:rsid w:val="00E23050"/>
    <w:rsid w:val="00E300D2"/>
    <w:rsid w:val="00E43B49"/>
    <w:rsid w:val="00EA3B64"/>
    <w:rsid w:val="00F23A6E"/>
    <w:rsid w:val="00F24EC4"/>
    <w:rsid w:val="00F6310F"/>
    <w:rsid w:val="00F64FDA"/>
    <w:rsid w:val="00F66332"/>
    <w:rsid w:val="00F82BF7"/>
    <w:rsid w:val="00F8509B"/>
    <w:rsid w:val="00FA05DB"/>
    <w:rsid w:val="00FE615D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CA2C-4333-4FDF-BDEC-0F70D2A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74</Words>
  <Characters>612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2020-01-16T09:28:00Z</dcterms:created>
  <dc:creator>Ramutė Petrošė</dc:creator>
  <cp:lastModifiedBy>Indrė Lankelienė</cp:lastModifiedBy>
  <cp:lastPrinted>2017-02-13T14:05:00Z</cp:lastPrinted>
  <dcterms:modified xsi:type="dcterms:W3CDTF">2020-01-16T09:28:00Z</dcterms:modified>
  <cp:revision>2</cp:revision>
</cp:coreProperties>
</file>