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5C564A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5C564A">
        <w:rPr>
          <w:rFonts w:ascii="Times New Roman" w:hAnsi="Times New Roman"/>
          <w:b/>
          <w:sz w:val="28"/>
          <w:lang w:val="lt-LT"/>
        </w:rPr>
        <w:t xml:space="preserve">IR </w:t>
      </w:r>
      <w:r w:rsidR="00A90608">
        <w:rPr>
          <w:rFonts w:ascii="Times New Roman" w:hAnsi="Times New Roman"/>
          <w:b/>
          <w:sz w:val="28"/>
          <w:lang w:val="lt-LT"/>
        </w:rPr>
        <w:t xml:space="preserve">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369"/>
        <w:gridCol w:w="1451"/>
        <w:gridCol w:w="4819"/>
      </w:tblGrid>
      <w:tr w:rsidR="00275D2C" w:rsidRPr="000A764D" w:rsidTr="003A0579">
        <w:tc>
          <w:tcPr>
            <w:tcW w:w="3369" w:type="dxa"/>
          </w:tcPr>
          <w:p w:rsidR="00275D2C" w:rsidRDefault="003545CE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finansų ministerijai</w:t>
            </w:r>
          </w:p>
          <w:p w:rsidR="003545CE" w:rsidRPr="000A764D" w:rsidRDefault="003545CE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451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819" w:type="dxa"/>
          </w:tcPr>
          <w:p w:rsidR="005C564A" w:rsidRDefault="00275D2C" w:rsidP="005C564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162ECB">
              <w:rPr>
                <w:rFonts w:ascii="Times New Roman" w:hAnsi="Times New Roman"/>
                <w:sz w:val="24"/>
                <w:lang w:val="lt-LT"/>
              </w:rPr>
              <w:t>20</w:t>
            </w:r>
            <w:r w:rsidR="00BC1CE7">
              <w:rPr>
                <w:rFonts w:ascii="Times New Roman" w:hAnsi="Times New Roman"/>
                <w:sz w:val="24"/>
                <w:lang w:val="lt-LT"/>
              </w:rPr>
              <w:t>20</w:t>
            </w:r>
            <w:r w:rsidR="00162ECB">
              <w:rPr>
                <w:rFonts w:ascii="Times New Roman" w:hAnsi="Times New Roman"/>
                <w:sz w:val="24"/>
                <w:lang w:val="lt-LT"/>
              </w:rPr>
              <w:t>-0</w:t>
            </w:r>
            <w:r w:rsidR="00787D44">
              <w:rPr>
                <w:rFonts w:ascii="Times New Roman" w:hAnsi="Times New Roman"/>
                <w:sz w:val="24"/>
                <w:lang w:val="lt-LT"/>
              </w:rPr>
              <w:t>7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>-</w:t>
            </w:r>
            <w:r w:rsidR="00BC1CE7">
              <w:rPr>
                <w:rFonts w:ascii="Times New Roman" w:hAnsi="Times New Roman"/>
                <w:sz w:val="24"/>
                <w:lang w:val="lt-LT"/>
              </w:rPr>
              <w:t xml:space="preserve">     </w:t>
            </w:r>
            <w:r w:rsidR="001A565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C80917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1A565D">
              <w:rPr>
                <w:rFonts w:ascii="Times New Roman" w:hAnsi="Times New Roman"/>
                <w:sz w:val="24"/>
                <w:lang w:val="lt-LT"/>
              </w:rPr>
              <w:t>SR-</w:t>
            </w:r>
          </w:p>
          <w:p w:rsidR="00B93574" w:rsidRPr="00B93574" w:rsidRDefault="00275D2C" w:rsidP="00B93574">
            <w:pPr>
              <w:rPr>
                <w:rFonts w:ascii="Calibri" w:hAnsi="Calibri"/>
                <w:color w:val="1F497D"/>
                <w:sz w:val="24"/>
                <w:szCs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</w:p>
          <w:p w:rsidR="00275D2C" w:rsidRPr="000A764D" w:rsidRDefault="00275D2C" w:rsidP="00AF1C2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2162AE" w:rsidRDefault="002162AE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</w:p>
    <w:p w:rsidR="007078A8" w:rsidRDefault="007078A8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</w:p>
    <w:p w:rsidR="00314862" w:rsidRDefault="003A0579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  <w:r w:rsidRPr="00A6308C">
        <w:rPr>
          <w:rFonts w:ascii="Times New Roman" w:hAnsi="Times New Roman"/>
          <w:b/>
          <w:sz w:val="24"/>
          <w:lang w:val="lt-LT"/>
        </w:rPr>
        <w:t xml:space="preserve">DĖL </w:t>
      </w:r>
      <w:r w:rsidR="00787D44">
        <w:rPr>
          <w:rFonts w:ascii="Times New Roman" w:hAnsi="Times New Roman"/>
          <w:b/>
          <w:sz w:val="24"/>
          <w:lang w:val="lt-LT"/>
        </w:rPr>
        <w:t>BENDROJO FINANSAVIMO LĖŠŲ ATSTATYMO</w:t>
      </w:r>
    </w:p>
    <w:p w:rsidR="0006135F" w:rsidRPr="00491730" w:rsidRDefault="0006135F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</w:p>
    <w:p w:rsidR="002162AE" w:rsidRDefault="002162AE" w:rsidP="003545CE">
      <w:pPr>
        <w:spacing w:after="20"/>
        <w:jc w:val="both"/>
        <w:textAlignment w:val="auto"/>
        <w:rPr>
          <w:rFonts w:ascii="Times New Roman" w:hAnsi="Times New Roman"/>
          <w:sz w:val="24"/>
          <w:lang w:val="lt-LT"/>
        </w:rPr>
      </w:pPr>
    </w:p>
    <w:p w:rsidR="00886C1D" w:rsidRPr="00787D44" w:rsidRDefault="003A0579" w:rsidP="005E1E44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886C1D">
        <w:rPr>
          <w:rFonts w:ascii="Times New Roman" w:hAnsi="Times New Roman"/>
          <w:sz w:val="24"/>
          <w:szCs w:val="24"/>
          <w:lang w:val="lt-LT"/>
        </w:rPr>
        <w:t>Lietuvos Respublikos</w:t>
      </w:r>
      <w:r w:rsidR="00314862" w:rsidRPr="00886C1D">
        <w:rPr>
          <w:rFonts w:ascii="Times New Roman" w:hAnsi="Times New Roman"/>
          <w:sz w:val="24"/>
          <w:szCs w:val="24"/>
          <w:lang w:val="lt-LT"/>
        </w:rPr>
        <w:t xml:space="preserve"> švietimo, </w:t>
      </w:r>
      <w:r w:rsidRPr="00886C1D">
        <w:rPr>
          <w:rFonts w:ascii="Times New Roman" w:hAnsi="Times New Roman"/>
          <w:sz w:val="24"/>
          <w:szCs w:val="24"/>
          <w:lang w:val="lt-LT"/>
        </w:rPr>
        <w:t>mokslo</w:t>
      </w:r>
      <w:r w:rsidR="00314862" w:rsidRPr="00886C1D">
        <w:rPr>
          <w:rFonts w:ascii="Times New Roman" w:hAnsi="Times New Roman"/>
          <w:sz w:val="24"/>
          <w:szCs w:val="24"/>
          <w:lang w:val="lt-LT"/>
        </w:rPr>
        <w:t xml:space="preserve"> ir sporto</w:t>
      </w:r>
      <w:r w:rsidRPr="00886C1D">
        <w:rPr>
          <w:rFonts w:ascii="Times New Roman" w:hAnsi="Times New Roman"/>
          <w:sz w:val="24"/>
          <w:szCs w:val="24"/>
          <w:lang w:val="lt-LT"/>
        </w:rPr>
        <w:t xml:space="preserve"> ministerija </w:t>
      </w:r>
      <w:r w:rsidR="008A7907" w:rsidRPr="00886C1D">
        <w:rPr>
          <w:rFonts w:ascii="Times New Roman" w:hAnsi="Times New Roman"/>
          <w:sz w:val="24"/>
          <w:szCs w:val="24"/>
          <w:lang w:val="lt-LT"/>
        </w:rPr>
        <w:t xml:space="preserve">(toliau – Ministerija), </w:t>
      </w:r>
      <w:r w:rsidR="00787D44">
        <w:rPr>
          <w:rFonts w:ascii="Times New Roman" w:hAnsi="Times New Roman"/>
          <w:sz w:val="24"/>
          <w:szCs w:val="24"/>
          <w:lang w:val="lt-LT"/>
        </w:rPr>
        <w:t xml:space="preserve">atsižvelgdama į </w:t>
      </w:r>
      <w:r w:rsidR="008A7907" w:rsidRPr="00886C1D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787D44">
        <w:rPr>
          <w:rFonts w:ascii="Times New Roman" w:hAnsi="Times New Roman"/>
          <w:sz w:val="24"/>
          <w:szCs w:val="24"/>
          <w:lang w:val="lt-LT"/>
        </w:rPr>
        <w:t>finansų ministerijos</w:t>
      </w:r>
      <w:r w:rsidR="008A7907" w:rsidRPr="00886C1D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787D44">
        <w:rPr>
          <w:rFonts w:ascii="Times New Roman" w:hAnsi="Times New Roman"/>
          <w:sz w:val="24"/>
          <w:szCs w:val="24"/>
          <w:lang w:val="lt-LT"/>
        </w:rPr>
        <w:t>20</w:t>
      </w:r>
      <w:r w:rsidR="00765F26" w:rsidRPr="00886C1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7907" w:rsidRPr="00886C1D">
        <w:rPr>
          <w:rFonts w:ascii="Times New Roman" w:hAnsi="Times New Roman"/>
          <w:sz w:val="24"/>
          <w:szCs w:val="24"/>
          <w:lang w:val="lt-LT"/>
        </w:rPr>
        <w:t xml:space="preserve">m.  </w:t>
      </w:r>
      <w:r w:rsidR="00787D44">
        <w:rPr>
          <w:rFonts w:ascii="Times New Roman" w:hAnsi="Times New Roman"/>
          <w:sz w:val="24"/>
          <w:szCs w:val="24"/>
          <w:lang w:val="lt-LT"/>
        </w:rPr>
        <w:t xml:space="preserve">gegužės </w:t>
      </w:r>
      <w:r w:rsidR="00787D44">
        <w:rPr>
          <w:rFonts w:ascii="Times New Roman" w:hAnsi="Times New Roman"/>
          <w:sz w:val="24"/>
          <w:szCs w:val="24"/>
        </w:rPr>
        <w:t>14</w:t>
      </w:r>
      <w:r w:rsidR="00765F26" w:rsidRPr="00886C1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7907" w:rsidRPr="00886C1D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E1E44">
        <w:rPr>
          <w:rFonts w:ascii="Times New Roman" w:hAnsi="Times New Roman"/>
          <w:sz w:val="24"/>
          <w:szCs w:val="24"/>
          <w:lang w:val="lt-LT"/>
        </w:rPr>
        <w:t xml:space="preserve">gautą </w:t>
      </w:r>
      <w:r w:rsidR="00787D44">
        <w:rPr>
          <w:rFonts w:ascii="Times New Roman" w:hAnsi="Times New Roman"/>
          <w:sz w:val="24"/>
          <w:szCs w:val="24"/>
          <w:lang w:val="lt-LT"/>
        </w:rPr>
        <w:t xml:space="preserve">raštą Nr. </w:t>
      </w:r>
      <w:r w:rsidR="00787D44">
        <w:rPr>
          <w:rFonts w:ascii="Times New Roman" w:hAnsi="Times New Roman"/>
          <w:sz w:val="24"/>
          <w:szCs w:val="24"/>
        </w:rPr>
        <w:t>6K-2002848</w:t>
      </w:r>
      <w:r w:rsidR="008A7907" w:rsidRPr="00886C1D">
        <w:rPr>
          <w:rFonts w:ascii="Times New Roman" w:hAnsi="Times New Roman"/>
          <w:sz w:val="24"/>
          <w:szCs w:val="24"/>
          <w:lang w:val="lt-LT"/>
        </w:rPr>
        <w:t xml:space="preserve"> „Dėl</w:t>
      </w:r>
      <w:r w:rsidR="00787D44">
        <w:rPr>
          <w:rFonts w:ascii="Times New Roman" w:hAnsi="Times New Roman"/>
          <w:sz w:val="24"/>
          <w:szCs w:val="24"/>
          <w:lang w:val="lt-LT"/>
        </w:rPr>
        <w:t xml:space="preserve"> bendrojo finansavimo lėšų </w:t>
      </w:r>
      <w:proofErr w:type="gramStart"/>
      <w:r w:rsidR="00787D44">
        <w:rPr>
          <w:rFonts w:ascii="Times New Roman" w:hAnsi="Times New Roman"/>
          <w:sz w:val="24"/>
          <w:szCs w:val="24"/>
          <w:lang w:val="lt-LT"/>
        </w:rPr>
        <w:t xml:space="preserve">atstatymo“ </w:t>
      </w:r>
      <w:r w:rsidR="00F559AE">
        <w:rPr>
          <w:rFonts w:ascii="Times New Roman" w:hAnsi="Times New Roman"/>
          <w:sz w:val="24"/>
          <w:szCs w:val="24"/>
          <w:lang w:val="lt-LT"/>
        </w:rPr>
        <w:t>šiuo</w:t>
      </w:r>
      <w:proofErr w:type="gramEnd"/>
      <w:r w:rsidR="00F559AE">
        <w:rPr>
          <w:rFonts w:ascii="Times New Roman" w:hAnsi="Times New Roman"/>
          <w:sz w:val="24"/>
          <w:szCs w:val="24"/>
          <w:lang w:val="lt-LT"/>
        </w:rPr>
        <w:t xml:space="preserve"> metu </w:t>
      </w:r>
      <w:r w:rsidR="007F60C6">
        <w:rPr>
          <w:rFonts w:ascii="Times New Roman" w:hAnsi="Times New Roman"/>
          <w:sz w:val="24"/>
          <w:szCs w:val="24"/>
          <w:lang w:val="lt-LT"/>
        </w:rPr>
        <w:t xml:space="preserve">atlieka </w:t>
      </w:r>
      <w:r w:rsidR="00405718">
        <w:rPr>
          <w:rFonts w:ascii="Times New Roman" w:hAnsi="Times New Roman"/>
          <w:sz w:val="24"/>
          <w:szCs w:val="24"/>
          <w:lang w:val="lt-LT"/>
        </w:rPr>
        <w:t xml:space="preserve">dokumentų keitimo </w:t>
      </w:r>
      <w:r w:rsidR="007F60C6">
        <w:rPr>
          <w:rFonts w:ascii="Times New Roman" w:hAnsi="Times New Roman"/>
          <w:sz w:val="24"/>
          <w:szCs w:val="24"/>
          <w:lang w:val="lt-LT"/>
        </w:rPr>
        <w:t xml:space="preserve">procedūras, kurios reikalingos, siekiant </w:t>
      </w:r>
      <w:r w:rsidR="00787D44">
        <w:rPr>
          <w:rFonts w:ascii="Times New Roman" w:hAnsi="Times New Roman"/>
          <w:sz w:val="24"/>
          <w:szCs w:val="24"/>
          <w:lang w:val="lt-LT"/>
        </w:rPr>
        <w:t xml:space="preserve">nuo </w:t>
      </w:r>
      <w:r w:rsidR="00787D44">
        <w:rPr>
          <w:rFonts w:ascii="Times New Roman" w:hAnsi="Times New Roman"/>
          <w:sz w:val="24"/>
          <w:szCs w:val="24"/>
        </w:rPr>
        <w:t xml:space="preserve">2018 m. </w:t>
      </w:r>
      <w:r w:rsidR="00787D44">
        <w:rPr>
          <w:rFonts w:ascii="Times New Roman" w:hAnsi="Times New Roman"/>
          <w:sz w:val="24"/>
          <w:szCs w:val="24"/>
          <w:lang w:val="lt-LT"/>
        </w:rPr>
        <w:t>atliktus laikinus projektų sutarčių bendrojo finansavimo</w:t>
      </w:r>
      <w:r w:rsidR="00405718">
        <w:rPr>
          <w:rFonts w:ascii="Times New Roman" w:hAnsi="Times New Roman"/>
          <w:sz w:val="24"/>
          <w:szCs w:val="24"/>
          <w:lang w:val="lt-LT"/>
        </w:rPr>
        <w:t xml:space="preserve"> (toliau – BF)</w:t>
      </w:r>
      <w:r w:rsidR="00787D44">
        <w:rPr>
          <w:rFonts w:ascii="Times New Roman" w:hAnsi="Times New Roman"/>
          <w:sz w:val="24"/>
          <w:szCs w:val="24"/>
          <w:lang w:val="lt-LT"/>
        </w:rPr>
        <w:t xml:space="preserve"> lėšų pakeitimus Europos Sąjungos lėšomis atstatyti iki </w:t>
      </w:r>
      <w:r w:rsidR="00787D44">
        <w:rPr>
          <w:rFonts w:ascii="Times New Roman" w:hAnsi="Times New Roman"/>
          <w:sz w:val="24"/>
          <w:szCs w:val="24"/>
        </w:rPr>
        <w:t xml:space="preserve">2020 m. </w:t>
      </w:r>
      <w:r w:rsidR="00787D44">
        <w:rPr>
          <w:rFonts w:ascii="Times New Roman" w:hAnsi="Times New Roman"/>
          <w:sz w:val="24"/>
          <w:szCs w:val="24"/>
          <w:lang w:val="lt-LT"/>
        </w:rPr>
        <w:t>pabaigos.</w:t>
      </w:r>
    </w:p>
    <w:p w:rsidR="008A7907" w:rsidRDefault="00B70E61" w:rsidP="005E1E44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Siekiant BF lėšų dalį atstatyti ir išmokėti </w:t>
      </w:r>
      <w:r>
        <w:rPr>
          <w:rFonts w:ascii="Times New Roman" w:hAnsi="Times New Roman"/>
          <w:sz w:val="24"/>
          <w:szCs w:val="24"/>
        </w:rPr>
        <w:t>2020 m.</w:t>
      </w:r>
      <w:r w:rsidR="00F559AE">
        <w:rPr>
          <w:rFonts w:ascii="Times New Roman" w:hAnsi="Times New Roman"/>
          <w:sz w:val="24"/>
          <w:szCs w:val="24"/>
        </w:rPr>
        <w:t>,</w:t>
      </w:r>
      <w:r w:rsidR="00160C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59AE">
        <w:rPr>
          <w:rFonts w:ascii="Times New Roman" w:hAnsi="Times New Roman"/>
          <w:sz w:val="24"/>
          <w:szCs w:val="24"/>
          <w:lang w:val="lt-LT"/>
        </w:rPr>
        <w:t>Ministerija</w:t>
      </w:r>
      <w:r w:rsidR="00DB4F4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7907">
        <w:rPr>
          <w:rFonts w:ascii="Times New Roman" w:hAnsi="Times New Roman"/>
          <w:sz w:val="24"/>
          <w:szCs w:val="24"/>
          <w:lang w:val="lt-LT"/>
        </w:rPr>
        <w:t xml:space="preserve">prašo </w:t>
      </w:r>
      <w:r w:rsidR="00183F73">
        <w:rPr>
          <w:rFonts w:ascii="Times New Roman" w:hAnsi="Times New Roman"/>
          <w:sz w:val="24"/>
          <w:szCs w:val="24"/>
          <w:lang w:val="lt-LT"/>
        </w:rPr>
        <w:t xml:space="preserve">papildomai skirti </w:t>
      </w:r>
      <w:r>
        <w:rPr>
          <w:rFonts w:ascii="Times New Roman" w:hAnsi="Times New Roman"/>
          <w:sz w:val="24"/>
          <w:szCs w:val="24"/>
          <w:lang w:val="lt-LT"/>
        </w:rPr>
        <w:t>11 244 235,92</w:t>
      </w:r>
      <w:r w:rsidR="00183F7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59AE">
        <w:rPr>
          <w:rFonts w:ascii="Times New Roman" w:hAnsi="Times New Roman"/>
          <w:sz w:val="24"/>
          <w:szCs w:val="24"/>
          <w:lang w:val="lt-LT"/>
        </w:rPr>
        <w:t>eurų</w:t>
      </w:r>
      <w:r w:rsidR="008A790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05718">
        <w:rPr>
          <w:rFonts w:ascii="Times New Roman" w:hAnsi="Times New Roman"/>
          <w:sz w:val="24"/>
          <w:szCs w:val="24"/>
          <w:lang w:val="lt-LT"/>
        </w:rPr>
        <w:t>BF</w:t>
      </w:r>
      <w:r w:rsidR="005E4AAE">
        <w:rPr>
          <w:rFonts w:ascii="Times New Roman" w:hAnsi="Times New Roman"/>
          <w:sz w:val="24"/>
          <w:szCs w:val="24"/>
          <w:lang w:val="lt-LT"/>
        </w:rPr>
        <w:t xml:space="preserve"> lėšų. </w:t>
      </w:r>
    </w:p>
    <w:p w:rsidR="003A0579" w:rsidRPr="00491730" w:rsidRDefault="00491730" w:rsidP="005E1E44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965204">
        <w:rPr>
          <w:rFonts w:ascii="Times New Roman" w:hAnsi="Times New Roman"/>
          <w:sz w:val="24"/>
          <w:szCs w:val="24"/>
          <w:lang w:val="lt-LT"/>
        </w:rPr>
        <w:t xml:space="preserve">PRIDEDAMA. </w:t>
      </w:r>
      <w:r>
        <w:rPr>
          <w:rFonts w:ascii="Times New Roman" w:hAnsi="Times New Roman"/>
          <w:sz w:val="24"/>
          <w:szCs w:val="24"/>
          <w:lang w:val="lt-LT"/>
        </w:rPr>
        <w:t>Informacija apie 20</w:t>
      </w:r>
      <w:r w:rsidR="00CC2929">
        <w:rPr>
          <w:rFonts w:ascii="Times New Roman" w:hAnsi="Times New Roman"/>
          <w:sz w:val="24"/>
          <w:szCs w:val="24"/>
          <w:lang w:val="lt-LT"/>
        </w:rPr>
        <w:t>20</w:t>
      </w:r>
      <w:r>
        <w:rPr>
          <w:rFonts w:ascii="Times New Roman" w:hAnsi="Times New Roman"/>
          <w:sz w:val="24"/>
          <w:szCs w:val="24"/>
          <w:lang w:val="lt-LT"/>
        </w:rPr>
        <w:t xml:space="preserve"> m. valstybės biudžete numatomų asignavimų perskirstymą</w:t>
      </w:r>
      <w:r w:rsidRPr="00965204">
        <w:rPr>
          <w:rFonts w:ascii="Times New Roman" w:hAnsi="Times New Roman"/>
          <w:sz w:val="24"/>
          <w:szCs w:val="24"/>
          <w:lang w:val="lt-LT"/>
        </w:rPr>
        <w:t>, 1 lapas.</w:t>
      </w:r>
    </w:p>
    <w:p w:rsidR="00491730" w:rsidRDefault="00491730" w:rsidP="005E1E44">
      <w:pPr>
        <w:spacing w:after="20"/>
        <w:ind w:firstLine="851"/>
        <w:jc w:val="both"/>
        <w:textAlignment w:val="auto"/>
        <w:rPr>
          <w:rFonts w:ascii="Times New Roman" w:hAnsi="Times New Roman"/>
          <w:sz w:val="24"/>
          <w:lang w:val="lt-LT"/>
        </w:rPr>
      </w:pPr>
    </w:p>
    <w:p w:rsidR="00491730" w:rsidRDefault="00491730" w:rsidP="003545CE">
      <w:pPr>
        <w:spacing w:after="20"/>
        <w:jc w:val="both"/>
        <w:textAlignment w:val="auto"/>
        <w:rPr>
          <w:rFonts w:ascii="Times New Roman" w:hAnsi="Times New Roman"/>
          <w:sz w:val="24"/>
          <w:lang w:val="lt-LT"/>
        </w:rPr>
      </w:pPr>
      <w:bookmarkStart w:id="1" w:name="_GoBack"/>
      <w:bookmarkEnd w:id="1"/>
    </w:p>
    <w:p w:rsidR="003545CE" w:rsidRPr="003545CE" w:rsidRDefault="003545CE" w:rsidP="003545CE">
      <w:pPr>
        <w:spacing w:after="20"/>
        <w:jc w:val="both"/>
        <w:textAlignment w:val="auto"/>
        <w:rPr>
          <w:rFonts w:ascii="Times New Roman" w:hAnsi="Times New Roman"/>
          <w:sz w:val="24"/>
          <w:lang w:val="lt-LT"/>
        </w:rPr>
      </w:pPr>
      <w:r w:rsidRPr="003545CE">
        <w:rPr>
          <w:rFonts w:ascii="Times New Roman" w:hAnsi="Times New Roman"/>
          <w:sz w:val="24"/>
          <w:lang w:val="lt-LT"/>
        </w:rPr>
        <w:t>Ministerijos kancleris</w:t>
      </w:r>
      <w:r w:rsidRPr="003545CE">
        <w:rPr>
          <w:rFonts w:ascii="Times New Roman" w:hAnsi="Times New Roman"/>
          <w:sz w:val="24"/>
          <w:lang w:val="lt-LT"/>
        </w:rPr>
        <w:tab/>
        <w:t xml:space="preserve">                                                                           </w:t>
      </w:r>
      <w:r w:rsidR="00DC5264">
        <w:rPr>
          <w:rFonts w:ascii="Times New Roman" w:hAnsi="Times New Roman"/>
          <w:sz w:val="24"/>
          <w:lang w:val="lt-LT"/>
        </w:rPr>
        <w:t xml:space="preserve">              </w:t>
      </w:r>
      <w:r w:rsidRPr="003545CE">
        <w:rPr>
          <w:rFonts w:ascii="Times New Roman" w:hAnsi="Times New Roman"/>
          <w:sz w:val="24"/>
          <w:lang w:val="lt-LT"/>
        </w:rPr>
        <w:t>Tomas Daukantas</w:t>
      </w:r>
    </w:p>
    <w:p w:rsidR="00DC145D" w:rsidRDefault="00DC145D" w:rsidP="00E26BE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91730" w:rsidRPr="000A764D" w:rsidRDefault="00491730" w:rsidP="00E26BE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sectPr w:rsidR="00491730" w:rsidRPr="000A764D" w:rsidSect="00E26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8" w:right="562" w:bottom="284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C7" w:rsidRDefault="00FD09C7">
      <w:r>
        <w:separator/>
      </w:r>
    </w:p>
  </w:endnote>
  <w:endnote w:type="continuationSeparator" w:id="0">
    <w:p w:rsidR="00FD09C7" w:rsidRDefault="00FD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E7" w:rsidRPr="00DC145D" w:rsidRDefault="000D652C" w:rsidP="00E26BE7">
    <w:pPr>
      <w:rPr>
        <w:lang w:val="pt-BR"/>
      </w:rPr>
    </w:pPr>
    <w:r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>Inga Dundulienė</w:t>
    </w:r>
    <w:r w:rsidR="00E26BE7" w:rsidRPr="00E26BE7"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>, tel.219355</w:t>
    </w:r>
    <w:r w:rsidR="00E21D1B"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>8</w:t>
    </w:r>
    <w:r w:rsidR="00E26BE7" w:rsidRPr="00E26BE7"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 xml:space="preserve">, el. p. </w:t>
    </w:r>
    <w:hyperlink r:id="rId1" w:history="1">
      <w:r w:rsidRPr="00DF59DC">
        <w:rPr>
          <w:rStyle w:val="Hipersaitas"/>
          <w:rFonts w:ascii="Times New Roman" w:hAnsi="Times New Roman"/>
          <w:sz w:val="18"/>
          <w:szCs w:val="18"/>
          <w:lang w:val="lt-LT"/>
        </w:rPr>
        <w:t>inga.dunduliene</w:t>
      </w:r>
      <w:r w:rsidRPr="00DF59DC">
        <w:rPr>
          <w:rStyle w:val="Hipersaitas"/>
          <w:rFonts w:ascii="Times New Roman" w:hAnsi="Times New Roman"/>
          <w:sz w:val="18"/>
          <w:szCs w:val="18"/>
          <w:lang w:val="pt-BR"/>
        </w:rPr>
        <w:t>@smm.lt</w:t>
      </w:r>
    </w:hyperlink>
    <w:r w:rsidR="00E26BE7">
      <w:rPr>
        <w:rFonts w:ascii="Times New Roman" w:hAnsi="Times New Roman"/>
        <w:sz w:val="18"/>
        <w:szCs w:val="18"/>
        <w:lang w:val="pt-BR"/>
      </w:rPr>
      <w:t xml:space="preserve"> </w:t>
    </w:r>
  </w:p>
  <w:p w:rsidR="007663B7" w:rsidRDefault="007663B7" w:rsidP="00E26BE7">
    <w:pPr>
      <w:pStyle w:val="Porat"/>
      <w:tabs>
        <w:tab w:val="left" w:pos="9072"/>
      </w:tabs>
      <w:ind w:right="566"/>
      <w:rPr>
        <w:rFonts w:asciiTheme="minorHAnsi" w:hAnsiTheme="minorHAnsi"/>
        <w:caps/>
        <w:noProof/>
        <w:color w:val="5B9BD5" w:themeColor="accent1"/>
        <w:lang w:val="lt-LT"/>
      </w:rPr>
    </w:pPr>
  </w:p>
  <w:p w:rsidR="007663B7" w:rsidRDefault="007663B7" w:rsidP="007663B7">
    <w:pPr>
      <w:pStyle w:val="Porat"/>
      <w:jc w:val="right"/>
    </w:pPr>
  </w:p>
  <w:p w:rsidR="00825CDB" w:rsidRPr="007663B7" w:rsidRDefault="00825CDB" w:rsidP="007663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C7" w:rsidRDefault="00FD09C7">
      <w:r>
        <w:separator/>
      </w:r>
    </w:p>
  </w:footnote>
  <w:footnote w:type="continuationSeparator" w:id="0">
    <w:p w:rsidR="00FD09C7" w:rsidRDefault="00FD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1B" w:rsidRDefault="00E21D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1B" w:rsidRDefault="00E21D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1B" w:rsidRDefault="00E21D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CE"/>
    <w:rsid w:val="0005178C"/>
    <w:rsid w:val="00060042"/>
    <w:rsid w:val="0006135F"/>
    <w:rsid w:val="00066466"/>
    <w:rsid w:val="00073C79"/>
    <w:rsid w:val="0008504D"/>
    <w:rsid w:val="000A5609"/>
    <w:rsid w:val="000A764D"/>
    <w:rsid w:val="000B0B47"/>
    <w:rsid w:val="000C22C3"/>
    <w:rsid w:val="000D652C"/>
    <w:rsid w:val="000D6BDB"/>
    <w:rsid w:val="000F6DF5"/>
    <w:rsid w:val="001221B7"/>
    <w:rsid w:val="0012589B"/>
    <w:rsid w:val="001349D6"/>
    <w:rsid w:val="0013796A"/>
    <w:rsid w:val="001508F9"/>
    <w:rsid w:val="001557AC"/>
    <w:rsid w:val="00160C2D"/>
    <w:rsid w:val="00162ECB"/>
    <w:rsid w:val="00171F7B"/>
    <w:rsid w:val="00183F73"/>
    <w:rsid w:val="001974E0"/>
    <w:rsid w:val="001A565D"/>
    <w:rsid w:val="001C642F"/>
    <w:rsid w:val="001D76E5"/>
    <w:rsid w:val="001F1234"/>
    <w:rsid w:val="00203A76"/>
    <w:rsid w:val="0020712A"/>
    <w:rsid w:val="002162AE"/>
    <w:rsid w:val="002235B5"/>
    <w:rsid w:val="00224D86"/>
    <w:rsid w:val="00262415"/>
    <w:rsid w:val="002649AB"/>
    <w:rsid w:val="00267DAC"/>
    <w:rsid w:val="00275D2C"/>
    <w:rsid w:val="00293B0B"/>
    <w:rsid w:val="0029553E"/>
    <w:rsid w:val="002963F8"/>
    <w:rsid w:val="002F4A20"/>
    <w:rsid w:val="00314862"/>
    <w:rsid w:val="003308F3"/>
    <w:rsid w:val="00337854"/>
    <w:rsid w:val="003545CE"/>
    <w:rsid w:val="00372CF6"/>
    <w:rsid w:val="00385D08"/>
    <w:rsid w:val="00386581"/>
    <w:rsid w:val="00394F53"/>
    <w:rsid w:val="00396A4D"/>
    <w:rsid w:val="003976EE"/>
    <w:rsid w:val="003A0579"/>
    <w:rsid w:val="003A066F"/>
    <w:rsid w:val="003E4F79"/>
    <w:rsid w:val="003F7AFE"/>
    <w:rsid w:val="00405718"/>
    <w:rsid w:val="00407A48"/>
    <w:rsid w:val="004134A2"/>
    <w:rsid w:val="00420049"/>
    <w:rsid w:val="004235D9"/>
    <w:rsid w:val="00445D33"/>
    <w:rsid w:val="00470D1C"/>
    <w:rsid w:val="004715DD"/>
    <w:rsid w:val="00491730"/>
    <w:rsid w:val="00497B75"/>
    <w:rsid w:val="004D6ADD"/>
    <w:rsid w:val="004E60EE"/>
    <w:rsid w:val="00500F6A"/>
    <w:rsid w:val="005109F4"/>
    <w:rsid w:val="005244F2"/>
    <w:rsid w:val="005347B2"/>
    <w:rsid w:val="0053611C"/>
    <w:rsid w:val="0057433E"/>
    <w:rsid w:val="005842ED"/>
    <w:rsid w:val="005C564A"/>
    <w:rsid w:val="005C56F0"/>
    <w:rsid w:val="005D4B05"/>
    <w:rsid w:val="005E1E44"/>
    <w:rsid w:val="005E4AAE"/>
    <w:rsid w:val="005F095B"/>
    <w:rsid w:val="005F3F21"/>
    <w:rsid w:val="006223DE"/>
    <w:rsid w:val="00624716"/>
    <w:rsid w:val="00635A8B"/>
    <w:rsid w:val="006419A8"/>
    <w:rsid w:val="006455D6"/>
    <w:rsid w:val="00650FB5"/>
    <w:rsid w:val="00697EF8"/>
    <w:rsid w:val="006A00D1"/>
    <w:rsid w:val="006A0134"/>
    <w:rsid w:val="006B5E58"/>
    <w:rsid w:val="006C3584"/>
    <w:rsid w:val="006C59D4"/>
    <w:rsid w:val="006D0E1B"/>
    <w:rsid w:val="0070416B"/>
    <w:rsid w:val="007078A8"/>
    <w:rsid w:val="00711E86"/>
    <w:rsid w:val="007207AC"/>
    <w:rsid w:val="00722F20"/>
    <w:rsid w:val="007245CD"/>
    <w:rsid w:val="007252C5"/>
    <w:rsid w:val="00725C88"/>
    <w:rsid w:val="00727A92"/>
    <w:rsid w:val="00740FEB"/>
    <w:rsid w:val="007434C2"/>
    <w:rsid w:val="00750C1D"/>
    <w:rsid w:val="00753D4A"/>
    <w:rsid w:val="00763998"/>
    <w:rsid w:val="00765F26"/>
    <w:rsid w:val="007663B7"/>
    <w:rsid w:val="00787D44"/>
    <w:rsid w:val="007904C0"/>
    <w:rsid w:val="00793FBB"/>
    <w:rsid w:val="007B10EE"/>
    <w:rsid w:val="007C376C"/>
    <w:rsid w:val="007F4194"/>
    <w:rsid w:val="007F60C6"/>
    <w:rsid w:val="00816746"/>
    <w:rsid w:val="00825CDB"/>
    <w:rsid w:val="008554C3"/>
    <w:rsid w:val="008754B9"/>
    <w:rsid w:val="00886C1D"/>
    <w:rsid w:val="008A7907"/>
    <w:rsid w:val="008D0EA2"/>
    <w:rsid w:val="008D39D5"/>
    <w:rsid w:val="00903008"/>
    <w:rsid w:val="0092172F"/>
    <w:rsid w:val="00932838"/>
    <w:rsid w:val="00962764"/>
    <w:rsid w:val="00970E5C"/>
    <w:rsid w:val="009725B0"/>
    <w:rsid w:val="00973D74"/>
    <w:rsid w:val="009849C9"/>
    <w:rsid w:val="009A4953"/>
    <w:rsid w:val="00A22E91"/>
    <w:rsid w:val="00A24178"/>
    <w:rsid w:val="00A65B93"/>
    <w:rsid w:val="00A84132"/>
    <w:rsid w:val="00A8652E"/>
    <w:rsid w:val="00A90608"/>
    <w:rsid w:val="00AA57E5"/>
    <w:rsid w:val="00AB761E"/>
    <w:rsid w:val="00AC0A2C"/>
    <w:rsid w:val="00AC5DA3"/>
    <w:rsid w:val="00AD4B87"/>
    <w:rsid w:val="00AF1C2D"/>
    <w:rsid w:val="00AF3D2F"/>
    <w:rsid w:val="00B002F2"/>
    <w:rsid w:val="00B05110"/>
    <w:rsid w:val="00B22380"/>
    <w:rsid w:val="00B34BF2"/>
    <w:rsid w:val="00B50EFA"/>
    <w:rsid w:val="00B60CEC"/>
    <w:rsid w:val="00B61E3D"/>
    <w:rsid w:val="00B70E61"/>
    <w:rsid w:val="00B772AC"/>
    <w:rsid w:val="00B93574"/>
    <w:rsid w:val="00BA1081"/>
    <w:rsid w:val="00BA1503"/>
    <w:rsid w:val="00BC1CE7"/>
    <w:rsid w:val="00BC7CE5"/>
    <w:rsid w:val="00BE0D14"/>
    <w:rsid w:val="00BE6719"/>
    <w:rsid w:val="00BF11C7"/>
    <w:rsid w:val="00C27068"/>
    <w:rsid w:val="00C4737C"/>
    <w:rsid w:val="00C51628"/>
    <w:rsid w:val="00C60208"/>
    <w:rsid w:val="00C617FF"/>
    <w:rsid w:val="00C80917"/>
    <w:rsid w:val="00C86EC8"/>
    <w:rsid w:val="00C936B4"/>
    <w:rsid w:val="00CA567B"/>
    <w:rsid w:val="00CA5FC4"/>
    <w:rsid w:val="00CC2929"/>
    <w:rsid w:val="00CE2BF1"/>
    <w:rsid w:val="00CF51D3"/>
    <w:rsid w:val="00D42CB1"/>
    <w:rsid w:val="00D50A44"/>
    <w:rsid w:val="00D70E02"/>
    <w:rsid w:val="00D91BB9"/>
    <w:rsid w:val="00D92054"/>
    <w:rsid w:val="00DA4683"/>
    <w:rsid w:val="00DB4F4C"/>
    <w:rsid w:val="00DC145D"/>
    <w:rsid w:val="00DC498E"/>
    <w:rsid w:val="00DC5264"/>
    <w:rsid w:val="00DE3C20"/>
    <w:rsid w:val="00DF68BA"/>
    <w:rsid w:val="00DF6AE6"/>
    <w:rsid w:val="00E0580E"/>
    <w:rsid w:val="00E10C7E"/>
    <w:rsid w:val="00E21D1B"/>
    <w:rsid w:val="00E24334"/>
    <w:rsid w:val="00E26BE7"/>
    <w:rsid w:val="00E30D62"/>
    <w:rsid w:val="00E47A70"/>
    <w:rsid w:val="00E73E21"/>
    <w:rsid w:val="00E9791F"/>
    <w:rsid w:val="00E97C74"/>
    <w:rsid w:val="00EC4FCF"/>
    <w:rsid w:val="00ED5847"/>
    <w:rsid w:val="00ED5F6F"/>
    <w:rsid w:val="00EE7799"/>
    <w:rsid w:val="00EF70B3"/>
    <w:rsid w:val="00F20D41"/>
    <w:rsid w:val="00F36CCD"/>
    <w:rsid w:val="00F559AE"/>
    <w:rsid w:val="00F6270F"/>
    <w:rsid w:val="00F66727"/>
    <w:rsid w:val="00F94A03"/>
    <w:rsid w:val="00F96F36"/>
    <w:rsid w:val="00FB6AA9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4FD92463"/>
  <w15:chartTrackingRefBased/>
  <w15:docId w15:val="{24F7D937-FEC2-4DB7-A1E7-6E162D21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B051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0511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ga.dunduliene@sm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urauskaite\Desktop\D&#279;l%20l&#279;&#353;&#371;%20poreikio%202018-2020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FE7D9-2230-4050-9ABF-2197A8793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F4D73-5AFD-4791-9A6E-2400876A9974}"/>
</file>

<file path=customXml/itemProps3.xml><?xml version="1.0" encoding="utf-8"?>
<ds:datastoreItem xmlns:ds="http://schemas.openxmlformats.org/officeDocument/2006/customXml" ds:itemID="{49C47B03-275B-4E88-9549-6282675DA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Dėl lėšų poreikio 2018-2020</Template>
  <TotalTime>31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407ba125-2241-436c-88a9-4909f23017c4</vt:lpstr>
      <vt:lpstr> </vt:lpstr>
    </vt:vector>
  </TitlesOfParts>
  <Company>VKS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4ec1548c-34f8-4ac6-a23a-95b9bec8a746</dc:title>
  <dc:subject/>
  <dc:creator>Žurauskaitė Asta</dc:creator>
  <cp:keywords/>
  <cp:lastModifiedBy>Dundulienė Inga | ŠMSM</cp:lastModifiedBy>
  <cp:revision>21</cp:revision>
  <cp:lastPrinted>2017-02-28T06:58:00Z</cp:lastPrinted>
  <dcterms:created xsi:type="dcterms:W3CDTF">2020-04-06T08:46:00Z</dcterms:created>
  <dcterms:modified xsi:type="dcterms:W3CDTF">2020-07-02T10:10:00Z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