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0360E" w14:textId="77777777" w:rsidR="00981E5E" w:rsidRDefault="00981E5E" w:rsidP="008D41FD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Projektas</w:t>
      </w:r>
    </w:p>
    <w:p w14:paraId="1740360F" w14:textId="77777777" w:rsidR="00981E5E" w:rsidRDefault="00981E5E" w:rsidP="008D41FD">
      <w:pPr>
        <w:jc w:val="right"/>
        <w:rPr>
          <w:b/>
          <w:bCs/>
          <w:caps/>
        </w:rPr>
      </w:pPr>
    </w:p>
    <w:p w14:paraId="17403610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17403611" w14:textId="0FE62A0A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17403612" w14:textId="77777777" w:rsidR="000C6A82" w:rsidRDefault="000C6A82" w:rsidP="009E78C1">
      <w:pPr>
        <w:jc w:val="center"/>
        <w:rPr>
          <w:b/>
          <w:caps/>
        </w:rPr>
      </w:pPr>
    </w:p>
    <w:p w14:paraId="17403613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7403614" w14:textId="08F9AAD5" w:rsidR="00836E37" w:rsidRDefault="00740509" w:rsidP="009E78C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D754B4">
        <w:rPr>
          <w:b/>
          <w:caps/>
        </w:rPr>
        <w:t>Į LIETUVOS RESPUBLIKĄ</w:t>
      </w:r>
    </w:p>
    <w:p w14:paraId="17403615" w14:textId="77777777" w:rsidR="00836E37" w:rsidRDefault="00836E37" w:rsidP="009E78C1">
      <w:pPr>
        <w:jc w:val="center"/>
        <w:rPr>
          <w:b/>
          <w:caps/>
        </w:rPr>
      </w:pPr>
    </w:p>
    <w:p w14:paraId="17403616" w14:textId="77777777" w:rsidR="00836E37" w:rsidRDefault="00836E37" w:rsidP="009E78C1">
      <w:pPr>
        <w:jc w:val="center"/>
      </w:pPr>
      <w:r>
        <w:t xml:space="preserve">Nr.  </w:t>
      </w:r>
    </w:p>
    <w:p w14:paraId="17403617" w14:textId="77777777" w:rsidR="00836E37" w:rsidRDefault="00836E37" w:rsidP="009E78C1">
      <w:pPr>
        <w:jc w:val="center"/>
      </w:pPr>
      <w:r>
        <w:t>Vilnius</w:t>
      </w:r>
    </w:p>
    <w:p w14:paraId="17403618" w14:textId="77777777" w:rsidR="000C6A82" w:rsidRDefault="000C6A82" w:rsidP="00525FEC"/>
    <w:p w14:paraId="17403619" w14:textId="77777777" w:rsidR="00CD0184" w:rsidRDefault="00CD0184" w:rsidP="00C25D4D">
      <w:pPr>
        <w:spacing w:line="360" w:lineRule="auto"/>
        <w:ind w:firstLine="680"/>
        <w:rPr>
          <w:lang w:eastAsia="lt-LT"/>
        </w:rPr>
      </w:pPr>
      <w:bookmarkStart w:id="1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>Lietuvos Respublikos Vyriausybės 2020 m. vasario 26 d. nutarimo Nr.</w:t>
      </w:r>
      <w:r w:rsidR="00CD5FB5">
        <w:t> </w:t>
      </w:r>
      <w:r>
        <w:t>152 „Dėl valstybės lygio ekstremaliosios situacijos paskelbimo“ 3.3.12 papunkčiu</w:t>
      </w:r>
      <w:r>
        <w:rPr>
          <w:lang w:eastAsia="lt-LT"/>
        </w:rPr>
        <w:t xml:space="preserve"> 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Lietuvos Respublikos Vyriausybės 2020 m. </w:t>
      </w:r>
      <w:r w:rsidR="00A9525A">
        <w:rPr>
          <w:lang w:eastAsia="lt-LT"/>
        </w:rPr>
        <w:t>rug</w:t>
      </w:r>
      <w:r w:rsidR="00F86846">
        <w:rPr>
          <w:lang w:eastAsia="lt-LT"/>
        </w:rPr>
        <w:t>sėj</w:t>
      </w:r>
      <w:r w:rsidR="00A9525A">
        <w:rPr>
          <w:lang w:eastAsia="lt-LT"/>
        </w:rPr>
        <w:t xml:space="preserve">o </w:t>
      </w:r>
      <w:r>
        <w:rPr>
          <w:lang w:eastAsia="lt-LT"/>
        </w:rPr>
        <w:t xml:space="preserve">   d. pasitarimo protokolo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p w14:paraId="1E0365C8" w14:textId="77777777" w:rsidR="00A3319A" w:rsidRDefault="00CD5FB5" w:rsidP="00C25D4D">
      <w:pPr>
        <w:spacing w:line="360" w:lineRule="auto"/>
        <w:ind w:firstLine="709"/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A3319A">
        <w:rPr>
          <w:bCs/>
          <w:szCs w:val="24"/>
        </w:rPr>
        <w:t>Ukrainos piliečiui, kuriam įteiktas pranešimas apie įtarimą, ikiteisminio tyrimo veiksmams atlikti</w:t>
      </w:r>
      <w:r w:rsidR="00A3319A">
        <w:rPr>
          <w:color w:val="000000" w:themeColor="text1"/>
          <w:lang w:eastAsia="lt-LT"/>
        </w:rPr>
        <w:t>.</w:t>
      </w:r>
      <w:r w:rsidR="00A3319A">
        <w:t xml:space="preserve"> </w:t>
      </w:r>
    </w:p>
    <w:p w14:paraId="1740361B" w14:textId="77777777" w:rsidR="002677B3" w:rsidRPr="0017628B" w:rsidRDefault="002677B3" w:rsidP="00C25D4D">
      <w:pPr>
        <w:tabs>
          <w:tab w:val="left" w:pos="993"/>
        </w:tabs>
        <w:spacing w:line="360" w:lineRule="auto"/>
        <w:rPr>
          <w:szCs w:val="24"/>
        </w:rPr>
      </w:pPr>
    </w:p>
    <w:p w14:paraId="1740361C" w14:textId="77777777" w:rsidR="002677B3" w:rsidRDefault="002677B3" w:rsidP="00C25D4D">
      <w:pPr>
        <w:tabs>
          <w:tab w:val="left" w:pos="993"/>
        </w:tabs>
        <w:spacing w:line="360" w:lineRule="auto"/>
        <w:rPr>
          <w:szCs w:val="24"/>
        </w:rPr>
      </w:pPr>
    </w:p>
    <w:p w14:paraId="1740361D" w14:textId="77777777" w:rsidR="002677B3" w:rsidRDefault="002677B3" w:rsidP="00C25D4D">
      <w:pPr>
        <w:tabs>
          <w:tab w:val="left" w:pos="993"/>
        </w:tabs>
        <w:spacing w:line="360" w:lineRule="auto"/>
        <w:rPr>
          <w:szCs w:val="24"/>
        </w:rPr>
      </w:pPr>
    </w:p>
    <w:p w14:paraId="1740361E" w14:textId="77777777" w:rsidR="00EA7C41" w:rsidRDefault="00AB52D4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1"/>
    </w:p>
    <w:sectPr w:rsidR="00EA7C41" w:rsidSect="00861FD6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46B8A" w14:textId="77777777" w:rsidR="0044402E" w:rsidRDefault="0044402E">
      <w:r>
        <w:separator/>
      </w:r>
    </w:p>
  </w:endnote>
  <w:endnote w:type="continuationSeparator" w:id="0">
    <w:p w14:paraId="5C5D384B" w14:textId="77777777" w:rsidR="0044402E" w:rsidRDefault="0044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3624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03625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68694" w14:textId="77777777" w:rsidR="0044402E" w:rsidRDefault="0044402E">
      <w:r>
        <w:separator/>
      </w:r>
    </w:p>
  </w:footnote>
  <w:footnote w:type="continuationSeparator" w:id="0">
    <w:p w14:paraId="4B314538" w14:textId="77777777" w:rsidR="0044402E" w:rsidRDefault="0044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3623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AEE"/>
    <w:rsid w:val="000759DE"/>
    <w:rsid w:val="000C2C2A"/>
    <w:rsid w:val="000C346F"/>
    <w:rsid w:val="000C3CC8"/>
    <w:rsid w:val="000C6A82"/>
    <w:rsid w:val="000E7A71"/>
    <w:rsid w:val="00112B50"/>
    <w:rsid w:val="00120323"/>
    <w:rsid w:val="001404F6"/>
    <w:rsid w:val="00147569"/>
    <w:rsid w:val="0017628B"/>
    <w:rsid w:val="001C16F1"/>
    <w:rsid w:val="001C2BEE"/>
    <w:rsid w:val="001D2412"/>
    <w:rsid w:val="001D4069"/>
    <w:rsid w:val="001E1392"/>
    <w:rsid w:val="001E58D8"/>
    <w:rsid w:val="001F5933"/>
    <w:rsid w:val="0020256C"/>
    <w:rsid w:val="002135AB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7751A"/>
    <w:rsid w:val="00296D17"/>
    <w:rsid w:val="00297E35"/>
    <w:rsid w:val="002A0AC0"/>
    <w:rsid w:val="002B2A5D"/>
    <w:rsid w:val="002D0435"/>
    <w:rsid w:val="002D5717"/>
    <w:rsid w:val="002E0504"/>
    <w:rsid w:val="002F0BDC"/>
    <w:rsid w:val="002F30A9"/>
    <w:rsid w:val="002F3CC3"/>
    <w:rsid w:val="00310F71"/>
    <w:rsid w:val="00313DB3"/>
    <w:rsid w:val="0031553E"/>
    <w:rsid w:val="00315D42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102DC"/>
    <w:rsid w:val="00420E9D"/>
    <w:rsid w:val="0043390C"/>
    <w:rsid w:val="0044402E"/>
    <w:rsid w:val="00453312"/>
    <w:rsid w:val="0045674E"/>
    <w:rsid w:val="00460D5D"/>
    <w:rsid w:val="004734E2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41E4"/>
    <w:rsid w:val="005214DB"/>
    <w:rsid w:val="00525FEC"/>
    <w:rsid w:val="00531411"/>
    <w:rsid w:val="005419EC"/>
    <w:rsid w:val="00541E6E"/>
    <w:rsid w:val="00547A21"/>
    <w:rsid w:val="00553FD6"/>
    <w:rsid w:val="00590B1C"/>
    <w:rsid w:val="005B3582"/>
    <w:rsid w:val="005B4294"/>
    <w:rsid w:val="005B66FF"/>
    <w:rsid w:val="005D3C9F"/>
    <w:rsid w:val="005D6825"/>
    <w:rsid w:val="005D7168"/>
    <w:rsid w:val="005E1DB4"/>
    <w:rsid w:val="005E6C52"/>
    <w:rsid w:val="005E7D30"/>
    <w:rsid w:val="005F18A7"/>
    <w:rsid w:val="005F1D8D"/>
    <w:rsid w:val="005F646D"/>
    <w:rsid w:val="00604565"/>
    <w:rsid w:val="00607005"/>
    <w:rsid w:val="00630744"/>
    <w:rsid w:val="00634BC5"/>
    <w:rsid w:val="00635FC1"/>
    <w:rsid w:val="00642E66"/>
    <w:rsid w:val="00665AC0"/>
    <w:rsid w:val="00692293"/>
    <w:rsid w:val="006A22A6"/>
    <w:rsid w:val="006B29FD"/>
    <w:rsid w:val="006C1E49"/>
    <w:rsid w:val="006D64FB"/>
    <w:rsid w:val="006D69F9"/>
    <w:rsid w:val="0070697F"/>
    <w:rsid w:val="00710B44"/>
    <w:rsid w:val="00716D16"/>
    <w:rsid w:val="007178A1"/>
    <w:rsid w:val="00730F04"/>
    <w:rsid w:val="00730F69"/>
    <w:rsid w:val="00733633"/>
    <w:rsid w:val="00740509"/>
    <w:rsid w:val="00746703"/>
    <w:rsid w:val="007730DA"/>
    <w:rsid w:val="00776DD0"/>
    <w:rsid w:val="007771CA"/>
    <w:rsid w:val="0079615C"/>
    <w:rsid w:val="007A4434"/>
    <w:rsid w:val="007C745D"/>
    <w:rsid w:val="007D6B38"/>
    <w:rsid w:val="007E17CE"/>
    <w:rsid w:val="007F0F96"/>
    <w:rsid w:val="007F1A8C"/>
    <w:rsid w:val="0080011E"/>
    <w:rsid w:val="00816DBD"/>
    <w:rsid w:val="00826845"/>
    <w:rsid w:val="00831AE4"/>
    <w:rsid w:val="00836E37"/>
    <w:rsid w:val="00846FCD"/>
    <w:rsid w:val="00850335"/>
    <w:rsid w:val="00861FD6"/>
    <w:rsid w:val="00876A54"/>
    <w:rsid w:val="00890C07"/>
    <w:rsid w:val="0089462E"/>
    <w:rsid w:val="008A63E8"/>
    <w:rsid w:val="008A655E"/>
    <w:rsid w:val="008B0A0F"/>
    <w:rsid w:val="008C32F7"/>
    <w:rsid w:val="008C5987"/>
    <w:rsid w:val="008D3565"/>
    <w:rsid w:val="008D41FD"/>
    <w:rsid w:val="008D5AF7"/>
    <w:rsid w:val="008F5583"/>
    <w:rsid w:val="008F5D52"/>
    <w:rsid w:val="009004DC"/>
    <w:rsid w:val="0090453B"/>
    <w:rsid w:val="00911624"/>
    <w:rsid w:val="00920E4F"/>
    <w:rsid w:val="009369A3"/>
    <w:rsid w:val="009447F1"/>
    <w:rsid w:val="00946AC9"/>
    <w:rsid w:val="00962730"/>
    <w:rsid w:val="0096669E"/>
    <w:rsid w:val="0098133B"/>
    <w:rsid w:val="00981E5E"/>
    <w:rsid w:val="00987548"/>
    <w:rsid w:val="009969A4"/>
    <w:rsid w:val="009C75D5"/>
    <w:rsid w:val="009E7136"/>
    <w:rsid w:val="009E78C1"/>
    <w:rsid w:val="00A0304A"/>
    <w:rsid w:val="00A06D28"/>
    <w:rsid w:val="00A21354"/>
    <w:rsid w:val="00A3319A"/>
    <w:rsid w:val="00A3423C"/>
    <w:rsid w:val="00A429C8"/>
    <w:rsid w:val="00A45557"/>
    <w:rsid w:val="00A503B5"/>
    <w:rsid w:val="00A516AF"/>
    <w:rsid w:val="00A67914"/>
    <w:rsid w:val="00A7775C"/>
    <w:rsid w:val="00A852C1"/>
    <w:rsid w:val="00A85B3D"/>
    <w:rsid w:val="00A91631"/>
    <w:rsid w:val="00A9413E"/>
    <w:rsid w:val="00A9525A"/>
    <w:rsid w:val="00A95E8C"/>
    <w:rsid w:val="00AB52D4"/>
    <w:rsid w:val="00AC01BF"/>
    <w:rsid w:val="00AE2127"/>
    <w:rsid w:val="00B102DB"/>
    <w:rsid w:val="00B11112"/>
    <w:rsid w:val="00B11FC5"/>
    <w:rsid w:val="00B25A07"/>
    <w:rsid w:val="00B30581"/>
    <w:rsid w:val="00B35DA0"/>
    <w:rsid w:val="00B74296"/>
    <w:rsid w:val="00B94CFB"/>
    <w:rsid w:val="00B97796"/>
    <w:rsid w:val="00BA6990"/>
    <w:rsid w:val="00BB6509"/>
    <w:rsid w:val="00BC207B"/>
    <w:rsid w:val="00BE0E27"/>
    <w:rsid w:val="00BE1F5A"/>
    <w:rsid w:val="00BE5093"/>
    <w:rsid w:val="00BE6702"/>
    <w:rsid w:val="00BF48D1"/>
    <w:rsid w:val="00C21EA1"/>
    <w:rsid w:val="00C23890"/>
    <w:rsid w:val="00C25D4D"/>
    <w:rsid w:val="00C261F5"/>
    <w:rsid w:val="00C27543"/>
    <w:rsid w:val="00C60452"/>
    <w:rsid w:val="00C71551"/>
    <w:rsid w:val="00C717F7"/>
    <w:rsid w:val="00C90AFE"/>
    <w:rsid w:val="00C90C0B"/>
    <w:rsid w:val="00C94E38"/>
    <w:rsid w:val="00C95402"/>
    <w:rsid w:val="00C959FA"/>
    <w:rsid w:val="00CC24B3"/>
    <w:rsid w:val="00CD0184"/>
    <w:rsid w:val="00CD3673"/>
    <w:rsid w:val="00CD5FB5"/>
    <w:rsid w:val="00CE47D8"/>
    <w:rsid w:val="00D167D2"/>
    <w:rsid w:val="00D16E09"/>
    <w:rsid w:val="00D21761"/>
    <w:rsid w:val="00D24F23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D4577"/>
    <w:rsid w:val="00E01629"/>
    <w:rsid w:val="00E03742"/>
    <w:rsid w:val="00E06F43"/>
    <w:rsid w:val="00E1243F"/>
    <w:rsid w:val="00E57752"/>
    <w:rsid w:val="00E70374"/>
    <w:rsid w:val="00E7139A"/>
    <w:rsid w:val="00E87CC8"/>
    <w:rsid w:val="00EA56F6"/>
    <w:rsid w:val="00EA7C41"/>
    <w:rsid w:val="00EE196A"/>
    <w:rsid w:val="00EF5181"/>
    <w:rsid w:val="00F02BE5"/>
    <w:rsid w:val="00F12D5F"/>
    <w:rsid w:val="00F143AF"/>
    <w:rsid w:val="00F2443D"/>
    <w:rsid w:val="00F30EC0"/>
    <w:rsid w:val="00F3574A"/>
    <w:rsid w:val="00F4172E"/>
    <w:rsid w:val="00F6134C"/>
    <w:rsid w:val="00F65277"/>
    <w:rsid w:val="00F86846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360E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E8C6DC-ABC1-417C-900C-AE71F42D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EM_isakymas.dot</Template>
  <TotalTime>0</TotalTime>
  <Pages>1</Pages>
  <Words>68</Words>
  <Characters>600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Regina Kiselienė</cp:lastModifiedBy>
  <cp:revision>2</cp:revision>
  <cp:lastPrinted>2015-12-04T09:28:00Z</cp:lastPrinted>
  <dcterms:created xsi:type="dcterms:W3CDTF">2020-09-30T07:23:00Z</dcterms:created>
  <dcterms:modified xsi:type="dcterms:W3CDTF">2020-09-30T07:23:00Z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