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19FC" w14:textId="77777777" w:rsidR="00ED6FF6" w:rsidRPr="00B660E5" w:rsidRDefault="00ED6FF6" w:rsidP="00ED6FF6">
      <w:pPr>
        <w:pStyle w:val="Pagrindinistekstas2"/>
        <w:ind w:hanging="1417"/>
        <w:jc w:val="left"/>
      </w:pPr>
    </w:p>
    <w:p w14:paraId="784C19FD" w14:textId="77777777" w:rsidR="00104785" w:rsidRPr="00B660E5" w:rsidRDefault="00104785" w:rsidP="007D4AEA">
      <w:pPr>
        <w:pStyle w:val="Pagrindinistekstas2"/>
        <w:ind w:firstLine="4962"/>
        <w:jc w:val="left"/>
      </w:pPr>
      <w:r w:rsidRPr="00B660E5">
        <w:t>PATVIRTINTA</w:t>
      </w:r>
    </w:p>
    <w:p w14:paraId="784C19FE" w14:textId="77777777" w:rsidR="00104785" w:rsidRPr="00B660E5" w:rsidRDefault="00104785" w:rsidP="007D4AEA">
      <w:pPr>
        <w:pStyle w:val="Pagrindinistekstas2"/>
        <w:ind w:firstLine="4962"/>
        <w:jc w:val="left"/>
      </w:pPr>
      <w:r w:rsidRPr="00B660E5">
        <w:t>Lietuvos Respublikos Vyriausybės</w:t>
      </w:r>
    </w:p>
    <w:p w14:paraId="784C19FF" w14:textId="77777777" w:rsidR="00ED6FF6" w:rsidRPr="00B660E5" w:rsidRDefault="00104785" w:rsidP="007D4AEA">
      <w:pPr>
        <w:pStyle w:val="Pagrindinistekstas2"/>
        <w:ind w:firstLine="4962"/>
        <w:jc w:val="left"/>
      </w:pPr>
      <w:r w:rsidRPr="00B660E5">
        <w:t>201</w:t>
      </w:r>
      <w:r w:rsidR="00D97FF9">
        <w:t>8</w:t>
      </w:r>
      <w:r w:rsidRPr="00B660E5">
        <w:t xml:space="preserve"> m. _________ ___ d. nutarimu Nr.</w:t>
      </w:r>
      <w:r w:rsidR="00823368" w:rsidRPr="00B660E5">
        <w:t xml:space="preserve"> ____</w:t>
      </w:r>
    </w:p>
    <w:p w14:paraId="784C1A00" w14:textId="77777777" w:rsidR="00F97DFD" w:rsidRPr="00B660E5" w:rsidRDefault="00F97DFD" w:rsidP="002629BB">
      <w:pPr>
        <w:pStyle w:val="Pagrindinistekstas2"/>
        <w:rPr>
          <w:caps/>
        </w:rPr>
      </w:pPr>
    </w:p>
    <w:p w14:paraId="784C1A01" w14:textId="77777777" w:rsidR="00842A6D" w:rsidRPr="00B660E5" w:rsidRDefault="005B2A93" w:rsidP="002629BB">
      <w:pPr>
        <w:pStyle w:val="Pagrindinistekstas2"/>
        <w:rPr>
          <w:b/>
          <w:caps/>
        </w:rPr>
      </w:pPr>
      <w:r w:rsidRPr="00B660E5">
        <w:rPr>
          <w:b/>
          <w:caps/>
        </w:rPr>
        <w:t>201</w:t>
      </w:r>
      <w:r w:rsidR="00D97FF9">
        <w:rPr>
          <w:b/>
          <w:caps/>
        </w:rPr>
        <w:t>8</w:t>
      </w:r>
      <w:r w:rsidRPr="00B660E5">
        <w:rPr>
          <w:b/>
          <w:caps/>
        </w:rPr>
        <w:t xml:space="preserve"> metų kelių priežiūros ir plėtros programos FINANSAVIMO lėšų</w:t>
      </w:r>
    </w:p>
    <w:p w14:paraId="784C1A02" w14:textId="77777777" w:rsidR="00BD1A6B" w:rsidRDefault="00780701" w:rsidP="002629BB">
      <w:pPr>
        <w:pStyle w:val="Pagrindinistekstas2"/>
        <w:rPr>
          <w:b/>
          <w:caps/>
        </w:rPr>
      </w:pPr>
      <w:r w:rsidRPr="00B660E5">
        <w:rPr>
          <w:b/>
          <w:caps/>
        </w:rPr>
        <w:t>REZERVO</w:t>
      </w:r>
      <w:r w:rsidR="00842A6D" w:rsidRPr="00B660E5">
        <w:rPr>
          <w:b/>
          <w:caps/>
        </w:rPr>
        <w:t xml:space="preserve"> </w:t>
      </w:r>
      <w:r w:rsidR="00D263E9" w:rsidRPr="00B660E5">
        <w:rPr>
          <w:b/>
          <w:caps/>
        </w:rPr>
        <w:t>valstybės reikmėms, sus</w:t>
      </w:r>
      <w:r w:rsidR="00842A6D" w:rsidRPr="00B660E5">
        <w:rPr>
          <w:b/>
          <w:caps/>
        </w:rPr>
        <w:t>ijusioms su keliais,</w:t>
      </w:r>
      <w:r w:rsidR="00BD1A6B">
        <w:rPr>
          <w:b/>
          <w:caps/>
        </w:rPr>
        <w:t xml:space="preserve"> </w:t>
      </w:r>
      <w:r w:rsidR="00842A6D" w:rsidRPr="00B660E5">
        <w:rPr>
          <w:b/>
          <w:caps/>
        </w:rPr>
        <w:t>finansuoti</w:t>
      </w:r>
    </w:p>
    <w:p w14:paraId="784C1A03" w14:textId="77777777" w:rsidR="002629BB" w:rsidRPr="00B660E5" w:rsidRDefault="002629BB" w:rsidP="002629BB">
      <w:pPr>
        <w:pStyle w:val="Pagrindinistekstas2"/>
        <w:rPr>
          <w:b/>
          <w:caps/>
        </w:rPr>
      </w:pPr>
      <w:r w:rsidRPr="00B660E5">
        <w:rPr>
          <w:b/>
          <w:caps/>
        </w:rPr>
        <w:t>PASKIRSTYMO</w:t>
      </w:r>
      <w:r w:rsidR="00BD1A6B">
        <w:rPr>
          <w:b/>
          <w:caps/>
        </w:rPr>
        <w:t xml:space="preserve"> </w:t>
      </w:r>
      <w:r w:rsidRPr="00B660E5">
        <w:rPr>
          <w:b/>
          <w:caps/>
        </w:rPr>
        <w:t>SĄRAŠAS</w:t>
      </w:r>
    </w:p>
    <w:p w14:paraId="784C1A04" w14:textId="77777777" w:rsidR="00801779" w:rsidRPr="00B660E5" w:rsidRDefault="00801779" w:rsidP="007A6E73">
      <w:pPr>
        <w:jc w:val="center"/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158"/>
        <w:gridCol w:w="5604"/>
        <w:gridCol w:w="1478"/>
      </w:tblGrid>
      <w:tr w:rsidR="00CA6216" w:rsidRPr="00B660E5" w14:paraId="784C1A0E" w14:textId="77777777" w:rsidTr="00333CFE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A05" w14:textId="77777777" w:rsidR="00CA6216" w:rsidRPr="00BD1A6B" w:rsidRDefault="00CA6216" w:rsidP="00214460">
            <w:pPr>
              <w:jc w:val="center"/>
              <w:rPr>
                <w:b/>
              </w:rPr>
            </w:pPr>
            <w:r w:rsidRPr="00BD1A6B">
              <w:rPr>
                <w:b/>
              </w:rPr>
              <w:t>Eil. Nr.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A06" w14:textId="77777777" w:rsidR="003835EA" w:rsidRPr="00BD1A6B" w:rsidRDefault="003835EA" w:rsidP="00CA6216">
            <w:pPr>
              <w:jc w:val="center"/>
              <w:rPr>
                <w:b/>
              </w:rPr>
            </w:pPr>
            <w:r w:rsidRPr="00BD1A6B">
              <w:rPr>
                <w:b/>
              </w:rPr>
              <w:t>Apskrities,</w:t>
            </w:r>
          </w:p>
          <w:p w14:paraId="784C1A07" w14:textId="77777777" w:rsidR="00CA6216" w:rsidRPr="00BD1A6B" w:rsidRDefault="003835EA" w:rsidP="00CA6216">
            <w:pPr>
              <w:jc w:val="center"/>
              <w:rPr>
                <w:b/>
              </w:rPr>
            </w:pPr>
            <w:r w:rsidRPr="00BD1A6B">
              <w:rPr>
                <w:b/>
              </w:rPr>
              <w:t>s</w:t>
            </w:r>
            <w:r w:rsidR="00CA6216" w:rsidRPr="00BD1A6B">
              <w:rPr>
                <w:b/>
              </w:rPr>
              <w:t>avivaldybės,</w:t>
            </w:r>
          </w:p>
          <w:p w14:paraId="784C1A08" w14:textId="77777777" w:rsidR="00A33FDF" w:rsidRPr="00BD1A6B" w:rsidRDefault="00CA6216" w:rsidP="00A33FDF">
            <w:pPr>
              <w:jc w:val="center"/>
              <w:rPr>
                <w:b/>
              </w:rPr>
            </w:pPr>
            <w:r w:rsidRPr="00BD1A6B">
              <w:rPr>
                <w:b/>
              </w:rPr>
              <w:t>įstaigos ar įmonės</w:t>
            </w:r>
          </w:p>
          <w:p w14:paraId="784C1A09" w14:textId="77777777" w:rsidR="00CA6216" w:rsidRPr="00BD1A6B" w:rsidRDefault="00CA6216" w:rsidP="00A33FDF">
            <w:pPr>
              <w:jc w:val="center"/>
              <w:rPr>
                <w:b/>
              </w:rPr>
            </w:pPr>
            <w:r w:rsidRPr="00BD1A6B">
              <w:rPr>
                <w:b/>
              </w:rPr>
              <w:t>pavadinimas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A0A" w14:textId="77777777" w:rsidR="008313D1" w:rsidRPr="00BD1A6B" w:rsidRDefault="002F4EEC" w:rsidP="008313D1">
            <w:pPr>
              <w:jc w:val="center"/>
              <w:rPr>
                <w:b/>
              </w:rPr>
            </w:pPr>
            <w:r w:rsidRPr="00BD1A6B">
              <w:rPr>
                <w:b/>
              </w:rPr>
              <w:t xml:space="preserve">Objekto </w:t>
            </w:r>
            <w:r w:rsidR="008313D1" w:rsidRPr="00BD1A6B">
              <w:rPr>
                <w:b/>
              </w:rPr>
              <w:t xml:space="preserve">ar finansuojamo projekto </w:t>
            </w:r>
            <w:r w:rsidRPr="00BD1A6B">
              <w:rPr>
                <w:b/>
              </w:rPr>
              <w:t>pavadinimas,</w:t>
            </w:r>
          </w:p>
          <w:p w14:paraId="784C1A0B" w14:textId="77777777" w:rsidR="00CA6216" w:rsidRPr="00BD1A6B" w:rsidRDefault="002F4EEC" w:rsidP="008313D1">
            <w:pPr>
              <w:jc w:val="center"/>
              <w:rPr>
                <w:b/>
              </w:rPr>
            </w:pPr>
            <w:r w:rsidRPr="00BD1A6B">
              <w:rPr>
                <w:b/>
              </w:rPr>
              <w:t>numatomi darbai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A0C" w14:textId="77777777" w:rsidR="00BD1A6B" w:rsidRDefault="008C1E6D" w:rsidP="00045BF2">
            <w:pPr>
              <w:jc w:val="center"/>
              <w:rPr>
                <w:b/>
              </w:rPr>
            </w:pPr>
            <w:r w:rsidRPr="00BD1A6B">
              <w:rPr>
                <w:b/>
              </w:rPr>
              <w:t>Suma,</w:t>
            </w:r>
          </w:p>
          <w:p w14:paraId="784C1A0D" w14:textId="77777777" w:rsidR="00CA6216" w:rsidRPr="00BD1A6B" w:rsidRDefault="00D97FF9" w:rsidP="00045BF2">
            <w:pPr>
              <w:jc w:val="center"/>
              <w:rPr>
                <w:b/>
              </w:rPr>
            </w:pPr>
            <w:r>
              <w:rPr>
                <w:b/>
              </w:rPr>
              <w:t>tūkst. Eur</w:t>
            </w:r>
          </w:p>
        </w:tc>
      </w:tr>
      <w:tr w:rsidR="003835EA" w:rsidRPr="00B660E5" w14:paraId="784C1A11" w14:textId="77777777" w:rsidTr="00333CFE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4C1A0F" w14:textId="77777777" w:rsidR="003835EA" w:rsidRPr="00B660E5" w:rsidRDefault="003835EA" w:rsidP="00B41539">
            <w:pPr>
              <w:jc w:val="center"/>
            </w:pPr>
            <w:r w:rsidRPr="00B660E5">
              <w:t>1.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4C1A10" w14:textId="77777777" w:rsidR="003835EA" w:rsidRPr="00B660E5" w:rsidRDefault="003835EA" w:rsidP="00B41539">
            <w:r w:rsidRPr="00B660E5">
              <w:t>ALYTAUS APSKRITIS</w:t>
            </w:r>
          </w:p>
        </w:tc>
      </w:tr>
      <w:tr w:rsidR="00526E41" w:rsidRPr="00B660E5" w14:paraId="784C1A17" w14:textId="77777777" w:rsidTr="00333CFE">
        <w:trPr>
          <w:jc w:val="center"/>
        </w:trPr>
        <w:tc>
          <w:tcPr>
            <w:tcW w:w="69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84C1A12" w14:textId="77777777" w:rsidR="00526E41" w:rsidRPr="00B660E5" w:rsidRDefault="00526E41" w:rsidP="00B41539">
            <w:pPr>
              <w:jc w:val="center"/>
            </w:pPr>
            <w:r w:rsidRPr="00B660E5">
              <w:t>1.1.</w:t>
            </w:r>
          </w:p>
        </w:tc>
        <w:tc>
          <w:tcPr>
            <w:tcW w:w="21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84C1A13" w14:textId="77777777" w:rsidR="00526E41" w:rsidRPr="00B660E5" w:rsidRDefault="00526E41" w:rsidP="00B41539">
            <w:r w:rsidRPr="00B660E5">
              <w:t>Alytaus miesto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14" w14:textId="77777777" w:rsidR="00D322CF" w:rsidRDefault="00526E41" w:rsidP="00524BA4">
            <w:r w:rsidRPr="000C6FBF">
              <w:t>Naujajai gatvei nuo Putinų ir Naujosios gatvių</w:t>
            </w:r>
          </w:p>
          <w:p w14:paraId="784C1A15" w14:textId="77777777" w:rsidR="00526E41" w:rsidRPr="000C6FBF" w:rsidRDefault="00526E41" w:rsidP="00524BA4">
            <w:r w:rsidRPr="000C6FBF">
              <w:t>sankryžos iki administracinės miesto ribos</w:t>
            </w:r>
            <w:r w:rsidR="00D322CF">
              <w:t xml:space="preserve"> rekonstruoti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16" w14:textId="77777777" w:rsidR="00526E41" w:rsidRPr="00B660E5" w:rsidRDefault="00DA7692" w:rsidP="00B41539">
            <w:pPr>
              <w:jc w:val="center"/>
            </w:pPr>
            <w:r>
              <w:t>701,9</w:t>
            </w:r>
          </w:p>
        </w:tc>
      </w:tr>
      <w:tr w:rsidR="00526E41" w:rsidRPr="00B660E5" w14:paraId="784C1A1F" w14:textId="77777777" w:rsidTr="00333CFE">
        <w:trPr>
          <w:jc w:val="center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18" w14:textId="77777777" w:rsidR="00526E41" w:rsidRPr="00B660E5" w:rsidRDefault="00526E41" w:rsidP="00B41539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19" w14:textId="77777777" w:rsidR="00526E41" w:rsidRPr="00B660E5" w:rsidRDefault="00526E41" w:rsidP="00B41539"/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1A" w14:textId="77777777" w:rsidR="00116F1F" w:rsidRDefault="00116F1F" w:rsidP="00524BA4">
            <w:r w:rsidRPr="00116F1F">
              <w:t>Alytaus miesto Ežerėlio gatvei, kuri jungiasi su</w:t>
            </w:r>
          </w:p>
          <w:p w14:paraId="784C1A1B" w14:textId="77777777" w:rsidR="00116F1F" w:rsidRDefault="00116F1F" w:rsidP="00524BA4">
            <w:r w:rsidRPr="00116F1F">
              <w:t>valstybinės reikšmės krašto keliu Nr. 220</w:t>
            </w:r>
          </w:p>
          <w:p w14:paraId="784C1A1C" w14:textId="77777777" w:rsidR="00116F1F" w:rsidRDefault="00116F1F" w:rsidP="00524BA4">
            <w:r w:rsidRPr="00116F1F">
              <w:t>Trakai–Rūdiškės–Pivašiūnai–Alytus, Domantonių,</w:t>
            </w:r>
          </w:p>
          <w:p w14:paraId="784C1A1D" w14:textId="77777777" w:rsidR="00526E41" w:rsidRDefault="00116F1F" w:rsidP="00524BA4">
            <w:r w:rsidRPr="00116F1F">
              <w:t>Naujakurių, Vėjo ir Aušrinės gatvėms rekonstruoti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1E" w14:textId="77777777" w:rsidR="00526E41" w:rsidRPr="00B660E5" w:rsidRDefault="00116F1F" w:rsidP="0013129D">
            <w:pPr>
              <w:jc w:val="center"/>
            </w:pPr>
            <w:r>
              <w:t>200,0</w:t>
            </w:r>
          </w:p>
        </w:tc>
      </w:tr>
      <w:tr w:rsidR="00116F1F" w:rsidRPr="00B660E5" w14:paraId="784C1A26" w14:textId="77777777" w:rsidTr="00333CFE">
        <w:trPr>
          <w:jc w:val="center"/>
        </w:trPr>
        <w:tc>
          <w:tcPr>
            <w:tcW w:w="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C1A20" w14:textId="77777777" w:rsidR="00116F1F" w:rsidRPr="00B660E5" w:rsidRDefault="00116F1F" w:rsidP="00B41539">
            <w:pPr>
              <w:jc w:val="center"/>
            </w:pPr>
            <w:r>
              <w:t>1.2.</w:t>
            </w:r>
          </w:p>
        </w:tc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C1A21" w14:textId="77777777" w:rsidR="00116F1F" w:rsidRPr="00B660E5" w:rsidRDefault="00116F1F" w:rsidP="00B41539">
            <w:r>
              <w:t>Druskininkų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22" w14:textId="77777777" w:rsidR="00116F1F" w:rsidRDefault="00116F1F" w:rsidP="00524BA4">
            <w:r w:rsidRPr="00116F1F">
              <w:t>Druskininkų miesto M.</w:t>
            </w:r>
            <w:r w:rsidR="00B83107">
              <w:t xml:space="preserve"> </w:t>
            </w:r>
            <w:r w:rsidRPr="00116F1F">
              <w:t>K. Čiurlionio gatvei, kuri</w:t>
            </w:r>
          </w:p>
          <w:p w14:paraId="784C1A23" w14:textId="77777777" w:rsidR="00116F1F" w:rsidRDefault="00116F1F" w:rsidP="00524BA4">
            <w:r w:rsidRPr="00116F1F">
              <w:t>jungiasi su valstybinės reikšmės magistraliniu keliu A4</w:t>
            </w:r>
          </w:p>
          <w:p w14:paraId="784C1A24" w14:textId="77777777" w:rsidR="00116F1F" w:rsidRPr="000C6FBF" w:rsidRDefault="00116F1F" w:rsidP="00524BA4">
            <w:r w:rsidRPr="00116F1F">
              <w:t>Vilnius–Varėna–Gardinas, rekonstruoti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25" w14:textId="77777777" w:rsidR="00116F1F" w:rsidRDefault="00116F1F" w:rsidP="00B41539">
            <w:pPr>
              <w:jc w:val="center"/>
            </w:pPr>
            <w:r>
              <w:t>170,0</w:t>
            </w:r>
          </w:p>
        </w:tc>
      </w:tr>
      <w:tr w:rsidR="00116F1F" w:rsidRPr="00B660E5" w14:paraId="784C1A2D" w14:textId="77777777" w:rsidTr="00333CFE">
        <w:trPr>
          <w:jc w:val="center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27" w14:textId="77777777" w:rsidR="00116F1F" w:rsidRDefault="00116F1F" w:rsidP="00B41539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28" w14:textId="77777777" w:rsidR="00116F1F" w:rsidRDefault="00116F1F" w:rsidP="00B41539"/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29" w14:textId="77777777" w:rsidR="00116F1F" w:rsidRDefault="00116F1F" w:rsidP="00524BA4">
            <w:r w:rsidRPr="00116F1F">
              <w:t>Druskininkų miesto Jonapolės gatvei, kuri jungiasi su</w:t>
            </w:r>
          </w:p>
          <w:p w14:paraId="784C1A2A" w14:textId="77777777" w:rsidR="00116F1F" w:rsidRDefault="00116F1F" w:rsidP="00524BA4">
            <w:r w:rsidRPr="00116F1F">
              <w:t>valstybinės reikšmės krašto keliu Nr. 180</w:t>
            </w:r>
          </w:p>
          <w:p w14:paraId="784C1A2B" w14:textId="77777777" w:rsidR="00116F1F" w:rsidRPr="00D47B0D" w:rsidRDefault="00116F1F" w:rsidP="00524BA4">
            <w:r w:rsidRPr="00116F1F">
              <w:t>Druskininkai–Leipalingis–Seirijai,</w:t>
            </w:r>
            <w:r w:rsidR="00DA7692">
              <w:t xml:space="preserve"> </w:t>
            </w:r>
            <w:r w:rsidRPr="00116F1F">
              <w:t>tiesti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2C" w14:textId="77777777" w:rsidR="00116F1F" w:rsidRDefault="00116F1F" w:rsidP="00B41539">
            <w:pPr>
              <w:jc w:val="center"/>
            </w:pPr>
            <w:r>
              <w:t>19,</w:t>
            </w:r>
            <w:r w:rsidR="00DA7692">
              <w:t>3</w:t>
            </w:r>
          </w:p>
        </w:tc>
      </w:tr>
      <w:tr w:rsidR="00116F1F" w:rsidRPr="00B660E5" w14:paraId="784C1A33" w14:textId="77777777" w:rsidTr="00333CFE">
        <w:trPr>
          <w:jc w:val="center"/>
        </w:trPr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2E" w14:textId="77777777" w:rsidR="00116F1F" w:rsidRDefault="00116F1F" w:rsidP="00B41539">
            <w:pPr>
              <w:jc w:val="center"/>
            </w:pPr>
            <w:r>
              <w:t>1.3.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2F" w14:textId="77777777" w:rsidR="00116F1F" w:rsidRDefault="00116F1F" w:rsidP="00B41539">
            <w:r>
              <w:t>Lazdijų rajono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30" w14:textId="77777777" w:rsidR="00CC1A3F" w:rsidRDefault="00116F1F" w:rsidP="00CC1A3F">
            <w:r>
              <w:t>v</w:t>
            </w:r>
            <w:r w:rsidRPr="00116F1F">
              <w:t>ietinės reikšmės keliui Nr. LZ0929, kuris jungiasi su valstybinės</w:t>
            </w:r>
            <w:r w:rsidR="00CC1A3F">
              <w:t xml:space="preserve"> </w:t>
            </w:r>
            <w:r w:rsidRPr="00116F1F">
              <w:t xml:space="preserve">reikšmės rajoniniais keliais Nr. 2523 </w:t>
            </w:r>
          </w:p>
          <w:p w14:paraId="784C1A31" w14:textId="77777777" w:rsidR="00116F1F" w:rsidRPr="009B2370" w:rsidRDefault="00116F1F" w:rsidP="00CC1A3F">
            <w:r w:rsidRPr="00116F1F">
              <w:t>Janėnai–Meteliai</w:t>
            </w:r>
            <w:r w:rsidR="00CC1A3F">
              <w:t xml:space="preserve"> </w:t>
            </w:r>
            <w:r w:rsidRPr="00116F1F">
              <w:t>ir Nr. 2514 Verstaminai–Babrauninkai, rekonstruoti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32" w14:textId="77777777" w:rsidR="00116F1F" w:rsidRDefault="00116F1F" w:rsidP="00B41539">
            <w:pPr>
              <w:jc w:val="center"/>
            </w:pPr>
            <w:r>
              <w:t>348,</w:t>
            </w:r>
            <w:r w:rsidR="00DA7692">
              <w:t>8</w:t>
            </w:r>
          </w:p>
        </w:tc>
      </w:tr>
      <w:tr w:rsidR="00116F1F" w:rsidRPr="00B660E5" w14:paraId="784C1A3A" w14:textId="77777777" w:rsidTr="00333CFE">
        <w:trPr>
          <w:jc w:val="center"/>
        </w:trPr>
        <w:tc>
          <w:tcPr>
            <w:tcW w:w="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C1A34" w14:textId="77777777" w:rsidR="00116F1F" w:rsidRDefault="00116F1F" w:rsidP="00B41539">
            <w:pPr>
              <w:jc w:val="center"/>
            </w:pPr>
            <w:r>
              <w:t>1.4.</w:t>
            </w:r>
          </w:p>
        </w:tc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C1A35" w14:textId="77777777" w:rsidR="00116F1F" w:rsidRDefault="00116F1F" w:rsidP="00B41539">
            <w:r>
              <w:t>Varėnos rajono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36" w14:textId="77777777" w:rsidR="00116F1F" w:rsidRDefault="00116F1F" w:rsidP="00524BA4">
            <w:r w:rsidRPr="00116F1F">
              <w:t>Varėnos miesto J. Basanavičiaus gatvei, kuri jungiasi</w:t>
            </w:r>
          </w:p>
          <w:p w14:paraId="784C1A37" w14:textId="77777777" w:rsidR="001620CA" w:rsidRDefault="00116F1F" w:rsidP="00524BA4">
            <w:r w:rsidRPr="00116F1F">
              <w:t>su valstybinės reikšmės krašto keliu Nr. 127</w:t>
            </w:r>
          </w:p>
          <w:p w14:paraId="784C1A38" w14:textId="77777777" w:rsidR="00116F1F" w:rsidRPr="00D47B0D" w:rsidRDefault="00116F1F" w:rsidP="00524BA4">
            <w:r w:rsidRPr="00116F1F">
              <w:t>Babriškės–Varėna–Eišiškės, rekonstruoti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39" w14:textId="77777777" w:rsidR="00116F1F" w:rsidRDefault="00DA7692" w:rsidP="00B41539">
            <w:pPr>
              <w:jc w:val="center"/>
            </w:pPr>
            <w:r>
              <w:t>118,2</w:t>
            </w:r>
          </w:p>
        </w:tc>
      </w:tr>
      <w:tr w:rsidR="00116F1F" w:rsidRPr="00B660E5" w14:paraId="784C1A45" w14:textId="77777777" w:rsidTr="00333CFE">
        <w:trPr>
          <w:jc w:val="center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3B" w14:textId="77777777" w:rsidR="00116F1F" w:rsidRDefault="00116F1F" w:rsidP="00B41539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3C" w14:textId="77777777" w:rsidR="00116F1F" w:rsidRDefault="00116F1F" w:rsidP="00B41539"/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3D" w14:textId="77777777" w:rsidR="001620CA" w:rsidRDefault="001620CA" w:rsidP="00524BA4">
            <w:r w:rsidRPr="001620CA">
              <w:t>Varėnos seniūnijos Senosios Varėnos kaimo Beržų</w:t>
            </w:r>
          </w:p>
          <w:p w14:paraId="784C1A3E" w14:textId="77777777" w:rsidR="001620CA" w:rsidRDefault="001620CA" w:rsidP="00524BA4">
            <w:r w:rsidRPr="001620CA">
              <w:t>gatvei, kuri jungiasi su valstybinės reikšmės</w:t>
            </w:r>
          </w:p>
          <w:p w14:paraId="784C1A3F" w14:textId="77777777" w:rsidR="001620CA" w:rsidRDefault="001620CA" w:rsidP="00524BA4">
            <w:r w:rsidRPr="001620CA">
              <w:t>magistraliniu keliu A4 Vilnius–Varėna–Gardinas,</w:t>
            </w:r>
          </w:p>
          <w:p w14:paraId="784C1A40" w14:textId="77777777" w:rsidR="001620CA" w:rsidRDefault="001620CA" w:rsidP="00524BA4">
            <w:r w:rsidRPr="001620CA">
              <w:t>Paupio gatvei, kuri jungiasi su valstybinės reikšmės</w:t>
            </w:r>
          </w:p>
          <w:p w14:paraId="784C1A41" w14:textId="77777777" w:rsidR="001620CA" w:rsidRDefault="001620CA" w:rsidP="00524BA4">
            <w:r w:rsidRPr="001620CA">
              <w:t>krašto keliu Nr. 127 Babriškės–Varėna–Eišiškės, Ievų,</w:t>
            </w:r>
          </w:p>
          <w:p w14:paraId="784C1A42" w14:textId="77777777" w:rsidR="001620CA" w:rsidRDefault="001620CA" w:rsidP="00524BA4">
            <w:r w:rsidRPr="001620CA">
              <w:t>Paparčių, Sakų, Šlaito, Užumelnyčio, Varėnės ir</w:t>
            </w:r>
          </w:p>
          <w:p w14:paraId="784C1A43" w14:textId="77777777" w:rsidR="00116F1F" w:rsidRPr="009B2370" w:rsidRDefault="001620CA" w:rsidP="00524BA4">
            <w:r w:rsidRPr="001620CA">
              <w:t>Varpilės gatvėms tiesti</w:t>
            </w:r>
          </w:p>
        </w:tc>
        <w:tc>
          <w:tcPr>
            <w:tcW w:w="1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A44" w14:textId="77777777" w:rsidR="00116F1F" w:rsidRDefault="001620CA" w:rsidP="00B41539">
            <w:pPr>
              <w:jc w:val="center"/>
            </w:pPr>
            <w:r>
              <w:t>172,4</w:t>
            </w:r>
          </w:p>
        </w:tc>
      </w:tr>
      <w:tr w:rsidR="003835EA" w:rsidRPr="00B660E5" w14:paraId="784C1A48" w14:textId="77777777" w:rsidTr="00333CFE">
        <w:trPr>
          <w:jc w:val="center"/>
        </w:trPr>
        <w:tc>
          <w:tcPr>
            <w:tcW w:w="694" w:type="dxa"/>
            <w:tcBorders>
              <w:top w:val="single" w:sz="4" w:space="0" w:color="auto"/>
            </w:tcBorders>
          </w:tcPr>
          <w:p w14:paraId="784C1A46" w14:textId="77777777" w:rsidR="003835EA" w:rsidRPr="00B660E5" w:rsidRDefault="003835EA" w:rsidP="00B41539">
            <w:pPr>
              <w:jc w:val="center"/>
            </w:pPr>
            <w:r w:rsidRPr="00B660E5">
              <w:t>2.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</w:tcBorders>
          </w:tcPr>
          <w:p w14:paraId="784C1A47" w14:textId="77777777" w:rsidR="003835EA" w:rsidRPr="00B660E5" w:rsidRDefault="003835EA" w:rsidP="00B41539">
            <w:r w:rsidRPr="00B660E5">
              <w:t>KAUNO APSKRITIS</w:t>
            </w:r>
          </w:p>
        </w:tc>
      </w:tr>
      <w:tr w:rsidR="001620CA" w:rsidRPr="00B660E5" w14:paraId="784C1A50" w14:textId="77777777" w:rsidTr="00333CFE">
        <w:trPr>
          <w:jc w:val="center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84C1A49" w14:textId="77777777" w:rsidR="001620CA" w:rsidRPr="00B660E5" w:rsidRDefault="001620CA" w:rsidP="00B41539">
            <w:pPr>
              <w:pStyle w:val="Sraopastraipa"/>
              <w:ind w:left="35" w:hanging="12"/>
              <w:jc w:val="center"/>
            </w:pPr>
            <w:r w:rsidRPr="00B660E5">
              <w:t>2.1.</w:t>
            </w:r>
          </w:p>
        </w:tc>
        <w:tc>
          <w:tcPr>
            <w:tcW w:w="2158" w:type="dxa"/>
            <w:vMerge w:val="restart"/>
            <w:tcBorders>
              <w:left w:val="single" w:sz="4" w:space="0" w:color="auto"/>
            </w:tcBorders>
          </w:tcPr>
          <w:p w14:paraId="784C1A4A" w14:textId="77777777" w:rsidR="001620CA" w:rsidRPr="00B660E5" w:rsidRDefault="001620CA" w:rsidP="00B41539">
            <w:pPr>
              <w:pStyle w:val="Sraopastraipa"/>
              <w:ind w:left="34" w:hanging="34"/>
            </w:pPr>
            <w:r w:rsidRPr="00B660E5">
              <w:t xml:space="preserve">Kauno </w:t>
            </w:r>
            <w:r w:rsidR="004F7180">
              <w:t>miesto</w:t>
            </w:r>
          </w:p>
        </w:tc>
        <w:tc>
          <w:tcPr>
            <w:tcW w:w="5604" w:type="dxa"/>
          </w:tcPr>
          <w:p w14:paraId="784C1A4B" w14:textId="77777777" w:rsidR="001620CA" w:rsidRDefault="00DA7692" w:rsidP="00524BA4">
            <w:r>
              <w:t>ž</w:t>
            </w:r>
            <w:r w:rsidR="001620CA" w:rsidRPr="001620CA">
              <w:t>iedin</w:t>
            </w:r>
            <w:r>
              <w:t>ei</w:t>
            </w:r>
            <w:r w:rsidR="001620CA" w:rsidRPr="001620CA">
              <w:t xml:space="preserve"> sankryžai </w:t>
            </w:r>
            <w:r w:rsidR="00B83107">
              <w:t xml:space="preserve">įrengti </w:t>
            </w:r>
            <w:r w:rsidR="001620CA" w:rsidRPr="001620CA">
              <w:t>ir jungiamiesiems keliams su</w:t>
            </w:r>
          </w:p>
          <w:p w14:paraId="784C1A4C" w14:textId="77777777" w:rsidR="001620CA" w:rsidRDefault="001620CA" w:rsidP="00524BA4">
            <w:r w:rsidRPr="001620CA">
              <w:t>valstybinės reikšmės magistraliniu keliu A1</w:t>
            </w:r>
          </w:p>
          <w:p w14:paraId="784C1A4D" w14:textId="77777777" w:rsidR="001620CA" w:rsidRDefault="001620CA" w:rsidP="00524BA4">
            <w:r w:rsidRPr="001620CA">
              <w:t>Vilnius–Kaunas–Klaipėda tiesti bei Ašigalio gatvei</w:t>
            </w:r>
          </w:p>
          <w:p w14:paraId="784C1A4E" w14:textId="7633D107" w:rsidR="001620CA" w:rsidRPr="00B660E5" w:rsidRDefault="009B0A22" w:rsidP="00524BA4">
            <w:r w:rsidRPr="001620CA">
              <w:t>R</w:t>
            </w:r>
            <w:r w:rsidR="001620CA" w:rsidRPr="001620CA">
              <w:t>ekonstruoti</w:t>
            </w:r>
          </w:p>
        </w:tc>
        <w:tc>
          <w:tcPr>
            <w:tcW w:w="1478" w:type="dxa"/>
          </w:tcPr>
          <w:p w14:paraId="784C1A4F" w14:textId="77777777" w:rsidR="001620CA" w:rsidRPr="00B660E5" w:rsidRDefault="001620CA" w:rsidP="001620CA">
            <w:pPr>
              <w:jc w:val="center"/>
            </w:pPr>
            <w:r>
              <w:t>500,0</w:t>
            </w:r>
          </w:p>
        </w:tc>
      </w:tr>
      <w:tr w:rsidR="001620CA" w:rsidRPr="00B660E5" w14:paraId="784C1A55" w14:textId="77777777" w:rsidTr="00333CFE">
        <w:trPr>
          <w:jc w:val="center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784C1A51" w14:textId="77777777" w:rsidR="001620CA" w:rsidRPr="00B660E5" w:rsidRDefault="001620CA" w:rsidP="00B41539">
            <w:pPr>
              <w:pStyle w:val="Sraopastraipa"/>
              <w:ind w:left="35" w:hanging="12"/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14:paraId="784C1A52" w14:textId="77777777" w:rsidR="001620CA" w:rsidRPr="00B660E5" w:rsidRDefault="001620CA" w:rsidP="00B41539">
            <w:pPr>
              <w:pStyle w:val="Sraopastraipa"/>
              <w:ind w:left="34" w:hanging="34"/>
            </w:pPr>
          </w:p>
        </w:tc>
        <w:tc>
          <w:tcPr>
            <w:tcW w:w="5604" w:type="dxa"/>
          </w:tcPr>
          <w:p w14:paraId="784C1A53" w14:textId="77777777" w:rsidR="001620CA" w:rsidRPr="00B660E5" w:rsidRDefault="001620CA" w:rsidP="00524BA4">
            <w:r w:rsidRPr="001620CA">
              <w:t>Verkių ir Prancūzų gatvėms rekonstruoti</w:t>
            </w:r>
          </w:p>
        </w:tc>
        <w:tc>
          <w:tcPr>
            <w:tcW w:w="1478" w:type="dxa"/>
          </w:tcPr>
          <w:p w14:paraId="784C1A54" w14:textId="77777777" w:rsidR="001620CA" w:rsidRPr="00B660E5" w:rsidRDefault="001620CA" w:rsidP="00B41539">
            <w:pPr>
              <w:jc w:val="center"/>
            </w:pPr>
            <w:r>
              <w:t>900,0</w:t>
            </w:r>
          </w:p>
        </w:tc>
      </w:tr>
      <w:tr w:rsidR="001620CA" w:rsidRPr="00B660E5" w14:paraId="784C1A5B" w14:textId="77777777" w:rsidTr="00333CFE">
        <w:trPr>
          <w:jc w:val="center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784C1A56" w14:textId="77777777" w:rsidR="001620CA" w:rsidRPr="00B660E5" w:rsidRDefault="001620CA" w:rsidP="00B41539">
            <w:pPr>
              <w:pStyle w:val="Sraopastraipa"/>
              <w:ind w:left="35" w:hanging="12"/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</w:tcBorders>
          </w:tcPr>
          <w:p w14:paraId="784C1A57" w14:textId="77777777" w:rsidR="001620CA" w:rsidRPr="00B660E5" w:rsidRDefault="001620CA" w:rsidP="00B41539">
            <w:pPr>
              <w:pStyle w:val="Sraopastraipa"/>
              <w:ind w:left="34" w:hanging="34"/>
            </w:pPr>
          </w:p>
        </w:tc>
        <w:tc>
          <w:tcPr>
            <w:tcW w:w="5604" w:type="dxa"/>
          </w:tcPr>
          <w:p w14:paraId="784C1A58" w14:textId="77777777" w:rsidR="001620CA" w:rsidRDefault="001620CA" w:rsidP="00524BA4">
            <w:r>
              <w:t>p</w:t>
            </w:r>
            <w:r w:rsidRPr="001620CA">
              <w:t>rojektui „Marių gatvės rekonstravimas iki Palemono</w:t>
            </w:r>
          </w:p>
          <w:p w14:paraId="784C1A59" w14:textId="77777777" w:rsidR="001620CA" w:rsidRPr="00B660E5" w:rsidRDefault="001620CA" w:rsidP="00524BA4">
            <w:r w:rsidRPr="001620CA">
              <w:t>g. įrengiant sankirtą su „Rail Baltica“ trasa“ finansuoti</w:t>
            </w:r>
          </w:p>
        </w:tc>
        <w:tc>
          <w:tcPr>
            <w:tcW w:w="1478" w:type="dxa"/>
          </w:tcPr>
          <w:p w14:paraId="784C1A5A" w14:textId="77777777" w:rsidR="001620CA" w:rsidRPr="00B660E5" w:rsidRDefault="001620CA" w:rsidP="00B41539">
            <w:pPr>
              <w:jc w:val="center"/>
            </w:pPr>
            <w:r>
              <w:t xml:space="preserve">2 </w:t>
            </w:r>
            <w:r w:rsidR="00C02903">
              <w:t>407,0</w:t>
            </w:r>
          </w:p>
        </w:tc>
      </w:tr>
      <w:tr w:rsidR="008C0C64" w:rsidRPr="00B660E5" w14:paraId="784C1A60" w14:textId="77777777" w:rsidTr="00333CFE">
        <w:trPr>
          <w:jc w:val="center"/>
        </w:trPr>
        <w:tc>
          <w:tcPr>
            <w:tcW w:w="694" w:type="dxa"/>
            <w:tcBorders>
              <w:right w:val="single" w:sz="4" w:space="0" w:color="auto"/>
            </w:tcBorders>
          </w:tcPr>
          <w:p w14:paraId="784C1A5C" w14:textId="77777777" w:rsidR="008C0C64" w:rsidRPr="00B660E5" w:rsidRDefault="008C0C64" w:rsidP="00B41539">
            <w:pPr>
              <w:pStyle w:val="Sraopastraipa"/>
              <w:ind w:left="35" w:hanging="12"/>
              <w:jc w:val="center"/>
            </w:pPr>
            <w:r>
              <w:t>2.2.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14:paraId="784C1A5D" w14:textId="77777777" w:rsidR="008C0C64" w:rsidRPr="00B660E5" w:rsidRDefault="008C0C64" w:rsidP="00B41539">
            <w:pPr>
              <w:pStyle w:val="Sraopastraipa"/>
              <w:ind w:left="34" w:hanging="34"/>
            </w:pPr>
            <w:r>
              <w:t>Birštono</w:t>
            </w:r>
          </w:p>
        </w:tc>
        <w:tc>
          <w:tcPr>
            <w:tcW w:w="5604" w:type="dxa"/>
          </w:tcPr>
          <w:p w14:paraId="784C1A5E" w14:textId="77777777" w:rsidR="008C0C64" w:rsidRDefault="008C0C64" w:rsidP="00D6446A">
            <w:r w:rsidRPr="008C0C64">
              <w:t>Birštono miesto Žvėrinčiaus gatvei tiesti</w:t>
            </w:r>
          </w:p>
        </w:tc>
        <w:tc>
          <w:tcPr>
            <w:tcW w:w="1478" w:type="dxa"/>
          </w:tcPr>
          <w:p w14:paraId="784C1A5F" w14:textId="77777777" w:rsidR="008C0C64" w:rsidRDefault="008C0C64" w:rsidP="00B41539">
            <w:pPr>
              <w:jc w:val="center"/>
            </w:pPr>
            <w:r>
              <w:t>49,</w:t>
            </w:r>
            <w:r w:rsidR="00107833">
              <w:t>0</w:t>
            </w:r>
          </w:p>
        </w:tc>
      </w:tr>
    </w:tbl>
    <w:p w14:paraId="784C1A61" w14:textId="77777777" w:rsidR="00F66328" w:rsidRDefault="00F66328">
      <w:r>
        <w:br w:type="page"/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"/>
        <w:gridCol w:w="2127"/>
        <w:gridCol w:w="21"/>
        <w:gridCol w:w="5604"/>
        <w:gridCol w:w="48"/>
        <w:gridCol w:w="1414"/>
        <w:gridCol w:w="16"/>
      </w:tblGrid>
      <w:tr w:rsidR="008C0C64" w:rsidRPr="00B660E5" w14:paraId="784C1A6B" w14:textId="77777777" w:rsidTr="00E02033">
        <w:trPr>
          <w:jc w:val="center"/>
        </w:trPr>
        <w:tc>
          <w:tcPr>
            <w:tcW w:w="694" w:type="dxa"/>
            <w:tcBorders>
              <w:right w:val="single" w:sz="4" w:space="0" w:color="auto"/>
            </w:tcBorders>
          </w:tcPr>
          <w:p w14:paraId="784C1A62" w14:textId="77777777" w:rsidR="008C0C64" w:rsidRDefault="008C0C64" w:rsidP="00B41539">
            <w:pPr>
              <w:pStyle w:val="Sraopastraipa"/>
              <w:ind w:left="35" w:hanging="12"/>
              <w:jc w:val="center"/>
            </w:pPr>
            <w:r>
              <w:lastRenderedPageBreak/>
              <w:t>2.3.</w:t>
            </w:r>
          </w:p>
        </w:tc>
        <w:tc>
          <w:tcPr>
            <w:tcW w:w="2158" w:type="dxa"/>
            <w:gridSpan w:val="3"/>
            <w:tcBorders>
              <w:left w:val="single" w:sz="4" w:space="0" w:color="auto"/>
            </w:tcBorders>
          </w:tcPr>
          <w:p w14:paraId="784C1A63" w14:textId="77777777" w:rsidR="008C0C64" w:rsidRDefault="008C0C64" w:rsidP="00B41539">
            <w:pPr>
              <w:pStyle w:val="Sraopastraipa"/>
              <w:ind w:left="34" w:hanging="34"/>
            </w:pPr>
            <w:r>
              <w:t>Kaišiadorių</w:t>
            </w:r>
            <w:r w:rsidR="00631339">
              <w:t xml:space="preserve"> rajono</w:t>
            </w:r>
          </w:p>
        </w:tc>
        <w:tc>
          <w:tcPr>
            <w:tcW w:w="5604" w:type="dxa"/>
          </w:tcPr>
          <w:p w14:paraId="784C1A64" w14:textId="77777777" w:rsidR="00107833" w:rsidRDefault="00107833" w:rsidP="00524BA4">
            <w:r w:rsidRPr="00107833">
              <w:t>Kaišiadorių miesto Kęstučio gatvei, kuri jungiasi su</w:t>
            </w:r>
          </w:p>
          <w:p w14:paraId="784C1A65" w14:textId="77777777" w:rsidR="00107833" w:rsidRDefault="00107833" w:rsidP="00524BA4">
            <w:r w:rsidRPr="00107833">
              <w:t>valstybinės reikšmės krašto keliu Nr. 142</w:t>
            </w:r>
          </w:p>
          <w:p w14:paraId="784C1A66" w14:textId="77777777" w:rsidR="00107833" w:rsidRDefault="00107833" w:rsidP="00524BA4">
            <w:r w:rsidRPr="00107833">
              <w:t>Kaišiadorys–Žiežmariai ir valstybinės reikšmės</w:t>
            </w:r>
          </w:p>
          <w:p w14:paraId="784C1A67" w14:textId="77777777" w:rsidR="00107833" w:rsidRDefault="00107833" w:rsidP="00524BA4">
            <w:r w:rsidRPr="00107833">
              <w:t>rajoniniu keliu Nr. 1808</w:t>
            </w:r>
          </w:p>
          <w:p w14:paraId="784C1A68" w14:textId="77777777" w:rsidR="00107833" w:rsidRDefault="00107833" w:rsidP="00524BA4">
            <w:r w:rsidRPr="00107833">
              <w:t>Kaišiadorys–Stasiūnai–Triliškės, kapitališkai</w:t>
            </w:r>
          </w:p>
          <w:p w14:paraId="784C1A69" w14:textId="02027D6B" w:rsidR="008C0C64" w:rsidRPr="008C0C64" w:rsidRDefault="009B0A22" w:rsidP="00524BA4">
            <w:r w:rsidRPr="00107833">
              <w:t>R</w:t>
            </w:r>
            <w:r w:rsidR="00107833" w:rsidRPr="00107833">
              <w:t>emontuoti</w:t>
            </w:r>
          </w:p>
        </w:tc>
        <w:tc>
          <w:tcPr>
            <w:tcW w:w="1478" w:type="dxa"/>
            <w:gridSpan w:val="3"/>
          </w:tcPr>
          <w:p w14:paraId="784C1A6A" w14:textId="77777777" w:rsidR="008C0C64" w:rsidRDefault="00107833" w:rsidP="00B41539">
            <w:pPr>
              <w:jc w:val="center"/>
            </w:pPr>
            <w:r>
              <w:t>42,3</w:t>
            </w:r>
          </w:p>
        </w:tc>
      </w:tr>
      <w:tr w:rsidR="00107833" w:rsidRPr="00B660E5" w14:paraId="784C1A71" w14:textId="77777777" w:rsidTr="00E02033">
        <w:trPr>
          <w:jc w:val="center"/>
        </w:trPr>
        <w:tc>
          <w:tcPr>
            <w:tcW w:w="694" w:type="dxa"/>
            <w:tcBorders>
              <w:right w:val="single" w:sz="4" w:space="0" w:color="auto"/>
            </w:tcBorders>
          </w:tcPr>
          <w:p w14:paraId="784C1A6C" w14:textId="77777777" w:rsidR="00107833" w:rsidRDefault="00107833" w:rsidP="00B41539">
            <w:pPr>
              <w:pStyle w:val="Sraopastraipa"/>
              <w:ind w:left="35" w:hanging="12"/>
              <w:jc w:val="center"/>
            </w:pPr>
            <w:r>
              <w:t>2.4.</w:t>
            </w:r>
          </w:p>
        </w:tc>
        <w:tc>
          <w:tcPr>
            <w:tcW w:w="2158" w:type="dxa"/>
            <w:gridSpan w:val="3"/>
            <w:tcBorders>
              <w:left w:val="single" w:sz="4" w:space="0" w:color="auto"/>
            </w:tcBorders>
          </w:tcPr>
          <w:p w14:paraId="784C1A6D" w14:textId="77777777" w:rsidR="00107833" w:rsidRDefault="00107833" w:rsidP="00B41539">
            <w:pPr>
              <w:pStyle w:val="Sraopastraipa"/>
              <w:ind w:left="34" w:hanging="34"/>
            </w:pPr>
            <w:r>
              <w:t>Prienų rajono</w:t>
            </w:r>
          </w:p>
        </w:tc>
        <w:tc>
          <w:tcPr>
            <w:tcW w:w="5604" w:type="dxa"/>
          </w:tcPr>
          <w:p w14:paraId="784C1A6E" w14:textId="77777777" w:rsidR="00107833" w:rsidRDefault="00107833" w:rsidP="00524BA4">
            <w:r w:rsidRPr="00107833">
              <w:t>Veiverių seniūnijos Skriaudžių kaimo Orbitos gatvei</w:t>
            </w:r>
          </w:p>
          <w:p w14:paraId="784C1A6F" w14:textId="77777777" w:rsidR="00107833" w:rsidRPr="00107833" w:rsidRDefault="00107833" w:rsidP="00524BA4">
            <w:r w:rsidRPr="00107833">
              <w:t>kapitališkai remontuoti</w:t>
            </w:r>
          </w:p>
        </w:tc>
        <w:tc>
          <w:tcPr>
            <w:tcW w:w="1478" w:type="dxa"/>
            <w:gridSpan w:val="3"/>
          </w:tcPr>
          <w:p w14:paraId="784C1A70" w14:textId="77777777" w:rsidR="00107833" w:rsidRDefault="00107833" w:rsidP="00B41539">
            <w:pPr>
              <w:jc w:val="center"/>
            </w:pPr>
            <w:r>
              <w:t>3,8</w:t>
            </w:r>
          </w:p>
        </w:tc>
      </w:tr>
      <w:tr w:rsidR="003835EA" w:rsidRPr="00B660E5" w14:paraId="784C1A74" w14:textId="77777777" w:rsidTr="00E02033">
        <w:trPr>
          <w:jc w:val="center"/>
        </w:trPr>
        <w:tc>
          <w:tcPr>
            <w:tcW w:w="694" w:type="dxa"/>
          </w:tcPr>
          <w:p w14:paraId="784C1A72" w14:textId="77777777" w:rsidR="003835EA" w:rsidRPr="00B660E5" w:rsidRDefault="003835EA" w:rsidP="00B41539">
            <w:pPr>
              <w:jc w:val="center"/>
            </w:pPr>
            <w:r w:rsidRPr="00B660E5">
              <w:t>3.</w:t>
            </w:r>
          </w:p>
        </w:tc>
        <w:tc>
          <w:tcPr>
            <w:tcW w:w="9240" w:type="dxa"/>
            <w:gridSpan w:val="7"/>
          </w:tcPr>
          <w:p w14:paraId="784C1A73" w14:textId="77777777" w:rsidR="003835EA" w:rsidRPr="00B660E5" w:rsidRDefault="003835EA" w:rsidP="00B41539">
            <w:r w:rsidRPr="00B660E5">
              <w:t>KLAIPĖDOS APSKRITIS</w:t>
            </w:r>
          </w:p>
        </w:tc>
      </w:tr>
      <w:tr w:rsidR="00536FC0" w:rsidRPr="00B660E5" w14:paraId="784C1A7A" w14:textId="77777777" w:rsidTr="00E02033">
        <w:trPr>
          <w:jc w:val="center"/>
        </w:trPr>
        <w:tc>
          <w:tcPr>
            <w:tcW w:w="694" w:type="dxa"/>
            <w:tcBorders>
              <w:right w:val="single" w:sz="4" w:space="0" w:color="auto"/>
            </w:tcBorders>
          </w:tcPr>
          <w:p w14:paraId="784C1A75" w14:textId="77777777" w:rsidR="00536FC0" w:rsidRPr="00B660E5" w:rsidRDefault="00AB236A" w:rsidP="00B41539">
            <w:pPr>
              <w:jc w:val="center"/>
            </w:pPr>
            <w:r w:rsidRPr="00B660E5">
              <w:t>3</w:t>
            </w:r>
            <w:r w:rsidR="00536FC0" w:rsidRPr="00B660E5">
              <w:t>.1.</w:t>
            </w:r>
          </w:p>
        </w:tc>
        <w:tc>
          <w:tcPr>
            <w:tcW w:w="2158" w:type="dxa"/>
            <w:gridSpan w:val="3"/>
            <w:tcBorders>
              <w:left w:val="single" w:sz="4" w:space="0" w:color="auto"/>
            </w:tcBorders>
          </w:tcPr>
          <w:p w14:paraId="784C1A76" w14:textId="77777777" w:rsidR="00536FC0" w:rsidRPr="00B660E5" w:rsidRDefault="00D833AE" w:rsidP="00B41539">
            <w:r>
              <w:t>Klaipėdos miesto</w:t>
            </w:r>
          </w:p>
        </w:tc>
        <w:tc>
          <w:tcPr>
            <w:tcW w:w="5604" w:type="dxa"/>
          </w:tcPr>
          <w:p w14:paraId="784C1A77" w14:textId="77777777" w:rsidR="00D833AE" w:rsidRDefault="00D833AE" w:rsidP="00524BA4">
            <w:r w:rsidRPr="00D833AE">
              <w:t>Jūrininkų prospekto ruožui nuo Šilutės plento iki</w:t>
            </w:r>
          </w:p>
          <w:p w14:paraId="784C1A78" w14:textId="77777777" w:rsidR="00536FC0" w:rsidRPr="00B660E5" w:rsidRDefault="00D833AE" w:rsidP="00524BA4">
            <w:r w:rsidRPr="00D833AE">
              <w:t>Minijos gatvės kapitališkai remontuoti</w:t>
            </w:r>
          </w:p>
        </w:tc>
        <w:tc>
          <w:tcPr>
            <w:tcW w:w="1478" w:type="dxa"/>
            <w:gridSpan w:val="3"/>
          </w:tcPr>
          <w:p w14:paraId="784C1A79" w14:textId="77777777" w:rsidR="00536FC0" w:rsidRPr="00B660E5" w:rsidRDefault="00D833AE" w:rsidP="00B41539">
            <w:pPr>
              <w:jc w:val="center"/>
            </w:pPr>
            <w:r>
              <w:t>7,7</w:t>
            </w:r>
          </w:p>
        </w:tc>
      </w:tr>
      <w:tr w:rsidR="00DE7EE1" w:rsidRPr="00B660E5" w14:paraId="784C1A80" w14:textId="77777777" w:rsidTr="00E02033">
        <w:trPr>
          <w:jc w:val="center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84C1A7B" w14:textId="77777777" w:rsidR="00DE7EE1" w:rsidRDefault="00DE7EE1" w:rsidP="00B41539">
            <w:pPr>
              <w:jc w:val="center"/>
            </w:pPr>
            <w:r>
              <w:t>3.2.</w:t>
            </w:r>
          </w:p>
        </w:tc>
        <w:tc>
          <w:tcPr>
            <w:tcW w:w="2158" w:type="dxa"/>
            <w:gridSpan w:val="3"/>
            <w:vMerge w:val="restart"/>
            <w:tcBorders>
              <w:left w:val="single" w:sz="4" w:space="0" w:color="auto"/>
            </w:tcBorders>
          </w:tcPr>
          <w:p w14:paraId="784C1A7C" w14:textId="77777777" w:rsidR="00DE7EE1" w:rsidRDefault="00DE7EE1" w:rsidP="00B41539">
            <w:r>
              <w:t>Palangos miesto</w:t>
            </w:r>
          </w:p>
        </w:tc>
        <w:tc>
          <w:tcPr>
            <w:tcW w:w="5604" w:type="dxa"/>
          </w:tcPr>
          <w:p w14:paraId="784C1A7D" w14:textId="77777777" w:rsidR="00DE7EE1" w:rsidRDefault="00DE7EE1" w:rsidP="00524BA4">
            <w:r w:rsidRPr="00DE7EE1">
              <w:t>Maironio gatvės ruožui nuo Jūratės gatvės iki Vytauto</w:t>
            </w:r>
          </w:p>
          <w:p w14:paraId="784C1A7E" w14:textId="77777777" w:rsidR="00DE7EE1" w:rsidRDefault="00DE7EE1" w:rsidP="00524BA4">
            <w:r w:rsidRPr="00DE7EE1">
              <w:t>gatvės rekonstruoti</w:t>
            </w:r>
          </w:p>
        </w:tc>
        <w:tc>
          <w:tcPr>
            <w:tcW w:w="1478" w:type="dxa"/>
            <w:gridSpan w:val="3"/>
          </w:tcPr>
          <w:p w14:paraId="784C1A7F" w14:textId="77777777" w:rsidR="00DE7EE1" w:rsidRPr="00B660E5" w:rsidRDefault="00DE7EE1" w:rsidP="00B41539">
            <w:pPr>
              <w:jc w:val="center"/>
            </w:pPr>
            <w:r>
              <w:t>364,0</w:t>
            </w:r>
          </w:p>
        </w:tc>
      </w:tr>
      <w:tr w:rsidR="00DE7EE1" w:rsidRPr="00B660E5" w14:paraId="784C1A86" w14:textId="77777777" w:rsidTr="00E02033">
        <w:trPr>
          <w:jc w:val="center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784C1A81" w14:textId="77777777" w:rsidR="00DE7EE1" w:rsidRDefault="00DE7EE1" w:rsidP="00B41539">
            <w:pPr>
              <w:jc w:val="center"/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</w:tcBorders>
          </w:tcPr>
          <w:p w14:paraId="784C1A82" w14:textId="77777777" w:rsidR="00DE7EE1" w:rsidRDefault="00DE7EE1" w:rsidP="00B41539"/>
        </w:tc>
        <w:tc>
          <w:tcPr>
            <w:tcW w:w="5604" w:type="dxa"/>
          </w:tcPr>
          <w:p w14:paraId="784C1A83" w14:textId="77777777" w:rsidR="00DE7EE1" w:rsidRDefault="00DE7EE1" w:rsidP="00524BA4">
            <w:r w:rsidRPr="00DE7EE1">
              <w:t>Priešaušrio gatvės ruožui nuo Pavasario gatvės iki</w:t>
            </w:r>
          </w:p>
          <w:p w14:paraId="784C1A84" w14:textId="77777777" w:rsidR="00DE7EE1" w:rsidRDefault="00DE7EE1" w:rsidP="00524BA4">
            <w:r w:rsidRPr="00DE7EE1">
              <w:t>Žiemos gatvės Rytų gyvenamajame kvartale tiesti</w:t>
            </w:r>
          </w:p>
        </w:tc>
        <w:tc>
          <w:tcPr>
            <w:tcW w:w="1478" w:type="dxa"/>
            <w:gridSpan w:val="3"/>
          </w:tcPr>
          <w:p w14:paraId="784C1A85" w14:textId="77777777" w:rsidR="00DE7EE1" w:rsidRPr="00B660E5" w:rsidRDefault="00DE7EE1" w:rsidP="00B41539">
            <w:pPr>
              <w:jc w:val="center"/>
            </w:pPr>
            <w:r>
              <w:t>229,9</w:t>
            </w:r>
          </w:p>
        </w:tc>
      </w:tr>
      <w:tr w:rsidR="0083733F" w:rsidRPr="00B660E5" w14:paraId="784C1A8E" w14:textId="77777777" w:rsidTr="00E02033">
        <w:trPr>
          <w:jc w:val="center"/>
        </w:trPr>
        <w:tc>
          <w:tcPr>
            <w:tcW w:w="694" w:type="dxa"/>
            <w:tcBorders>
              <w:right w:val="single" w:sz="4" w:space="0" w:color="auto"/>
            </w:tcBorders>
          </w:tcPr>
          <w:p w14:paraId="784C1A87" w14:textId="77777777" w:rsidR="0083733F" w:rsidRPr="00B660E5" w:rsidRDefault="0083733F" w:rsidP="00B41539">
            <w:pPr>
              <w:jc w:val="center"/>
            </w:pPr>
            <w:r>
              <w:t>3.</w:t>
            </w:r>
            <w:r w:rsidR="00DE7EE1">
              <w:t>3</w:t>
            </w:r>
            <w:r>
              <w:t>.</w:t>
            </w:r>
          </w:p>
        </w:tc>
        <w:tc>
          <w:tcPr>
            <w:tcW w:w="2158" w:type="dxa"/>
            <w:gridSpan w:val="3"/>
            <w:tcBorders>
              <w:left w:val="single" w:sz="4" w:space="0" w:color="auto"/>
            </w:tcBorders>
          </w:tcPr>
          <w:p w14:paraId="784C1A88" w14:textId="77777777" w:rsidR="0083733F" w:rsidRPr="00B660E5" w:rsidRDefault="0083733F" w:rsidP="00B41539">
            <w:r>
              <w:t>Klaipėdos rajono</w:t>
            </w:r>
          </w:p>
        </w:tc>
        <w:tc>
          <w:tcPr>
            <w:tcW w:w="5604" w:type="dxa"/>
          </w:tcPr>
          <w:p w14:paraId="784C1A89" w14:textId="77777777" w:rsidR="00524BA4" w:rsidRDefault="00EC266A" w:rsidP="00524BA4">
            <w:r>
              <w:t>v</w:t>
            </w:r>
            <w:r w:rsidR="0083733F" w:rsidRPr="0083733F">
              <w:t>alstybinės reikšmės rajoninio kelio Nr. 2217</w:t>
            </w:r>
          </w:p>
          <w:p w14:paraId="784C1A8A" w14:textId="77777777" w:rsidR="00524BA4" w:rsidRDefault="0083733F" w:rsidP="00524BA4">
            <w:r w:rsidRPr="0083733F">
              <w:t>Klaipėda–Karklė–Dargužiai ruožui nuo 8,6 iki 11,7 km,</w:t>
            </w:r>
          </w:p>
          <w:p w14:paraId="784C1A8B" w14:textId="77777777" w:rsidR="00524BA4" w:rsidRDefault="0083733F" w:rsidP="00524BA4">
            <w:r w:rsidRPr="0083733F">
              <w:t>kuris</w:t>
            </w:r>
            <w:r w:rsidR="00524BA4">
              <w:t xml:space="preserve"> </w:t>
            </w:r>
            <w:r w:rsidRPr="0083733F">
              <w:t>sutampa su Kretingalės seniūnijos Karklės kaimo</w:t>
            </w:r>
          </w:p>
          <w:p w14:paraId="784C1A8C" w14:textId="77777777" w:rsidR="0083733F" w:rsidRPr="00B660E5" w:rsidRDefault="0083733F" w:rsidP="00524BA4">
            <w:r w:rsidRPr="0083733F">
              <w:t>Placio</w:t>
            </w:r>
            <w:r w:rsidR="00524BA4">
              <w:t xml:space="preserve"> </w:t>
            </w:r>
            <w:r w:rsidRPr="0083733F">
              <w:t>gatve, rekonstruoti</w:t>
            </w:r>
          </w:p>
        </w:tc>
        <w:tc>
          <w:tcPr>
            <w:tcW w:w="1478" w:type="dxa"/>
            <w:gridSpan w:val="3"/>
          </w:tcPr>
          <w:p w14:paraId="784C1A8D" w14:textId="77777777" w:rsidR="0083733F" w:rsidRPr="00B660E5" w:rsidRDefault="00160BF7" w:rsidP="00B41539">
            <w:pPr>
              <w:jc w:val="center"/>
            </w:pPr>
            <w:r>
              <w:t>449,4</w:t>
            </w:r>
          </w:p>
        </w:tc>
      </w:tr>
      <w:tr w:rsidR="00DE7EE1" w:rsidRPr="00B660E5" w14:paraId="784C1A96" w14:textId="77777777" w:rsidTr="00E02033">
        <w:trPr>
          <w:jc w:val="center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84C1A8F" w14:textId="77777777" w:rsidR="00DE7EE1" w:rsidRPr="00B660E5" w:rsidRDefault="00DE7EE1" w:rsidP="00B41539">
            <w:pPr>
              <w:jc w:val="center"/>
            </w:pPr>
            <w:r w:rsidRPr="00B660E5">
              <w:t>3</w:t>
            </w:r>
            <w:r>
              <w:t>.</w:t>
            </w:r>
            <w:r w:rsidR="009266D2">
              <w:t>4</w:t>
            </w:r>
            <w:r w:rsidRPr="00B660E5">
              <w:t>.</w:t>
            </w:r>
          </w:p>
        </w:tc>
        <w:tc>
          <w:tcPr>
            <w:tcW w:w="2158" w:type="dxa"/>
            <w:gridSpan w:val="3"/>
            <w:vMerge w:val="restart"/>
            <w:tcBorders>
              <w:left w:val="single" w:sz="4" w:space="0" w:color="auto"/>
            </w:tcBorders>
          </w:tcPr>
          <w:p w14:paraId="784C1A90" w14:textId="77777777" w:rsidR="00DE7EE1" w:rsidRPr="00B660E5" w:rsidRDefault="00DE7EE1" w:rsidP="00B41539">
            <w:r w:rsidRPr="00B660E5">
              <w:t>Kretingos rajono</w:t>
            </w:r>
          </w:p>
        </w:tc>
        <w:tc>
          <w:tcPr>
            <w:tcW w:w="5604" w:type="dxa"/>
          </w:tcPr>
          <w:p w14:paraId="784C1A91" w14:textId="77777777" w:rsidR="00DE7EE1" w:rsidRDefault="00DE7EE1" w:rsidP="00524BA4">
            <w:r>
              <w:t>v</w:t>
            </w:r>
            <w:r w:rsidRPr="0008670C">
              <w:t>alstybinės reikšmės magistralinio kelio A11 Šiauliai–</w:t>
            </w:r>
          </w:p>
          <w:p w14:paraId="784C1A92" w14:textId="77777777" w:rsidR="00DE7EE1" w:rsidRDefault="00DE7EE1" w:rsidP="00524BA4">
            <w:r w:rsidRPr="0008670C">
              <w:t>Palanga ruožui nuo 134,53 iki 135,93 km, kuris</w:t>
            </w:r>
          </w:p>
          <w:p w14:paraId="784C1A93" w14:textId="77777777" w:rsidR="00DE7EE1" w:rsidRDefault="00DE7EE1" w:rsidP="00524BA4">
            <w:r w:rsidRPr="0008670C">
              <w:t>sutampa</w:t>
            </w:r>
            <w:r>
              <w:t xml:space="preserve"> </w:t>
            </w:r>
            <w:r w:rsidRPr="0008670C">
              <w:t>su Kretingos miesto Žemaitės alėja,</w:t>
            </w:r>
          </w:p>
          <w:p w14:paraId="784C1A94" w14:textId="77777777" w:rsidR="00DE7EE1" w:rsidRPr="00B660E5" w:rsidRDefault="00DE7EE1" w:rsidP="00524BA4">
            <w:r w:rsidRPr="0008670C">
              <w:t>rekonstruoti</w:t>
            </w:r>
          </w:p>
        </w:tc>
        <w:tc>
          <w:tcPr>
            <w:tcW w:w="1478" w:type="dxa"/>
            <w:gridSpan w:val="3"/>
          </w:tcPr>
          <w:p w14:paraId="784C1A95" w14:textId="77777777" w:rsidR="00DE7EE1" w:rsidRPr="00B660E5" w:rsidRDefault="00DE7EE1" w:rsidP="00B41539">
            <w:pPr>
              <w:jc w:val="center"/>
            </w:pPr>
            <w:r>
              <w:t>656,1</w:t>
            </w:r>
          </w:p>
        </w:tc>
      </w:tr>
      <w:tr w:rsidR="00DE7EE1" w:rsidRPr="00B660E5" w14:paraId="784C1A9F" w14:textId="77777777" w:rsidTr="00E02033">
        <w:trPr>
          <w:jc w:val="center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784C1A97" w14:textId="77777777" w:rsidR="00DE7EE1" w:rsidRPr="00B660E5" w:rsidRDefault="00DE7EE1" w:rsidP="00B41539">
            <w:pPr>
              <w:jc w:val="center"/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</w:tcBorders>
          </w:tcPr>
          <w:p w14:paraId="784C1A98" w14:textId="77777777" w:rsidR="00DE7EE1" w:rsidRPr="00B660E5" w:rsidRDefault="00DE7EE1" w:rsidP="00B41539"/>
        </w:tc>
        <w:tc>
          <w:tcPr>
            <w:tcW w:w="5604" w:type="dxa"/>
          </w:tcPr>
          <w:p w14:paraId="784C1A99" w14:textId="77777777" w:rsidR="00DE7EE1" w:rsidRDefault="00DE7EE1" w:rsidP="00524BA4">
            <w:r>
              <w:t>v</w:t>
            </w:r>
            <w:r w:rsidRPr="00DE7EE1">
              <w:t>alstybinės reikšmės krašto kelio Nr. 216</w:t>
            </w:r>
          </w:p>
          <w:p w14:paraId="784C1A9A" w14:textId="77777777" w:rsidR="00DE7EE1" w:rsidRDefault="00DE7EE1" w:rsidP="00524BA4">
            <w:r w:rsidRPr="00DE7EE1">
              <w:t>Gargždai–Kretinga 21,28 km esančiai sankryžai su</w:t>
            </w:r>
          </w:p>
          <w:p w14:paraId="784C1A9B" w14:textId="77777777" w:rsidR="00DE7EE1" w:rsidRDefault="00DE7EE1" w:rsidP="00524BA4">
            <w:r w:rsidRPr="00DE7EE1">
              <w:t>rajoniniu keliu Nr. 2204 privažiuojamuoju keliu prie</w:t>
            </w:r>
          </w:p>
          <w:p w14:paraId="784C1A9C" w14:textId="77777777" w:rsidR="00DE7EE1" w:rsidRDefault="00DE7EE1" w:rsidP="00524BA4">
            <w:r w:rsidRPr="00DE7EE1">
              <w:t>Kretingos nuo kelio Gargždai–Kretinga, kuris sutampa</w:t>
            </w:r>
          </w:p>
          <w:p w14:paraId="784C1A9D" w14:textId="77777777" w:rsidR="00DE7EE1" w:rsidRPr="00B660E5" w:rsidRDefault="00DE7EE1" w:rsidP="00524BA4">
            <w:r w:rsidRPr="00DE7EE1">
              <w:t>su Kretingos miesto J. Jablonskio gatve, rekonstruoti</w:t>
            </w:r>
          </w:p>
        </w:tc>
        <w:tc>
          <w:tcPr>
            <w:tcW w:w="1478" w:type="dxa"/>
            <w:gridSpan w:val="3"/>
          </w:tcPr>
          <w:p w14:paraId="784C1A9E" w14:textId="77777777" w:rsidR="00DE7EE1" w:rsidRPr="00B660E5" w:rsidRDefault="00DE7EE1" w:rsidP="00B41539">
            <w:pPr>
              <w:jc w:val="center"/>
            </w:pPr>
            <w:r>
              <w:t>17,0</w:t>
            </w:r>
          </w:p>
        </w:tc>
      </w:tr>
      <w:tr w:rsidR="00DE7EE1" w:rsidRPr="00B660E5" w14:paraId="784C1AA9" w14:textId="77777777" w:rsidTr="00E02033">
        <w:trPr>
          <w:jc w:val="center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784C1AA0" w14:textId="77777777" w:rsidR="00DE7EE1" w:rsidRPr="00B660E5" w:rsidRDefault="00DE7EE1" w:rsidP="00B41539">
            <w:pPr>
              <w:jc w:val="center"/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</w:tcBorders>
          </w:tcPr>
          <w:p w14:paraId="784C1AA1" w14:textId="77777777" w:rsidR="00DE7EE1" w:rsidRPr="00B660E5" w:rsidRDefault="00DE7EE1" w:rsidP="00B41539"/>
        </w:tc>
        <w:tc>
          <w:tcPr>
            <w:tcW w:w="5604" w:type="dxa"/>
          </w:tcPr>
          <w:p w14:paraId="784C1AA2" w14:textId="77777777" w:rsidR="00DE7EE1" w:rsidRDefault="00DE7EE1" w:rsidP="00DE7EE1">
            <w:r>
              <w:t>p</w:t>
            </w:r>
            <w:r w:rsidRPr="0008670C">
              <w:t>rojekto „Kretingos miesto J. Jablonskio (nuo 0,00 iki</w:t>
            </w:r>
          </w:p>
          <w:p w14:paraId="784C1AA3" w14:textId="77777777" w:rsidR="00DE7EE1" w:rsidRDefault="00DE7EE1" w:rsidP="00DE7EE1">
            <w:r w:rsidRPr="0008670C">
              <w:t>0,80 km, sutampančios su rajoniniu keliu Nr. 2204</w:t>
            </w:r>
          </w:p>
          <w:p w14:paraId="784C1AA4" w14:textId="77777777" w:rsidR="00DE7EE1" w:rsidRDefault="00DE7EE1" w:rsidP="00DE7EE1">
            <w:r w:rsidRPr="0008670C">
              <w:t>privažiuojamasis kelias prie Kretingos nuo kelio</w:t>
            </w:r>
          </w:p>
          <w:p w14:paraId="784C1AA5" w14:textId="77777777" w:rsidR="00DE7EE1" w:rsidRDefault="00DE7EE1" w:rsidP="00DE7EE1">
            <w:r w:rsidRPr="0008670C">
              <w:t>Gargždai–Kretinga) gatvės nuo Vytauto g. iki</w:t>
            </w:r>
          </w:p>
          <w:p w14:paraId="784C1AA6" w14:textId="77777777" w:rsidR="00DE7EE1" w:rsidRDefault="00DE7EE1" w:rsidP="00DE7EE1">
            <w:r w:rsidRPr="0008670C">
              <w:t>Melioratorių g. rekon</w:t>
            </w:r>
            <w:r>
              <w:t>strukcija“ savivaldybės daliai</w:t>
            </w:r>
          </w:p>
          <w:p w14:paraId="784C1AA7" w14:textId="62D859B9" w:rsidR="00DE7EE1" w:rsidRDefault="009B0A22" w:rsidP="00DE7EE1">
            <w:r w:rsidRPr="0008670C">
              <w:t>F</w:t>
            </w:r>
            <w:r w:rsidR="00DE7EE1" w:rsidRPr="0008670C">
              <w:t>inansuoti</w:t>
            </w:r>
          </w:p>
        </w:tc>
        <w:tc>
          <w:tcPr>
            <w:tcW w:w="1478" w:type="dxa"/>
            <w:gridSpan w:val="3"/>
          </w:tcPr>
          <w:p w14:paraId="784C1AA8" w14:textId="77777777" w:rsidR="00DE7EE1" w:rsidRPr="00B660E5" w:rsidRDefault="00DE7EE1" w:rsidP="00B41539">
            <w:pPr>
              <w:jc w:val="center"/>
            </w:pPr>
            <w:r>
              <w:t>252,8</w:t>
            </w:r>
          </w:p>
        </w:tc>
      </w:tr>
      <w:tr w:rsidR="00DE7EE1" w:rsidRPr="00B660E5" w14:paraId="784C1AB0" w14:textId="77777777" w:rsidTr="00E02033">
        <w:trPr>
          <w:jc w:val="center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784C1AAA" w14:textId="77777777" w:rsidR="00DE7EE1" w:rsidRPr="00B660E5" w:rsidRDefault="00DE7EE1" w:rsidP="00B41539">
            <w:pPr>
              <w:jc w:val="center"/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</w:tcBorders>
          </w:tcPr>
          <w:p w14:paraId="784C1AAB" w14:textId="77777777" w:rsidR="00DE7EE1" w:rsidRPr="00B660E5" w:rsidRDefault="00DE7EE1" w:rsidP="00B41539"/>
        </w:tc>
        <w:tc>
          <w:tcPr>
            <w:tcW w:w="5604" w:type="dxa"/>
          </w:tcPr>
          <w:p w14:paraId="784C1AAC" w14:textId="77777777" w:rsidR="00DE7EE1" w:rsidRDefault="00DE7EE1" w:rsidP="00524BA4">
            <w:r>
              <w:t>v</w:t>
            </w:r>
            <w:r w:rsidRPr="00DE7EE1">
              <w:t>alstybinės reikšmės krašto kelio Nr. 216</w:t>
            </w:r>
          </w:p>
          <w:p w14:paraId="784C1AAD" w14:textId="77777777" w:rsidR="00DE7EE1" w:rsidRDefault="00DE7EE1" w:rsidP="00524BA4">
            <w:r w:rsidRPr="00DE7EE1">
              <w:t>Gargždai–Kretinga 22,08 km esančiai sankryžai su</w:t>
            </w:r>
          </w:p>
          <w:p w14:paraId="784C1AAE" w14:textId="77777777" w:rsidR="00DE7EE1" w:rsidRDefault="00DE7EE1" w:rsidP="00524BA4">
            <w:r w:rsidRPr="00DE7EE1">
              <w:t>Kretingos miesto Vytauto gatve rekonstruoti</w:t>
            </w:r>
          </w:p>
        </w:tc>
        <w:tc>
          <w:tcPr>
            <w:tcW w:w="1478" w:type="dxa"/>
            <w:gridSpan w:val="3"/>
          </w:tcPr>
          <w:p w14:paraId="784C1AAF" w14:textId="77777777" w:rsidR="00DE7EE1" w:rsidRPr="00B660E5" w:rsidRDefault="00DE7EE1" w:rsidP="00B41539">
            <w:pPr>
              <w:jc w:val="center"/>
            </w:pPr>
            <w:r>
              <w:t>21,2</w:t>
            </w:r>
          </w:p>
        </w:tc>
      </w:tr>
      <w:tr w:rsidR="00187D4D" w:rsidRPr="00B660E5" w14:paraId="784C1AB6" w14:textId="77777777" w:rsidTr="00E02033">
        <w:trPr>
          <w:jc w:val="center"/>
        </w:trPr>
        <w:tc>
          <w:tcPr>
            <w:tcW w:w="694" w:type="dxa"/>
            <w:tcBorders>
              <w:right w:val="single" w:sz="4" w:space="0" w:color="auto"/>
            </w:tcBorders>
          </w:tcPr>
          <w:p w14:paraId="784C1AB1" w14:textId="77777777" w:rsidR="00187D4D" w:rsidRPr="00B660E5" w:rsidRDefault="00187D4D" w:rsidP="00B41539">
            <w:pPr>
              <w:jc w:val="center"/>
            </w:pPr>
            <w:r>
              <w:t>3.</w:t>
            </w:r>
            <w:r w:rsidR="009266D2">
              <w:t>5</w:t>
            </w:r>
            <w:r>
              <w:t>.</w:t>
            </w:r>
          </w:p>
        </w:tc>
        <w:tc>
          <w:tcPr>
            <w:tcW w:w="2158" w:type="dxa"/>
            <w:gridSpan w:val="3"/>
            <w:tcBorders>
              <w:left w:val="single" w:sz="4" w:space="0" w:color="auto"/>
            </w:tcBorders>
          </w:tcPr>
          <w:p w14:paraId="784C1AB2" w14:textId="77777777" w:rsidR="00187D4D" w:rsidRPr="00B660E5" w:rsidRDefault="00187D4D" w:rsidP="00B41539">
            <w:r>
              <w:t>Skuodo rajono</w:t>
            </w:r>
          </w:p>
        </w:tc>
        <w:tc>
          <w:tcPr>
            <w:tcW w:w="5604" w:type="dxa"/>
          </w:tcPr>
          <w:p w14:paraId="784C1AB3" w14:textId="77777777" w:rsidR="009266D2" w:rsidRDefault="009266D2" w:rsidP="009266D2">
            <w:r w:rsidRPr="004A6A41">
              <w:t xml:space="preserve">Skuodo seniūnijos Gurstiškės kaimo </w:t>
            </w:r>
            <w:bookmarkStart w:id="0" w:name="_GoBack"/>
            <w:bookmarkEnd w:id="0"/>
            <w:r w:rsidRPr="004A6A41">
              <w:t>vietinės reikšmės</w:t>
            </w:r>
          </w:p>
          <w:p w14:paraId="784C1AB4" w14:textId="77777777" w:rsidR="00187D4D" w:rsidRPr="004A6A41" w:rsidRDefault="009266D2" w:rsidP="00CC1A3F">
            <w:r w:rsidRPr="004A6A41">
              <w:t>keliui Nr. 1-11-12/SK-66 (nuo</w:t>
            </w:r>
            <w:r w:rsidR="00CC1A3F">
              <w:t xml:space="preserve"> </w:t>
            </w:r>
            <w:r w:rsidRPr="004A6A41">
              <w:t>pervažos iki Latvių (Šedvydžių) kapinių) rekonstruoti</w:t>
            </w:r>
          </w:p>
        </w:tc>
        <w:tc>
          <w:tcPr>
            <w:tcW w:w="1478" w:type="dxa"/>
            <w:gridSpan w:val="3"/>
          </w:tcPr>
          <w:p w14:paraId="784C1AB5" w14:textId="77777777" w:rsidR="00187D4D" w:rsidRPr="00B660E5" w:rsidRDefault="009266D2" w:rsidP="00B41539">
            <w:pPr>
              <w:jc w:val="center"/>
            </w:pPr>
            <w:r>
              <w:t>29,7</w:t>
            </w:r>
          </w:p>
        </w:tc>
      </w:tr>
      <w:tr w:rsidR="00715E10" w:rsidRPr="00B660E5" w14:paraId="784C1ABE" w14:textId="77777777" w:rsidTr="00E02033">
        <w:trPr>
          <w:jc w:val="center"/>
        </w:trPr>
        <w:tc>
          <w:tcPr>
            <w:tcW w:w="694" w:type="dxa"/>
            <w:vMerge w:val="restart"/>
            <w:tcBorders>
              <w:right w:val="single" w:sz="4" w:space="0" w:color="auto"/>
            </w:tcBorders>
          </w:tcPr>
          <w:p w14:paraId="784C1AB7" w14:textId="77777777" w:rsidR="00715E10" w:rsidRDefault="00715E10" w:rsidP="00B41539">
            <w:pPr>
              <w:jc w:val="center"/>
            </w:pPr>
            <w:r>
              <w:t>3.6.</w:t>
            </w:r>
          </w:p>
        </w:tc>
        <w:tc>
          <w:tcPr>
            <w:tcW w:w="2158" w:type="dxa"/>
            <w:gridSpan w:val="3"/>
            <w:vMerge w:val="restart"/>
            <w:tcBorders>
              <w:left w:val="single" w:sz="4" w:space="0" w:color="auto"/>
            </w:tcBorders>
          </w:tcPr>
          <w:p w14:paraId="784C1AB8" w14:textId="77777777" w:rsidR="00715E10" w:rsidRDefault="00715E10" w:rsidP="00B41539">
            <w:r>
              <w:t>Šilutės rajono</w:t>
            </w:r>
          </w:p>
        </w:tc>
        <w:tc>
          <w:tcPr>
            <w:tcW w:w="5604" w:type="dxa"/>
          </w:tcPr>
          <w:p w14:paraId="784C1AB9" w14:textId="77777777" w:rsidR="00715E10" w:rsidRDefault="00715E10" w:rsidP="009266D2">
            <w:r>
              <w:t>v</w:t>
            </w:r>
            <w:r w:rsidRPr="009266D2">
              <w:t>alstybinės reikšmės krašto kelio Nr. 193</w:t>
            </w:r>
          </w:p>
          <w:p w14:paraId="784C1ABA" w14:textId="77777777" w:rsidR="00715E10" w:rsidRDefault="00715E10" w:rsidP="009266D2">
            <w:r w:rsidRPr="009266D2">
              <w:t>Kvėdarna–Švėkšna–Saugos ruožui nuo 25,413 iki</w:t>
            </w:r>
          </w:p>
          <w:p w14:paraId="784C1ABB" w14:textId="77777777" w:rsidR="00715E10" w:rsidRDefault="00715E10" w:rsidP="009266D2">
            <w:r w:rsidRPr="009266D2">
              <w:t>26,570 km, kuriam Švėkšnos miestelyje suteiktas</w:t>
            </w:r>
          </w:p>
          <w:p w14:paraId="784C1ABC" w14:textId="77777777" w:rsidR="00715E10" w:rsidRPr="004A6A41" w:rsidRDefault="00715E10" w:rsidP="009266D2">
            <w:r w:rsidRPr="009266D2">
              <w:t>Vilkėno gatvės pavadinimas, rekonstruoti</w:t>
            </w:r>
          </w:p>
        </w:tc>
        <w:tc>
          <w:tcPr>
            <w:tcW w:w="1478" w:type="dxa"/>
            <w:gridSpan w:val="3"/>
          </w:tcPr>
          <w:p w14:paraId="784C1ABD" w14:textId="77777777" w:rsidR="00715E10" w:rsidRDefault="00715E10" w:rsidP="00B41539">
            <w:pPr>
              <w:jc w:val="center"/>
            </w:pPr>
            <w:r>
              <w:t>584,2</w:t>
            </w:r>
          </w:p>
        </w:tc>
      </w:tr>
      <w:tr w:rsidR="00715E10" w:rsidRPr="00B660E5" w14:paraId="784C1AC3" w14:textId="77777777" w:rsidTr="00E02033">
        <w:trPr>
          <w:jc w:val="center"/>
        </w:trPr>
        <w:tc>
          <w:tcPr>
            <w:tcW w:w="694" w:type="dxa"/>
            <w:vMerge/>
            <w:tcBorders>
              <w:right w:val="single" w:sz="4" w:space="0" w:color="auto"/>
            </w:tcBorders>
          </w:tcPr>
          <w:p w14:paraId="784C1ABF" w14:textId="77777777" w:rsidR="00715E10" w:rsidRDefault="00715E10" w:rsidP="00B41539">
            <w:pPr>
              <w:jc w:val="center"/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</w:tcBorders>
          </w:tcPr>
          <w:p w14:paraId="784C1AC0" w14:textId="77777777" w:rsidR="00715E10" w:rsidRDefault="00715E10" w:rsidP="00B41539"/>
        </w:tc>
        <w:tc>
          <w:tcPr>
            <w:tcW w:w="5604" w:type="dxa"/>
          </w:tcPr>
          <w:p w14:paraId="784C1AC1" w14:textId="77777777" w:rsidR="00715E10" w:rsidRPr="00270086" w:rsidRDefault="00715E10" w:rsidP="009266D2">
            <w:r w:rsidRPr="00270086">
              <w:t>vietinės reikšmės keliams (gatvėms), nukentėjusiems nuo ilgalaikio lietaus ir potvynio, atstatyti</w:t>
            </w:r>
          </w:p>
        </w:tc>
        <w:tc>
          <w:tcPr>
            <w:tcW w:w="1478" w:type="dxa"/>
            <w:gridSpan w:val="3"/>
          </w:tcPr>
          <w:p w14:paraId="784C1AC2" w14:textId="77777777" w:rsidR="00715E10" w:rsidRPr="00270086" w:rsidRDefault="00715E10" w:rsidP="00B41539">
            <w:pPr>
              <w:jc w:val="center"/>
            </w:pPr>
            <w:r w:rsidRPr="00270086">
              <w:t>248,0</w:t>
            </w:r>
          </w:p>
        </w:tc>
      </w:tr>
      <w:tr w:rsidR="003835EA" w:rsidRPr="00B660E5" w14:paraId="784C1AC6" w14:textId="77777777" w:rsidTr="00E02033">
        <w:trPr>
          <w:jc w:val="center"/>
        </w:trPr>
        <w:tc>
          <w:tcPr>
            <w:tcW w:w="704" w:type="dxa"/>
            <w:gridSpan w:val="2"/>
          </w:tcPr>
          <w:p w14:paraId="784C1AC4" w14:textId="77777777" w:rsidR="003835EA" w:rsidRPr="00B660E5" w:rsidRDefault="003835EA" w:rsidP="00B41539">
            <w:pPr>
              <w:jc w:val="center"/>
            </w:pPr>
            <w:r w:rsidRPr="00B660E5">
              <w:t>4.</w:t>
            </w:r>
          </w:p>
        </w:tc>
        <w:tc>
          <w:tcPr>
            <w:tcW w:w="9230" w:type="dxa"/>
            <w:gridSpan w:val="6"/>
          </w:tcPr>
          <w:p w14:paraId="784C1AC5" w14:textId="77777777" w:rsidR="003835EA" w:rsidRPr="00B660E5" w:rsidRDefault="003835EA" w:rsidP="00B41539">
            <w:r w:rsidRPr="00B660E5">
              <w:t>MARIJAMPOLĖS APSKRITIS</w:t>
            </w:r>
          </w:p>
        </w:tc>
      </w:tr>
      <w:tr w:rsidR="00715C0D" w:rsidRPr="00B660E5" w14:paraId="784C1ACC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AC7" w14:textId="77777777" w:rsidR="00715C0D" w:rsidRPr="00B660E5" w:rsidRDefault="00715C0D" w:rsidP="00B41539">
            <w:pPr>
              <w:jc w:val="center"/>
            </w:pPr>
            <w:r>
              <w:t>4.1.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AC8" w14:textId="77777777" w:rsidR="00715C0D" w:rsidRPr="00B660E5" w:rsidRDefault="00715C0D" w:rsidP="00B41539">
            <w:r>
              <w:t>Ka</w:t>
            </w:r>
            <w:r w:rsidR="00636349">
              <w:t>zlų Rūdos</w:t>
            </w:r>
          </w:p>
        </w:tc>
        <w:tc>
          <w:tcPr>
            <w:tcW w:w="5604" w:type="dxa"/>
          </w:tcPr>
          <w:p w14:paraId="784C1AC9" w14:textId="77777777" w:rsidR="00636349" w:rsidRDefault="00636349" w:rsidP="00524BA4">
            <w:r w:rsidRPr="00636349">
              <w:t>Kazlų Rūdos miesto J. Z. Paltanavičiaus gatvei</w:t>
            </w:r>
          </w:p>
          <w:p w14:paraId="784C1ACA" w14:textId="77777777" w:rsidR="00715C0D" w:rsidRPr="00B660E5" w:rsidRDefault="00715E10" w:rsidP="00524BA4">
            <w:r>
              <w:t>Nr.</w:t>
            </w:r>
            <w:r w:rsidR="00636349" w:rsidRPr="00636349">
              <w:t xml:space="preserve"> KR8057 rekonstruoti</w:t>
            </w:r>
          </w:p>
        </w:tc>
        <w:tc>
          <w:tcPr>
            <w:tcW w:w="1478" w:type="dxa"/>
            <w:gridSpan w:val="3"/>
          </w:tcPr>
          <w:p w14:paraId="784C1ACB" w14:textId="77777777" w:rsidR="00715C0D" w:rsidRPr="00B660E5" w:rsidRDefault="00636349" w:rsidP="00B41539">
            <w:pPr>
              <w:jc w:val="center"/>
            </w:pPr>
            <w:r>
              <w:t>45,2</w:t>
            </w:r>
          </w:p>
        </w:tc>
      </w:tr>
      <w:tr w:rsidR="005C6CDF" w:rsidRPr="00B660E5" w14:paraId="784C1AD2" w14:textId="77777777" w:rsidTr="00E02033">
        <w:trPr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ACD" w14:textId="77777777" w:rsidR="005C6CDF" w:rsidRDefault="005C6CDF" w:rsidP="00B41539">
            <w:pPr>
              <w:jc w:val="center"/>
            </w:pPr>
            <w:r>
              <w:t>4.2.</w:t>
            </w:r>
          </w:p>
        </w:tc>
        <w:tc>
          <w:tcPr>
            <w:tcW w:w="2148" w:type="dxa"/>
            <w:gridSpan w:val="2"/>
            <w:vMerge w:val="restart"/>
            <w:tcBorders>
              <w:left w:val="single" w:sz="4" w:space="0" w:color="auto"/>
            </w:tcBorders>
          </w:tcPr>
          <w:p w14:paraId="784C1ACE" w14:textId="77777777" w:rsidR="005C6CDF" w:rsidRDefault="005C6CDF" w:rsidP="00B41539">
            <w:r>
              <w:t>Marijampolės</w:t>
            </w:r>
          </w:p>
        </w:tc>
        <w:tc>
          <w:tcPr>
            <w:tcW w:w="5604" w:type="dxa"/>
          </w:tcPr>
          <w:p w14:paraId="784C1ACF" w14:textId="77777777" w:rsidR="009077F7" w:rsidRDefault="009077F7" w:rsidP="00524BA4">
            <w:r>
              <w:t>d</w:t>
            </w:r>
            <w:r w:rsidRPr="009077F7">
              <w:t>viejų lygių sankryžai su geležinkeliu Marijampolės</w:t>
            </w:r>
          </w:p>
          <w:p w14:paraId="784C1AD0" w14:textId="77777777" w:rsidR="005C6CDF" w:rsidRPr="00636349" w:rsidRDefault="009077F7" w:rsidP="00524BA4">
            <w:r w:rsidRPr="009077F7">
              <w:t>miesto P. Armino gatvėje rekonstruoti</w:t>
            </w:r>
          </w:p>
        </w:tc>
        <w:tc>
          <w:tcPr>
            <w:tcW w:w="1478" w:type="dxa"/>
            <w:gridSpan w:val="3"/>
          </w:tcPr>
          <w:p w14:paraId="784C1AD1" w14:textId="77777777" w:rsidR="005C6CDF" w:rsidRDefault="009077F7" w:rsidP="00B41539">
            <w:pPr>
              <w:jc w:val="center"/>
            </w:pPr>
            <w:r w:rsidRPr="00562A69">
              <w:t>255,7</w:t>
            </w:r>
          </w:p>
        </w:tc>
      </w:tr>
      <w:tr w:rsidR="009077F7" w:rsidRPr="00B660E5" w14:paraId="784C1AD9" w14:textId="77777777" w:rsidTr="00E02033">
        <w:trPr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AD3" w14:textId="77777777" w:rsidR="009077F7" w:rsidRDefault="009077F7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AD4" w14:textId="77777777" w:rsidR="009077F7" w:rsidRDefault="009077F7" w:rsidP="009077F7"/>
        </w:tc>
        <w:tc>
          <w:tcPr>
            <w:tcW w:w="5604" w:type="dxa"/>
          </w:tcPr>
          <w:p w14:paraId="784C1AD5" w14:textId="77777777" w:rsidR="009077F7" w:rsidRDefault="009077F7" w:rsidP="009077F7">
            <w:r w:rsidRPr="005C6CDF">
              <w:t>Marijampolės seniūnijos vietinės reikšmės keliui</w:t>
            </w:r>
          </w:p>
          <w:p w14:paraId="784C1AD6" w14:textId="77777777" w:rsidR="009077F7" w:rsidRDefault="00715E10" w:rsidP="009077F7">
            <w:r>
              <w:lastRenderedPageBreak/>
              <w:t>Nr.</w:t>
            </w:r>
            <w:r w:rsidR="009077F7" w:rsidRPr="005C6CDF">
              <w:t xml:space="preserve"> MS0022 Dambrauka–Nendriniškiai–Puskelniai</w:t>
            </w:r>
          </w:p>
          <w:p w14:paraId="784C1AD7" w14:textId="0C27EEC7" w:rsidR="009077F7" w:rsidRPr="00636349" w:rsidRDefault="00F4700B" w:rsidP="009077F7">
            <w:r w:rsidRPr="005C6CDF">
              <w:t>T</w:t>
            </w:r>
            <w:r w:rsidR="009077F7" w:rsidRPr="005C6CDF">
              <w:t>iesti</w:t>
            </w:r>
          </w:p>
        </w:tc>
        <w:tc>
          <w:tcPr>
            <w:tcW w:w="1478" w:type="dxa"/>
            <w:gridSpan w:val="3"/>
          </w:tcPr>
          <w:p w14:paraId="784C1AD8" w14:textId="77777777" w:rsidR="009077F7" w:rsidRDefault="009077F7" w:rsidP="009077F7">
            <w:pPr>
              <w:jc w:val="center"/>
            </w:pPr>
            <w:r>
              <w:lastRenderedPageBreak/>
              <w:t>31,0</w:t>
            </w:r>
          </w:p>
        </w:tc>
      </w:tr>
      <w:tr w:rsidR="009077F7" w:rsidRPr="00B660E5" w14:paraId="784C1ADF" w14:textId="77777777" w:rsidTr="00E02033">
        <w:trPr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ADA" w14:textId="77777777" w:rsidR="009077F7" w:rsidRDefault="009077F7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ADB" w14:textId="77777777" w:rsidR="009077F7" w:rsidRDefault="009077F7" w:rsidP="009077F7"/>
        </w:tc>
        <w:tc>
          <w:tcPr>
            <w:tcW w:w="5604" w:type="dxa"/>
          </w:tcPr>
          <w:p w14:paraId="784C1ADC" w14:textId="77777777" w:rsidR="009077F7" w:rsidRDefault="009077F7" w:rsidP="009077F7">
            <w:r w:rsidRPr="005C6CDF">
              <w:t>Sasnavos seniūnijos vietinės reikšmės keliui</w:t>
            </w:r>
          </w:p>
          <w:p w14:paraId="784C1ADD" w14:textId="77777777" w:rsidR="009077F7" w:rsidRPr="00636349" w:rsidRDefault="00715E10" w:rsidP="009077F7">
            <w:r>
              <w:t>Nr.</w:t>
            </w:r>
            <w:r w:rsidR="009077F7" w:rsidRPr="005C6CDF">
              <w:t xml:space="preserve"> SS0030 Puskelniai–Tautkaičiai tiest</w:t>
            </w:r>
            <w:r w:rsidR="009077F7">
              <w:t>i</w:t>
            </w:r>
          </w:p>
        </w:tc>
        <w:tc>
          <w:tcPr>
            <w:tcW w:w="1478" w:type="dxa"/>
            <w:gridSpan w:val="3"/>
          </w:tcPr>
          <w:p w14:paraId="784C1ADE" w14:textId="77777777" w:rsidR="009077F7" w:rsidRDefault="009077F7" w:rsidP="009077F7">
            <w:pPr>
              <w:jc w:val="center"/>
            </w:pPr>
            <w:r>
              <w:t>119,6</w:t>
            </w:r>
          </w:p>
        </w:tc>
      </w:tr>
      <w:tr w:rsidR="009077F7" w:rsidRPr="00B660E5" w14:paraId="784C1AE5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AE0" w14:textId="77777777" w:rsidR="009077F7" w:rsidRDefault="009077F7" w:rsidP="009077F7">
            <w:pPr>
              <w:jc w:val="center"/>
            </w:pPr>
            <w:r>
              <w:t>4.3.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AE1" w14:textId="77777777" w:rsidR="009077F7" w:rsidRDefault="009077F7" w:rsidP="009077F7">
            <w:r>
              <w:t>Šakių rajono</w:t>
            </w:r>
          </w:p>
        </w:tc>
        <w:tc>
          <w:tcPr>
            <w:tcW w:w="5604" w:type="dxa"/>
          </w:tcPr>
          <w:p w14:paraId="784C1AE2" w14:textId="77777777" w:rsidR="009077F7" w:rsidRDefault="009077F7" w:rsidP="009077F7">
            <w:r w:rsidRPr="005C6CDF">
              <w:t xml:space="preserve">Kriūkų seniūnijos vietinės reikšmės keliui </w:t>
            </w:r>
            <w:r w:rsidR="00715E10">
              <w:t>Nr.</w:t>
            </w:r>
            <w:r w:rsidRPr="005C6CDF">
              <w:t xml:space="preserve"> Ki-III-4</w:t>
            </w:r>
          </w:p>
          <w:p w14:paraId="784C1AE3" w14:textId="77777777" w:rsidR="009077F7" w:rsidRPr="005C6CDF" w:rsidRDefault="009077F7" w:rsidP="00CC1A3F">
            <w:r w:rsidRPr="005C6CDF">
              <w:t>keliui į Tvirbūd</w:t>
            </w:r>
            <w:r w:rsidR="00CC1A3F">
              <w:t>ų kaimą</w:t>
            </w:r>
            <w:r w:rsidRPr="005C6CDF">
              <w:t xml:space="preserve"> kapitališkai remontuoti</w:t>
            </w:r>
          </w:p>
        </w:tc>
        <w:tc>
          <w:tcPr>
            <w:tcW w:w="1478" w:type="dxa"/>
            <w:gridSpan w:val="3"/>
          </w:tcPr>
          <w:p w14:paraId="784C1AE4" w14:textId="77777777" w:rsidR="009077F7" w:rsidRDefault="009077F7" w:rsidP="009077F7">
            <w:pPr>
              <w:jc w:val="center"/>
            </w:pPr>
            <w:r>
              <w:t>27,9</w:t>
            </w:r>
          </w:p>
        </w:tc>
      </w:tr>
      <w:tr w:rsidR="009077F7" w:rsidRPr="00B660E5" w14:paraId="784C1AE8" w14:textId="77777777" w:rsidTr="00E02033">
        <w:trPr>
          <w:jc w:val="center"/>
        </w:trPr>
        <w:tc>
          <w:tcPr>
            <w:tcW w:w="704" w:type="dxa"/>
            <w:gridSpan w:val="2"/>
          </w:tcPr>
          <w:p w14:paraId="784C1AE6" w14:textId="77777777" w:rsidR="009077F7" w:rsidRPr="00B660E5" w:rsidRDefault="009077F7" w:rsidP="009077F7">
            <w:pPr>
              <w:jc w:val="center"/>
            </w:pPr>
            <w:r w:rsidRPr="00B660E5">
              <w:t>5.</w:t>
            </w:r>
          </w:p>
        </w:tc>
        <w:tc>
          <w:tcPr>
            <w:tcW w:w="9230" w:type="dxa"/>
            <w:gridSpan w:val="6"/>
          </w:tcPr>
          <w:p w14:paraId="784C1AE7" w14:textId="77777777" w:rsidR="009077F7" w:rsidRPr="00B660E5" w:rsidRDefault="009077F7" w:rsidP="009077F7">
            <w:r w:rsidRPr="00B660E5">
              <w:t>PANEVĖŽIO APSKRITIS</w:t>
            </w:r>
          </w:p>
        </w:tc>
      </w:tr>
      <w:tr w:rsidR="009077F7" w:rsidRPr="00B660E5" w14:paraId="784C1AF0" w14:textId="77777777" w:rsidTr="00E02033">
        <w:trPr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AE9" w14:textId="77777777" w:rsidR="009077F7" w:rsidRPr="00B660E5" w:rsidRDefault="009077F7" w:rsidP="009077F7">
            <w:pPr>
              <w:jc w:val="center"/>
            </w:pPr>
            <w:r w:rsidRPr="00B660E5">
              <w:t>5.1.</w:t>
            </w:r>
          </w:p>
        </w:tc>
        <w:tc>
          <w:tcPr>
            <w:tcW w:w="2148" w:type="dxa"/>
            <w:gridSpan w:val="2"/>
            <w:vMerge w:val="restart"/>
            <w:tcBorders>
              <w:left w:val="single" w:sz="4" w:space="0" w:color="auto"/>
            </w:tcBorders>
          </w:tcPr>
          <w:p w14:paraId="784C1AEA" w14:textId="77777777" w:rsidR="009077F7" w:rsidRPr="00B660E5" w:rsidRDefault="009077F7" w:rsidP="009077F7">
            <w:r w:rsidRPr="00B660E5">
              <w:t>Biržų rajono</w:t>
            </w:r>
          </w:p>
        </w:tc>
        <w:tc>
          <w:tcPr>
            <w:tcW w:w="5604" w:type="dxa"/>
          </w:tcPr>
          <w:p w14:paraId="784C1AEB" w14:textId="77777777" w:rsidR="009077F7" w:rsidRDefault="009077F7" w:rsidP="009077F7">
            <w:r w:rsidRPr="00E924B6">
              <w:t>Širvėnos seniūnijos Rinkuškių kaimo Užtvankos gatvei,</w:t>
            </w:r>
          </w:p>
          <w:p w14:paraId="784C1AEC" w14:textId="77777777" w:rsidR="009077F7" w:rsidRDefault="009077F7" w:rsidP="009077F7">
            <w:r w:rsidRPr="00E924B6">
              <w:t>kuri jungiasi su valstybinės reikšmės krašto keliu</w:t>
            </w:r>
          </w:p>
          <w:p w14:paraId="784C1AED" w14:textId="77777777" w:rsidR="009077F7" w:rsidRDefault="00715E10" w:rsidP="009077F7">
            <w:r>
              <w:t>Nr.</w:t>
            </w:r>
            <w:r w:rsidR="009077F7" w:rsidRPr="00E924B6">
              <w:t xml:space="preserve"> 190 Biržai–Germaniškis</w:t>
            </w:r>
            <w:r w:rsidR="009077F7">
              <w:t>,</w:t>
            </w:r>
            <w:r w:rsidR="009077F7" w:rsidRPr="00E924B6">
              <w:t xml:space="preserve"> ir Biržų miesto Astravo</w:t>
            </w:r>
          </w:p>
          <w:p w14:paraId="784C1AEE" w14:textId="77777777" w:rsidR="009077F7" w:rsidRPr="00B660E5" w:rsidRDefault="009077F7" w:rsidP="009077F7">
            <w:r w:rsidRPr="00E924B6">
              <w:t>gatvei rekonstruoti</w:t>
            </w:r>
          </w:p>
        </w:tc>
        <w:tc>
          <w:tcPr>
            <w:tcW w:w="1478" w:type="dxa"/>
            <w:gridSpan w:val="3"/>
          </w:tcPr>
          <w:p w14:paraId="784C1AEF" w14:textId="77777777" w:rsidR="009077F7" w:rsidRPr="00B660E5" w:rsidRDefault="009077F7" w:rsidP="009077F7">
            <w:pPr>
              <w:jc w:val="center"/>
            </w:pPr>
            <w:r>
              <w:t>14,2</w:t>
            </w:r>
          </w:p>
        </w:tc>
      </w:tr>
      <w:tr w:rsidR="009077F7" w:rsidRPr="00B660E5" w14:paraId="784C1AF8" w14:textId="77777777" w:rsidTr="00E02033">
        <w:trPr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AF1" w14:textId="77777777" w:rsidR="009077F7" w:rsidRPr="00B660E5" w:rsidRDefault="009077F7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AF2" w14:textId="77777777" w:rsidR="009077F7" w:rsidRPr="00B660E5" w:rsidRDefault="009077F7" w:rsidP="009077F7"/>
        </w:tc>
        <w:tc>
          <w:tcPr>
            <w:tcW w:w="5604" w:type="dxa"/>
          </w:tcPr>
          <w:p w14:paraId="784C1AF3" w14:textId="77777777" w:rsidR="009077F7" w:rsidRDefault="009077F7" w:rsidP="009077F7">
            <w:r w:rsidRPr="00E924B6">
              <w:t>Širvėnos seniūnijos Kirkilų kaimo Ežerėlių gatvei, kuri</w:t>
            </w:r>
          </w:p>
          <w:p w14:paraId="784C1AF4" w14:textId="77777777" w:rsidR="009077F7" w:rsidRDefault="009077F7" w:rsidP="009077F7">
            <w:r w:rsidRPr="00E924B6">
              <w:t>jungiasi su valstybinės reikšmės rajoniniu keliu</w:t>
            </w:r>
          </w:p>
          <w:p w14:paraId="784C1AF5" w14:textId="77777777" w:rsidR="009077F7" w:rsidRDefault="00715E10" w:rsidP="009077F7">
            <w:r>
              <w:t>Nr.</w:t>
            </w:r>
            <w:r w:rsidR="009077F7" w:rsidRPr="00E924B6">
              <w:t xml:space="preserve"> 1305 Rinkuškiai–Juostaviečiai–Nemunėlio</w:t>
            </w:r>
          </w:p>
          <w:p w14:paraId="784C1AF6" w14:textId="77777777" w:rsidR="009077F7" w:rsidRPr="00B660E5" w:rsidRDefault="009077F7" w:rsidP="009077F7">
            <w:r w:rsidRPr="00E924B6">
              <w:t>Radviliškis, rekonstruoti</w:t>
            </w:r>
          </w:p>
        </w:tc>
        <w:tc>
          <w:tcPr>
            <w:tcW w:w="1478" w:type="dxa"/>
            <w:gridSpan w:val="3"/>
          </w:tcPr>
          <w:p w14:paraId="784C1AF7" w14:textId="77777777" w:rsidR="009077F7" w:rsidRPr="00B660E5" w:rsidRDefault="009077F7" w:rsidP="009077F7">
            <w:pPr>
              <w:jc w:val="center"/>
            </w:pPr>
            <w:r>
              <w:t>305,3</w:t>
            </w:r>
          </w:p>
        </w:tc>
      </w:tr>
      <w:tr w:rsidR="009077F7" w:rsidRPr="00B660E5" w14:paraId="784C1AFD" w14:textId="77777777" w:rsidTr="00E02033">
        <w:trPr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AF9" w14:textId="77777777" w:rsidR="009077F7" w:rsidRPr="00B660E5" w:rsidRDefault="009077F7" w:rsidP="009077F7">
            <w:pPr>
              <w:jc w:val="center"/>
            </w:pPr>
            <w:r>
              <w:t>5.2.</w:t>
            </w:r>
          </w:p>
        </w:tc>
        <w:tc>
          <w:tcPr>
            <w:tcW w:w="2148" w:type="dxa"/>
            <w:gridSpan w:val="2"/>
            <w:vMerge w:val="restart"/>
            <w:tcBorders>
              <w:left w:val="single" w:sz="4" w:space="0" w:color="auto"/>
            </w:tcBorders>
          </w:tcPr>
          <w:p w14:paraId="784C1AFA" w14:textId="77777777" w:rsidR="009077F7" w:rsidRPr="00B660E5" w:rsidRDefault="009077F7" w:rsidP="009077F7">
            <w:r>
              <w:t>Kupiškio rajono</w:t>
            </w:r>
          </w:p>
        </w:tc>
        <w:tc>
          <w:tcPr>
            <w:tcW w:w="5604" w:type="dxa"/>
          </w:tcPr>
          <w:p w14:paraId="784C1AFB" w14:textId="77777777" w:rsidR="009077F7" w:rsidRPr="00B660E5" w:rsidRDefault="009077F7" w:rsidP="009077F7">
            <w:r w:rsidRPr="00E924B6">
              <w:t>Kupiškio miesto S. Nėries gatvei rekonstruoti</w:t>
            </w:r>
          </w:p>
        </w:tc>
        <w:tc>
          <w:tcPr>
            <w:tcW w:w="1478" w:type="dxa"/>
            <w:gridSpan w:val="3"/>
          </w:tcPr>
          <w:p w14:paraId="784C1AFC" w14:textId="77777777" w:rsidR="009077F7" w:rsidRPr="00B660E5" w:rsidRDefault="009077F7" w:rsidP="009077F7">
            <w:pPr>
              <w:jc w:val="center"/>
            </w:pPr>
            <w:r>
              <w:t>54,2</w:t>
            </w:r>
          </w:p>
        </w:tc>
      </w:tr>
      <w:tr w:rsidR="009077F7" w:rsidRPr="00B660E5" w14:paraId="784C1B05" w14:textId="77777777" w:rsidTr="00E02033">
        <w:trPr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AFE" w14:textId="77777777" w:rsidR="009077F7" w:rsidRPr="00B660E5" w:rsidRDefault="009077F7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AFF" w14:textId="77777777" w:rsidR="009077F7" w:rsidRPr="00B660E5" w:rsidRDefault="009077F7" w:rsidP="009077F7"/>
        </w:tc>
        <w:tc>
          <w:tcPr>
            <w:tcW w:w="5604" w:type="dxa"/>
          </w:tcPr>
          <w:p w14:paraId="784C1B00" w14:textId="77777777" w:rsidR="009077F7" w:rsidRDefault="009077F7" w:rsidP="009077F7">
            <w:r w:rsidRPr="00E924B6">
              <w:t>Kupiškio miesto Gedimino gatvei, kuri jungiasi su</w:t>
            </w:r>
          </w:p>
          <w:p w14:paraId="784C1B01" w14:textId="77777777" w:rsidR="009077F7" w:rsidRDefault="009077F7" w:rsidP="009077F7">
            <w:r w:rsidRPr="00E924B6">
              <w:t xml:space="preserve">valstybinės reikšmės rajoniniu keliu </w:t>
            </w:r>
            <w:r w:rsidR="00715E10">
              <w:t>Nr.</w:t>
            </w:r>
            <w:r w:rsidRPr="00E924B6">
              <w:t xml:space="preserve"> 2411</w:t>
            </w:r>
          </w:p>
          <w:p w14:paraId="784C1B02" w14:textId="77777777" w:rsidR="009077F7" w:rsidRDefault="009077F7" w:rsidP="009077F7">
            <w:r w:rsidRPr="00E924B6">
              <w:t>Kupiškis–Kuosėnai–Naiviai–Misiukiškis, kapitališkai</w:t>
            </w:r>
          </w:p>
          <w:p w14:paraId="784C1B03" w14:textId="6490D1F6" w:rsidR="009077F7" w:rsidRPr="00B660E5" w:rsidRDefault="00F4700B" w:rsidP="009077F7">
            <w:r w:rsidRPr="00E924B6">
              <w:t>R</w:t>
            </w:r>
            <w:r w:rsidR="009077F7" w:rsidRPr="00E924B6">
              <w:t>emontuoti</w:t>
            </w:r>
          </w:p>
        </w:tc>
        <w:tc>
          <w:tcPr>
            <w:tcW w:w="1478" w:type="dxa"/>
            <w:gridSpan w:val="3"/>
          </w:tcPr>
          <w:p w14:paraId="784C1B04" w14:textId="77777777" w:rsidR="009077F7" w:rsidRPr="00B660E5" w:rsidRDefault="009077F7" w:rsidP="009077F7">
            <w:pPr>
              <w:jc w:val="center"/>
            </w:pPr>
            <w:r>
              <w:t>348,4</w:t>
            </w:r>
          </w:p>
        </w:tc>
      </w:tr>
      <w:tr w:rsidR="009077F7" w:rsidRPr="00B660E5" w14:paraId="784C1B08" w14:textId="77777777" w:rsidTr="00E02033">
        <w:trPr>
          <w:jc w:val="center"/>
        </w:trPr>
        <w:tc>
          <w:tcPr>
            <w:tcW w:w="704" w:type="dxa"/>
            <w:gridSpan w:val="2"/>
          </w:tcPr>
          <w:p w14:paraId="784C1B06" w14:textId="77777777" w:rsidR="009077F7" w:rsidRPr="00B660E5" w:rsidRDefault="009077F7" w:rsidP="009077F7">
            <w:pPr>
              <w:jc w:val="center"/>
            </w:pPr>
            <w:r w:rsidRPr="00B660E5">
              <w:t>6.</w:t>
            </w:r>
          </w:p>
        </w:tc>
        <w:tc>
          <w:tcPr>
            <w:tcW w:w="9230" w:type="dxa"/>
            <w:gridSpan w:val="6"/>
          </w:tcPr>
          <w:p w14:paraId="784C1B07" w14:textId="77777777" w:rsidR="009077F7" w:rsidRPr="00B660E5" w:rsidRDefault="009077F7" w:rsidP="009077F7">
            <w:r w:rsidRPr="00B660E5">
              <w:t>ŠIAULIŲ APSKRITIS</w:t>
            </w:r>
          </w:p>
        </w:tc>
      </w:tr>
      <w:tr w:rsidR="009077F7" w:rsidRPr="00B660E5" w14:paraId="784C1B10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09" w14:textId="77777777" w:rsidR="009077F7" w:rsidRDefault="009077F7" w:rsidP="009077F7">
            <w:pPr>
              <w:jc w:val="center"/>
            </w:pPr>
            <w:r>
              <w:t>6.1.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0A" w14:textId="77777777" w:rsidR="009077F7" w:rsidRDefault="009077F7" w:rsidP="009077F7">
            <w:r>
              <w:t>Akmenės rajono</w:t>
            </w:r>
          </w:p>
        </w:tc>
        <w:tc>
          <w:tcPr>
            <w:tcW w:w="5604" w:type="dxa"/>
          </w:tcPr>
          <w:p w14:paraId="784C1B0B" w14:textId="77777777" w:rsidR="009077F7" w:rsidRDefault="009077F7" w:rsidP="009077F7">
            <w:r w:rsidRPr="00F973E8">
              <w:t>Naujosios Akmenės miesto Eibučių gatvei, kuri</w:t>
            </w:r>
          </w:p>
          <w:p w14:paraId="784C1B0C" w14:textId="77777777" w:rsidR="009077F7" w:rsidRDefault="009077F7" w:rsidP="009077F7">
            <w:r w:rsidRPr="00F973E8">
              <w:t xml:space="preserve">jungiasi su valstybinės reikšmės krašto keliu </w:t>
            </w:r>
            <w:r w:rsidR="00715E10">
              <w:t>Nr.</w:t>
            </w:r>
            <w:r w:rsidRPr="00F973E8">
              <w:t xml:space="preserve"> 154</w:t>
            </w:r>
          </w:p>
          <w:p w14:paraId="784C1B0D" w14:textId="77777777" w:rsidR="009077F7" w:rsidRDefault="009077F7" w:rsidP="009077F7">
            <w:r w:rsidRPr="00F973E8">
              <w:t>Šiauliai–Gruzdžiai–Naujoji Akmenė, Stipirkių ir</w:t>
            </w:r>
          </w:p>
          <w:p w14:paraId="784C1B0E" w14:textId="77777777" w:rsidR="009077F7" w:rsidRDefault="009077F7" w:rsidP="009077F7">
            <w:r w:rsidRPr="00F973E8">
              <w:t>Respublikos gatvėms rekonstruoti</w:t>
            </w:r>
          </w:p>
        </w:tc>
        <w:tc>
          <w:tcPr>
            <w:tcW w:w="1478" w:type="dxa"/>
            <w:gridSpan w:val="3"/>
          </w:tcPr>
          <w:p w14:paraId="784C1B0F" w14:textId="77777777" w:rsidR="009077F7" w:rsidRPr="00B660E5" w:rsidRDefault="009077F7" w:rsidP="009077F7">
            <w:pPr>
              <w:jc w:val="center"/>
            </w:pPr>
            <w:r>
              <w:t>111,1</w:t>
            </w:r>
          </w:p>
        </w:tc>
      </w:tr>
      <w:tr w:rsidR="009077F7" w:rsidRPr="00B660E5" w14:paraId="784C1B18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11" w14:textId="77777777" w:rsidR="009077F7" w:rsidRPr="00B660E5" w:rsidRDefault="009077F7" w:rsidP="009077F7">
            <w:pPr>
              <w:jc w:val="center"/>
            </w:pPr>
            <w:r>
              <w:t>6.2.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12" w14:textId="77777777" w:rsidR="009077F7" w:rsidRPr="00B660E5" w:rsidRDefault="009077F7" w:rsidP="009077F7">
            <w:r>
              <w:t>Joniškio rajono</w:t>
            </w:r>
          </w:p>
        </w:tc>
        <w:tc>
          <w:tcPr>
            <w:tcW w:w="5604" w:type="dxa"/>
          </w:tcPr>
          <w:p w14:paraId="784C1B13" w14:textId="77777777" w:rsidR="009077F7" w:rsidRDefault="009077F7" w:rsidP="009077F7">
            <w:r>
              <w:t>p</w:t>
            </w:r>
            <w:r w:rsidRPr="00375145">
              <w:t>rojekto „Joniškio miesto centrinės dalies aikščių</w:t>
            </w:r>
          </w:p>
          <w:p w14:paraId="784C1B14" w14:textId="77777777" w:rsidR="009077F7" w:rsidRDefault="009077F7" w:rsidP="009077F7">
            <w:r w:rsidRPr="00375145">
              <w:t>rekonstrukcij</w:t>
            </w:r>
            <w:r>
              <w:t>a</w:t>
            </w:r>
            <w:r w:rsidRPr="00375145">
              <w:t xml:space="preserve"> (Joniškio m. Miesto a., Upytės g.</w:t>
            </w:r>
          </w:p>
          <w:p w14:paraId="784C1B15" w14:textId="77777777" w:rsidR="009077F7" w:rsidRDefault="009077F7" w:rsidP="009077F7">
            <w:r w:rsidRPr="00375145">
              <w:t>pradžia, Livonijos g. (iki Statybininkų g.)</w:t>
            </w:r>
            <w:r>
              <w:t>“</w:t>
            </w:r>
            <w:r w:rsidRPr="00375145">
              <w:t xml:space="preserve"> III etapo</w:t>
            </w:r>
          </w:p>
          <w:p w14:paraId="784C1B16" w14:textId="77777777" w:rsidR="009077F7" w:rsidRPr="00B660E5" w:rsidRDefault="009077F7" w:rsidP="009077F7">
            <w:r w:rsidRPr="00375145">
              <w:t>darbams finansuoti</w:t>
            </w:r>
          </w:p>
        </w:tc>
        <w:tc>
          <w:tcPr>
            <w:tcW w:w="1478" w:type="dxa"/>
            <w:gridSpan w:val="3"/>
          </w:tcPr>
          <w:p w14:paraId="784C1B17" w14:textId="77777777" w:rsidR="009077F7" w:rsidRPr="00B660E5" w:rsidRDefault="009077F7" w:rsidP="009077F7">
            <w:pPr>
              <w:jc w:val="center"/>
            </w:pPr>
            <w:r>
              <w:t>45,3</w:t>
            </w:r>
          </w:p>
        </w:tc>
      </w:tr>
      <w:tr w:rsidR="009077F7" w:rsidRPr="00B660E5" w14:paraId="784C1B20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19" w14:textId="77777777" w:rsidR="009077F7" w:rsidRPr="00B660E5" w:rsidRDefault="009077F7" w:rsidP="009077F7">
            <w:pPr>
              <w:jc w:val="center"/>
            </w:pPr>
            <w:r>
              <w:t>6.3.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1A" w14:textId="77777777" w:rsidR="009077F7" w:rsidRPr="00B660E5" w:rsidRDefault="009077F7" w:rsidP="009077F7">
            <w:r>
              <w:t>Kelmės rajono</w:t>
            </w:r>
          </w:p>
        </w:tc>
        <w:tc>
          <w:tcPr>
            <w:tcW w:w="5604" w:type="dxa"/>
          </w:tcPr>
          <w:p w14:paraId="784C1B1B" w14:textId="77777777" w:rsidR="009077F7" w:rsidRDefault="009077F7" w:rsidP="009077F7">
            <w:r w:rsidRPr="00375145">
              <w:t>Kelmės miesto Vytauto Didžiojo gatvės, kuri sutampa</w:t>
            </w:r>
          </w:p>
          <w:p w14:paraId="784C1B1C" w14:textId="77777777" w:rsidR="009077F7" w:rsidRDefault="009077F7" w:rsidP="009077F7">
            <w:r w:rsidRPr="00375145">
              <w:t>su</w:t>
            </w:r>
            <w:r>
              <w:t xml:space="preserve"> </w:t>
            </w:r>
            <w:r w:rsidRPr="00375145">
              <w:t xml:space="preserve">valstybinės reikšmės rajoniniais keliais </w:t>
            </w:r>
            <w:r w:rsidR="00715E10">
              <w:t>Nr.</w:t>
            </w:r>
            <w:r w:rsidRPr="00375145">
              <w:t xml:space="preserve"> 2106</w:t>
            </w:r>
          </w:p>
          <w:p w14:paraId="784C1B1D" w14:textId="77777777" w:rsidR="009077F7" w:rsidRDefault="009077F7" w:rsidP="009077F7">
            <w:r w:rsidRPr="00375145">
              <w:t>Kelmė–Noreišiai–Bu</w:t>
            </w:r>
            <w:r>
              <w:t xml:space="preserve">biai ir </w:t>
            </w:r>
            <w:r w:rsidR="00715E10">
              <w:t>Nr.</w:t>
            </w:r>
            <w:r>
              <w:t xml:space="preserve"> 2107 Kelmė–Mickiai,</w:t>
            </w:r>
          </w:p>
          <w:p w14:paraId="784C1B1E" w14:textId="77777777" w:rsidR="009077F7" w:rsidRPr="00B660E5" w:rsidRDefault="009077F7" w:rsidP="009077F7">
            <w:r w:rsidRPr="00375145">
              <w:t>pėsčiųjų ir dviračių takui rekonstruoti</w:t>
            </w:r>
            <w:r>
              <w:t xml:space="preserve"> (II etapas)</w:t>
            </w:r>
          </w:p>
        </w:tc>
        <w:tc>
          <w:tcPr>
            <w:tcW w:w="1478" w:type="dxa"/>
            <w:gridSpan w:val="3"/>
          </w:tcPr>
          <w:p w14:paraId="784C1B1F" w14:textId="77777777" w:rsidR="009077F7" w:rsidRPr="00B660E5" w:rsidRDefault="009077F7" w:rsidP="009077F7">
            <w:pPr>
              <w:jc w:val="center"/>
            </w:pPr>
            <w:r>
              <w:t>91,1</w:t>
            </w:r>
          </w:p>
        </w:tc>
      </w:tr>
      <w:tr w:rsidR="009077F7" w:rsidRPr="00B660E5" w14:paraId="784C1B29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21" w14:textId="77777777" w:rsidR="009077F7" w:rsidRDefault="009077F7" w:rsidP="009077F7">
            <w:pPr>
              <w:jc w:val="center"/>
            </w:pPr>
            <w:r>
              <w:t>6.4.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22" w14:textId="77777777" w:rsidR="009077F7" w:rsidRDefault="009077F7" w:rsidP="009077F7">
            <w:r>
              <w:t>Radviliškio rajono</w:t>
            </w:r>
          </w:p>
        </w:tc>
        <w:tc>
          <w:tcPr>
            <w:tcW w:w="5604" w:type="dxa"/>
          </w:tcPr>
          <w:p w14:paraId="784C1B23" w14:textId="77777777" w:rsidR="009077F7" w:rsidRDefault="009077F7" w:rsidP="009077F7">
            <w:r>
              <w:t>p</w:t>
            </w:r>
            <w:r w:rsidRPr="00B215BD">
              <w:t>rojekto „Radviliškio miesto Aušros aikštės</w:t>
            </w:r>
          </w:p>
          <w:p w14:paraId="784C1B24" w14:textId="77777777" w:rsidR="009077F7" w:rsidRDefault="009077F7" w:rsidP="009077F7">
            <w:r w:rsidRPr="00B215BD">
              <w:t>rekonstravimas Aušros a. 10, Radviliškis“ daliai –</w:t>
            </w:r>
          </w:p>
          <w:p w14:paraId="784C1B25" w14:textId="77777777" w:rsidR="009077F7" w:rsidRDefault="009077F7" w:rsidP="009077F7">
            <w:r w:rsidRPr="00B215BD">
              <w:t>Radviliškio miesto Gedimino (</w:t>
            </w:r>
            <w:r w:rsidR="00715E10">
              <w:t>Nr.</w:t>
            </w:r>
            <w:r w:rsidRPr="00B215BD">
              <w:t xml:space="preserve"> RD8003) ir</w:t>
            </w:r>
          </w:p>
          <w:p w14:paraId="784C1B26" w14:textId="77777777" w:rsidR="009077F7" w:rsidRDefault="009077F7" w:rsidP="009077F7">
            <w:r w:rsidRPr="00B215BD">
              <w:t>Maironio</w:t>
            </w:r>
            <w:r>
              <w:t xml:space="preserve"> </w:t>
            </w:r>
            <w:r w:rsidRPr="00B215BD">
              <w:t>(</w:t>
            </w:r>
            <w:r w:rsidR="00715E10">
              <w:t>Nr.</w:t>
            </w:r>
            <w:r w:rsidRPr="00B215BD">
              <w:t xml:space="preserve"> RD8001) gatvėms rekonstruoti –</w:t>
            </w:r>
          </w:p>
          <w:p w14:paraId="784C1B27" w14:textId="2E603F22" w:rsidR="009077F7" w:rsidRPr="00375145" w:rsidRDefault="00F4700B" w:rsidP="009077F7">
            <w:r w:rsidRPr="00B215BD">
              <w:t>F</w:t>
            </w:r>
            <w:r w:rsidR="009077F7" w:rsidRPr="00B215BD">
              <w:t>inansuoti</w:t>
            </w:r>
          </w:p>
        </w:tc>
        <w:tc>
          <w:tcPr>
            <w:tcW w:w="1478" w:type="dxa"/>
            <w:gridSpan w:val="3"/>
          </w:tcPr>
          <w:p w14:paraId="784C1B28" w14:textId="77777777" w:rsidR="009077F7" w:rsidRDefault="009077F7" w:rsidP="009077F7">
            <w:pPr>
              <w:jc w:val="center"/>
            </w:pPr>
            <w:r>
              <w:t>163,7</w:t>
            </w:r>
          </w:p>
        </w:tc>
      </w:tr>
      <w:tr w:rsidR="009077F7" w:rsidRPr="00B660E5" w14:paraId="784C1B2C" w14:textId="77777777" w:rsidTr="00E02033">
        <w:trPr>
          <w:jc w:val="center"/>
        </w:trPr>
        <w:tc>
          <w:tcPr>
            <w:tcW w:w="704" w:type="dxa"/>
            <w:gridSpan w:val="2"/>
          </w:tcPr>
          <w:p w14:paraId="784C1B2A" w14:textId="77777777" w:rsidR="009077F7" w:rsidRPr="00B660E5" w:rsidRDefault="009077F7" w:rsidP="009077F7">
            <w:pPr>
              <w:jc w:val="center"/>
            </w:pPr>
            <w:r w:rsidRPr="00B660E5">
              <w:t>7.</w:t>
            </w:r>
          </w:p>
        </w:tc>
        <w:tc>
          <w:tcPr>
            <w:tcW w:w="9230" w:type="dxa"/>
            <w:gridSpan w:val="6"/>
          </w:tcPr>
          <w:p w14:paraId="784C1B2B" w14:textId="77777777" w:rsidR="009077F7" w:rsidRPr="00B660E5" w:rsidRDefault="009077F7" w:rsidP="009077F7">
            <w:r w:rsidRPr="00B660E5">
              <w:t>TAURAGĖS APSKRITIS</w:t>
            </w:r>
          </w:p>
        </w:tc>
      </w:tr>
      <w:tr w:rsidR="009077F7" w:rsidRPr="00B660E5" w14:paraId="784C1B34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2D" w14:textId="77777777" w:rsidR="009077F7" w:rsidRPr="00B660E5" w:rsidRDefault="009077F7" w:rsidP="009077F7">
            <w:pPr>
              <w:jc w:val="center"/>
            </w:pPr>
            <w:r w:rsidRPr="00B660E5">
              <w:t>7</w:t>
            </w:r>
            <w:r>
              <w:t>.1</w:t>
            </w:r>
            <w:r w:rsidRPr="00B660E5">
              <w:t>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2E" w14:textId="77777777" w:rsidR="009077F7" w:rsidRPr="00B660E5" w:rsidRDefault="009077F7" w:rsidP="009077F7">
            <w:r>
              <w:t>Jurbarko rajono</w:t>
            </w:r>
          </w:p>
        </w:tc>
        <w:tc>
          <w:tcPr>
            <w:tcW w:w="5604" w:type="dxa"/>
          </w:tcPr>
          <w:p w14:paraId="784C1B2F" w14:textId="77777777" w:rsidR="009077F7" w:rsidRDefault="009077F7" w:rsidP="009077F7">
            <w:r>
              <w:t>v</w:t>
            </w:r>
            <w:r w:rsidRPr="007B581D">
              <w:t xml:space="preserve">alstybinės reikšmės krašto kelio </w:t>
            </w:r>
            <w:r w:rsidR="00715E10">
              <w:t>Nr.</w:t>
            </w:r>
            <w:r w:rsidRPr="007B581D">
              <w:t xml:space="preserve"> 141</w:t>
            </w:r>
          </w:p>
          <w:p w14:paraId="784C1B30" w14:textId="77777777" w:rsidR="009077F7" w:rsidRDefault="009077F7" w:rsidP="009077F7">
            <w:r w:rsidRPr="007B581D">
              <w:t>Kaunas–Jurbarkas–Šilutė–Klaipėda ruožui nuo 109,00</w:t>
            </w:r>
          </w:p>
          <w:p w14:paraId="784C1B31" w14:textId="77777777" w:rsidR="009077F7" w:rsidRDefault="009077F7" w:rsidP="009077F7">
            <w:r w:rsidRPr="007B581D">
              <w:t>iki 112,20 km, kuriam Viešvilės miestelyje suteiktas</w:t>
            </w:r>
          </w:p>
          <w:p w14:paraId="784C1B32" w14:textId="77777777" w:rsidR="009077F7" w:rsidRPr="009C210E" w:rsidRDefault="009077F7" w:rsidP="009077F7">
            <w:r w:rsidRPr="007B581D">
              <w:t>Klaipėdos gatvės pavadinimas, rekonstruoti</w:t>
            </w:r>
          </w:p>
        </w:tc>
        <w:tc>
          <w:tcPr>
            <w:tcW w:w="1478" w:type="dxa"/>
            <w:gridSpan w:val="3"/>
          </w:tcPr>
          <w:p w14:paraId="784C1B33" w14:textId="77777777" w:rsidR="009077F7" w:rsidRPr="00B660E5" w:rsidRDefault="009077F7" w:rsidP="009077F7">
            <w:pPr>
              <w:jc w:val="center"/>
            </w:pPr>
            <w:r>
              <w:t>137,3</w:t>
            </w:r>
          </w:p>
        </w:tc>
      </w:tr>
      <w:tr w:rsidR="00CC1A3F" w:rsidRPr="00B660E5" w14:paraId="784C1B3B" w14:textId="77777777" w:rsidTr="00E02033">
        <w:trPr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B35" w14:textId="77777777" w:rsidR="00CC1A3F" w:rsidRPr="00B660E5" w:rsidRDefault="00CC1A3F" w:rsidP="009077F7">
            <w:pPr>
              <w:jc w:val="center"/>
            </w:pPr>
            <w:r>
              <w:t>7.2.</w:t>
            </w:r>
          </w:p>
        </w:tc>
        <w:tc>
          <w:tcPr>
            <w:tcW w:w="2148" w:type="dxa"/>
            <w:gridSpan w:val="2"/>
            <w:vMerge w:val="restart"/>
            <w:tcBorders>
              <w:left w:val="single" w:sz="4" w:space="0" w:color="auto"/>
            </w:tcBorders>
          </w:tcPr>
          <w:p w14:paraId="784C1B36" w14:textId="77777777" w:rsidR="00CC1A3F" w:rsidRPr="00B660E5" w:rsidRDefault="00CC1A3F" w:rsidP="009077F7">
            <w:r w:rsidRPr="00B660E5">
              <w:t>Pagėgių</w:t>
            </w:r>
          </w:p>
        </w:tc>
        <w:tc>
          <w:tcPr>
            <w:tcW w:w="5604" w:type="dxa"/>
          </w:tcPr>
          <w:p w14:paraId="784C1B37" w14:textId="77777777" w:rsidR="00CC1A3F" w:rsidRDefault="00CC1A3F" w:rsidP="009077F7">
            <w:r w:rsidRPr="007B581D">
              <w:t>Lumpėnų seniūnijos Lumpėnų kaimo Rambyno gatvės, kuri sutampa su valstybinės re</w:t>
            </w:r>
            <w:r>
              <w:t>i</w:t>
            </w:r>
            <w:r w:rsidRPr="007B581D">
              <w:t>kšmės krašto keliu</w:t>
            </w:r>
          </w:p>
          <w:p w14:paraId="784C1B38" w14:textId="77777777" w:rsidR="00CC1A3F" w:rsidRDefault="00715E10" w:rsidP="009077F7">
            <w:r>
              <w:t>Nr.</w:t>
            </w:r>
            <w:r w:rsidR="00CC1A3F" w:rsidRPr="007B581D">
              <w:t xml:space="preserve"> 141 Kaunas–Jurbarkas–Šilutė–Klaipėda,</w:t>
            </w:r>
          </w:p>
          <w:p w14:paraId="784C1B39" w14:textId="77777777" w:rsidR="00CC1A3F" w:rsidRPr="00B660E5" w:rsidRDefault="00CC1A3F" w:rsidP="009077F7">
            <w:r w:rsidRPr="007B581D">
              <w:t>apšvietimui rekonstruoti</w:t>
            </w:r>
          </w:p>
        </w:tc>
        <w:tc>
          <w:tcPr>
            <w:tcW w:w="1478" w:type="dxa"/>
            <w:gridSpan w:val="3"/>
          </w:tcPr>
          <w:p w14:paraId="784C1B3A" w14:textId="77777777" w:rsidR="00CC1A3F" w:rsidRPr="00B660E5" w:rsidRDefault="00CC1A3F" w:rsidP="009077F7">
            <w:pPr>
              <w:jc w:val="center"/>
            </w:pPr>
            <w:r>
              <w:t>33,8</w:t>
            </w:r>
          </w:p>
        </w:tc>
      </w:tr>
      <w:tr w:rsidR="00CC1A3F" w:rsidRPr="00B660E5" w14:paraId="784C1B40" w14:textId="77777777" w:rsidTr="00E02033">
        <w:trPr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B3C" w14:textId="77777777" w:rsidR="00CC1A3F" w:rsidRDefault="00CC1A3F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B3D" w14:textId="77777777" w:rsidR="00CC1A3F" w:rsidRPr="00B660E5" w:rsidRDefault="00CC1A3F" w:rsidP="009077F7"/>
        </w:tc>
        <w:tc>
          <w:tcPr>
            <w:tcW w:w="5604" w:type="dxa"/>
          </w:tcPr>
          <w:p w14:paraId="784C1B3E" w14:textId="77777777" w:rsidR="00CC1A3F" w:rsidRPr="00270086" w:rsidRDefault="00715E10" w:rsidP="00CC1A3F">
            <w:r w:rsidRPr="00270086">
              <w:t>v</w:t>
            </w:r>
            <w:r w:rsidR="00CC1A3F" w:rsidRPr="00270086">
              <w:t>ietinės reikšmės keliams (gatvėms), nukentėjusiems nuo ilgalaikio lietaus ir potvynio</w:t>
            </w:r>
            <w:r w:rsidRPr="00270086">
              <w:t>, atstatyti</w:t>
            </w:r>
          </w:p>
        </w:tc>
        <w:tc>
          <w:tcPr>
            <w:tcW w:w="1478" w:type="dxa"/>
            <w:gridSpan w:val="3"/>
          </w:tcPr>
          <w:p w14:paraId="784C1B3F" w14:textId="77777777" w:rsidR="00CC1A3F" w:rsidRPr="00270086" w:rsidRDefault="00715E10" w:rsidP="009077F7">
            <w:pPr>
              <w:jc w:val="center"/>
            </w:pPr>
            <w:r w:rsidRPr="00270086">
              <w:t>150,0</w:t>
            </w:r>
          </w:p>
        </w:tc>
      </w:tr>
      <w:tr w:rsidR="009077F7" w:rsidRPr="00B660E5" w14:paraId="784C1B48" w14:textId="77777777" w:rsidTr="00E02033">
        <w:trPr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B41" w14:textId="77777777" w:rsidR="009077F7" w:rsidRDefault="009077F7" w:rsidP="009077F7">
            <w:pPr>
              <w:jc w:val="center"/>
            </w:pPr>
            <w:r>
              <w:t>7.3.</w:t>
            </w:r>
          </w:p>
        </w:tc>
        <w:tc>
          <w:tcPr>
            <w:tcW w:w="2148" w:type="dxa"/>
            <w:gridSpan w:val="2"/>
            <w:vMerge w:val="restart"/>
            <w:tcBorders>
              <w:left w:val="single" w:sz="4" w:space="0" w:color="auto"/>
            </w:tcBorders>
          </w:tcPr>
          <w:p w14:paraId="784C1B42" w14:textId="77777777" w:rsidR="009077F7" w:rsidRPr="00B660E5" w:rsidRDefault="009077F7" w:rsidP="009077F7">
            <w:r>
              <w:t>Šilalės rajono</w:t>
            </w:r>
          </w:p>
        </w:tc>
        <w:tc>
          <w:tcPr>
            <w:tcW w:w="5604" w:type="dxa"/>
          </w:tcPr>
          <w:p w14:paraId="784C1B43" w14:textId="77777777" w:rsidR="009077F7" w:rsidRDefault="009077F7" w:rsidP="009077F7">
            <w:r>
              <w:t>p</w:t>
            </w:r>
            <w:r w:rsidRPr="007B581D">
              <w:t>rojektui „Vytauto Didžiojo gatvėje Šilalės m. pėsčiųjų</w:t>
            </w:r>
          </w:p>
          <w:p w14:paraId="784C1B44" w14:textId="77777777" w:rsidR="009077F7" w:rsidRDefault="009077F7" w:rsidP="009077F7">
            <w:r w:rsidRPr="007B581D">
              <w:t>tako rekonstravimas ir važiuojamosios dalies bei</w:t>
            </w:r>
          </w:p>
          <w:p w14:paraId="784C1B45" w14:textId="77777777" w:rsidR="009077F7" w:rsidRDefault="009077F7" w:rsidP="009077F7">
            <w:r w:rsidRPr="007B581D">
              <w:t>automobilių stovėjimo aikštelių kapitalinis remontas“</w:t>
            </w:r>
          </w:p>
          <w:p w14:paraId="784C1B46" w14:textId="77777777" w:rsidR="009077F7" w:rsidRPr="007B581D" w:rsidRDefault="009077F7" w:rsidP="009077F7">
            <w:r w:rsidRPr="007B581D">
              <w:lastRenderedPageBreak/>
              <w:t>finansuoti</w:t>
            </w:r>
          </w:p>
        </w:tc>
        <w:tc>
          <w:tcPr>
            <w:tcW w:w="1478" w:type="dxa"/>
            <w:gridSpan w:val="3"/>
          </w:tcPr>
          <w:p w14:paraId="784C1B47" w14:textId="77777777" w:rsidR="009077F7" w:rsidRDefault="009077F7" w:rsidP="009077F7">
            <w:pPr>
              <w:jc w:val="center"/>
            </w:pPr>
            <w:r>
              <w:lastRenderedPageBreak/>
              <w:t>59,4</w:t>
            </w:r>
          </w:p>
        </w:tc>
      </w:tr>
      <w:tr w:rsidR="009077F7" w:rsidRPr="00B660E5" w14:paraId="784C1B52" w14:textId="77777777" w:rsidTr="00E02033">
        <w:trPr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B49" w14:textId="77777777" w:rsidR="009077F7" w:rsidRDefault="009077F7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B4A" w14:textId="77777777" w:rsidR="009077F7" w:rsidRPr="00B660E5" w:rsidRDefault="009077F7" w:rsidP="009077F7"/>
        </w:tc>
        <w:tc>
          <w:tcPr>
            <w:tcW w:w="5604" w:type="dxa"/>
          </w:tcPr>
          <w:p w14:paraId="784C1B4B" w14:textId="77777777" w:rsidR="009077F7" w:rsidRDefault="009077F7" w:rsidP="009077F7">
            <w:r>
              <w:t>p</w:t>
            </w:r>
            <w:r w:rsidRPr="007B581D">
              <w:t>rojektui „Dalies Struikų g. (nuo sankryžos su Pilies</w:t>
            </w:r>
          </w:p>
          <w:p w14:paraId="784C1B4C" w14:textId="77777777" w:rsidR="009077F7" w:rsidRDefault="009077F7" w:rsidP="009077F7">
            <w:r w:rsidRPr="007B581D">
              <w:t>Pūtvės g. iki Sodininkų g.) Šilalės m., dalies Sodininkų</w:t>
            </w:r>
          </w:p>
          <w:p w14:paraId="784C1B4D" w14:textId="77777777" w:rsidR="009077F7" w:rsidRDefault="009077F7" w:rsidP="009077F7">
            <w:r w:rsidRPr="007B581D">
              <w:t>g. (nuo Struikų g. iki sankryžos su Ramunės g.) ir</w:t>
            </w:r>
          </w:p>
          <w:p w14:paraId="784C1B4E" w14:textId="77777777" w:rsidR="009077F7" w:rsidRDefault="009077F7" w:rsidP="009077F7">
            <w:r w:rsidRPr="007B581D">
              <w:t>dalies Ramunės g. (nuo sankryžos su Sodininkų g. iki</w:t>
            </w:r>
          </w:p>
          <w:p w14:paraId="784C1B4F" w14:textId="77777777" w:rsidR="009077F7" w:rsidRDefault="009077F7" w:rsidP="009077F7">
            <w:r w:rsidRPr="007B581D">
              <w:t>sodininkų bendrijos „Dobilas“ vartų) Struikų k. Šilalės</w:t>
            </w:r>
          </w:p>
          <w:p w14:paraId="784C1B50" w14:textId="77777777" w:rsidR="009077F7" w:rsidRPr="007B581D" w:rsidRDefault="009077F7" w:rsidP="009077F7">
            <w:r w:rsidRPr="007B581D">
              <w:t>r. rekonstrukcija“ finansuoti</w:t>
            </w:r>
          </w:p>
        </w:tc>
        <w:tc>
          <w:tcPr>
            <w:tcW w:w="1478" w:type="dxa"/>
            <w:gridSpan w:val="3"/>
          </w:tcPr>
          <w:p w14:paraId="784C1B51" w14:textId="77777777" w:rsidR="009077F7" w:rsidRDefault="009077F7" w:rsidP="009077F7">
            <w:pPr>
              <w:jc w:val="center"/>
            </w:pPr>
            <w:r>
              <w:t>209,7</w:t>
            </w:r>
          </w:p>
        </w:tc>
      </w:tr>
      <w:tr w:rsidR="009077F7" w:rsidRPr="00B660E5" w14:paraId="784C1B55" w14:textId="77777777" w:rsidTr="00E02033">
        <w:trPr>
          <w:jc w:val="center"/>
        </w:trPr>
        <w:tc>
          <w:tcPr>
            <w:tcW w:w="704" w:type="dxa"/>
            <w:gridSpan w:val="2"/>
          </w:tcPr>
          <w:p w14:paraId="784C1B53" w14:textId="77777777" w:rsidR="009077F7" w:rsidRPr="00B660E5" w:rsidRDefault="009077F7" w:rsidP="009077F7">
            <w:pPr>
              <w:jc w:val="center"/>
            </w:pPr>
            <w:r w:rsidRPr="00B660E5">
              <w:t>8.</w:t>
            </w:r>
          </w:p>
        </w:tc>
        <w:tc>
          <w:tcPr>
            <w:tcW w:w="9230" w:type="dxa"/>
            <w:gridSpan w:val="6"/>
          </w:tcPr>
          <w:p w14:paraId="784C1B54" w14:textId="77777777" w:rsidR="009077F7" w:rsidRPr="00B660E5" w:rsidRDefault="009077F7" w:rsidP="009077F7">
            <w:r w:rsidRPr="00B660E5">
              <w:t>TELŠIŲ APSKRITIS</w:t>
            </w:r>
          </w:p>
        </w:tc>
      </w:tr>
      <w:tr w:rsidR="009077F7" w:rsidRPr="00B660E5" w14:paraId="784C1B5E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56" w14:textId="77777777" w:rsidR="009077F7" w:rsidRPr="00B660E5" w:rsidRDefault="009077F7" w:rsidP="009077F7">
            <w:pPr>
              <w:jc w:val="center"/>
            </w:pPr>
            <w:r w:rsidRPr="00B660E5">
              <w:t>8.</w:t>
            </w:r>
            <w:r>
              <w:t>1</w:t>
            </w:r>
            <w:r w:rsidRPr="00B660E5">
              <w:t>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57" w14:textId="77777777" w:rsidR="009077F7" w:rsidRPr="00B660E5" w:rsidRDefault="009077F7" w:rsidP="009077F7">
            <w:r w:rsidRPr="00B660E5">
              <w:t>Plungės rajono</w:t>
            </w:r>
          </w:p>
        </w:tc>
        <w:tc>
          <w:tcPr>
            <w:tcW w:w="5604" w:type="dxa"/>
          </w:tcPr>
          <w:p w14:paraId="784C1B58" w14:textId="77777777" w:rsidR="009077F7" w:rsidRPr="00B660E5" w:rsidRDefault="009077F7" w:rsidP="009077F7">
            <w:r w:rsidRPr="00B660E5">
              <w:t xml:space="preserve">projekto „Valstybinės reikšmės krašto kelio </w:t>
            </w:r>
            <w:r w:rsidR="00715E10">
              <w:t>Nr.</w:t>
            </w:r>
            <w:r w:rsidRPr="00B660E5">
              <w:t xml:space="preserve"> 166</w:t>
            </w:r>
          </w:p>
          <w:p w14:paraId="784C1B59" w14:textId="77777777" w:rsidR="009077F7" w:rsidRPr="00B660E5" w:rsidRDefault="009077F7" w:rsidP="009077F7">
            <w:r w:rsidRPr="00B660E5">
              <w:t>Plungė–Vėžaičiai ruožo nuo 0,066 iki 3,100 km</w:t>
            </w:r>
          </w:p>
          <w:p w14:paraId="784C1B5A" w14:textId="77777777" w:rsidR="009077F7" w:rsidRPr="00B660E5" w:rsidRDefault="009077F7" w:rsidP="009077F7">
            <w:r w:rsidRPr="00B660E5">
              <w:t>rekonstravimas, įrengiant žiedinę sankryžą, pėsčiųjų ir</w:t>
            </w:r>
          </w:p>
          <w:p w14:paraId="784C1B5B" w14:textId="77777777" w:rsidR="009077F7" w:rsidRPr="00B660E5" w:rsidRDefault="009077F7" w:rsidP="009077F7">
            <w:r w:rsidRPr="00B660E5">
              <w:t>dviračių takus bei jungiamuosius kelius“ savivaldybės</w:t>
            </w:r>
          </w:p>
          <w:p w14:paraId="784C1B5C" w14:textId="77777777" w:rsidR="009077F7" w:rsidRPr="00B660E5" w:rsidRDefault="009077F7" w:rsidP="009077F7">
            <w:r w:rsidRPr="00B660E5">
              <w:t>daliai finansuoti</w:t>
            </w:r>
          </w:p>
        </w:tc>
        <w:tc>
          <w:tcPr>
            <w:tcW w:w="1478" w:type="dxa"/>
            <w:gridSpan w:val="3"/>
          </w:tcPr>
          <w:p w14:paraId="784C1B5D" w14:textId="77777777" w:rsidR="009077F7" w:rsidRPr="00B660E5" w:rsidRDefault="009077F7" w:rsidP="009077F7">
            <w:pPr>
              <w:jc w:val="center"/>
            </w:pPr>
            <w:r>
              <w:t>61,8</w:t>
            </w:r>
          </w:p>
        </w:tc>
      </w:tr>
      <w:tr w:rsidR="009077F7" w:rsidRPr="00B660E5" w14:paraId="784C1B63" w14:textId="77777777" w:rsidTr="00E02033">
        <w:trPr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5F" w14:textId="77777777" w:rsidR="009077F7" w:rsidRPr="00B660E5" w:rsidRDefault="009077F7" w:rsidP="009077F7">
            <w:pPr>
              <w:jc w:val="center"/>
            </w:pPr>
            <w:r>
              <w:t>8.2.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60" w14:textId="77777777" w:rsidR="009077F7" w:rsidRPr="00B660E5" w:rsidRDefault="009077F7" w:rsidP="009077F7">
            <w:r>
              <w:t>Rietavo</w:t>
            </w:r>
          </w:p>
        </w:tc>
        <w:tc>
          <w:tcPr>
            <w:tcW w:w="5604" w:type="dxa"/>
          </w:tcPr>
          <w:p w14:paraId="784C1B61" w14:textId="77777777" w:rsidR="009077F7" w:rsidRPr="00B660E5" w:rsidRDefault="009077F7" w:rsidP="009077F7">
            <w:r w:rsidRPr="006E1F0E">
              <w:t>Tverų miestelio Kovo 8-osios gatvei rekonstruoti</w:t>
            </w:r>
          </w:p>
        </w:tc>
        <w:tc>
          <w:tcPr>
            <w:tcW w:w="1478" w:type="dxa"/>
            <w:gridSpan w:val="3"/>
          </w:tcPr>
          <w:p w14:paraId="784C1B62" w14:textId="77777777" w:rsidR="009077F7" w:rsidRDefault="009077F7" w:rsidP="009077F7">
            <w:pPr>
              <w:jc w:val="center"/>
            </w:pPr>
            <w:r>
              <w:t>81,7</w:t>
            </w:r>
          </w:p>
        </w:tc>
      </w:tr>
      <w:tr w:rsidR="009077F7" w:rsidRPr="00B660E5" w14:paraId="784C1B66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</w:tcPr>
          <w:p w14:paraId="784C1B64" w14:textId="77777777" w:rsidR="009077F7" w:rsidRPr="00B660E5" w:rsidRDefault="009077F7" w:rsidP="009077F7">
            <w:pPr>
              <w:jc w:val="center"/>
            </w:pPr>
            <w:r w:rsidRPr="00B660E5">
              <w:t>9.</w:t>
            </w:r>
          </w:p>
        </w:tc>
        <w:tc>
          <w:tcPr>
            <w:tcW w:w="9214" w:type="dxa"/>
            <w:gridSpan w:val="5"/>
          </w:tcPr>
          <w:p w14:paraId="784C1B65" w14:textId="77777777" w:rsidR="009077F7" w:rsidRPr="00B660E5" w:rsidRDefault="009077F7" w:rsidP="009077F7">
            <w:r w:rsidRPr="00B660E5">
              <w:t>UTENOS APSKRITIS</w:t>
            </w:r>
          </w:p>
        </w:tc>
      </w:tr>
      <w:tr w:rsidR="009077F7" w:rsidRPr="00B660E5" w14:paraId="784C1B6C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67" w14:textId="77777777" w:rsidR="009077F7" w:rsidRPr="00B660E5" w:rsidRDefault="009077F7" w:rsidP="009077F7">
            <w:pPr>
              <w:jc w:val="center"/>
            </w:pPr>
            <w:r w:rsidRPr="00B660E5">
              <w:t>9.1.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68" w14:textId="77777777" w:rsidR="009077F7" w:rsidRPr="00B660E5" w:rsidRDefault="009077F7" w:rsidP="009077F7">
            <w:r>
              <w:t>Visagino</w:t>
            </w:r>
          </w:p>
        </w:tc>
        <w:tc>
          <w:tcPr>
            <w:tcW w:w="5604" w:type="dxa"/>
          </w:tcPr>
          <w:p w14:paraId="784C1B69" w14:textId="77777777" w:rsidR="009077F7" w:rsidRDefault="009077F7" w:rsidP="009077F7">
            <w:r>
              <w:t>p</w:t>
            </w:r>
            <w:r w:rsidRPr="0051530A">
              <w:t>rojektui „Veteranų gatvės rekonstravimas ir aplinkinės</w:t>
            </w:r>
          </w:p>
          <w:p w14:paraId="784C1B6A" w14:textId="77777777" w:rsidR="009077F7" w:rsidRDefault="009077F7" w:rsidP="009077F7">
            <w:r w:rsidRPr="0051530A">
              <w:t>teritorijos sutvarkymas“ finansuoti</w:t>
            </w:r>
          </w:p>
        </w:tc>
        <w:tc>
          <w:tcPr>
            <w:tcW w:w="1462" w:type="dxa"/>
            <w:gridSpan w:val="2"/>
          </w:tcPr>
          <w:p w14:paraId="784C1B6B" w14:textId="77777777" w:rsidR="009077F7" w:rsidRPr="00B660E5" w:rsidRDefault="009077F7" w:rsidP="009077F7">
            <w:pPr>
              <w:jc w:val="center"/>
            </w:pPr>
            <w:r>
              <w:t>43,7</w:t>
            </w:r>
          </w:p>
        </w:tc>
      </w:tr>
      <w:tr w:rsidR="009077F7" w:rsidRPr="00B660E5" w14:paraId="784C1B77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6D" w14:textId="77777777" w:rsidR="009077F7" w:rsidRPr="00B660E5" w:rsidRDefault="009077F7" w:rsidP="009077F7">
            <w:pPr>
              <w:jc w:val="center"/>
            </w:pPr>
            <w:r>
              <w:t>9.2.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6E" w14:textId="77777777" w:rsidR="009077F7" w:rsidRPr="00B660E5" w:rsidRDefault="009077F7" w:rsidP="009077F7">
            <w:r w:rsidRPr="00B660E5">
              <w:t>Anykščių rajono</w:t>
            </w:r>
          </w:p>
        </w:tc>
        <w:tc>
          <w:tcPr>
            <w:tcW w:w="5604" w:type="dxa"/>
          </w:tcPr>
          <w:p w14:paraId="784C1B6F" w14:textId="77777777" w:rsidR="009077F7" w:rsidRDefault="009077F7" w:rsidP="009077F7">
            <w:r>
              <w:t>v</w:t>
            </w:r>
            <w:r w:rsidRPr="00583680">
              <w:t xml:space="preserve">alstybinės reikšmės krašto kelio </w:t>
            </w:r>
            <w:r w:rsidR="00715E10">
              <w:t>Nr.</w:t>
            </w:r>
            <w:r w:rsidRPr="00583680">
              <w:t xml:space="preserve"> 120 Radiškis–</w:t>
            </w:r>
          </w:p>
          <w:p w14:paraId="784C1B70" w14:textId="77777777" w:rsidR="009077F7" w:rsidRDefault="009077F7" w:rsidP="009077F7">
            <w:r w:rsidRPr="00583680">
              <w:t>Anykščiai–Rokiškis, kuriam Anykščių mieste suteiktas</w:t>
            </w:r>
          </w:p>
          <w:p w14:paraId="784C1B71" w14:textId="77777777" w:rsidR="009077F7" w:rsidRDefault="009077F7" w:rsidP="00715E10">
            <w:pPr>
              <w:pStyle w:val="Sraopastraipa"/>
              <w:numPr>
                <w:ilvl w:val="0"/>
                <w:numId w:val="6"/>
              </w:numPr>
            </w:pPr>
            <w:r w:rsidRPr="00583680">
              <w:t>Vienuolio gatvės pavadinimas, ir valstybinės</w:t>
            </w:r>
          </w:p>
          <w:p w14:paraId="784C1B72" w14:textId="77777777" w:rsidR="009077F7" w:rsidRDefault="009077F7" w:rsidP="009077F7">
            <w:r w:rsidRPr="00583680">
              <w:t xml:space="preserve">reikšmės krašto kelio </w:t>
            </w:r>
            <w:r w:rsidR="00715E10">
              <w:t>Nr.</w:t>
            </w:r>
            <w:r w:rsidRPr="00583680">
              <w:t xml:space="preserve"> 121 Anykščiai–Troškūnai–</w:t>
            </w:r>
          </w:p>
          <w:p w14:paraId="784C1B73" w14:textId="77777777" w:rsidR="009077F7" w:rsidRDefault="009077F7" w:rsidP="009077F7">
            <w:r w:rsidRPr="00583680">
              <w:t>Panevėžys, kuriam Anykščių mieste suteiktas Troškūnų</w:t>
            </w:r>
          </w:p>
          <w:p w14:paraId="784C1B74" w14:textId="77777777" w:rsidR="009077F7" w:rsidRDefault="009077F7" w:rsidP="009077F7">
            <w:r w:rsidRPr="00583680">
              <w:t>gatvės pavadinimas, sankryžai rekonstruoti, įrengiant</w:t>
            </w:r>
          </w:p>
          <w:p w14:paraId="784C1B75" w14:textId="77777777" w:rsidR="009077F7" w:rsidRPr="00B660E5" w:rsidRDefault="009077F7" w:rsidP="009077F7">
            <w:r w:rsidRPr="00583680">
              <w:t>žiedinę sankryž</w:t>
            </w:r>
            <w:r>
              <w:t>ą</w:t>
            </w:r>
          </w:p>
        </w:tc>
        <w:tc>
          <w:tcPr>
            <w:tcW w:w="1462" w:type="dxa"/>
            <w:gridSpan w:val="2"/>
          </w:tcPr>
          <w:p w14:paraId="784C1B76" w14:textId="77777777" w:rsidR="009077F7" w:rsidRPr="00B660E5" w:rsidRDefault="009077F7" w:rsidP="009077F7">
            <w:pPr>
              <w:jc w:val="center"/>
            </w:pPr>
            <w:r>
              <w:t>244,0</w:t>
            </w:r>
          </w:p>
        </w:tc>
      </w:tr>
      <w:tr w:rsidR="009077F7" w:rsidRPr="00B660E5" w14:paraId="784C1B7F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B78" w14:textId="77777777" w:rsidR="009077F7" w:rsidRDefault="009077F7" w:rsidP="009077F7">
            <w:pPr>
              <w:jc w:val="center"/>
            </w:pPr>
            <w:r>
              <w:t>9.3.</w:t>
            </w:r>
          </w:p>
        </w:tc>
        <w:tc>
          <w:tcPr>
            <w:tcW w:w="2148" w:type="dxa"/>
            <w:gridSpan w:val="2"/>
            <w:vMerge w:val="restart"/>
            <w:tcBorders>
              <w:left w:val="single" w:sz="4" w:space="0" w:color="auto"/>
            </w:tcBorders>
          </w:tcPr>
          <w:p w14:paraId="784C1B79" w14:textId="77777777" w:rsidR="009077F7" w:rsidRPr="00B660E5" w:rsidRDefault="009077F7" w:rsidP="009077F7">
            <w:r>
              <w:t>Ignalinos rajono</w:t>
            </w:r>
          </w:p>
        </w:tc>
        <w:tc>
          <w:tcPr>
            <w:tcW w:w="5604" w:type="dxa"/>
          </w:tcPr>
          <w:p w14:paraId="784C1B7A" w14:textId="77777777" w:rsidR="009077F7" w:rsidRDefault="009077F7" w:rsidP="009077F7">
            <w:r w:rsidRPr="00386CA0">
              <w:t>Ignalinos seniūnijos Bėčiūnų kaimo Antagavės,</w:t>
            </w:r>
          </w:p>
          <w:p w14:paraId="784C1B7B" w14:textId="77777777" w:rsidR="009077F7" w:rsidRDefault="009077F7" w:rsidP="009077F7">
            <w:r w:rsidRPr="00386CA0">
              <w:t>Bėčiūnų ir Naujakurių gatvėms, kurios jungiasi su</w:t>
            </w:r>
          </w:p>
          <w:p w14:paraId="784C1B7C" w14:textId="77777777" w:rsidR="009077F7" w:rsidRDefault="009077F7" w:rsidP="009077F7">
            <w:r w:rsidRPr="00386CA0">
              <w:t xml:space="preserve">valstybinės reikšmės krašto keliu </w:t>
            </w:r>
            <w:r w:rsidR="00715E10">
              <w:t>Nr.</w:t>
            </w:r>
            <w:r w:rsidRPr="00386CA0">
              <w:t xml:space="preserve"> 102</w:t>
            </w:r>
          </w:p>
          <w:p w14:paraId="784C1B7D" w14:textId="77777777" w:rsidR="009077F7" w:rsidRDefault="009077F7" w:rsidP="009077F7">
            <w:r w:rsidRPr="00386CA0">
              <w:t>Vilnius–Švenčionys–Zarasai, rekonstruoti (IV etapas)</w:t>
            </w:r>
          </w:p>
        </w:tc>
        <w:tc>
          <w:tcPr>
            <w:tcW w:w="1462" w:type="dxa"/>
            <w:gridSpan w:val="2"/>
          </w:tcPr>
          <w:p w14:paraId="784C1B7E" w14:textId="77777777" w:rsidR="009077F7" w:rsidRDefault="009077F7" w:rsidP="009077F7">
            <w:pPr>
              <w:jc w:val="center"/>
            </w:pPr>
            <w:r>
              <w:t>64,8</w:t>
            </w:r>
          </w:p>
        </w:tc>
      </w:tr>
      <w:tr w:rsidR="009077F7" w:rsidRPr="00B660E5" w14:paraId="784C1B86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B80" w14:textId="77777777" w:rsidR="009077F7" w:rsidRDefault="009077F7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B81" w14:textId="77777777" w:rsidR="009077F7" w:rsidRPr="00B660E5" w:rsidRDefault="009077F7" w:rsidP="009077F7"/>
        </w:tc>
        <w:tc>
          <w:tcPr>
            <w:tcW w:w="5604" w:type="dxa"/>
          </w:tcPr>
          <w:p w14:paraId="784C1B82" w14:textId="77777777" w:rsidR="009077F7" w:rsidRDefault="009077F7" w:rsidP="009077F7">
            <w:r w:rsidRPr="00386CA0">
              <w:t xml:space="preserve">Ignalinos seniūnijos vietinės reikšmės kelio </w:t>
            </w:r>
            <w:r w:rsidR="00715E10">
              <w:t>Nr.</w:t>
            </w:r>
            <w:r w:rsidRPr="00386CA0">
              <w:t xml:space="preserve"> 4-1</w:t>
            </w:r>
          </w:p>
          <w:p w14:paraId="784C1B83" w14:textId="77777777" w:rsidR="009077F7" w:rsidRDefault="009077F7" w:rsidP="009077F7">
            <w:r w:rsidRPr="00386CA0">
              <w:t>Ignalina–Antagavė–Garbūnai–Dindos ruožui</w:t>
            </w:r>
          </w:p>
          <w:p w14:paraId="784C1B84" w14:textId="0F217DF3" w:rsidR="009077F7" w:rsidRDefault="00F4700B" w:rsidP="009077F7">
            <w:r w:rsidRPr="00386CA0">
              <w:t>R</w:t>
            </w:r>
            <w:r w:rsidR="009077F7" w:rsidRPr="00386CA0">
              <w:t>ekonstruoti</w:t>
            </w:r>
          </w:p>
        </w:tc>
        <w:tc>
          <w:tcPr>
            <w:tcW w:w="1462" w:type="dxa"/>
            <w:gridSpan w:val="2"/>
          </w:tcPr>
          <w:p w14:paraId="784C1B85" w14:textId="77777777" w:rsidR="009077F7" w:rsidRDefault="009077F7" w:rsidP="009077F7">
            <w:pPr>
              <w:jc w:val="center"/>
            </w:pPr>
            <w:r>
              <w:t>28,7</w:t>
            </w:r>
          </w:p>
        </w:tc>
      </w:tr>
      <w:tr w:rsidR="009077F7" w:rsidRPr="00B660E5" w14:paraId="784C1B89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</w:tcPr>
          <w:p w14:paraId="784C1B87" w14:textId="77777777" w:rsidR="009077F7" w:rsidRPr="00B660E5" w:rsidRDefault="009077F7" w:rsidP="009077F7">
            <w:pPr>
              <w:jc w:val="center"/>
            </w:pPr>
            <w:r w:rsidRPr="00B660E5">
              <w:t>10.</w:t>
            </w:r>
          </w:p>
        </w:tc>
        <w:tc>
          <w:tcPr>
            <w:tcW w:w="9214" w:type="dxa"/>
            <w:gridSpan w:val="5"/>
          </w:tcPr>
          <w:p w14:paraId="784C1B88" w14:textId="77777777" w:rsidR="009077F7" w:rsidRPr="00B660E5" w:rsidRDefault="009077F7" w:rsidP="009077F7">
            <w:r w:rsidRPr="00B660E5">
              <w:t>VILNIAUS APSKRITIS</w:t>
            </w:r>
          </w:p>
        </w:tc>
      </w:tr>
      <w:tr w:rsidR="009077F7" w:rsidRPr="00B660E5" w14:paraId="784C1B8F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8A" w14:textId="77777777" w:rsidR="009077F7" w:rsidRPr="00B660E5" w:rsidRDefault="009077F7" w:rsidP="009077F7">
            <w:pPr>
              <w:jc w:val="center"/>
            </w:pPr>
            <w:r w:rsidRPr="00B660E5">
              <w:t>10.1.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8B" w14:textId="77777777" w:rsidR="009077F7" w:rsidRPr="00B660E5" w:rsidRDefault="009077F7" w:rsidP="009077F7">
            <w:r>
              <w:t>Šalčininkų rajono</w:t>
            </w:r>
          </w:p>
        </w:tc>
        <w:tc>
          <w:tcPr>
            <w:tcW w:w="5604" w:type="dxa"/>
          </w:tcPr>
          <w:p w14:paraId="784C1B8C" w14:textId="77777777" w:rsidR="009077F7" w:rsidRDefault="009077F7" w:rsidP="009077F7">
            <w:r w:rsidRPr="00ED0472">
              <w:t>Eišiškių seniūnijos Eišiškių miesto Užmiesčio gatvei</w:t>
            </w:r>
          </w:p>
          <w:p w14:paraId="784C1B8D" w14:textId="77777777" w:rsidR="009077F7" w:rsidRPr="00B660E5" w:rsidRDefault="009077F7" w:rsidP="009077F7">
            <w:r w:rsidRPr="00ED0472">
              <w:t>kapitališkai remontuoti</w:t>
            </w:r>
          </w:p>
        </w:tc>
        <w:tc>
          <w:tcPr>
            <w:tcW w:w="1462" w:type="dxa"/>
            <w:gridSpan w:val="2"/>
          </w:tcPr>
          <w:p w14:paraId="784C1B8E" w14:textId="77777777" w:rsidR="009077F7" w:rsidRPr="00B660E5" w:rsidRDefault="009077F7" w:rsidP="009077F7">
            <w:pPr>
              <w:jc w:val="center"/>
            </w:pPr>
            <w:r>
              <w:t>113,1</w:t>
            </w:r>
          </w:p>
        </w:tc>
      </w:tr>
      <w:tr w:rsidR="00270086" w:rsidRPr="00270086" w14:paraId="784C1B94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90" w14:textId="77777777" w:rsidR="00715E10" w:rsidRPr="00270086" w:rsidRDefault="00715E10" w:rsidP="009077F7">
            <w:pPr>
              <w:jc w:val="center"/>
            </w:pPr>
            <w:r w:rsidRPr="00270086">
              <w:t>10.2.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91" w14:textId="77777777" w:rsidR="00715E10" w:rsidRPr="00270086" w:rsidRDefault="00715E10" w:rsidP="009077F7">
            <w:r w:rsidRPr="00270086">
              <w:t>Širvintų rajono</w:t>
            </w:r>
          </w:p>
        </w:tc>
        <w:tc>
          <w:tcPr>
            <w:tcW w:w="5604" w:type="dxa"/>
          </w:tcPr>
          <w:p w14:paraId="784C1B92" w14:textId="77777777" w:rsidR="00715E10" w:rsidRPr="00270086" w:rsidRDefault="00715E10" w:rsidP="009077F7">
            <w:r w:rsidRPr="00270086">
              <w:t>vietinės reikšmės keliams (gatvėms), nukentėjusiems nuo ilgalaikio lietaus ir potvynio, atstatyti</w:t>
            </w:r>
          </w:p>
        </w:tc>
        <w:tc>
          <w:tcPr>
            <w:tcW w:w="1462" w:type="dxa"/>
            <w:gridSpan w:val="2"/>
          </w:tcPr>
          <w:p w14:paraId="784C1B93" w14:textId="77777777" w:rsidR="00715E10" w:rsidRPr="00270086" w:rsidRDefault="00715E10" w:rsidP="009077F7">
            <w:pPr>
              <w:jc w:val="center"/>
            </w:pPr>
            <w:r w:rsidRPr="00270086">
              <w:t>95,4</w:t>
            </w:r>
          </w:p>
        </w:tc>
      </w:tr>
      <w:tr w:rsidR="009077F7" w:rsidRPr="00B660E5" w14:paraId="784C1B9C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B95" w14:textId="77777777" w:rsidR="009077F7" w:rsidRPr="00B660E5" w:rsidRDefault="009077F7" w:rsidP="00715E10">
            <w:pPr>
              <w:jc w:val="center"/>
            </w:pPr>
            <w:r w:rsidRPr="00B660E5">
              <w:t>10.</w:t>
            </w:r>
            <w:r w:rsidR="00715E10">
              <w:t>3</w:t>
            </w:r>
            <w:r w:rsidRPr="00B660E5">
              <w:t>.</w:t>
            </w:r>
          </w:p>
        </w:tc>
        <w:tc>
          <w:tcPr>
            <w:tcW w:w="2148" w:type="dxa"/>
            <w:gridSpan w:val="2"/>
            <w:vMerge w:val="restart"/>
            <w:tcBorders>
              <w:left w:val="single" w:sz="4" w:space="0" w:color="auto"/>
            </w:tcBorders>
          </w:tcPr>
          <w:p w14:paraId="784C1B96" w14:textId="77777777" w:rsidR="009077F7" w:rsidRPr="00B660E5" w:rsidRDefault="009077F7" w:rsidP="009077F7">
            <w:r w:rsidRPr="00B660E5">
              <w:t>Švenčionių rajono</w:t>
            </w:r>
          </w:p>
        </w:tc>
        <w:tc>
          <w:tcPr>
            <w:tcW w:w="5604" w:type="dxa"/>
          </w:tcPr>
          <w:p w14:paraId="784C1B97" w14:textId="77777777" w:rsidR="009077F7" w:rsidRDefault="009077F7" w:rsidP="009077F7">
            <w:r>
              <w:t>p</w:t>
            </w:r>
            <w:r w:rsidRPr="009E7A40">
              <w:t>rojektui „Arnionių gatvės kapitalinis remontas,</w:t>
            </w:r>
          </w:p>
          <w:p w14:paraId="784C1B98" w14:textId="77777777" w:rsidR="009077F7" w:rsidRDefault="009077F7" w:rsidP="009077F7">
            <w:r w:rsidRPr="009E7A40">
              <w:t>automobilių stovėjimo aikštelės ir lietaus nuotekų</w:t>
            </w:r>
          </w:p>
          <w:p w14:paraId="784C1B99" w14:textId="77777777" w:rsidR="009077F7" w:rsidRDefault="009077F7" w:rsidP="009077F7">
            <w:r w:rsidRPr="009E7A40">
              <w:t>tinklų nauja statyba Pabradės m., Švenčionių r. sav.“</w:t>
            </w:r>
          </w:p>
          <w:p w14:paraId="784C1B9A" w14:textId="2267FCDC" w:rsidR="009077F7" w:rsidRPr="00B660E5" w:rsidRDefault="00F4700B" w:rsidP="009077F7">
            <w:r w:rsidRPr="009E7A40">
              <w:t>F</w:t>
            </w:r>
            <w:r w:rsidR="009077F7" w:rsidRPr="009E7A40">
              <w:t>inansuoti</w:t>
            </w:r>
          </w:p>
        </w:tc>
        <w:tc>
          <w:tcPr>
            <w:tcW w:w="1462" w:type="dxa"/>
            <w:gridSpan w:val="2"/>
          </w:tcPr>
          <w:p w14:paraId="784C1B9B" w14:textId="77777777" w:rsidR="009077F7" w:rsidRPr="00B660E5" w:rsidRDefault="009077F7" w:rsidP="009077F7">
            <w:pPr>
              <w:jc w:val="center"/>
            </w:pPr>
            <w:r>
              <w:t>397,2</w:t>
            </w:r>
          </w:p>
        </w:tc>
      </w:tr>
      <w:tr w:rsidR="009077F7" w:rsidRPr="00B660E5" w14:paraId="784C1BA2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B9D" w14:textId="77777777" w:rsidR="009077F7" w:rsidRPr="00B660E5" w:rsidRDefault="009077F7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B9E" w14:textId="77777777" w:rsidR="009077F7" w:rsidRPr="00B660E5" w:rsidRDefault="009077F7" w:rsidP="009077F7"/>
        </w:tc>
        <w:tc>
          <w:tcPr>
            <w:tcW w:w="5604" w:type="dxa"/>
          </w:tcPr>
          <w:p w14:paraId="784C1B9F" w14:textId="77777777" w:rsidR="009077F7" w:rsidRDefault="009077F7" w:rsidP="009077F7">
            <w:r>
              <w:t>p</w:t>
            </w:r>
            <w:r w:rsidRPr="004B079C">
              <w:t>rojektui „Pabradės miesto Arnionių gatvės atkarpos</w:t>
            </w:r>
          </w:p>
          <w:p w14:paraId="784C1BA0" w14:textId="77777777" w:rsidR="009077F7" w:rsidRPr="00B660E5" w:rsidRDefault="009077F7" w:rsidP="009077F7">
            <w:r w:rsidRPr="004B079C">
              <w:t>(2 etapas) Švenčionių r. sav. statyba“ finansuoti</w:t>
            </w:r>
          </w:p>
        </w:tc>
        <w:tc>
          <w:tcPr>
            <w:tcW w:w="1462" w:type="dxa"/>
            <w:gridSpan w:val="2"/>
          </w:tcPr>
          <w:p w14:paraId="784C1BA1" w14:textId="77777777" w:rsidR="009077F7" w:rsidRPr="00B660E5" w:rsidRDefault="009077F7" w:rsidP="009077F7">
            <w:pPr>
              <w:jc w:val="center"/>
            </w:pPr>
            <w:r>
              <w:t>312,0</w:t>
            </w:r>
          </w:p>
        </w:tc>
      </w:tr>
      <w:tr w:rsidR="009077F7" w:rsidRPr="00B660E5" w14:paraId="784C1BAA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A3" w14:textId="77777777" w:rsidR="009077F7" w:rsidRPr="00B660E5" w:rsidRDefault="009077F7" w:rsidP="00715E10">
            <w:pPr>
              <w:jc w:val="center"/>
            </w:pPr>
            <w:r>
              <w:t>10.</w:t>
            </w:r>
            <w:r w:rsidR="00715E10">
              <w:t>4</w:t>
            </w:r>
            <w:r>
              <w:t>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A4" w14:textId="77777777" w:rsidR="009077F7" w:rsidRDefault="009077F7" w:rsidP="009077F7">
            <w:r>
              <w:t>Trakų rajono</w:t>
            </w:r>
          </w:p>
        </w:tc>
        <w:tc>
          <w:tcPr>
            <w:tcW w:w="5604" w:type="dxa"/>
          </w:tcPr>
          <w:p w14:paraId="784C1BA5" w14:textId="77777777" w:rsidR="009077F7" w:rsidRDefault="009077F7" w:rsidP="009077F7">
            <w:r w:rsidRPr="00651DAC">
              <w:t>Rūdiškių seniūnijos vietinės reikšmės keliui</w:t>
            </w:r>
          </w:p>
          <w:p w14:paraId="784C1BA6" w14:textId="77777777" w:rsidR="009077F7" w:rsidRDefault="009077F7" w:rsidP="009077F7">
            <w:r w:rsidRPr="00651DAC">
              <w:t>Anglininkai–Gojus, kuris jungiasi su valstybinės</w:t>
            </w:r>
          </w:p>
          <w:p w14:paraId="784C1BA7" w14:textId="77777777" w:rsidR="009077F7" w:rsidRDefault="009077F7" w:rsidP="009077F7">
            <w:r w:rsidRPr="00651DAC">
              <w:t>reikšmės magistraliniu keliu A4</w:t>
            </w:r>
          </w:p>
          <w:p w14:paraId="784C1BA8" w14:textId="77777777" w:rsidR="009077F7" w:rsidRPr="00440FA9" w:rsidRDefault="009077F7" w:rsidP="009077F7">
            <w:r w:rsidRPr="00651DAC">
              <w:t>Vilnius–Varėna–Gardinas, rekonstruoti</w:t>
            </w:r>
          </w:p>
        </w:tc>
        <w:tc>
          <w:tcPr>
            <w:tcW w:w="1462" w:type="dxa"/>
            <w:gridSpan w:val="2"/>
          </w:tcPr>
          <w:p w14:paraId="784C1BA9" w14:textId="77777777" w:rsidR="009077F7" w:rsidRDefault="009077F7" w:rsidP="009077F7">
            <w:pPr>
              <w:jc w:val="center"/>
            </w:pPr>
            <w:r>
              <w:t>104,6</w:t>
            </w:r>
          </w:p>
        </w:tc>
      </w:tr>
      <w:tr w:rsidR="009077F7" w:rsidRPr="00B660E5" w14:paraId="784C1BB2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AB" w14:textId="77777777" w:rsidR="009077F7" w:rsidRDefault="009077F7" w:rsidP="00715E10">
            <w:pPr>
              <w:jc w:val="center"/>
            </w:pPr>
            <w:r>
              <w:t>10.</w:t>
            </w:r>
            <w:r w:rsidR="00715E10">
              <w:t>5</w:t>
            </w:r>
            <w:r>
              <w:t>.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</w:tcBorders>
          </w:tcPr>
          <w:p w14:paraId="784C1BAC" w14:textId="77777777" w:rsidR="009077F7" w:rsidRPr="00B660E5" w:rsidRDefault="009077F7" w:rsidP="009077F7">
            <w:r>
              <w:t xml:space="preserve">Ukmergės </w:t>
            </w:r>
            <w:r w:rsidRPr="00B660E5">
              <w:t>rajono</w:t>
            </w:r>
          </w:p>
        </w:tc>
        <w:tc>
          <w:tcPr>
            <w:tcW w:w="5604" w:type="dxa"/>
          </w:tcPr>
          <w:p w14:paraId="784C1BAD" w14:textId="77777777" w:rsidR="009077F7" w:rsidRDefault="009077F7" w:rsidP="009077F7">
            <w:r w:rsidRPr="00440FA9">
              <w:t>Vidiškių seniūnijos Rečionių kaimo V. Bergo gatvei,</w:t>
            </w:r>
          </w:p>
          <w:p w14:paraId="784C1BAE" w14:textId="77777777" w:rsidR="009077F7" w:rsidRDefault="009077F7" w:rsidP="009077F7">
            <w:r w:rsidRPr="00440FA9">
              <w:t>kuri jungiasi su valstybinės reikšmės rajoniniu keliu</w:t>
            </w:r>
          </w:p>
          <w:p w14:paraId="784C1BAF" w14:textId="77777777" w:rsidR="009077F7" w:rsidRDefault="009077F7" w:rsidP="009077F7">
            <w:r w:rsidRPr="00440FA9">
              <w:t>Nr. 4818 Rečionys–Obeliai, Lakštingalų, Laukų ir</w:t>
            </w:r>
          </w:p>
          <w:p w14:paraId="784C1BB0" w14:textId="77777777" w:rsidR="009077F7" w:rsidRPr="00B660E5" w:rsidRDefault="009077F7" w:rsidP="009077F7">
            <w:r w:rsidRPr="00440FA9">
              <w:t>Pievų gatvėms rekonstruoti</w:t>
            </w:r>
          </w:p>
        </w:tc>
        <w:tc>
          <w:tcPr>
            <w:tcW w:w="1462" w:type="dxa"/>
            <w:gridSpan w:val="2"/>
          </w:tcPr>
          <w:p w14:paraId="784C1BB1" w14:textId="77777777" w:rsidR="009077F7" w:rsidRPr="00B660E5" w:rsidRDefault="009077F7" w:rsidP="009077F7">
            <w:pPr>
              <w:jc w:val="center"/>
            </w:pPr>
            <w:r>
              <w:t>168,9</w:t>
            </w:r>
          </w:p>
        </w:tc>
      </w:tr>
      <w:tr w:rsidR="009077F7" w:rsidRPr="00B660E5" w14:paraId="784C1BBA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BB3" w14:textId="77777777" w:rsidR="009077F7" w:rsidRDefault="009077F7" w:rsidP="00715E10">
            <w:pPr>
              <w:jc w:val="center"/>
            </w:pPr>
            <w:r>
              <w:t>10.</w:t>
            </w:r>
            <w:r w:rsidR="00715E10">
              <w:t>6</w:t>
            </w:r>
            <w:r>
              <w:t>.</w:t>
            </w:r>
          </w:p>
        </w:tc>
        <w:tc>
          <w:tcPr>
            <w:tcW w:w="2148" w:type="dxa"/>
            <w:gridSpan w:val="2"/>
            <w:vMerge w:val="restart"/>
            <w:tcBorders>
              <w:left w:val="single" w:sz="4" w:space="0" w:color="auto"/>
            </w:tcBorders>
          </w:tcPr>
          <w:p w14:paraId="784C1BB4" w14:textId="77777777" w:rsidR="009077F7" w:rsidRDefault="009077F7" w:rsidP="009077F7">
            <w:r>
              <w:t>Vilniaus rajono</w:t>
            </w:r>
          </w:p>
        </w:tc>
        <w:tc>
          <w:tcPr>
            <w:tcW w:w="5604" w:type="dxa"/>
          </w:tcPr>
          <w:p w14:paraId="784C1BB5" w14:textId="77777777" w:rsidR="009077F7" w:rsidRDefault="009077F7" w:rsidP="009077F7">
            <w:r w:rsidRPr="007D20EE">
              <w:t>Avižienių seniūnijos Avižienių kaimo Gėlių gatvei,</w:t>
            </w:r>
          </w:p>
          <w:p w14:paraId="784C1BB6" w14:textId="77777777" w:rsidR="009077F7" w:rsidRDefault="009077F7" w:rsidP="009077F7">
            <w:r w:rsidRPr="007D20EE">
              <w:t>kuri jungiasi su valstybinės reikšmės krašto keliu</w:t>
            </w:r>
          </w:p>
          <w:p w14:paraId="784C1BB7" w14:textId="77777777" w:rsidR="009077F7" w:rsidRDefault="009077F7" w:rsidP="009077F7">
            <w:r w:rsidRPr="007D20EE">
              <w:lastRenderedPageBreak/>
              <w:t>Nr. 171 Bukiškis–Sudervė–Dūkštos, rekonstruoti</w:t>
            </w:r>
          </w:p>
          <w:p w14:paraId="784C1BB8" w14:textId="77777777" w:rsidR="009077F7" w:rsidRPr="00440FA9" w:rsidRDefault="009077F7" w:rsidP="009077F7">
            <w:r w:rsidRPr="007D20EE">
              <w:t>įrengiant pėsčiųjų taką</w:t>
            </w:r>
          </w:p>
        </w:tc>
        <w:tc>
          <w:tcPr>
            <w:tcW w:w="1462" w:type="dxa"/>
            <w:gridSpan w:val="2"/>
          </w:tcPr>
          <w:p w14:paraId="784C1BB9" w14:textId="77777777" w:rsidR="009077F7" w:rsidRDefault="009077F7" w:rsidP="009077F7">
            <w:pPr>
              <w:jc w:val="center"/>
            </w:pPr>
            <w:r>
              <w:lastRenderedPageBreak/>
              <w:t>7,9</w:t>
            </w:r>
          </w:p>
        </w:tc>
      </w:tr>
      <w:tr w:rsidR="009077F7" w:rsidRPr="00B660E5" w14:paraId="784C1BC2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</w:tcPr>
          <w:p w14:paraId="784C1BBB" w14:textId="77777777" w:rsidR="009077F7" w:rsidRDefault="009077F7" w:rsidP="009077F7">
            <w:pPr>
              <w:jc w:val="center"/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auto"/>
            </w:tcBorders>
          </w:tcPr>
          <w:p w14:paraId="784C1BBC" w14:textId="77777777" w:rsidR="009077F7" w:rsidRDefault="009077F7" w:rsidP="009077F7"/>
        </w:tc>
        <w:tc>
          <w:tcPr>
            <w:tcW w:w="5604" w:type="dxa"/>
          </w:tcPr>
          <w:p w14:paraId="784C1BBD" w14:textId="77777777" w:rsidR="009077F7" w:rsidRDefault="009077F7" w:rsidP="009077F7">
            <w:r w:rsidRPr="007D20EE">
              <w:t>Rudaminos seniūnijos vietinės reikšmės keliui</w:t>
            </w:r>
          </w:p>
          <w:p w14:paraId="784C1BBE" w14:textId="77777777" w:rsidR="009077F7" w:rsidRDefault="009077F7" w:rsidP="009077F7">
            <w:r w:rsidRPr="007D20EE">
              <w:t>Rudamina–Šveicarai–Daubėnai, kuris jungiasi su</w:t>
            </w:r>
          </w:p>
          <w:p w14:paraId="784C1BBF" w14:textId="77777777" w:rsidR="009077F7" w:rsidRDefault="009077F7" w:rsidP="009077F7">
            <w:r w:rsidRPr="007D20EE">
              <w:t>valstybinės reikšmės rajoniniu keliu Nr. 5202</w:t>
            </w:r>
          </w:p>
          <w:p w14:paraId="784C1BC0" w14:textId="77777777" w:rsidR="009077F7" w:rsidRPr="00440FA9" w:rsidRDefault="009077F7" w:rsidP="009077F7">
            <w:r w:rsidRPr="007D20EE">
              <w:t>Rudamina–Turgeliai, rekonstruoti</w:t>
            </w:r>
          </w:p>
        </w:tc>
        <w:tc>
          <w:tcPr>
            <w:tcW w:w="1462" w:type="dxa"/>
            <w:gridSpan w:val="2"/>
          </w:tcPr>
          <w:p w14:paraId="784C1BC1" w14:textId="77777777" w:rsidR="009077F7" w:rsidRDefault="009077F7" w:rsidP="009077F7">
            <w:pPr>
              <w:jc w:val="center"/>
            </w:pPr>
            <w:r>
              <w:t>284,1</w:t>
            </w:r>
          </w:p>
        </w:tc>
      </w:tr>
      <w:tr w:rsidR="00651DAC" w:rsidRPr="00B660E5" w14:paraId="784C1BC5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</w:tcPr>
          <w:p w14:paraId="784C1BC3" w14:textId="77777777" w:rsidR="00651DAC" w:rsidRPr="00B660E5" w:rsidRDefault="00651DAC" w:rsidP="00651DAC">
            <w:pPr>
              <w:jc w:val="center"/>
            </w:pPr>
            <w:r w:rsidRPr="00B660E5">
              <w:t>11.</w:t>
            </w:r>
          </w:p>
        </w:tc>
        <w:tc>
          <w:tcPr>
            <w:tcW w:w="9214" w:type="dxa"/>
            <w:gridSpan w:val="5"/>
          </w:tcPr>
          <w:p w14:paraId="784C1BC4" w14:textId="77777777" w:rsidR="00651DAC" w:rsidRPr="00B660E5" w:rsidRDefault="00651DAC" w:rsidP="00CC1A3F">
            <w:r w:rsidRPr="00B660E5">
              <w:t>KITOS ĮSTAIGOS</w:t>
            </w:r>
          </w:p>
        </w:tc>
      </w:tr>
      <w:tr w:rsidR="00651DAC" w:rsidRPr="00B660E5" w14:paraId="784C1BCF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C6" w14:textId="77777777" w:rsidR="00651DAC" w:rsidRPr="00B660E5" w:rsidRDefault="00651DAC" w:rsidP="00651DAC">
            <w:pPr>
              <w:jc w:val="center"/>
            </w:pPr>
            <w:r>
              <w:t>11.1.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4C1BC7" w14:textId="77777777" w:rsidR="00651DAC" w:rsidRDefault="00651DAC" w:rsidP="00651DAC">
            <w:r w:rsidRPr="00933C19">
              <w:t>Lietuvos</w:t>
            </w:r>
          </w:p>
          <w:p w14:paraId="784C1BC8" w14:textId="77777777" w:rsidR="00651DAC" w:rsidRDefault="00651DAC" w:rsidP="00651DAC">
            <w:r w:rsidRPr="00933C19">
              <w:t>Respublikos</w:t>
            </w:r>
          </w:p>
          <w:p w14:paraId="784C1BC9" w14:textId="77777777" w:rsidR="00651DAC" w:rsidRDefault="00651DAC" w:rsidP="00651DAC">
            <w:r w:rsidRPr="00933C19">
              <w:t>kultūros</w:t>
            </w:r>
          </w:p>
          <w:p w14:paraId="784C1BCA" w14:textId="77777777" w:rsidR="00651DAC" w:rsidRPr="00B660E5" w:rsidRDefault="00651DAC" w:rsidP="00651DAC">
            <w:r w:rsidRPr="00933C19">
              <w:t>ministerija</w:t>
            </w:r>
            <w:r>
              <w:t>i</w:t>
            </w:r>
          </w:p>
        </w:tc>
        <w:tc>
          <w:tcPr>
            <w:tcW w:w="5673" w:type="dxa"/>
            <w:gridSpan w:val="3"/>
          </w:tcPr>
          <w:p w14:paraId="784C1BCB" w14:textId="77777777" w:rsidR="00651DAC" w:rsidRDefault="00651DAC" w:rsidP="00651DAC">
            <w:r>
              <w:t>p</w:t>
            </w:r>
            <w:r w:rsidRPr="00DB1950">
              <w:t>rivažiuojamiesiems keliams ir pėsčiųjų ir dviračių</w:t>
            </w:r>
          </w:p>
          <w:p w14:paraId="784C1BCC" w14:textId="77777777" w:rsidR="00651DAC" w:rsidRDefault="00651DAC" w:rsidP="00651DAC">
            <w:r w:rsidRPr="00DB1950">
              <w:t>takams Trakų istorinio nacionalinio parko teritorijoje</w:t>
            </w:r>
          </w:p>
          <w:p w14:paraId="784C1BCD" w14:textId="77777777" w:rsidR="00651DAC" w:rsidRPr="00B660E5" w:rsidRDefault="00651DAC" w:rsidP="00651DAC">
            <w:r w:rsidRPr="00DB1950">
              <w:t>tiesti</w:t>
            </w:r>
          </w:p>
        </w:tc>
        <w:tc>
          <w:tcPr>
            <w:tcW w:w="1414" w:type="dxa"/>
          </w:tcPr>
          <w:p w14:paraId="784C1BCE" w14:textId="77777777" w:rsidR="00651DAC" w:rsidRPr="00B660E5" w:rsidRDefault="00651DAC" w:rsidP="00651DAC">
            <w:pPr>
              <w:jc w:val="center"/>
            </w:pPr>
            <w:r>
              <w:t>220,0</w:t>
            </w:r>
          </w:p>
        </w:tc>
      </w:tr>
      <w:tr w:rsidR="00651DAC" w:rsidRPr="00B660E5" w14:paraId="784C1BD7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D0" w14:textId="77777777" w:rsidR="00651DAC" w:rsidRPr="00B660E5" w:rsidRDefault="00651DAC" w:rsidP="00651DAC">
            <w:pPr>
              <w:jc w:val="center"/>
            </w:pPr>
            <w:r>
              <w:t>11.2.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4C1BD1" w14:textId="77777777" w:rsidR="00651DAC" w:rsidRDefault="00651DAC" w:rsidP="00651DAC">
            <w:r w:rsidRPr="002045EF">
              <w:t>Policijos</w:t>
            </w:r>
          </w:p>
          <w:p w14:paraId="784C1BD2" w14:textId="77777777" w:rsidR="00651DAC" w:rsidRDefault="00651DAC" w:rsidP="00651DAC">
            <w:r w:rsidRPr="002045EF">
              <w:t>departament</w:t>
            </w:r>
            <w:r>
              <w:t>ui prie</w:t>
            </w:r>
          </w:p>
          <w:p w14:paraId="784C1BD3" w14:textId="77777777" w:rsidR="00CC1A3F" w:rsidRDefault="00CC1A3F" w:rsidP="00651DAC">
            <w:r>
              <w:t xml:space="preserve">Lietuvos </w:t>
            </w:r>
          </w:p>
          <w:p w14:paraId="784C1BD4" w14:textId="77777777" w:rsidR="00651DAC" w:rsidRPr="00B660E5" w:rsidRDefault="00CC1A3F" w:rsidP="00CC1A3F">
            <w:r>
              <w:t>Respublikos v</w:t>
            </w:r>
            <w:r w:rsidR="00651DAC">
              <w:t>idaus reikalų</w:t>
            </w:r>
            <w:r>
              <w:t xml:space="preserve"> </w:t>
            </w:r>
            <w:r w:rsidR="00651DAC">
              <w:t>ministerijos</w:t>
            </w:r>
          </w:p>
        </w:tc>
        <w:tc>
          <w:tcPr>
            <w:tcW w:w="5673" w:type="dxa"/>
            <w:gridSpan w:val="3"/>
          </w:tcPr>
          <w:p w14:paraId="784C1BD5" w14:textId="77777777" w:rsidR="00651DAC" w:rsidRPr="00B660E5" w:rsidRDefault="00651DAC" w:rsidP="00651DAC">
            <w:r>
              <w:t>k</w:t>
            </w:r>
            <w:r w:rsidRPr="00DC18D5">
              <w:t>eliams</w:t>
            </w:r>
            <w:r>
              <w:t xml:space="preserve"> ir</w:t>
            </w:r>
            <w:r w:rsidRPr="00DC18D5">
              <w:t xml:space="preserve"> pėsčiųjų takams</w:t>
            </w:r>
            <w:r>
              <w:t xml:space="preserve"> </w:t>
            </w:r>
            <w:r w:rsidRPr="00DC18D5">
              <w:t>Lietuvos policijos mokyklos teritorijoje (prie</w:t>
            </w:r>
            <w:r>
              <w:t xml:space="preserve"> </w:t>
            </w:r>
            <w:r w:rsidRPr="00DC18D5">
              <w:t>pastato Mokslo g. 2, Mastaičių kaimas, Alšėnų</w:t>
            </w:r>
            <w:r>
              <w:t xml:space="preserve"> </w:t>
            </w:r>
            <w:r w:rsidRPr="00DC18D5">
              <w:t>seniūnija, Kauno rajonas) įrengti ir rekonstruoti</w:t>
            </w:r>
          </w:p>
        </w:tc>
        <w:tc>
          <w:tcPr>
            <w:tcW w:w="1414" w:type="dxa"/>
          </w:tcPr>
          <w:p w14:paraId="784C1BD6" w14:textId="77777777" w:rsidR="00651DAC" w:rsidRPr="00B660E5" w:rsidRDefault="00651DAC" w:rsidP="00651DAC">
            <w:pPr>
              <w:jc w:val="center"/>
            </w:pPr>
            <w:r>
              <w:t>139,2</w:t>
            </w:r>
          </w:p>
        </w:tc>
      </w:tr>
      <w:tr w:rsidR="00651DAC" w:rsidRPr="00B660E5" w14:paraId="784C1BE2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D8" w14:textId="77777777" w:rsidR="00651DAC" w:rsidRPr="00B660E5" w:rsidRDefault="00651DAC" w:rsidP="00651DAC">
            <w:pPr>
              <w:jc w:val="center"/>
            </w:pPr>
            <w:r w:rsidRPr="00B660E5">
              <w:t>11.</w:t>
            </w:r>
            <w:r>
              <w:t>3</w:t>
            </w:r>
            <w:r w:rsidRPr="00B660E5"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4C1BD9" w14:textId="77777777" w:rsidR="00651DAC" w:rsidRPr="00B660E5" w:rsidRDefault="00651DAC" w:rsidP="00651DAC">
            <w:r w:rsidRPr="00B660E5">
              <w:t>Nacionaliniam</w:t>
            </w:r>
          </w:p>
          <w:p w14:paraId="784C1BDA" w14:textId="77777777" w:rsidR="00651DAC" w:rsidRPr="00B660E5" w:rsidRDefault="00651DAC" w:rsidP="00651DAC">
            <w:r w:rsidRPr="00B660E5">
              <w:t>vėžio institutui</w:t>
            </w:r>
          </w:p>
        </w:tc>
        <w:tc>
          <w:tcPr>
            <w:tcW w:w="5673" w:type="dxa"/>
            <w:gridSpan w:val="3"/>
          </w:tcPr>
          <w:p w14:paraId="784C1BDB" w14:textId="77777777" w:rsidR="00651DAC" w:rsidRDefault="00651DAC" w:rsidP="00651DAC">
            <w:r>
              <w:t>p</w:t>
            </w:r>
            <w:r w:rsidRPr="00643A1F">
              <w:t>rojekto „Vietinės reikšmės Vilniaus universiteto</w:t>
            </w:r>
          </w:p>
          <w:p w14:paraId="784C1BDC" w14:textId="77777777" w:rsidR="00651DAC" w:rsidRDefault="00651DAC" w:rsidP="00651DAC">
            <w:r w:rsidRPr="00643A1F">
              <w:t>Onkologijos instituto teritorijos ir prieigų rekonstrukcija</w:t>
            </w:r>
          </w:p>
          <w:p w14:paraId="784C1BDD" w14:textId="77777777" w:rsidR="00651DAC" w:rsidRDefault="00651DAC" w:rsidP="00651DAC">
            <w:r w:rsidRPr="00643A1F">
              <w:t>bei automobilių stovėjimo aikštelės įrengimas“ daliai –</w:t>
            </w:r>
          </w:p>
          <w:p w14:paraId="784C1BDE" w14:textId="77777777" w:rsidR="00651DAC" w:rsidRDefault="00651DAC" w:rsidP="00651DAC">
            <w:r w:rsidRPr="00643A1F">
              <w:t>pėsčiųjų takams įrengti ir rekonstruoti ir kelių, pėsčiųjų</w:t>
            </w:r>
          </w:p>
          <w:p w14:paraId="784C1BDF" w14:textId="77777777" w:rsidR="00651DAC" w:rsidRDefault="00651DAC" w:rsidP="00651DAC">
            <w:r w:rsidRPr="00643A1F">
              <w:t>takų apšvietimui</w:t>
            </w:r>
            <w:r>
              <w:t xml:space="preserve"> </w:t>
            </w:r>
            <w:r w:rsidRPr="00643A1F">
              <w:t>Nacionalinio vėžio instituto teritorijoje</w:t>
            </w:r>
          </w:p>
          <w:p w14:paraId="784C1BE0" w14:textId="77777777" w:rsidR="00651DAC" w:rsidRPr="00B660E5" w:rsidRDefault="00651DAC" w:rsidP="00651DAC">
            <w:r w:rsidRPr="00643A1F">
              <w:t>(Santariškių g. 1,</w:t>
            </w:r>
            <w:r>
              <w:t xml:space="preserve"> </w:t>
            </w:r>
            <w:r w:rsidRPr="00643A1F">
              <w:t>Vilnius) įrengti</w:t>
            </w:r>
          </w:p>
        </w:tc>
        <w:tc>
          <w:tcPr>
            <w:tcW w:w="1414" w:type="dxa"/>
          </w:tcPr>
          <w:p w14:paraId="784C1BE1" w14:textId="77777777" w:rsidR="00651DAC" w:rsidRPr="00B660E5" w:rsidRDefault="00651DAC" w:rsidP="00651DAC">
            <w:pPr>
              <w:jc w:val="center"/>
            </w:pPr>
            <w:r>
              <w:t>74,8</w:t>
            </w:r>
          </w:p>
        </w:tc>
      </w:tr>
      <w:tr w:rsidR="00651DAC" w:rsidRPr="00B660E5" w14:paraId="784C1BEC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tcBorders>
              <w:right w:val="single" w:sz="4" w:space="0" w:color="auto"/>
            </w:tcBorders>
          </w:tcPr>
          <w:p w14:paraId="784C1BE3" w14:textId="77777777" w:rsidR="00651DAC" w:rsidRPr="00B660E5" w:rsidRDefault="00651DAC" w:rsidP="00651DAC">
            <w:pPr>
              <w:jc w:val="center"/>
            </w:pPr>
            <w:r w:rsidRPr="00B660E5">
              <w:t>11.</w:t>
            </w:r>
            <w:r>
              <w:t>4</w:t>
            </w:r>
            <w:r w:rsidRPr="00B660E5"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4C1BE4" w14:textId="77777777" w:rsidR="00651DAC" w:rsidRDefault="00651DAC" w:rsidP="00651DAC">
            <w:r>
              <w:t>Viešajai įstaigai</w:t>
            </w:r>
          </w:p>
          <w:p w14:paraId="784C1BE5" w14:textId="77777777" w:rsidR="00651DAC" w:rsidRDefault="00651DAC" w:rsidP="00651DAC">
            <w:r w:rsidRPr="0026009C">
              <w:t>Lietuvos sveikatos</w:t>
            </w:r>
          </w:p>
          <w:p w14:paraId="784C1BE6" w14:textId="77777777" w:rsidR="00651DAC" w:rsidRDefault="00651DAC" w:rsidP="00651DAC">
            <w:r w:rsidRPr="0026009C">
              <w:t>mokslų</w:t>
            </w:r>
          </w:p>
          <w:p w14:paraId="784C1BE7" w14:textId="77777777" w:rsidR="00651DAC" w:rsidRPr="00B660E5" w:rsidRDefault="00651DAC" w:rsidP="00651DAC">
            <w:r>
              <w:t>universitetui</w:t>
            </w:r>
          </w:p>
        </w:tc>
        <w:tc>
          <w:tcPr>
            <w:tcW w:w="5673" w:type="dxa"/>
            <w:gridSpan w:val="3"/>
          </w:tcPr>
          <w:p w14:paraId="784C1BE8" w14:textId="77777777" w:rsidR="00651DAC" w:rsidRDefault="00651DAC" w:rsidP="00651DAC">
            <w:r>
              <w:t>k</w:t>
            </w:r>
            <w:r w:rsidRPr="0026009C">
              <w:t>eliams</w:t>
            </w:r>
            <w:r>
              <w:t xml:space="preserve"> ir</w:t>
            </w:r>
            <w:r w:rsidRPr="0026009C">
              <w:t xml:space="preserve"> pėsčiųjų takams viešosios įstaigos Lietuvos</w:t>
            </w:r>
          </w:p>
          <w:p w14:paraId="784C1BE9" w14:textId="77777777" w:rsidR="00651DAC" w:rsidRDefault="00651DAC" w:rsidP="00651DAC">
            <w:r w:rsidRPr="0026009C">
              <w:t>sveikatos mokslų</w:t>
            </w:r>
            <w:r>
              <w:t xml:space="preserve"> </w:t>
            </w:r>
            <w:r w:rsidRPr="0026009C">
              <w:t>universiteto teritorijoje (Sukilėlių pr.</w:t>
            </w:r>
          </w:p>
          <w:p w14:paraId="784C1BEA" w14:textId="77777777" w:rsidR="00651DAC" w:rsidRDefault="00651DAC" w:rsidP="00651DAC">
            <w:r w:rsidRPr="0026009C">
              <w:t>51, Kaunas)</w:t>
            </w:r>
            <w:r>
              <w:t xml:space="preserve"> </w:t>
            </w:r>
            <w:r w:rsidRPr="0026009C">
              <w:t>rekonstruoti ir kapitališkai remontuoti</w:t>
            </w:r>
          </w:p>
        </w:tc>
        <w:tc>
          <w:tcPr>
            <w:tcW w:w="1414" w:type="dxa"/>
          </w:tcPr>
          <w:p w14:paraId="784C1BEB" w14:textId="77777777" w:rsidR="00651DAC" w:rsidRDefault="00651DAC" w:rsidP="00651DAC">
            <w:pPr>
              <w:jc w:val="center"/>
            </w:pPr>
            <w:r>
              <w:t>84,6</w:t>
            </w:r>
          </w:p>
        </w:tc>
      </w:tr>
      <w:tr w:rsidR="00651DAC" w:rsidRPr="00B660E5" w14:paraId="784C1BF6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</w:tcPr>
          <w:p w14:paraId="784C1BED" w14:textId="77777777" w:rsidR="00651DAC" w:rsidRPr="00B660E5" w:rsidRDefault="00651DAC" w:rsidP="00651DAC">
            <w:pPr>
              <w:jc w:val="center"/>
            </w:pPr>
            <w:r>
              <w:t>11.5.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784C1BEE" w14:textId="77777777" w:rsidR="00651DAC" w:rsidRPr="00B660E5" w:rsidRDefault="00651DAC" w:rsidP="00651DAC">
            <w:r w:rsidRPr="00B660E5">
              <w:t>Lietuvos</w:t>
            </w:r>
          </w:p>
          <w:p w14:paraId="784C1BEF" w14:textId="77777777" w:rsidR="00651DAC" w:rsidRPr="00B660E5" w:rsidRDefault="00651DAC" w:rsidP="00651DAC">
            <w:r w:rsidRPr="00B660E5">
              <w:t>automobilių kelių</w:t>
            </w:r>
          </w:p>
          <w:p w14:paraId="784C1BF0" w14:textId="77777777" w:rsidR="00651DAC" w:rsidRPr="00B660E5" w:rsidRDefault="00651DAC" w:rsidP="00651DAC">
            <w:r w:rsidRPr="00B660E5">
              <w:t>direkcijai prie</w:t>
            </w:r>
          </w:p>
          <w:p w14:paraId="784C1BF1" w14:textId="77777777" w:rsidR="00651DAC" w:rsidRPr="00B660E5" w:rsidRDefault="00651DAC" w:rsidP="00651DAC">
            <w:r w:rsidRPr="00B660E5">
              <w:t>Susisiekimo</w:t>
            </w:r>
          </w:p>
          <w:p w14:paraId="784C1BF2" w14:textId="77777777" w:rsidR="00651DAC" w:rsidRPr="00B660E5" w:rsidRDefault="00651DAC" w:rsidP="00651DAC">
            <w:r w:rsidRPr="00B660E5">
              <w:t>ministerijos</w:t>
            </w:r>
          </w:p>
        </w:tc>
        <w:tc>
          <w:tcPr>
            <w:tcW w:w="5673" w:type="dxa"/>
            <w:gridSpan w:val="3"/>
          </w:tcPr>
          <w:p w14:paraId="784C1BF3" w14:textId="77777777" w:rsidR="00651DAC" w:rsidRPr="00B660E5" w:rsidRDefault="00651DAC" w:rsidP="00651DAC">
            <w:r w:rsidRPr="00B660E5">
              <w:t>darbų kokybės kontroliniams patikrinimams vietinės</w:t>
            </w:r>
          </w:p>
          <w:p w14:paraId="784C1BF4" w14:textId="77777777" w:rsidR="00651DAC" w:rsidRPr="00B660E5" w:rsidRDefault="00651DAC" w:rsidP="00651DAC">
            <w:r w:rsidRPr="00B660E5">
              <w:t>reikšmės keliuose (gatvėse) atlikti</w:t>
            </w:r>
          </w:p>
        </w:tc>
        <w:tc>
          <w:tcPr>
            <w:tcW w:w="1414" w:type="dxa"/>
          </w:tcPr>
          <w:p w14:paraId="784C1BF5" w14:textId="77777777" w:rsidR="00651DAC" w:rsidRPr="00B660E5" w:rsidRDefault="00651DAC" w:rsidP="00651DAC">
            <w:pPr>
              <w:jc w:val="center"/>
            </w:pPr>
            <w:r>
              <w:t>200,0</w:t>
            </w:r>
          </w:p>
        </w:tc>
      </w:tr>
      <w:tr w:rsidR="00651DAC" w:rsidRPr="00B660E5" w14:paraId="784C1BFC" w14:textId="77777777" w:rsidTr="00E02033">
        <w:trPr>
          <w:gridAfter w:val="1"/>
          <w:wAfter w:w="16" w:type="dxa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4C1BF7" w14:textId="77777777" w:rsidR="00651DAC" w:rsidRPr="00B660E5" w:rsidRDefault="00651DAC" w:rsidP="00651DAC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784C1BF8" w14:textId="77777777" w:rsidR="00651DAC" w:rsidRPr="00B660E5" w:rsidRDefault="00651DAC" w:rsidP="00651DAC"/>
        </w:tc>
        <w:tc>
          <w:tcPr>
            <w:tcW w:w="5673" w:type="dxa"/>
            <w:gridSpan w:val="3"/>
          </w:tcPr>
          <w:p w14:paraId="784C1BF9" w14:textId="77777777" w:rsidR="00651DAC" w:rsidRDefault="00651DAC" w:rsidP="00651DAC">
            <w:r w:rsidRPr="00101787">
              <w:t>valstybinės reikšmės magistralinio kelio A14</w:t>
            </w:r>
          </w:p>
          <w:p w14:paraId="784C1BFA" w14:textId="77777777" w:rsidR="00651DAC" w:rsidRPr="00B660E5" w:rsidRDefault="00651DAC" w:rsidP="00CC1A3F">
            <w:r w:rsidRPr="00101787">
              <w:t xml:space="preserve">Vilnius–Utena ruožams </w:t>
            </w:r>
            <w:r w:rsidR="00CC1A3F">
              <w:t xml:space="preserve">nuo </w:t>
            </w:r>
            <w:r w:rsidRPr="00101787">
              <w:t>16,00</w:t>
            </w:r>
            <w:r w:rsidR="00CC1A3F">
              <w:t xml:space="preserve"> iki </w:t>
            </w:r>
            <w:r w:rsidRPr="00101787">
              <w:t xml:space="preserve">16,87 km ir </w:t>
            </w:r>
            <w:r w:rsidR="00CC1A3F">
              <w:t xml:space="preserve">nuo </w:t>
            </w:r>
            <w:r w:rsidRPr="00101787">
              <w:t>17,57</w:t>
            </w:r>
            <w:r w:rsidR="00CC1A3F">
              <w:t xml:space="preserve"> iki </w:t>
            </w:r>
            <w:r w:rsidRPr="00101787">
              <w:t>20,90</w:t>
            </w:r>
            <w:r w:rsidR="00CC1A3F">
              <w:t xml:space="preserve"> </w:t>
            </w:r>
            <w:r w:rsidRPr="00101787">
              <w:t xml:space="preserve">km rekonstruoti ir ruožų </w:t>
            </w:r>
            <w:r w:rsidR="00CC1A3F">
              <w:t xml:space="preserve">nuo </w:t>
            </w:r>
            <w:r w:rsidRPr="00101787">
              <w:t>16,87</w:t>
            </w:r>
            <w:r w:rsidR="00CC1A3F">
              <w:t xml:space="preserve"> iki </w:t>
            </w:r>
            <w:r w:rsidRPr="00101787">
              <w:t>17,57 km ir</w:t>
            </w:r>
            <w:r w:rsidR="00CC1A3F">
              <w:t xml:space="preserve"> nuo </w:t>
            </w:r>
            <w:r w:rsidRPr="00101787">
              <w:t>20,90</w:t>
            </w:r>
            <w:r w:rsidR="00CC1A3F">
              <w:t xml:space="preserve"> iki </w:t>
            </w:r>
            <w:r w:rsidRPr="00101787">
              <w:t>21,812 km rekonstravimo techniniams darbo</w:t>
            </w:r>
            <w:r w:rsidR="00CC1A3F">
              <w:t xml:space="preserve"> </w:t>
            </w:r>
            <w:r w:rsidRPr="00101787">
              <w:t>projektams parengti (projekt</w:t>
            </w:r>
            <w:r w:rsidR="00B6410B">
              <w:t>ams</w:t>
            </w:r>
            <w:r w:rsidRPr="00101787">
              <w:t xml:space="preserve"> koreguoti), projekto</w:t>
            </w:r>
            <w:r w:rsidR="00CC1A3F">
              <w:t xml:space="preserve"> </w:t>
            </w:r>
            <w:r w:rsidRPr="00101787">
              <w:t>vykdymo priežiūrai ir darbams atlikti</w:t>
            </w:r>
          </w:p>
        </w:tc>
        <w:tc>
          <w:tcPr>
            <w:tcW w:w="1414" w:type="dxa"/>
          </w:tcPr>
          <w:p w14:paraId="784C1BFB" w14:textId="77777777" w:rsidR="00651DAC" w:rsidRPr="00B660E5" w:rsidRDefault="00D02D69" w:rsidP="00715E10">
            <w:pPr>
              <w:jc w:val="center"/>
            </w:pPr>
            <w:r w:rsidRPr="00562A69">
              <w:t>5</w:t>
            </w:r>
            <w:r w:rsidR="00715E10">
              <w:t>415</w:t>
            </w:r>
            <w:r w:rsidRPr="00562A69">
              <w:t>,</w:t>
            </w:r>
            <w:r w:rsidR="00715E10">
              <w:t>9</w:t>
            </w:r>
          </w:p>
        </w:tc>
      </w:tr>
      <w:tr w:rsidR="00651DAC" w:rsidRPr="00B660E5" w14:paraId="784C1BFF" w14:textId="77777777" w:rsidTr="00E02033">
        <w:trPr>
          <w:gridAfter w:val="1"/>
          <w:wAfter w:w="16" w:type="dxa"/>
          <w:jc w:val="center"/>
        </w:trPr>
        <w:tc>
          <w:tcPr>
            <w:tcW w:w="8504" w:type="dxa"/>
            <w:gridSpan w:val="6"/>
          </w:tcPr>
          <w:p w14:paraId="784C1BFD" w14:textId="77777777" w:rsidR="00651DAC" w:rsidRPr="00B660E5" w:rsidRDefault="00651DAC" w:rsidP="00651DAC">
            <w:r w:rsidRPr="00B660E5">
              <w:t>Iš viso paskirstyta</w:t>
            </w:r>
          </w:p>
        </w:tc>
        <w:tc>
          <w:tcPr>
            <w:tcW w:w="1414" w:type="dxa"/>
          </w:tcPr>
          <w:p w14:paraId="784C1BFE" w14:textId="77777777" w:rsidR="00651DAC" w:rsidRPr="00B660E5" w:rsidRDefault="00651DAC" w:rsidP="00651DAC">
            <w:pPr>
              <w:jc w:val="center"/>
            </w:pPr>
            <w:r>
              <w:t>18 838,0</w:t>
            </w:r>
          </w:p>
        </w:tc>
      </w:tr>
    </w:tbl>
    <w:p w14:paraId="784C1C00" w14:textId="77777777" w:rsidR="005B2A93" w:rsidRPr="00B660E5" w:rsidRDefault="005B2A93" w:rsidP="007A6E73">
      <w:pPr>
        <w:jc w:val="right"/>
        <w:rPr>
          <w:szCs w:val="24"/>
        </w:rPr>
      </w:pPr>
    </w:p>
    <w:tbl>
      <w:tblPr>
        <w:tblW w:w="4678" w:type="dxa"/>
        <w:tblInd w:w="266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5B2A93" w:rsidRPr="00B660E5" w14:paraId="784C1C02" w14:textId="77777777" w:rsidTr="002C2EC9">
        <w:tc>
          <w:tcPr>
            <w:tcW w:w="4678" w:type="dxa"/>
            <w:tcBorders>
              <w:bottom w:val="single" w:sz="4" w:space="0" w:color="auto"/>
            </w:tcBorders>
          </w:tcPr>
          <w:p w14:paraId="784C1C01" w14:textId="77777777" w:rsidR="005B2A93" w:rsidRPr="00B660E5" w:rsidRDefault="005B2A93" w:rsidP="002C2EC9">
            <w:pPr>
              <w:jc w:val="both"/>
              <w:rPr>
                <w:szCs w:val="24"/>
              </w:rPr>
            </w:pPr>
          </w:p>
        </w:tc>
      </w:tr>
    </w:tbl>
    <w:p w14:paraId="784C1C03" w14:textId="77777777" w:rsidR="00842942" w:rsidRPr="00B660E5" w:rsidRDefault="00842942" w:rsidP="00BC6786"/>
    <w:sectPr w:rsidR="00842942" w:rsidRPr="00B660E5" w:rsidSect="00B04BA7">
      <w:headerReference w:type="even" r:id="rId9"/>
      <w:headerReference w:type="default" r:id="rId10"/>
      <w:pgSz w:w="11906" w:h="16838" w:code="9"/>
      <w:pgMar w:top="1134" w:right="720" w:bottom="1134" w:left="1701" w:header="567" w:footer="567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BF89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C1C06" w14:textId="77777777" w:rsidR="00673024" w:rsidRDefault="00673024">
      <w:r>
        <w:separator/>
      </w:r>
    </w:p>
  </w:endnote>
  <w:endnote w:type="continuationSeparator" w:id="0">
    <w:p w14:paraId="784C1C07" w14:textId="77777777" w:rsidR="00673024" w:rsidRDefault="0067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C1C04" w14:textId="77777777" w:rsidR="00673024" w:rsidRDefault="00673024">
      <w:r>
        <w:separator/>
      </w:r>
    </w:p>
  </w:footnote>
  <w:footnote w:type="continuationSeparator" w:id="0">
    <w:p w14:paraId="784C1C05" w14:textId="77777777" w:rsidR="00673024" w:rsidRDefault="00673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C1C08" w14:textId="77777777" w:rsidR="00F973E8" w:rsidRDefault="00F973E8" w:rsidP="00A107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4C1C09" w14:textId="77777777" w:rsidR="00F973E8" w:rsidRDefault="00F973E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C1C0A" w14:textId="77777777" w:rsidR="00F973E8" w:rsidRDefault="00F973E8" w:rsidP="00A107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0086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84C1C0B" w14:textId="77777777" w:rsidR="00F973E8" w:rsidRDefault="00F973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1">
    <w:nsid w:val="43027118"/>
    <w:multiLevelType w:val="hybridMultilevel"/>
    <w:tmpl w:val="F9F4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57BD"/>
    <w:multiLevelType w:val="hybridMultilevel"/>
    <w:tmpl w:val="9D48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D0001"/>
    <w:multiLevelType w:val="hybridMultilevel"/>
    <w:tmpl w:val="4CD870E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729EF"/>
    <w:multiLevelType w:val="multilevel"/>
    <w:tmpl w:val="9C4C9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lė Jokubauskaitė">
    <w15:presenceInfo w15:providerId="None" w15:userId="Nelė Jokubaus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56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14"/>
    <w:rsid w:val="00000A73"/>
    <w:rsid w:val="00000FA0"/>
    <w:rsid w:val="00001EA5"/>
    <w:rsid w:val="000030E6"/>
    <w:rsid w:val="00004A03"/>
    <w:rsid w:val="000058F4"/>
    <w:rsid w:val="00005E7E"/>
    <w:rsid w:val="00012723"/>
    <w:rsid w:val="000132DD"/>
    <w:rsid w:val="00015A25"/>
    <w:rsid w:val="00015A48"/>
    <w:rsid w:val="0001622E"/>
    <w:rsid w:val="00016E35"/>
    <w:rsid w:val="000176C7"/>
    <w:rsid w:val="00017B27"/>
    <w:rsid w:val="00020A10"/>
    <w:rsid w:val="00023201"/>
    <w:rsid w:val="000237E1"/>
    <w:rsid w:val="000239A8"/>
    <w:rsid w:val="00030C2F"/>
    <w:rsid w:val="0003146D"/>
    <w:rsid w:val="00032FD5"/>
    <w:rsid w:val="00033B95"/>
    <w:rsid w:val="0003785F"/>
    <w:rsid w:val="00040003"/>
    <w:rsid w:val="00040597"/>
    <w:rsid w:val="00041072"/>
    <w:rsid w:val="00041C12"/>
    <w:rsid w:val="000435C2"/>
    <w:rsid w:val="0004584C"/>
    <w:rsid w:val="00045BF2"/>
    <w:rsid w:val="000464C8"/>
    <w:rsid w:val="000466B2"/>
    <w:rsid w:val="0004706F"/>
    <w:rsid w:val="000471F7"/>
    <w:rsid w:val="00051D8B"/>
    <w:rsid w:val="000569EF"/>
    <w:rsid w:val="00057FD3"/>
    <w:rsid w:val="00060A71"/>
    <w:rsid w:val="0006275E"/>
    <w:rsid w:val="0006564A"/>
    <w:rsid w:val="00066B5B"/>
    <w:rsid w:val="00070AB9"/>
    <w:rsid w:val="00071E19"/>
    <w:rsid w:val="00074CD7"/>
    <w:rsid w:val="0007722E"/>
    <w:rsid w:val="00077E07"/>
    <w:rsid w:val="000818F0"/>
    <w:rsid w:val="00083F80"/>
    <w:rsid w:val="0008670C"/>
    <w:rsid w:val="00086C64"/>
    <w:rsid w:val="00087309"/>
    <w:rsid w:val="0008742B"/>
    <w:rsid w:val="00093359"/>
    <w:rsid w:val="000A0227"/>
    <w:rsid w:val="000A7BEB"/>
    <w:rsid w:val="000B1F5D"/>
    <w:rsid w:val="000B2AA6"/>
    <w:rsid w:val="000B4485"/>
    <w:rsid w:val="000B5E1B"/>
    <w:rsid w:val="000C0ED1"/>
    <w:rsid w:val="000C39BA"/>
    <w:rsid w:val="000C483F"/>
    <w:rsid w:val="000D152C"/>
    <w:rsid w:val="000D2723"/>
    <w:rsid w:val="000D37BC"/>
    <w:rsid w:val="000D4050"/>
    <w:rsid w:val="000D4E9B"/>
    <w:rsid w:val="000D59E5"/>
    <w:rsid w:val="000D6636"/>
    <w:rsid w:val="000E1562"/>
    <w:rsid w:val="000E2D59"/>
    <w:rsid w:val="000E36AB"/>
    <w:rsid w:val="000F36AE"/>
    <w:rsid w:val="000F391C"/>
    <w:rsid w:val="000F7B24"/>
    <w:rsid w:val="00101787"/>
    <w:rsid w:val="001039DB"/>
    <w:rsid w:val="00104785"/>
    <w:rsid w:val="00106995"/>
    <w:rsid w:val="001075D7"/>
    <w:rsid w:val="001077C7"/>
    <w:rsid w:val="00107833"/>
    <w:rsid w:val="00110B57"/>
    <w:rsid w:val="00111076"/>
    <w:rsid w:val="00112B52"/>
    <w:rsid w:val="00114F18"/>
    <w:rsid w:val="001158DA"/>
    <w:rsid w:val="00116F1F"/>
    <w:rsid w:val="00117526"/>
    <w:rsid w:val="00120C83"/>
    <w:rsid w:val="00121E73"/>
    <w:rsid w:val="00122935"/>
    <w:rsid w:val="00125668"/>
    <w:rsid w:val="001259C3"/>
    <w:rsid w:val="00127051"/>
    <w:rsid w:val="00130B52"/>
    <w:rsid w:val="0013129D"/>
    <w:rsid w:val="00132695"/>
    <w:rsid w:val="001326AA"/>
    <w:rsid w:val="00132FE5"/>
    <w:rsid w:val="001338A8"/>
    <w:rsid w:val="00136981"/>
    <w:rsid w:val="0013701A"/>
    <w:rsid w:val="00141851"/>
    <w:rsid w:val="00145EB4"/>
    <w:rsid w:val="00150D44"/>
    <w:rsid w:val="001519AA"/>
    <w:rsid w:val="001520AB"/>
    <w:rsid w:val="001521F2"/>
    <w:rsid w:val="00152ED5"/>
    <w:rsid w:val="00152F30"/>
    <w:rsid w:val="001533ED"/>
    <w:rsid w:val="00154582"/>
    <w:rsid w:val="001547FE"/>
    <w:rsid w:val="00154DCA"/>
    <w:rsid w:val="00156C22"/>
    <w:rsid w:val="001601BD"/>
    <w:rsid w:val="00160BF7"/>
    <w:rsid w:val="001620CA"/>
    <w:rsid w:val="00162CB5"/>
    <w:rsid w:val="001634AF"/>
    <w:rsid w:val="00165712"/>
    <w:rsid w:val="001728C7"/>
    <w:rsid w:val="00174769"/>
    <w:rsid w:val="00176F57"/>
    <w:rsid w:val="00177137"/>
    <w:rsid w:val="00177887"/>
    <w:rsid w:val="00177B44"/>
    <w:rsid w:val="00182A14"/>
    <w:rsid w:val="00183298"/>
    <w:rsid w:val="00187601"/>
    <w:rsid w:val="00187D4D"/>
    <w:rsid w:val="00190586"/>
    <w:rsid w:val="0019121F"/>
    <w:rsid w:val="001928C9"/>
    <w:rsid w:val="0019363D"/>
    <w:rsid w:val="001970F5"/>
    <w:rsid w:val="0019735B"/>
    <w:rsid w:val="001A2322"/>
    <w:rsid w:val="001A3DE2"/>
    <w:rsid w:val="001A3F38"/>
    <w:rsid w:val="001A5748"/>
    <w:rsid w:val="001A7D35"/>
    <w:rsid w:val="001B1DB8"/>
    <w:rsid w:val="001B1F71"/>
    <w:rsid w:val="001B2CE7"/>
    <w:rsid w:val="001B3EC8"/>
    <w:rsid w:val="001B4BE4"/>
    <w:rsid w:val="001B518E"/>
    <w:rsid w:val="001B5F60"/>
    <w:rsid w:val="001B7804"/>
    <w:rsid w:val="001C1880"/>
    <w:rsid w:val="001C2190"/>
    <w:rsid w:val="001C3842"/>
    <w:rsid w:val="001C6CE2"/>
    <w:rsid w:val="001C6ED1"/>
    <w:rsid w:val="001D09F4"/>
    <w:rsid w:val="001D24FE"/>
    <w:rsid w:val="001D39F1"/>
    <w:rsid w:val="001D4292"/>
    <w:rsid w:val="001D62F4"/>
    <w:rsid w:val="001E0568"/>
    <w:rsid w:val="001E0F9D"/>
    <w:rsid w:val="001E1AEE"/>
    <w:rsid w:val="001E2A84"/>
    <w:rsid w:val="001F0065"/>
    <w:rsid w:val="001F46AA"/>
    <w:rsid w:val="001F5B14"/>
    <w:rsid w:val="001F6813"/>
    <w:rsid w:val="001F6D0E"/>
    <w:rsid w:val="002036C3"/>
    <w:rsid w:val="002045EF"/>
    <w:rsid w:val="00205324"/>
    <w:rsid w:val="002064BD"/>
    <w:rsid w:val="002066DB"/>
    <w:rsid w:val="00207167"/>
    <w:rsid w:val="00214460"/>
    <w:rsid w:val="0022055C"/>
    <w:rsid w:val="0022159F"/>
    <w:rsid w:val="00222474"/>
    <w:rsid w:val="002242B5"/>
    <w:rsid w:val="002251A3"/>
    <w:rsid w:val="00226473"/>
    <w:rsid w:val="00226606"/>
    <w:rsid w:val="00231681"/>
    <w:rsid w:val="00233E34"/>
    <w:rsid w:val="0023563B"/>
    <w:rsid w:val="0023594F"/>
    <w:rsid w:val="0023639F"/>
    <w:rsid w:val="00236546"/>
    <w:rsid w:val="002370B4"/>
    <w:rsid w:val="002371D5"/>
    <w:rsid w:val="00237D86"/>
    <w:rsid w:val="00242F3E"/>
    <w:rsid w:val="002506B0"/>
    <w:rsid w:val="00252F5A"/>
    <w:rsid w:val="0025447D"/>
    <w:rsid w:val="0025644D"/>
    <w:rsid w:val="00257C54"/>
    <w:rsid w:val="0026009C"/>
    <w:rsid w:val="002621E5"/>
    <w:rsid w:val="002629BB"/>
    <w:rsid w:val="00266E4F"/>
    <w:rsid w:val="00267058"/>
    <w:rsid w:val="00270086"/>
    <w:rsid w:val="002705CA"/>
    <w:rsid w:val="0027378D"/>
    <w:rsid w:val="00273F14"/>
    <w:rsid w:val="00275B1A"/>
    <w:rsid w:val="00277687"/>
    <w:rsid w:val="00277724"/>
    <w:rsid w:val="00280E71"/>
    <w:rsid w:val="00280EB0"/>
    <w:rsid w:val="00281C38"/>
    <w:rsid w:val="00283531"/>
    <w:rsid w:val="0028469C"/>
    <w:rsid w:val="0028709C"/>
    <w:rsid w:val="00287564"/>
    <w:rsid w:val="00290B9B"/>
    <w:rsid w:val="00291308"/>
    <w:rsid w:val="0029281E"/>
    <w:rsid w:val="002A116C"/>
    <w:rsid w:val="002A33DC"/>
    <w:rsid w:val="002A5C81"/>
    <w:rsid w:val="002A7303"/>
    <w:rsid w:val="002B0E2E"/>
    <w:rsid w:val="002B4865"/>
    <w:rsid w:val="002B4D75"/>
    <w:rsid w:val="002B54F6"/>
    <w:rsid w:val="002B5F46"/>
    <w:rsid w:val="002B6FA1"/>
    <w:rsid w:val="002B7089"/>
    <w:rsid w:val="002C2EC9"/>
    <w:rsid w:val="002C3491"/>
    <w:rsid w:val="002C381A"/>
    <w:rsid w:val="002C46B2"/>
    <w:rsid w:val="002C4F42"/>
    <w:rsid w:val="002C55C0"/>
    <w:rsid w:val="002C70FD"/>
    <w:rsid w:val="002D2623"/>
    <w:rsid w:val="002D3C32"/>
    <w:rsid w:val="002D484A"/>
    <w:rsid w:val="002D510E"/>
    <w:rsid w:val="002D58E1"/>
    <w:rsid w:val="002E0434"/>
    <w:rsid w:val="002E7101"/>
    <w:rsid w:val="002F05AA"/>
    <w:rsid w:val="002F21B9"/>
    <w:rsid w:val="002F22E5"/>
    <w:rsid w:val="002F43E4"/>
    <w:rsid w:val="002F4EEC"/>
    <w:rsid w:val="00300144"/>
    <w:rsid w:val="00300A4F"/>
    <w:rsid w:val="003010A8"/>
    <w:rsid w:val="00305008"/>
    <w:rsid w:val="0030727B"/>
    <w:rsid w:val="0031011F"/>
    <w:rsid w:val="00311095"/>
    <w:rsid w:val="003112BF"/>
    <w:rsid w:val="00311E19"/>
    <w:rsid w:val="00311FDA"/>
    <w:rsid w:val="003122E4"/>
    <w:rsid w:val="00313425"/>
    <w:rsid w:val="0031476C"/>
    <w:rsid w:val="003175A1"/>
    <w:rsid w:val="003176AB"/>
    <w:rsid w:val="003204D6"/>
    <w:rsid w:val="00321D32"/>
    <w:rsid w:val="00323F1A"/>
    <w:rsid w:val="00324DCD"/>
    <w:rsid w:val="00325AC0"/>
    <w:rsid w:val="00326B15"/>
    <w:rsid w:val="00327029"/>
    <w:rsid w:val="0033100A"/>
    <w:rsid w:val="003310FE"/>
    <w:rsid w:val="00333CFE"/>
    <w:rsid w:val="003347B3"/>
    <w:rsid w:val="00340A4C"/>
    <w:rsid w:val="003419AF"/>
    <w:rsid w:val="003423AD"/>
    <w:rsid w:val="003423BE"/>
    <w:rsid w:val="00343739"/>
    <w:rsid w:val="003467BD"/>
    <w:rsid w:val="00350F6E"/>
    <w:rsid w:val="003521A3"/>
    <w:rsid w:val="00354429"/>
    <w:rsid w:val="00355AC8"/>
    <w:rsid w:val="00355BA6"/>
    <w:rsid w:val="00355CA0"/>
    <w:rsid w:val="00356067"/>
    <w:rsid w:val="003568D5"/>
    <w:rsid w:val="00356BB2"/>
    <w:rsid w:val="00357AAF"/>
    <w:rsid w:val="00360B8C"/>
    <w:rsid w:val="00360F83"/>
    <w:rsid w:val="003618DD"/>
    <w:rsid w:val="00364111"/>
    <w:rsid w:val="003650A7"/>
    <w:rsid w:val="00365B05"/>
    <w:rsid w:val="00365D6E"/>
    <w:rsid w:val="00370284"/>
    <w:rsid w:val="00370DC1"/>
    <w:rsid w:val="0037135B"/>
    <w:rsid w:val="00371472"/>
    <w:rsid w:val="00373915"/>
    <w:rsid w:val="00374836"/>
    <w:rsid w:val="00375145"/>
    <w:rsid w:val="00375DF8"/>
    <w:rsid w:val="0038009D"/>
    <w:rsid w:val="00381F69"/>
    <w:rsid w:val="003835EA"/>
    <w:rsid w:val="00384677"/>
    <w:rsid w:val="00385B18"/>
    <w:rsid w:val="00386CA0"/>
    <w:rsid w:val="003914A0"/>
    <w:rsid w:val="00391600"/>
    <w:rsid w:val="00393A7A"/>
    <w:rsid w:val="00396B3C"/>
    <w:rsid w:val="00396DB8"/>
    <w:rsid w:val="00397259"/>
    <w:rsid w:val="003A03EB"/>
    <w:rsid w:val="003A1B85"/>
    <w:rsid w:val="003A2B9B"/>
    <w:rsid w:val="003A5349"/>
    <w:rsid w:val="003A6014"/>
    <w:rsid w:val="003A70E8"/>
    <w:rsid w:val="003B0A29"/>
    <w:rsid w:val="003B1FD8"/>
    <w:rsid w:val="003B36A6"/>
    <w:rsid w:val="003B3ED9"/>
    <w:rsid w:val="003B486C"/>
    <w:rsid w:val="003B7108"/>
    <w:rsid w:val="003B7469"/>
    <w:rsid w:val="003B760F"/>
    <w:rsid w:val="003B7F32"/>
    <w:rsid w:val="003C0FEC"/>
    <w:rsid w:val="003C2574"/>
    <w:rsid w:val="003C3F16"/>
    <w:rsid w:val="003C66D4"/>
    <w:rsid w:val="003D1B6E"/>
    <w:rsid w:val="003D2A27"/>
    <w:rsid w:val="003D4BAF"/>
    <w:rsid w:val="003D4CE1"/>
    <w:rsid w:val="003D6E84"/>
    <w:rsid w:val="003D70FD"/>
    <w:rsid w:val="003E269F"/>
    <w:rsid w:val="003E6564"/>
    <w:rsid w:val="003E74BF"/>
    <w:rsid w:val="003F03E6"/>
    <w:rsid w:val="003F295A"/>
    <w:rsid w:val="003F4DCB"/>
    <w:rsid w:val="003F7B55"/>
    <w:rsid w:val="0040168F"/>
    <w:rsid w:val="0040293E"/>
    <w:rsid w:val="00403023"/>
    <w:rsid w:val="00404700"/>
    <w:rsid w:val="00404AFC"/>
    <w:rsid w:val="004058A4"/>
    <w:rsid w:val="00406344"/>
    <w:rsid w:val="00412620"/>
    <w:rsid w:val="00413E9A"/>
    <w:rsid w:val="004168B3"/>
    <w:rsid w:val="00417128"/>
    <w:rsid w:val="00417604"/>
    <w:rsid w:val="0042024D"/>
    <w:rsid w:val="00421F75"/>
    <w:rsid w:val="00422017"/>
    <w:rsid w:val="0042353A"/>
    <w:rsid w:val="00424442"/>
    <w:rsid w:val="00427BD5"/>
    <w:rsid w:val="00431CCC"/>
    <w:rsid w:val="004331E0"/>
    <w:rsid w:val="00433EE1"/>
    <w:rsid w:val="00440219"/>
    <w:rsid w:val="00440FA9"/>
    <w:rsid w:val="0044269A"/>
    <w:rsid w:val="0044354C"/>
    <w:rsid w:val="00444655"/>
    <w:rsid w:val="0044499A"/>
    <w:rsid w:val="00445EF3"/>
    <w:rsid w:val="00445F8A"/>
    <w:rsid w:val="00447636"/>
    <w:rsid w:val="00451BEE"/>
    <w:rsid w:val="0045314C"/>
    <w:rsid w:val="00454437"/>
    <w:rsid w:val="004551EF"/>
    <w:rsid w:val="004568D1"/>
    <w:rsid w:val="004627F0"/>
    <w:rsid w:val="004658D2"/>
    <w:rsid w:val="00465AF9"/>
    <w:rsid w:val="00466982"/>
    <w:rsid w:val="00470C0B"/>
    <w:rsid w:val="0047256B"/>
    <w:rsid w:val="00475F28"/>
    <w:rsid w:val="00482EE5"/>
    <w:rsid w:val="0048378D"/>
    <w:rsid w:val="004867A2"/>
    <w:rsid w:val="00486878"/>
    <w:rsid w:val="00486F10"/>
    <w:rsid w:val="004871D0"/>
    <w:rsid w:val="004874D7"/>
    <w:rsid w:val="0049100F"/>
    <w:rsid w:val="00493C11"/>
    <w:rsid w:val="004960B4"/>
    <w:rsid w:val="00496726"/>
    <w:rsid w:val="004A0B29"/>
    <w:rsid w:val="004A112E"/>
    <w:rsid w:val="004A21C0"/>
    <w:rsid w:val="004A248B"/>
    <w:rsid w:val="004A2922"/>
    <w:rsid w:val="004A44D1"/>
    <w:rsid w:val="004A4D02"/>
    <w:rsid w:val="004A6087"/>
    <w:rsid w:val="004A686A"/>
    <w:rsid w:val="004B079C"/>
    <w:rsid w:val="004B2205"/>
    <w:rsid w:val="004B2BD8"/>
    <w:rsid w:val="004B5A14"/>
    <w:rsid w:val="004C01A5"/>
    <w:rsid w:val="004C0D87"/>
    <w:rsid w:val="004C0F56"/>
    <w:rsid w:val="004C1E78"/>
    <w:rsid w:val="004C42CE"/>
    <w:rsid w:val="004C7552"/>
    <w:rsid w:val="004D08B7"/>
    <w:rsid w:val="004D3682"/>
    <w:rsid w:val="004D538D"/>
    <w:rsid w:val="004D65DA"/>
    <w:rsid w:val="004E0940"/>
    <w:rsid w:val="004E1F45"/>
    <w:rsid w:val="004E366D"/>
    <w:rsid w:val="004E506E"/>
    <w:rsid w:val="004E7F81"/>
    <w:rsid w:val="004F7180"/>
    <w:rsid w:val="004F7791"/>
    <w:rsid w:val="004F7E2B"/>
    <w:rsid w:val="0050030D"/>
    <w:rsid w:val="00500723"/>
    <w:rsid w:val="0050151A"/>
    <w:rsid w:val="0050281C"/>
    <w:rsid w:val="00502E88"/>
    <w:rsid w:val="00507023"/>
    <w:rsid w:val="005076E8"/>
    <w:rsid w:val="00510F7D"/>
    <w:rsid w:val="00514A64"/>
    <w:rsid w:val="0051530A"/>
    <w:rsid w:val="00516230"/>
    <w:rsid w:val="005173DE"/>
    <w:rsid w:val="00521985"/>
    <w:rsid w:val="00522491"/>
    <w:rsid w:val="00522821"/>
    <w:rsid w:val="00522CE2"/>
    <w:rsid w:val="00523204"/>
    <w:rsid w:val="00523ED5"/>
    <w:rsid w:val="00524BA4"/>
    <w:rsid w:val="00524F0C"/>
    <w:rsid w:val="00526E41"/>
    <w:rsid w:val="0053090C"/>
    <w:rsid w:val="005329E4"/>
    <w:rsid w:val="00533B1A"/>
    <w:rsid w:val="0053492A"/>
    <w:rsid w:val="005363CC"/>
    <w:rsid w:val="00536FC0"/>
    <w:rsid w:val="005373D2"/>
    <w:rsid w:val="00540421"/>
    <w:rsid w:val="00541589"/>
    <w:rsid w:val="005443CB"/>
    <w:rsid w:val="00544D25"/>
    <w:rsid w:val="00546F89"/>
    <w:rsid w:val="00551873"/>
    <w:rsid w:val="005521E2"/>
    <w:rsid w:val="0055495B"/>
    <w:rsid w:val="00555DC6"/>
    <w:rsid w:val="0055674E"/>
    <w:rsid w:val="00557B72"/>
    <w:rsid w:val="005615ED"/>
    <w:rsid w:val="00562A69"/>
    <w:rsid w:val="00570F1D"/>
    <w:rsid w:val="005715C4"/>
    <w:rsid w:val="00571767"/>
    <w:rsid w:val="005768A8"/>
    <w:rsid w:val="00583071"/>
    <w:rsid w:val="00583325"/>
    <w:rsid w:val="00583680"/>
    <w:rsid w:val="00584E99"/>
    <w:rsid w:val="00586918"/>
    <w:rsid w:val="00590081"/>
    <w:rsid w:val="005908B7"/>
    <w:rsid w:val="00591592"/>
    <w:rsid w:val="00592110"/>
    <w:rsid w:val="0059255A"/>
    <w:rsid w:val="00594E4C"/>
    <w:rsid w:val="005A008E"/>
    <w:rsid w:val="005A2D7A"/>
    <w:rsid w:val="005A3A3E"/>
    <w:rsid w:val="005A4C80"/>
    <w:rsid w:val="005A67FC"/>
    <w:rsid w:val="005A6D2F"/>
    <w:rsid w:val="005A71BF"/>
    <w:rsid w:val="005B15D3"/>
    <w:rsid w:val="005B17D1"/>
    <w:rsid w:val="005B1CC1"/>
    <w:rsid w:val="005B2A93"/>
    <w:rsid w:val="005B423F"/>
    <w:rsid w:val="005B6A4C"/>
    <w:rsid w:val="005B778F"/>
    <w:rsid w:val="005C2ECC"/>
    <w:rsid w:val="005C3D89"/>
    <w:rsid w:val="005C5FEA"/>
    <w:rsid w:val="005C6CDF"/>
    <w:rsid w:val="005C7213"/>
    <w:rsid w:val="005C7FD7"/>
    <w:rsid w:val="005D036A"/>
    <w:rsid w:val="005D25BF"/>
    <w:rsid w:val="005D6A84"/>
    <w:rsid w:val="005D7B8D"/>
    <w:rsid w:val="005E4C3C"/>
    <w:rsid w:val="005F2B7E"/>
    <w:rsid w:val="005F342C"/>
    <w:rsid w:val="00600404"/>
    <w:rsid w:val="00600812"/>
    <w:rsid w:val="006037A4"/>
    <w:rsid w:val="00606875"/>
    <w:rsid w:val="006073BF"/>
    <w:rsid w:val="00620E98"/>
    <w:rsid w:val="00624633"/>
    <w:rsid w:val="00625E29"/>
    <w:rsid w:val="0062715D"/>
    <w:rsid w:val="006273D0"/>
    <w:rsid w:val="00630F49"/>
    <w:rsid w:val="00631339"/>
    <w:rsid w:val="00632582"/>
    <w:rsid w:val="0063458A"/>
    <w:rsid w:val="00636349"/>
    <w:rsid w:val="00641A3B"/>
    <w:rsid w:val="00641B90"/>
    <w:rsid w:val="00642261"/>
    <w:rsid w:val="00643A1F"/>
    <w:rsid w:val="006456A3"/>
    <w:rsid w:val="00645C77"/>
    <w:rsid w:val="00647102"/>
    <w:rsid w:val="00651DAC"/>
    <w:rsid w:val="00653C38"/>
    <w:rsid w:val="006573AF"/>
    <w:rsid w:val="00657E4E"/>
    <w:rsid w:val="00660198"/>
    <w:rsid w:val="006602F5"/>
    <w:rsid w:val="006619EF"/>
    <w:rsid w:val="00663135"/>
    <w:rsid w:val="00663FC4"/>
    <w:rsid w:val="0066409B"/>
    <w:rsid w:val="006649B9"/>
    <w:rsid w:val="006676D3"/>
    <w:rsid w:val="00670700"/>
    <w:rsid w:val="00670810"/>
    <w:rsid w:val="006719FE"/>
    <w:rsid w:val="00671C2E"/>
    <w:rsid w:val="006724A1"/>
    <w:rsid w:val="00672785"/>
    <w:rsid w:val="00673024"/>
    <w:rsid w:val="00675508"/>
    <w:rsid w:val="006822FF"/>
    <w:rsid w:val="00682989"/>
    <w:rsid w:val="00683C91"/>
    <w:rsid w:val="00684BA3"/>
    <w:rsid w:val="00687FD7"/>
    <w:rsid w:val="00692510"/>
    <w:rsid w:val="00692531"/>
    <w:rsid w:val="006946F9"/>
    <w:rsid w:val="0069486C"/>
    <w:rsid w:val="00694CA4"/>
    <w:rsid w:val="00696FF4"/>
    <w:rsid w:val="006A020D"/>
    <w:rsid w:val="006A2C7B"/>
    <w:rsid w:val="006A34B0"/>
    <w:rsid w:val="006A7E6E"/>
    <w:rsid w:val="006B14CF"/>
    <w:rsid w:val="006B26B9"/>
    <w:rsid w:val="006B4122"/>
    <w:rsid w:val="006B630B"/>
    <w:rsid w:val="006C08F8"/>
    <w:rsid w:val="006C09B3"/>
    <w:rsid w:val="006C38C9"/>
    <w:rsid w:val="006C6700"/>
    <w:rsid w:val="006D04CB"/>
    <w:rsid w:val="006D1315"/>
    <w:rsid w:val="006D27B2"/>
    <w:rsid w:val="006D3D2B"/>
    <w:rsid w:val="006D485B"/>
    <w:rsid w:val="006D57A2"/>
    <w:rsid w:val="006D63D2"/>
    <w:rsid w:val="006E1111"/>
    <w:rsid w:val="006E1F0E"/>
    <w:rsid w:val="006E2536"/>
    <w:rsid w:val="006E3A1F"/>
    <w:rsid w:val="006E3F74"/>
    <w:rsid w:val="006E6D69"/>
    <w:rsid w:val="006F1021"/>
    <w:rsid w:val="006F284B"/>
    <w:rsid w:val="006F2F3C"/>
    <w:rsid w:val="006F46D7"/>
    <w:rsid w:val="00700A82"/>
    <w:rsid w:val="00700F29"/>
    <w:rsid w:val="00703ABC"/>
    <w:rsid w:val="0070492E"/>
    <w:rsid w:val="00705C85"/>
    <w:rsid w:val="0070673C"/>
    <w:rsid w:val="0071043F"/>
    <w:rsid w:val="00711658"/>
    <w:rsid w:val="00711901"/>
    <w:rsid w:val="00711A18"/>
    <w:rsid w:val="00715C0D"/>
    <w:rsid w:val="00715E10"/>
    <w:rsid w:val="007166FD"/>
    <w:rsid w:val="0071704E"/>
    <w:rsid w:val="00717056"/>
    <w:rsid w:val="007212B9"/>
    <w:rsid w:val="00721C70"/>
    <w:rsid w:val="0072427D"/>
    <w:rsid w:val="0072456C"/>
    <w:rsid w:val="00724705"/>
    <w:rsid w:val="00724E42"/>
    <w:rsid w:val="00727BB1"/>
    <w:rsid w:val="00730551"/>
    <w:rsid w:val="0073717E"/>
    <w:rsid w:val="007420B2"/>
    <w:rsid w:val="00743F3B"/>
    <w:rsid w:val="0074464B"/>
    <w:rsid w:val="0074757C"/>
    <w:rsid w:val="007501CC"/>
    <w:rsid w:val="007516A5"/>
    <w:rsid w:val="00753855"/>
    <w:rsid w:val="007554BC"/>
    <w:rsid w:val="00757CD5"/>
    <w:rsid w:val="00762468"/>
    <w:rsid w:val="00763F2C"/>
    <w:rsid w:val="007649D1"/>
    <w:rsid w:val="0076553B"/>
    <w:rsid w:val="00765AC2"/>
    <w:rsid w:val="00766119"/>
    <w:rsid w:val="00770CF5"/>
    <w:rsid w:val="00771536"/>
    <w:rsid w:val="00773D64"/>
    <w:rsid w:val="00774CFB"/>
    <w:rsid w:val="007769F4"/>
    <w:rsid w:val="00776C9C"/>
    <w:rsid w:val="00777633"/>
    <w:rsid w:val="00780701"/>
    <w:rsid w:val="00780FD7"/>
    <w:rsid w:val="00780FEA"/>
    <w:rsid w:val="0078133E"/>
    <w:rsid w:val="0078448F"/>
    <w:rsid w:val="0079252B"/>
    <w:rsid w:val="0079532C"/>
    <w:rsid w:val="0079584A"/>
    <w:rsid w:val="007965D2"/>
    <w:rsid w:val="007969F0"/>
    <w:rsid w:val="00797A2C"/>
    <w:rsid w:val="007A0ABA"/>
    <w:rsid w:val="007A24FB"/>
    <w:rsid w:val="007A2EA5"/>
    <w:rsid w:val="007A5205"/>
    <w:rsid w:val="007A66A3"/>
    <w:rsid w:val="007A6E73"/>
    <w:rsid w:val="007A77FA"/>
    <w:rsid w:val="007A783E"/>
    <w:rsid w:val="007B0B0D"/>
    <w:rsid w:val="007B27FE"/>
    <w:rsid w:val="007B2A75"/>
    <w:rsid w:val="007B581D"/>
    <w:rsid w:val="007B622F"/>
    <w:rsid w:val="007B68D8"/>
    <w:rsid w:val="007B7A5F"/>
    <w:rsid w:val="007B7AF5"/>
    <w:rsid w:val="007C093C"/>
    <w:rsid w:val="007C128A"/>
    <w:rsid w:val="007C4062"/>
    <w:rsid w:val="007C573B"/>
    <w:rsid w:val="007D1225"/>
    <w:rsid w:val="007D20EE"/>
    <w:rsid w:val="007D2A03"/>
    <w:rsid w:val="007D2AD9"/>
    <w:rsid w:val="007D366E"/>
    <w:rsid w:val="007D3951"/>
    <w:rsid w:val="007D3A84"/>
    <w:rsid w:val="007D4AEA"/>
    <w:rsid w:val="007D4D85"/>
    <w:rsid w:val="007D6B3A"/>
    <w:rsid w:val="007E1502"/>
    <w:rsid w:val="007E3015"/>
    <w:rsid w:val="007E49E9"/>
    <w:rsid w:val="007E5423"/>
    <w:rsid w:val="007E7790"/>
    <w:rsid w:val="007F14E3"/>
    <w:rsid w:val="007F20EC"/>
    <w:rsid w:val="007F395D"/>
    <w:rsid w:val="007F39C4"/>
    <w:rsid w:val="007F429C"/>
    <w:rsid w:val="007F4C17"/>
    <w:rsid w:val="007F54D4"/>
    <w:rsid w:val="007F6D12"/>
    <w:rsid w:val="00800E00"/>
    <w:rsid w:val="00801779"/>
    <w:rsid w:val="00801A27"/>
    <w:rsid w:val="008042BE"/>
    <w:rsid w:val="00805FB3"/>
    <w:rsid w:val="00807BDD"/>
    <w:rsid w:val="00812EF3"/>
    <w:rsid w:val="00813565"/>
    <w:rsid w:val="0081634F"/>
    <w:rsid w:val="00820474"/>
    <w:rsid w:val="00820D8E"/>
    <w:rsid w:val="00823368"/>
    <w:rsid w:val="00825BE6"/>
    <w:rsid w:val="00826E62"/>
    <w:rsid w:val="00827E2A"/>
    <w:rsid w:val="00827FAF"/>
    <w:rsid w:val="008303B4"/>
    <w:rsid w:val="008313D1"/>
    <w:rsid w:val="00837156"/>
    <w:rsid w:val="0083733F"/>
    <w:rsid w:val="00840EF3"/>
    <w:rsid w:val="00842942"/>
    <w:rsid w:val="00842A6D"/>
    <w:rsid w:val="00843EE3"/>
    <w:rsid w:val="0084579C"/>
    <w:rsid w:val="00846AA8"/>
    <w:rsid w:val="00851A96"/>
    <w:rsid w:val="00852180"/>
    <w:rsid w:val="00852D21"/>
    <w:rsid w:val="0085476B"/>
    <w:rsid w:val="00856D5F"/>
    <w:rsid w:val="00861716"/>
    <w:rsid w:val="00862703"/>
    <w:rsid w:val="00862BD5"/>
    <w:rsid w:val="008666B0"/>
    <w:rsid w:val="008669E3"/>
    <w:rsid w:val="008674B8"/>
    <w:rsid w:val="00867993"/>
    <w:rsid w:val="0087024B"/>
    <w:rsid w:val="00870638"/>
    <w:rsid w:val="00872402"/>
    <w:rsid w:val="00880659"/>
    <w:rsid w:val="00880B44"/>
    <w:rsid w:val="00880D8D"/>
    <w:rsid w:val="00883CDB"/>
    <w:rsid w:val="00884B1D"/>
    <w:rsid w:val="008908DB"/>
    <w:rsid w:val="00890F6F"/>
    <w:rsid w:val="008A04BE"/>
    <w:rsid w:val="008A3D0F"/>
    <w:rsid w:val="008A717C"/>
    <w:rsid w:val="008A77EE"/>
    <w:rsid w:val="008B034F"/>
    <w:rsid w:val="008B613F"/>
    <w:rsid w:val="008C0A19"/>
    <w:rsid w:val="008C0C64"/>
    <w:rsid w:val="008C10E4"/>
    <w:rsid w:val="008C1E6D"/>
    <w:rsid w:val="008C6E79"/>
    <w:rsid w:val="008C766B"/>
    <w:rsid w:val="008D0790"/>
    <w:rsid w:val="008D429B"/>
    <w:rsid w:val="008D4C1E"/>
    <w:rsid w:val="008E0381"/>
    <w:rsid w:val="008E1453"/>
    <w:rsid w:val="008E1BAF"/>
    <w:rsid w:val="008E2045"/>
    <w:rsid w:val="008E307E"/>
    <w:rsid w:val="008E3696"/>
    <w:rsid w:val="008E37D1"/>
    <w:rsid w:val="008E3EB7"/>
    <w:rsid w:val="008F0323"/>
    <w:rsid w:val="008F03DD"/>
    <w:rsid w:val="008F19CB"/>
    <w:rsid w:val="008F2469"/>
    <w:rsid w:val="008F3648"/>
    <w:rsid w:val="008F7262"/>
    <w:rsid w:val="008F7389"/>
    <w:rsid w:val="009039FB"/>
    <w:rsid w:val="00904901"/>
    <w:rsid w:val="0090561F"/>
    <w:rsid w:val="00905C46"/>
    <w:rsid w:val="0090737F"/>
    <w:rsid w:val="009077F7"/>
    <w:rsid w:val="00907AEF"/>
    <w:rsid w:val="00907FBA"/>
    <w:rsid w:val="00910402"/>
    <w:rsid w:val="0091051B"/>
    <w:rsid w:val="00912255"/>
    <w:rsid w:val="00913821"/>
    <w:rsid w:val="00914E87"/>
    <w:rsid w:val="009159F4"/>
    <w:rsid w:val="00916F34"/>
    <w:rsid w:val="00920C92"/>
    <w:rsid w:val="009266D2"/>
    <w:rsid w:val="009273D5"/>
    <w:rsid w:val="00930B27"/>
    <w:rsid w:val="00932953"/>
    <w:rsid w:val="00932A71"/>
    <w:rsid w:val="00932B76"/>
    <w:rsid w:val="00932C59"/>
    <w:rsid w:val="0093358D"/>
    <w:rsid w:val="00933C19"/>
    <w:rsid w:val="00935059"/>
    <w:rsid w:val="009362BB"/>
    <w:rsid w:val="00936F52"/>
    <w:rsid w:val="00937419"/>
    <w:rsid w:val="009407CC"/>
    <w:rsid w:val="009420F2"/>
    <w:rsid w:val="00942485"/>
    <w:rsid w:val="009450C4"/>
    <w:rsid w:val="009479CA"/>
    <w:rsid w:val="00947D37"/>
    <w:rsid w:val="00953FFD"/>
    <w:rsid w:val="0095460C"/>
    <w:rsid w:val="00957F61"/>
    <w:rsid w:val="009654D8"/>
    <w:rsid w:val="009673BD"/>
    <w:rsid w:val="0097061B"/>
    <w:rsid w:val="00974776"/>
    <w:rsid w:val="009771B0"/>
    <w:rsid w:val="00977360"/>
    <w:rsid w:val="0097796F"/>
    <w:rsid w:val="00980BDD"/>
    <w:rsid w:val="00981696"/>
    <w:rsid w:val="00984154"/>
    <w:rsid w:val="009844D9"/>
    <w:rsid w:val="00984851"/>
    <w:rsid w:val="009849C5"/>
    <w:rsid w:val="00985B20"/>
    <w:rsid w:val="00987BD7"/>
    <w:rsid w:val="009909A5"/>
    <w:rsid w:val="00992ABD"/>
    <w:rsid w:val="00992B57"/>
    <w:rsid w:val="00993C98"/>
    <w:rsid w:val="0099566D"/>
    <w:rsid w:val="009A1085"/>
    <w:rsid w:val="009A3B51"/>
    <w:rsid w:val="009A48CB"/>
    <w:rsid w:val="009A7173"/>
    <w:rsid w:val="009B0A22"/>
    <w:rsid w:val="009B2370"/>
    <w:rsid w:val="009B2E2E"/>
    <w:rsid w:val="009B4294"/>
    <w:rsid w:val="009B5DF5"/>
    <w:rsid w:val="009C083E"/>
    <w:rsid w:val="009C11F3"/>
    <w:rsid w:val="009C210E"/>
    <w:rsid w:val="009C4269"/>
    <w:rsid w:val="009C5365"/>
    <w:rsid w:val="009C659A"/>
    <w:rsid w:val="009C7FF5"/>
    <w:rsid w:val="009D0B4E"/>
    <w:rsid w:val="009D0CF2"/>
    <w:rsid w:val="009D1A6D"/>
    <w:rsid w:val="009D24AF"/>
    <w:rsid w:val="009D3FD4"/>
    <w:rsid w:val="009D63BD"/>
    <w:rsid w:val="009D78A0"/>
    <w:rsid w:val="009E02F3"/>
    <w:rsid w:val="009E2173"/>
    <w:rsid w:val="009E26FB"/>
    <w:rsid w:val="009E3EC6"/>
    <w:rsid w:val="009E7427"/>
    <w:rsid w:val="009E7A40"/>
    <w:rsid w:val="009F1252"/>
    <w:rsid w:val="009F3408"/>
    <w:rsid w:val="009F5201"/>
    <w:rsid w:val="009F6C93"/>
    <w:rsid w:val="00A015D9"/>
    <w:rsid w:val="00A032ED"/>
    <w:rsid w:val="00A05EAF"/>
    <w:rsid w:val="00A10729"/>
    <w:rsid w:val="00A15F42"/>
    <w:rsid w:val="00A212CD"/>
    <w:rsid w:val="00A21F15"/>
    <w:rsid w:val="00A3231D"/>
    <w:rsid w:val="00A33BFF"/>
    <w:rsid w:val="00A33FDF"/>
    <w:rsid w:val="00A345EF"/>
    <w:rsid w:val="00A35A38"/>
    <w:rsid w:val="00A40F46"/>
    <w:rsid w:val="00A42186"/>
    <w:rsid w:val="00A43E90"/>
    <w:rsid w:val="00A462D4"/>
    <w:rsid w:val="00A466A8"/>
    <w:rsid w:val="00A5267A"/>
    <w:rsid w:val="00A5358A"/>
    <w:rsid w:val="00A62471"/>
    <w:rsid w:val="00A62F55"/>
    <w:rsid w:val="00A63929"/>
    <w:rsid w:val="00A6595E"/>
    <w:rsid w:val="00A700A4"/>
    <w:rsid w:val="00A71959"/>
    <w:rsid w:val="00A7219F"/>
    <w:rsid w:val="00A74DC4"/>
    <w:rsid w:val="00A753B8"/>
    <w:rsid w:val="00A775F8"/>
    <w:rsid w:val="00A837A6"/>
    <w:rsid w:val="00A84351"/>
    <w:rsid w:val="00A85E00"/>
    <w:rsid w:val="00A86447"/>
    <w:rsid w:val="00A87F7D"/>
    <w:rsid w:val="00A925A7"/>
    <w:rsid w:val="00A92FF9"/>
    <w:rsid w:val="00A96056"/>
    <w:rsid w:val="00A96DCB"/>
    <w:rsid w:val="00AA3610"/>
    <w:rsid w:val="00AA4CDB"/>
    <w:rsid w:val="00AA4FC1"/>
    <w:rsid w:val="00AA5668"/>
    <w:rsid w:val="00AA5BD5"/>
    <w:rsid w:val="00AA7C02"/>
    <w:rsid w:val="00AB03BF"/>
    <w:rsid w:val="00AB0C0B"/>
    <w:rsid w:val="00AB22A5"/>
    <w:rsid w:val="00AB236A"/>
    <w:rsid w:val="00AB4924"/>
    <w:rsid w:val="00AB4A5A"/>
    <w:rsid w:val="00AB63A9"/>
    <w:rsid w:val="00AB640C"/>
    <w:rsid w:val="00AB6528"/>
    <w:rsid w:val="00AC3C24"/>
    <w:rsid w:val="00AC5191"/>
    <w:rsid w:val="00AC62BC"/>
    <w:rsid w:val="00AC64CA"/>
    <w:rsid w:val="00AC6E18"/>
    <w:rsid w:val="00AC7B35"/>
    <w:rsid w:val="00AD10E1"/>
    <w:rsid w:val="00AD115C"/>
    <w:rsid w:val="00AD3C92"/>
    <w:rsid w:val="00AD4CAD"/>
    <w:rsid w:val="00AD652F"/>
    <w:rsid w:val="00AD7D09"/>
    <w:rsid w:val="00AE2ECD"/>
    <w:rsid w:val="00AE3C61"/>
    <w:rsid w:val="00AE44A0"/>
    <w:rsid w:val="00AE79A3"/>
    <w:rsid w:val="00AF0132"/>
    <w:rsid w:val="00AF1528"/>
    <w:rsid w:val="00AF2601"/>
    <w:rsid w:val="00AF3672"/>
    <w:rsid w:val="00AF4C50"/>
    <w:rsid w:val="00AF624C"/>
    <w:rsid w:val="00AF6946"/>
    <w:rsid w:val="00B00D47"/>
    <w:rsid w:val="00B014E6"/>
    <w:rsid w:val="00B0163E"/>
    <w:rsid w:val="00B02698"/>
    <w:rsid w:val="00B0437A"/>
    <w:rsid w:val="00B04BA7"/>
    <w:rsid w:val="00B05E93"/>
    <w:rsid w:val="00B10320"/>
    <w:rsid w:val="00B110ED"/>
    <w:rsid w:val="00B13560"/>
    <w:rsid w:val="00B144EB"/>
    <w:rsid w:val="00B14968"/>
    <w:rsid w:val="00B149CB"/>
    <w:rsid w:val="00B1523D"/>
    <w:rsid w:val="00B215BD"/>
    <w:rsid w:val="00B22954"/>
    <w:rsid w:val="00B23645"/>
    <w:rsid w:val="00B27A98"/>
    <w:rsid w:val="00B327A6"/>
    <w:rsid w:val="00B34420"/>
    <w:rsid w:val="00B37542"/>
    <w:rsid w:val="00B37CC9"/>
    <w:rsid w:val="00B409FC"/>
    <w:rsid w:val="00B40F63"/>
    <w:rsid w:val="00B41539"/>
    <w:rsid w:val="00B43813"/>
    <w:rsid w:val="00B438C9"/>
    <w:rsid w:val="00B4420B"/>
    <w:rsid w:val="00B44D67"/>
    <w:rsid w:val="00B46766"/>
    <w:rsid w:val="00B47E34"/>
    <w:rsid w:val="00B47F01"/>
    <w:rsid w:val="00B51ABB"/>
    <w:rsid w:val="00B52861"/>
    <w:rsid w:val="00B52E69"/>
    <w:rsid w:val="00B53CB0"/>
    <w:rsid w:val="00B55460"/>
    <w:rsid w:val="00B56423"/>
    <w:rsid w:val="00B5692C"/>
    <w:rsid w:val="00B56E48"/>
    <w:rsid w:val="00B577E1"/>
    <w:rsid w:val="00B6071E"/>
    <w:rsid w:val="00B61F82"/>
    <w:rsid w:val="00B631CD"/>
    <w:rsid w:val="00B6410B"/>
    <w:rsid w:val="00B64306"/>
    <w:rsid w:val="00B660E5"/>
    <w:rsid w:val="00B67A16"/>
    <w:rsid w:val="00B71CD2"/>
    <w:rsid w:val="00B7367B"/>
    <w:rsid w:val="00B7467B"/>
    <w:rsid w:val="00B75C6F"/>
    <w:rsid w:val="00B76A8F"/>
    <w:rsid w:val="00B76C7A"/>
    <w:rsid w:val="00B7744B"/>
    <w:rsid w:val="00B77BFF"/>
    <w:rsid w:val="00B83107"/>
    <w:rsid w:val="00B8366B"/>
    <w:rsid w:val="00B83950"/>
    <w:rsid w:val="00B83FAE"/>
    <w:rsid w:val="00B854D3"/>
    <w:rsid w:val="00B87AB5"/>
    <w:rsid w:val="00B903AE"/>
    <w:rsid w:val="00B920F2"/>
    <w:rsid w:val="00B925A8"/>
    <w:rsid w:val="00B95BA7"/>
    <w:rsid w:val="00BA02D2"/>
    <w:rsid w:val="00BA27A6"/>
    <w:rsid w:val="00BA6493"/>
    <w:rsid w:val="00BB2E58"/>
    <w:rsid w:val="00BB5050"/>
    <w:rsid w:val="00BB5488"/>
    <w:rsid w:val="00BB6AD8"/>
    <w:rsid w:val="00BB6E06"/>
    <w:rsid w:val="00BB75B5"/>
    <w:rsid w:val="00BB7E20"/>
    <w:rsid w:val="00BC0034"/>
    <w:rsid w:val="00BC0A31"/>
    <w:rsid w:val="00BC1960"/>
    <w:rsid w:val="00BC224C"/>
    <w:rsid w:val="00BC2C99"/>
    <w:rsid w:val="00BC307D"/>
    <w:rsid w:val="00BC6786"/>
    <w:rsid w:val="00BD1A6B"/>
    <w:rsid w:val="00BD20E3"/>
    <w:rsid w:val="00BD31B1"/>
    <w:rsid w:val="00BD5E01"/>
    <w:rsid w:val="00BD77A4"/>
    <w:rsid w:val="00BD7901"/>
    <w:rsid w:val="00BD7A22"/>
    <w:rsid w:val="00BD7E64"/>
    <w:rsid w:val="00BE1490"/>
    <w:rsid w:val="00BE429C"/>
    <w:rsid w:val="00BE6AB3"/>
    <w:rsid w:val="00BF283A"/>
    <w:rsid w:val="00BF319D"/>
    <w:rsid w:val="00BF61C0"/>
    <w:rsid w:val="00BF755B"/>
    <w:rsid w:val="00BF7CA6"/>
    <w:rsid w:val="00C00986"/>
    <w:rsid w:val="00C0099A"/>
    <w:rsid w:val="00C01CCE"/>
    <w:rsid w:val="00C02903"/>
    <w:rsid w:val="00C02CE7"/>
    <w:rsid w:val="00C047DF"/>
    <w:rsid w:val="00C0621C"/>
    <w:rsid w:val="00C07A96"/>
    <w:rsid w:val="00C07AEB"/>
    <w:rsid w:val="00C10974"/>
    <w:rsid w:val="00C115C0"/>
    <w:rsid w:val="00C15F5F"/>
    <w:rsid w:val="00C1605B"/>
    <w:rsid w:val="00C17413"/>
    <w:rsid w:val="00C224CB"/>
    <w:rsid w:val="00C23884"/>
    <w:rsid w:val="00C2772A"/>
    <w:rsid w:val="00C348CB"/>
    <w:rsid w:val="00C3598A"/>
    <w:rsid w:val="00C41017"/>
    <w:rsid w:val="00C44B96"/>
    <w:rsid w:val="00C459F7"/>
    <w:rsid w:val="00C46466"/>
    <w:rsid w:val="00C46E66"/>
    <w:rsid w:val="00C54054"/>
    <w:rsid w:val="00C54856"/>
    <w:rsid w:val="00C572E9"/>
    <w:rsid w:val="00C57B6A"/>
    <w:rsid w:val="00C60043"/>
    <w:rsid w:val="00C63B8F"/>
    <w:rsid w:val="00C63E58"/>
    <w:rsid w:val="00C651E8"/>
    <w:rsid w:val="00C6733B"/>
    <w:rsid w:val="00C7292A"/>
    <w:rsid w:val="00C72B30"/>
    <w:rsid w:val="00C733EC"/>
    <w:rsid w:val="00C748F5"/>
    <w:rsid w:val="00C74E00"/>
    <w:rsid w:val="00C7515E"/>
    <w:rsid w:val="00C76146"/>
    <w:rsid w:val="00C77C42"/>
    <w:rsid w:val="00C82F26"/>
    <w:rsid w:val="00C831A0"/>
    <w:rsid w:val="00C8350A"/>
    <w:rsid w:val="00C85753"/>
    <w:rsid w:val="00C86014"/>
    <w:rsid w:val="00C86347"/>
    <w:rsid w:val="00C87789"/>
    <w:rsid w:val="00C879FA"/>
    <w:rsid w:val="00C87F65"/>
    <w:rsid w:val="00C903EA"/>
    <w:rsid w:val="00C90D07"/>
    <w:rsid w:val="00C9214F"/>
    <w:rsid w:val="00C9313D"/>
    <w:rsid w:val="00C95660"/>
    <w:rsid w:val="00C9629D"/>
    <w:rsid w:val="00C9663E"/>
    <w:rsid w:val="00CA0356"/>
    <w:rsid w:val="00CA1814"/>
    <w:rsid w:val="00CA1DAE"/>
    <w:rsid w:val="00CA20BB"/>
    <w:rsid w:val="00CA6216"/>
    <w:rsid w:val="00CB083E"/>
    <w:rsid w:val="00CB0A35"/>
    <w:rsid w:val="00CB372A"/>
    <w:rsid w:val="00CB4FCD"/>
    <w:rsid w:val="00CB5BE0"/>
    <w:rsid w:val="00CB6E5D"/>
    <w:rsid w:val="00CB7AD1"/>
    <w:rsid w:val="00CC160A"/>
    <w:rsid w:val="00CC1A3F"/>
    <w:rsid w:val="00CC6047"/>
    <w:rsid w:val="00CC7A9A"/>
    <w:rsid w:val="00CC7C63"/>
    <w:rsid w:val="00CD20CD"/>
    <w:rsid w:val="00CD35BA"/>
    <w:rsid w:val="00CD373A"/>
    <w:rsid w:val="00CD41EE"/>
    <w:rsid w:val="00CD49A2"/>
    <w:rsid w:val="00CD61A3"/>
    <w:rsid w:val="00CE2082"/>
    <w:rsid w:val="00CE3BDA"/>
    <w:rsid w:val="00CE43FE"/>
    <w:rsid w:val="00CE4718"/>
    <w:rsid w:val="00CE6AFE"/>
    <w:rsid w:val="00CE6E5D"/>
    <w:rsid w:val="00CF2F2B"/>
    <w:rsid w:val="00CF3892"/>
    <w:rsid w:val="00CF3B17"/>
    <w:rsid w:val="00CF42AA"/>
    <w:rsid w:val="00CF4C73"/>
    <w:rsid w:val="00CF7A14"/>
    <w:rsid w:val="00D001C0"/>
    <w:rsid w:val="00D02D69"/>
    <w:rsid w:val="00D03307"/>
    <w:rsid w:val="00D0343C"/>
    <w:rsid w:val="00D0377F"/>
    <w:rsid w:val="00D04517"/>
    <w:rsid w:val="00D100F7"/>
    <w:rsid w:val="00D10331"/>
    <w:rsid w:val="00D1126E"/>
    <w:rsid w:val="00D14087"/>
    <w:rsid w:val="00D159B8"/>
    <w:rsid w:val="00D15C63"/>
    <w:rsid w:val="00D16445"/>
    <w:rsid w:val="00D16DC5"/>
    <w:rsid w:val="00D16F52"/>
    <w:rsid w:val="00D21C37"/>
    <w:rsid w:val="00D23042"/>
    <w:rsid w:val="00D263E9"/>
    <w:rsid w:val="00D2651C"/>
    <w:rsid w:val="00D26539"/>
    <w:rsid w:val="00D322CF"/>
    <w:rsid w:val="00D3249C"/>
    <w:rsid w:val="00D34BA4"/>
    <w:rsid w:val="00D417B0"/>
    <w:rsid w:val="00D41892"/>
    <w:rsid w:val="00D4249A"/>
    <w:rsid w:val="00D43ECA"/>
    <w:rsid w:val="00D46242"/>
    <w:rsid w:val="00D47B0D"/>
    <w:rsid w:val="00D51F86"/>
    <w:rsid w:val="00D52622"/>
    <w:rsid w:val="00D5267E"/>
    <w:rsid w:val="00D52FAC"/>
    <w:rsid w:val="00D53AD2"/>
    <w:rsid w:val="00D54174"/>
    <w:rsid w:val="00D55D66"/>
    <w:rsid w:val="00D56081"/>
    <w:rsid w:val="00D56914"/>
    <w:rsid w:val="00D571AB"/>
    <w:rsid w:val="00D60636"/>
    <w:rsid w:val="00D62084"/>
    <w:rsid w:val="00D628D3"/>
    <w:rsid w:val="00D62A25"/>
    <w:rsid w:val="00D6446A"/>
    <w:rsid w:val="00D6560A"/>
    <w:rsid w:val="00D66413"/>
    <w:rsid w:val="00D6700A"/>
    <w:rsid w:val="00D67A0A"/>
    <w:rsid w:val="00D71057"/>
    <w:rsid w:val="00D71F07"/>
    <w:rsid w:val="00D75460"/>
    <w:rsid w:val="00D811ED"/>
    <w:rsid w:val="00D81B62"/>
    <w:rsid w:val="00D82D73"/>
    <w:rsid w:val="00D833AE"/>
    <w:rsid w:val="00D84C3A"/>
    <w:rsid w:val="00D8585D"/>
    <w:rsid w:val="00D8764D"/>
    <w:rsid w:val="00D92819"/>
    <w:rsid w:val="00D93250"/>
    <w:rsid w:val="00D9514E"/>
    <w:rsid w:val="00D952F5"/>
    <w:rsid w:val="00D968A9"/>
    <w:rsid w:val="00D97798"/>
    <w:rsid w:val="00D97FF9"/>
    <w:rsid w:val="00DA0161"/>
    <w:rsid w:val="00DA2994"/>
    <w:rsid w:val="00DA3302"/>
    <w:rsid w:val="00DA38F5"/>
    <w:rsid w:val="00DA4322"/>
    <w:rsid w:val="00DA466C"/>
    <w:rsid w:val="00DA4D3A"/>
    <w:rsid w:val="00DA71F5"/>
    <w:rsid w:val="00DA7692"/>
    <w:rsid w:val="00DB17BF"/>
    <w:rsid w:val="00DB1950"/>
    <w:rsid w:val="00DB2F16"/>
    <w:rsid w:val="00DB5EF0"/>
    <w:rsid w:val="00DC18D5"/>
    <w:rsid w:val="00DC58B9"/>
    <w:rsid w:val="00DC6DCC"/>
    <w:rsid w:val="00DD0DDA"/>
    <w:rsid w:val="00DD1374"/>
    <w:rsid w:val="00DD1A20"/>
    <w:rsid w:val="00DD1E3B"/>
    <w:rsid w:val="00DD5277"/>
    <w:rsid w:val="00DD5F6D"/>
    <w:rsid w:val="00DD6F63"/>
    <w:rsid w:val="00DE222B"/>
    <w:rsid w:val="00DE30AF"/>
    <w:rsid w:val="00DE3ADB"/>
    <w:rsid w:val="00DE445D"/>
    <w:rsid w:val="00DE5180"/>
    <w:rsid w:val="00DE71A4"/>
    <w:rsid w:val="00DE7EE1"/>
    <w:rsid w:val="00DF0190"/>
    <w:rsid w:val="00DF209D"/>
    <w:rsid w:val="00DF2ABB"/>
    <w:rsid w:val="00DF5CB1"/>
    <w:rsid w:val="00DF665C"/>
    <w:rsid w:val="00DF69ED"/>
    <w:rsid w:val="00DF7E54"/>
    <w:rsid w:val="00E018F7"/>
    <w:rsid w:val="00E01A37"/>
    <w:rsid w:val="00E01C0A"/>
    <w:rsid w:val="00E02033"/>
    <w:rsid w:val="00E02E8D"/>
    <w:rsid w:val="00E042F4"/>
    <w:rsid w:val="00E04EC5"/>
    <w:rsid w:val="00E05AA7"/>
    <w:rsid w:val="00E0606D"/>
    <w:rsid w:val="00E074CD"/>
    <w:rsid w:val="00E11E20"/>
    <w:rsid w:val="00E137F2"/>
    <w:rsid w:val="00E1475A"/>
    <w:rsid w:val="00E2158E"/>
    <w:rsid w:val="00E21C03"/>
    <w:rsid w:val="00E22C98"/>
    <w:rsid w:val="00E22EC3"/>
    <w:rsid w:val="00E234C8"/>
    <w:rsid w:val="00E23F84"/>
    <w:rsid w:val="00E25747"/>
    <w:rsid w:val="00E262F3"/>
    <w:rsid w:val="00E26D11"/>
    <w:rsid w:val="00E302A0"/>
    <w:rsid w:val="00E31354"/>
    <w:rsid w:val="00E3296D"/>
    <w:rsid w:val="00E33975"/>
    <w:rsid w:val="00E35457"/>
    <w:rsid w:val="00E35921"/>
    <w:rsid w:val="00E36244"/>
    <w:rsid w:val="00E369D9"/>
    <w:rsid w:val="00E4022E"/>
    <w:rsid w:val="00E41CB5"/>
    <w:rsid w:val="00E43227"/>
    <w:rsid w:val="00E44BE6"/>
    <w:rsid w:val="00E4505F"/>
    <w:rsid w:val="00E462CA"/>
    <w:rsid w:val="00E46822"/>
    <w:rsid w:val="00E510E2"/>
    <w:rsid w:val="00E53AF8"/>
    <w:rsid w:val="00E55D21"/>
    <w:rsid w:val="00E6223E"/>
    <w:rsid w:val="00E62B21"/>
    <w:rsid w:val="00E65A25"/>
    <w:rsid w:val="00E722A4"/>
    <w:rsid w:val="00E722D6"/>
    <w:rsid w:val="00E72640"/>
    <w:rsid w:val="00E74FAA"/>
    <w:rsid w:val="00E7590F"/>
    <w:rsid w:val="00E8010E"/>
    <w:rsid w:val="00E81939"/>
    <w:rsid w:val="00E82D74"/>
    <w:rsid w:val="00E8366E"/>
    <w:rsid w:val="00E847FC"/>
    <w:rsid w:val="00E84EE8"/>
    <w:rsid w:val="00E86234"/>
    <w:rsid w:val="00E86FF3"/>
    <w:rsid w:val="00E9057D"/>
    <w:rsid w:val="00E90734"/>
    <w:rsid w:val="00E920E7"/>
    <w:rsid w:val="00E924B6"/>
    <w:rsid w:val="00EA0A53"/>
    <w:rsid w:val="00EA1198"/>
    <w:rsid w:val="00EA3359"/>
    <w:rsid w:val="00EA335D"/>
    <w:rsid w:val="00EA76F2"/>
    <w:rsid w:val="00EB176F"/>
    <w:rsid w:val="00EB1F64"/>
    <w:rsid w:val="00EB23EC"/>
    <w:rsid w:val="00EB336C"/>
    <w:rsid w:val="00EB48FF"/>
    <w:rsid w:val="00EB5CF4"/>
    <w:rsid w:val="00EB6ECB"/>
    <w:rsid w:val="00EC16D8"/>
    <w:rsid w:val="00EC266A"/>
    <w:rsid w:val="00EC5FA3"/>
    <w:rsid w:val="00EC7756"/>
    <w:rsid w:val="00ED0472"/>
    <w:rsid w:val="00ED075F"/>
    <w:rsid w:val="00ED1A7F"/>
    <w:rsid w:val="00ED5773"/>
    <w:rsid w:val="00ED5EF5"/>
    <w:rsid w:val="00ED6FF6"/>
    <w:rsid w:val="00ED7E90"/>
    <w:rsid w:val="00EE0030"/>
    <w:rsid w:val="00EE6097"/>
    <w:rsid w:val="00EE65A7"/>
    <w:rsid w:val="00EE70CB"/>
    <w:rsid w:val="00EF0B14"/>
    <w:rsid w:val="00EF4965"/>
    <w:rsid w:val="00EF644D"/>
    <w:rsid w:val="00F019BB"/>
    <w:rsid w:val="00F02AC5"/>
    <w:rsid w:val="00F0504B"/>
    <w:rsid w:val="00F05AA7"/>
    <w:rsid w:val="00F07B22"/>
    <w:rsid w:val="00F1021A"/>
    <w:rsid w:val="00F1541E"/>
    <w:rsid w:val="00F1712A"/>
    <w:rsid w:val="00F172D1"/>
    <w:rsid w:val="00F17796"/>
    <w:rsid w:val="00F179D0"/>
    <w:rsid w:val="00F20044"/>
    <w:rsid w:val="00F21B49"/>
    <w:rsid w:val="00F21F92"/>
    <w:rsid w:val="00F232E0"/>
    <w:rsid w:val="00F241CA"/>
    <w:rsid w:val="00F27A20"/>
    <w:rsid w:val="00F31AD3"/>
    <w:rsid w:val="00F322B7"/>
    <w:rsid w:val="00F327E6"/>
    <w:rsid w:val="00F32AE8"/>
    <w:rsid w:val="00F41396"/>
    <w:rsid w:val="00F41E79"/>
    <w:rsid w:val="00F42B6C"/>
    <w:rsid w:val="00F45BC2"/>
    <w:rsid w:val="00F4700B"/>
    <w:rsid w:val="00F506AC"/>
    <w:rsid w:val="00F527D1"/>
    <w:rsid w:val="00F52A27"/>
    <w:rsid w:val="00F52D6E"/>
    <w:rsid w:val="00F549A5"/>
    <w:rsid w:val="00F554CC"/>
    <w:rsid w:val="00F55EA7"/>
    <w:rsid w:val="00F64693"/>
    <w:rsid w:val="00F655DE"/>
    <w:rsid w:val="00F66328"/>
    <w:rsid w:val="00F668BC"/>
    <w:rsid w:val="00F669BA"/>
    <w:rsid w:val="00F70F89"/>
    <w:rsid w:val="00F74451"/>
    <w:rsid w:val="00F76E63"/>
    <w:rsid w:val="00F804C4"/>
    <w:rsid w:val="00F83F3D"/>
    <w:rsid w:val="00F846D6"/>
    <w:rsid w:val="00F86559"/>
    <w:rsid w:val="00F87012"/>
    <w:rsid w:val="00F91746"/>
    <w:rsid w:val="00F91BE2"/>
    <w:rsid w:val="00F92E48"/>
    <w:rsid w:val="00F9305B"/>
    <w:rsid w:val="00F973E8"/>
    <w:rsid w:val="00F97DFD"/>
    <w:rsid w:val="00FA019C"/>
    <w:rsid w:val="00FA09DD"/>
    <w:rsid w:val="00FA0D71"/>
    <w:rsid w:val="00FA113C"/>
    <w:rsid w:val="00FA141A"/>
    <w:rsid w:val="00FA3998"/>
    <w:rsid w:val="00FA41F0"/>
    <w:rsid w:val="00FA54B8"/>
    <w:rsid w:val="00FA614A"/>
    <w:rsid w:val="00FA61DC"/>
    <w:rsid w:val="00FA790D"/>
    <w:rsid w:val="00FB1194"/>
    <w:rsid w:val="00FB4D86"/>
    <w:rsid w:val="00FB59FE"/>
    <w:rsid w:val="00FB7F7A"/>
    <w:rsid w:val="00FC11C7"/>
    <w:rsid w:val="00FC623A"/>
    <w:rsid w:val="00FC6B2F"/>
    <w:rsid w:val="00FD11D6"/>
    <w:rsid w:val="00FD200D"/>
    <w:rsid w:val="00FD288F"/>
    <w:rsid w:val="00FD45A9"/>
    <w:rsid w:val="00FD7185"/>
    <w:rsid w:val="00FE03CB"/>
    <w:rsid w:val="00FE0ADA"/>
    <w:rsid w:val="00FE0D16"/>
    <w:rsid w:val="00FE20AA"/>
    <w:rsid w:val="00FE4222"/>
    <w:rsid w:val="00FF04BF"/>
    <w:rsid w:val="00FF1AC5"/>
    <w:rsid w:val="00FF1C84"/>
    <w:rsid w:val="00FF2CA9"/>
    <w:rsid w:val="00FF41E0"/>
    <w:rsid w:val="00FF4D0D"/>
    <w:rsid w:val="00FF4E4C"/>
    <w:rsid w:val="00FF51F3"/>
    <w:rsid w:val="00FF6BF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C1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EE1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rsid w:val="00CA1814"/>
    <w:pPr>
      <w:jc w:val="center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D423C"/>
    <w:rPr>
      <w:sz w:val="24"/>
      <w:szCs w:val="20"/>
      <w:lang w:eastAsia="en-US"/>
    </w:rPr>
  </w:style>
  <w:style w:type="table" w:styleId="Lentelstinklelis">
    <w:name w:val="Table Grid"/>
    <w:basedOn w:val="prastojilentel"/>
    <w:uiPriority w:val="99"/>
    <w:rsid w:val="00CA18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D928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D423C"/>
    <w:rPr>
      <w:sz w:val="24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D9281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D423C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rsid w:val="00D932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93250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1A3F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D423C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1A3F38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F322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470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700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700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70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700B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EE1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rsid w:val="00CA1814"/>
    <w:pPr>
      <w:jc w:val="center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D423C"/>
    <w:rPr>
      <w:sz w:val="24"/>
      <w:szCs w:val="20"/>
      <w:lang w:eastAsia="en-US"/>
    </w:rPr>
  </w:style>
  <w:style w:type="table" w:styleId="Lentelstinklelis">
    <w:name w:val="Table Grid"/>
    <w:basedOn w:val="prastojilentel"/>
    <w:uiPriority w:val="99"/>
    <w:rsid w:val="00CA18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D928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D423C"/>
    <w:rPr>
      <w:sz w:val="24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D9281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D423C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rsid w:val="00D932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93250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1A3F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D423C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1A3F38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F322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470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700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700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70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700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3C55-53B3-4A6C-83D5-819A9213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166DE5DF</Template>
  <TotalTime>0</TotalTime>
  <Pages>5</Pages>
  <Words>1481</Words>
  <Characters>10181</Characters>
  <Application>Microsoft Office Word</Application>
  <DocSecurity>4</DocSecurity>
  <Lines>84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LAKD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2018-06-20T04:16:00Z</dcterms:created>
  <dc:creator>Neringa Kryževičienė</dc:creator>
  <cp:lastModifiedBy>Jaunius Jasiunas</cp:lastModifiedBy>
  <cp:lastPrinted>2016-03-15T13:12:00Z</cp:lastPrinted>
  <dcterms:modified xsi:type="dcterms:W3CDTF">2018-06-20T04:16:00Z</dcterms:modified>
  <cp:revision>2</cp:revision>
  <dc:title>Lietuvos Respublikos Vyriausybės</dc:title>
</cp:coreProperties>
</file>