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753" w:rsidRDefault="00D75753" w:rsidP="00D75753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r w:rsidRPr="00183560">
        <w:rPr>
          <w:rFonts w:ascii="Times New Roman" w:hAnsi="Times New Roman"/>
          <w:b/>
          <w:szCs w:val="24"/>
        </w:rPr>
        <w:t>Projekt</w:t>
      </w:r>
      <w:r>
        <w:rPr>
          <w:rFonts w:ascii="Times New Roman" w:hAnsi="Times New Roman"/>
          <w:b/>
          <w:szCs w:val="24"/>
        </w:rPr>
        <w:t>o</w:t>
      </w:r>
    </w:p>
    <w:p w:rsidR="00D75753" w:rsidRDefault="00D75753" w:rsidP="00C93F40">
      <w:pPr>
        <w:suppressAutoHyphens/>
        <w:ind w:left="6480" w:firstLine="619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lyginamasis</w:t>
      </w:r>
      <w:r w:rsidR="00C93F40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variantas</w:t>
      </w:r>
    </w:p>
    <w:p w:rsidR="00183560" w:rsidRDefault="00183560" w:rsidP="00183560">
      <w:pPr>
        <w:suppressAutoHyphens/>
        <w:jc w:val="center"/>
        <w:rPr>
          <w:rFonts w:ascii="Times New Roman" w:hAnsi="Times New Roman"/>
          <w:szCs w:val="24"/>
        </w:rPr>
      </w:pPr>
    </w:p>
    <w:p w:rsidR="00C227F4" w:rsidRDefault="00C227F4" w:rsidP="00183560">
      <w:pPr>
        <w:suppressAutoHyphens/>
        <w:jc w:val="center"/>
        <w:rPr>
          <w:rFonts w:ascii="Times New Roman" w:hAnsi="Times New Roman"/>
          <w:szCs w:val="24"/>
        </w:rPr>
      </w:pPr>
    </w:p>
    <w:p w:rsidR="006832EE" w:rsidRPr="009909A5" w:rsidRDefault="00183560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9909A5">
        <w:rPr>
          <w:rFonts w:ascii="Times New Roman" w:hAnsi="Times New Roman"/>
          <w:b/>
          <w:szCs w:val="24"/>
        </w:rPr>
        <w:t>LIETUVOS RESPUBLIKOS</w:t>
      </w:r>
    </w:p>
    <w:p w:rsidR="000A544C" w:rsidRPr="009909A5" w:rsidRDefault="00A1448D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9909A5">
        <w:rPr>
          <w:rFonts w:ascii="Times New Roman" w:hAnsi="Times New Roman"/>
          <w:b/>
          <w:szCs w:val="24"/>
        </w:rPr>
        <w:t xml:space="preserve">karo prievolės įstatymo </w:t>
      </w:r>
      <w:r w:rsidRPr="009909A5">
        <w:rPr>
          <w:rFonts w:ascii="Times New Roman" w:hAnsi="Times New Roman"/>
          <w:b/>
        </w:rPr>
        <w:t xml:space="preserve">Nr. I-1593 </w:t>
      </w:r>
      <w:r w:rsidR="00AD311B" w:rsidRPr="00400358">
        <w:rPr>
          <w:rFonts w:ascii="Times New Roman" w:hAnsi="Times New Roman"/>
          <w:b/>
        </w:rPr>
        <w:t xml:space="preserve">15 straipsnio </w:t>
      </w:r>
      <w:r w:rsidR="000A544C" w:rsidRPr="009909A5">
        <w:rPr>
          <w:rFonts w:ascii="Times New Roman" w:hAnsi="Times New Roman"/>
          <w:b/>
          <w:bCs/>
          <w:szCs w:val="24"/>
        </w:rPr>
        <w:t>PAKEITIMO</w:t>
      </w:r>
    </w:p>
    <w:p w:rsidR="000A544C" w:rsidRPr="009909A5" w:rsidRDefault="000A544C" w:rsidP="000A544C">
      <w:pPr>
        <w:pStyle w:val="statymopavad"/>
        <w:spacing w:line="240" w:lineRule="auto"/>
        <w:ind w:firstLine="0"/>
        <w:rPr>
          <w:rFonts w:ascii="Times New Roman" w:hAnsi="Times New Roman"/>
          <w:b/>
          <w:szCs w:val="24"/>
        </w:rPr>
      </w:pPr>
      <w:r w:rsidRPr="009909A5">
        <w:rPr>
          <w:rFonts w:ascii="Times New Roman" w:hAnsi="Times New Roman"/>
          <w:b/>
          <w:szCs w:val="24"/>
        </w:rPr>
        <w:t>ĮSTATYMAS</w:t>
      </w:r>
    </w:p>
    <w:p w:rsidR="00183560" w:rsidRDefault="00183560" w:rsidP="006832EE">
      <w:pPr>
        <w:pStyle w:val="statymopavad"/>
        <w:spacing w:line="240" w:lineRule="auto"/>
        <w:ind w:firstLine="0"/>
        <w:jc w:val="left"/>
        <w:rPr>
          <w:rFonts w:ascii="Times New Roman" w:hAnsi="Times New Roman"/>
          <w:b/>
          <w:spacing w:val="20"/>
          <w:szCs w:val="24"/>
        </w:rPr>
      </w:pPr>
      <w:bookmarkStart w:id="0" w:name="dok_tipas"/>
    </w:p>
    <w:bookmarkEnd w:id="0"/>
    <w:p w:rsidR="00B11A20" w:rsidRPr="00CC729A" w:rsidRDefault="00B11A20" w:rsidP="00B11A20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201</w:t>
      </w:r>
      <w:r w:rsidR="00BB42BA">
        <w:rPr>
          <w:rFonts w:ascii="Times New Roman" w:hAnsi="Times New Roman"/>
          <w:snapToGrid w:val="0"/>
          <w:szCs w:val="24"/>
        </w:rPr>
        <w:t>9</w:t>
      </w:r>
      <w:r w:rsidR="00F830D4">
        <w:rPr>
          <w:rFonts w:ascii="Times New Roman" w:hAnsi="Times New Roman"/>
          <w:snapToGrid w:val="0"/>
          <w:szCs w:val="24"/>
        </w:rPr>
        <w:t xml:space="preserve"> m.</w:t>
      </w:r>
      <w:r w:rsidRPr="00CC729A">
        <w:rPr>
          <w:rFonts w:ascii="Times New Roman" w:hAnsi="Times New Roman"/>
          <w:snapToGrid w:val="0"/>
          <w:szCs w:val="24"/>
        </w:rPr>
        <w:t xml:space="preserve">           </w:t>
      </w:r>
      <w:r w:rsidR="00465A1C">
        <w:rPr>
          <w:rFonts w:ascii="Times New Roman" w:hAnsi="Times New Roman"/>
          <w:snapToGrid w:val="0"/>
          <w:szCs w:val="24"/>
        </w:rPr>
        <w:t xml:space="preserve">    </w:t>
      </w:r>
      <w:r w:rsidRPr="00CC729A">
        <w:rPr>
          <w:rFonts w:ascii="Times New Roman" w:hAnsi="Times New Roman"/>
          <w:snapToGrid w:val="0"/>
          <w:szCs w:val="24"/>
        </w:rPr>
        <w:t xml:space="preserve">  d. Nr.</w:t>
      </w:r>
    </w:p>
    <w:p w:rsidR="00B11A20" w:rsidRPr="00CC729A" w:rsidRDefault="00B11A20" w:rsidP="00B11A20">
      <w:pPr>
        <w:widowControl w:val="0"/>
        <w:jc w:val="center"/>
        <w:rPr>
          <w:rFonts w:ascii="Times New Roman" w:hAnsi="Times New Roman"/>
          <w:snapToGrid w:val="0"/>
          <w:szCs w:val="24"/>
        </w:rPr>
      </w:pPr>
      <w:r w:rsidRPr="00CC729A">
        <w:rPr>
          <w:rFonts w:ascii="Times New Roman" w:hAnsi="Times New Roman"/>
          <w:snapToGrid w:val="0"/>
          <w:szCs w:val="24"/>
        </w:rPr>
        <w:t>Vilnius</w:t>
      </w:r>
    </w:p>
    <w:p w:rsidR="00C227F4" w:rsidRPr="000B7AD0" w:rsidRDefault="00C227F4" w:rsidP="003343A5">
      <w:pPr>
        <w:pStyle w:val="Paprastasistekstas"/>
        <w:jc w:val="center"/>
        <w:rPr>
          <w:rFonts w:ascii="Times New Roman" w:eastAsia="MS Mincho" w:hAnsi="Times New Roman"/>
          <w:iCs/>
          <w:color w:val="000000"/>
          <w:sz w:val="24"/>
          <w:szCs w:val="24"/>
        </w:rPr>
      </w:pPr>
    </w:p>
    <w:p w:rsidR="00032630" w:rsidRPr="00FB3F72" w:rsidRDefault="00493FC0" w:rsidP="00032630">
      <w:pPr>
        <w:pStyle w:val="Paprastasistekstas"/>
        <w:ind w:firstLine="720"/>
        <w:rPr>
          <w:rFonts w:ascii="Times New Roman" w:eastAsia="MS Mincho" w:hAnsi="Times New Roman"/>
          <w:b/>
          <w:iCs/>
          <w:sz w:val="24"/>
          <w:szCs w:val="24"/>
        </w:rPr>
      </w:pPr>
      <w:r w:rsidRPr="00FB3F72">
        <w:rPr>
          <w:rFonts w:ascii="Times New Roman" w:eastAsia="MS Mincho" w:hAnsi="Times New Roman"/>
          <w:b/>
          <w:iCs/>
          <w:sz w:val="24"/>
          <w:szCs w:val="24"/>
        </w:rPr>
        <w:t xml:space="preserve">1 straipsnis. </w:t>
      </w:r>
      <w:r w:rsidR="00A1448D" w:rsidRPr="00FB3F72">
        <w:rPr>
          <w:rFonts w:ascii="Times New Roman" w:eastAsia="MS Mincho" w:hAnsi="Times New Roman"/>
          <w:b/>
          <w:iCs/>
          <w:sz w:val="24"/>
          <w:szCs w:val="24"/>
        </w:rPr>
        <w:t>15</w:t>
      </w:r>
      <w:r w:rsidR="00AD311B" w:rsidRPr="00FB3F72">
        <w:rPr>
          <w:rFonts w:ascii="Times New Roman" w:eastAsia="MS Mincho" w:hAnsi="Times New Roman"/>
          <w:b/>
          <w:iCs/>
          <w:sz w:val="24"/>
          <w:szCs w:val="24"/>
        </w:rPr>
        <w:t xml:space="preserve"> straipsnio </w:t>
      </w:r>
      <w:r w:rsidR="00552E94" w:rsidRPr="00FB3F72">
        <w:rPr>
          <w:rFonts w:ascii="Times New Roman" w:eastAsia="MS Mincho" w:hAnsi="Times New Roman"/>
          <w:b/>
          <w:iCs/>
          <w:sz w:val="24"/>
          <w:szCs w:val="24"/>
        </w:rPr>
        <w:t>pakeitimas</w:t>
      </w:r>
    </w:p>
    <w:p w:rsidR="00DF4EF8" w:rsidRDefault="00C76EED" w:rsidP="00DF4EF8">
      <w:pPr>
        <w:pStyle w:val="Paprastasistekstas"/>
        <w:ind w:firstLine="720"/>
        <w:jc w:val="both"/>
        <w:rPr>
          <w:rFonts w:ascii="Times New Roman" w:hAnsi="Times New Roman"/>
          <w:sz w:val="24"/>
          <w:szCs w:val="24"/>
        </w:rPr>
      </w:pPr>
      <w:r w:rsidRPr="00FB3F72">
        <w:rPr>
          <w:rFonts w:ascii="Times New Roman" w:hAnsi="Times New Roman"/>
          <w:sz w:val="24"/>
          <w:szCs w:val="24"/>
        </w:rPr>
        <w:t xml:space="preserve">1. </w:t>
      </w:r>
      <w:r w:rsidR="00DF4EF8" w:rsidRPr="00D94D61">
        <w:rPr>
          <w:rFonts w:ascii="Times New Roman" w:hAnsi="Times New Roman"/>
          <w:sz w:val="24"/>
          <w:szCs w:val="24"/>
        </w:rPr>
        <w:t xml:space="preserve">Papildyti 15 straipsnio </w:t>
      </w:r>
      <w:r w:rsidR="00AB6024">
        <w:rPr>
          <w:rFonts w:ascii="Times New Roman" w:hAnsi="Times New Roman"/>
          <w:sz w:val="24"/>
          <w:szCs w:val="24"/>
        </w:rPr>
        <w:t xml:space="preserve">1 dalį </w:t>
      </w:r>
      <w:r w:rsidR="00CC205B">
        <w:rPr>
          <w:rFonts w:ascii="Times New Roman" w:hAnsi="Times New Roman"/>
          <w:sz w:val="24"/>
          <w:szCs w:val="24"/>
        </w:rPr>
        <w:t>10 punktu</w:t>
      </w:r>
      <w:r w:rsidR="00DF4EF8">
        <w:rPr>
          <w:rFonts w:ascii="Times New Roman" w:hAnsi="Times New Roman"/>
          <w:sz w:val="24"/>
          <w:szCs w:val="24"/>
        </w:rPr>
        <w:t>:</w:t>
      </w:r>
    </w:p>
    <w:p w:rsidR="00DF4EF8" w:rsidRPr="00405169" w:rsidRDefault="00DF4EF8" w:rsidP="00DF4EF8">
      <w:pPr>
        <w:ind w:firstLine="720"/>
        <w:jc w:val="both"/>
        <w:rPr>
          <w:rFonts w:ascii="Times New Roman" w:hAnsi="Times New Roman"/>
          <w:szCs w:val="24"/>
          <w:lang w:val="en-GB" w:eastAsia="lt-LT"/>
        </w:rPr>
      </w:pPr>
      <w:r w:rsidRPr="00D94D61">
        <w:rPr>
          <w:rFonts w:ascii="Times New Roman" w:hAnsi="Times New Roman"/>
          <w:szCs w:val="24"/>
        </w:rPr>
        <w:t>,,</w:t>
      </w:r>
      <w:r w:rsidRPr="00DF4EF8">
        <w:rPr>
          <w:rFonts w:ascii="Times New Roman" w:hAnsi="Times New Roman"/>
          <w:b/>
          <w:szCs w:val="24"/>
          <w:lang w:eastAsia="lt-LT"/>
        </w:rPr>
        <w:t xml:space="preserve">10) </w:t>
      </w:r>
      <w:r w:rsidRPr="00DF4EF8">
        <w:rPr>
          <w:rFonts w:ascii="Times New Roman" w:hAnsi="Times New Roman"/>
          <w:b/>
          <w:szCs w:val="24"/>
        </w:rPr>
        <w:t>Lietuvos Respublikos vadovybės apsaugos tarnybos pareigūnams;</w:t>
      </w:r>
      <w:r>
        <w:rPr>
          <w:rFonts w:ascii="Times New Roman" w:hAnsi="Times New Roman"/>
          <w:szCs w:val="24"/>
        </w:rPr>
        <w:t>“</w:t>
      </w:r>
    </w:p>
    <w:p w:rsidR="00DF4EF8" w:rsidRDefault="00DF4EF8" w:rsidP="00DF4EF8">
      <w:pPr>
        <w:ind w:firstLine="720"/>
        <w:jc w:val="both"/>
        <w:rPr>
          <w:rFonts w:ascii="Times New Roman" w:hAnsi="Times New Roman"/>
          <w:color w:val="000000"/>
          <w:szCs w:val="24"/>
        </w:rPr>
      </w:pPr>
      <w:bookmarkStart w:id="1" w:name="part_45d697a089a449d6ab6e3330c5b79c64"/>
      <w:bookmarkEnd w:id="1"/>
      <w:r>
        <w:rPr>
          <w:rFonts w:ascii="Times New Roman" w:hAnsi="Times New Roman"/>
          <w:szCs w:val="24"/>
          <w:lang w:eastAsia="lt-LT"/>
        </w:rPr>
        <w:t xml:space="preserve">2. </w:t>
      </w:r>
      <w:r>
        <w:rPr>
          <w:rFonts w:ascii="Times New Roman" w:hAnsi="Times New Roman"/>
          <w:color w:val="000000"/>
          <w:szCs w:val="24"/>
        </w:rPr>
        <w:t>B</w:t>
      </w:r>
      <w:r w:rsidRPr="00D94D61">
        <w:rPr>
          <w:rFonts w:ascii="Times New Roman" w:hAnsi="Times New Roman"/>
          <w:color w:val="000000"/>
          <w:szCs w:val="24"/>
        </w:rPr>
        <w:t>uvusius</w:t>
      </w:r>
      <w:r w:rsidR="00D754C8">
        <w:rPr>
          <w:rFonts w:ascii="Times New Roman" w:hAnsi="Times New Roman"/>
          <w:color w:val="000000"/>
          <w:szCs w:val="24"/>
        </w:rPr>
        <w:t xml:space="preserve"> 15 straipsnio 1 dalies</w:t>
      </w:r>
      <w:r w:rsidRPr="00D94D61">
        <w:rPr>
          <w:rFonts w:ascii="Times New Roman" w:hAnsi="Times New Roman"/>
          <w:color w:val="000000"/>
          <w:szCs w:val="24"/>
        </w:rPr>
        <w:t xml:space="preserve"> 10, 11, 12, 13,</w:t>
      </w:r>
      <w:r w:rsidR="00965491">
        <w:rPr>
          <w:rFonts w:ascii="Times New Roman" w:hAnsi="Times New Roman"/>
          <w:color w:val="000000"/>
          <w:szCs w:val="24"/>
        </w:rPr>
        <w:t xml:space="preserve"> 13</w:t>
      </w:r>
      <w:r w:rsidR="00965491" w:rsidRPr="00965491">
        <w:rPr>
          <w:rFonts w:ascii="Times New Roman" w:hAnsi="Times New Roman"/>
          <w:color w:val="000000"/>
          <w:szCs w:val="24"/>
          <w:vertAlign w:val="superscript"/>
        </w:rPr>
        <w:t>1</w:t>
      </w:r>
      <w:r w:rsidR="00965491">
        <w:rPr>
          <w:rFonts w:ascii="Times New Roman" w:hAnsi="Times New Roman"/>
          <w:color w:val="000000"/>
          <w:szCs w:val="24"/>
        </w:rPr>
        <w:t>,</w:t>
      </w:r>
      <w:r w:rsidRPr="00D94D61">
        <w:rPr>
          <w:rFonts w:ascii="Times New Roman" w:hAnsi="Times New Roman"/>
          <w:color w:val="000000"/>
          <w:szCs w:val="24"/>
        </w:rPr>
        <w:t xml:space="preserve"> 14 </w:t>
      </w:r>
      <w:r>
        <w:rPr>
          <w:rFonts w:ascii="Times New Roman" w:hAnsi="Times New Roman"/>
          <w:color w:val="000000"/>
          <w:szCs w:val="24"/>
        </w:rPr>
        <w:t>punktus</w:t>
      </w:r>
      <w:r w:rsidRPr="00D94D61">
        <w:rPr>
          <w:rFonts w:ascii="Times New Roman" w:hAnsi="Times New Roman"/>
          <w:color w:val="000000"/>
          <w:szCs w:val="24"/>
        </w:rPr>
        <w:t xml:space="preserve"> laikyti atitinkamai 11, 12, 13, 14, </w:t>
      </w:r>
      <w:r w:rsidR="00FA1DEF">
        <w:rPr>
          <w:rFonts w:ascii="Times New Roman" w:hAnsi="Times New Roman"/>
          <w:color w:val="000000"/>
          <w:szCs w:val="24"/>
        </w:rPr>
        <w:t>14</w:t>
      </w:r>
      <w:r w:rsidR="00FA1DEF" w:rsidRPr="00FA1DEF">
        <w:rPr>
          <w:rFonts w:ascii="Times New Roman" w:hAnsi="Times New Roman"/>
          <w:color w:val="000000"/>
          <w:szCs w:val="24"/>
          <w:vertAlign w:val="superscript"/>
        </w:rPr>
        <w:t>1</w:t>
      </w:r>
      <w:r w:rsidR="00FA1DEF">
        <w:rPr>
          <w:rFonts w:ascii="Times New Roman" w:hAnsi="Times New Roman"/>
          <w:color w:val="000000"/>
          <w:szCs w:val="24"/>
        </w:rPr>
        <w:t xml:space="preserve">, </w:t>
      </w:r>
      <w:r w:rsidRPr="00D94D61">
        <w:rPr>
          <w:rFonts w:ascii="Times New Roman" w:hAnsi="Times New Roman"/>
          <w:color w:val="000000"/>
          <w:szCs w:val="24"/>
        </w:rPr>
        <w:t xml:space="preserve">15 </w:t>
      </w:r>
      <w:r>
        <w:rPr>
          <w:rFonts w:ascii="Times New Roman" w:hAnsi="Times New Roman"/>
          <w:color w:val="000000"/>
          <w:szCs w:val="24"/>
        </w:rPr>
        <w:t>punktais.</w:t>
      </w:r>
    </w:p>
    <w:p w:rsidR="00DF4EF8" w:rsidRPr="00F753ED" w:rsidRDefault="00DF4EF8" w:rsidP="00DF4EF8">
      <w:pPr>
        <w:ind w:firstLine="7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3. </w:t>
      </w:r>
      <w:r w:rsidRPr="0009677B">
        <w:rPr>
          <w:rFonts w:ascii="Times New Roman" w:hAnsi="Times New Roman"/>
          <w:szCs w:val="24"/>
          <w:lang w:eastAsia="lt-LT"/>
        </w:rPr>
        <w:t xml:space="preserve">Pakeisti </w:t>
      </w:r>
      <w:r w:rsidRPr="0009677B">
        <w:rPr>
          <w:rFonts w:ascii="Times New Roman" w:hAnsi="Times New Roman"/>
          <w:szCs w:val="24"/>
        </w:rPr>
        <w:t>15 straipsnio 2 dalį ir ją išdėstyti taip:</w:t>
      </w:r>
    </w:p>
    <w:p w:rsidR="00CA22C5" w:rsidRPr="00FB3F72" w:rsidRDefault="00CA22C5" w:rsidP="00DF4EF8">
      <w:pPr>
        <w:ind w:firstLine="720"/>
        <w:jc w:val="both"/>
        <w:rPr>
          <w:rFonts w:ascii="Times New Roman" w:hAnsi="Times New Roman"/>
          <w:szCs w:val="24"/>
        </w:rPr>
      </w:pPr>
      <w:r w:rsidRPr="00FB3F72">
        <w:rPr>
          <w:rFonts w:ascii="Times New Roman" w:hAnsi="Times New Roman"/>
          <w:szCs w:val="24"/>
        </w:rPr>
        <w:t>,,</w:t>
      </w:r>
      <w:r w:rsidR="00F943FF">
        <w:rPr>
          <w:rFonts w:ascii="Times New Roman" w:hAnsi="Times New Roman"/>
          <w:szCs w:val="24"/>
        </w:rPr>
        <w:t xml:space="preserve">2. </w:t>
      </w:r>
      <w:r w:rsidRPr="00FB3F72">
        <w:rPr>
          <w:rFonts w:ascii="Times New Roman" w:hAnsi="Times New Roman"/>
          <w:szCs w:val="24"/>
        </w:rPr>
        <w:t xml:space="preserve">Šio straipsnio 1 dalies 2, 4, 5, 6, 7, 8, 9, </w:t>
      </w:r>
      <w:r w:rsidR="002323B3" w:rsidRPr="00FB3F72">
        <w:rPr>
          <w:rFonts w:ascii="Times New Roman" w:hAnsi="Times New Roman"/>
          <w:b/>
          <w:szCs w:val="24"/>
        </w:rPr>
        <w:t>10,</w:t>
      </w:r>
      <w:r w:rsidR="002323B3" w:rsidRPr="00FB3F72">
        <w:rPr>
          <w:rFonts w:ascii="Times New Roman" w:hAnsi="Times New Roman"/>
          <w:szCs w:val="24"/>
        </w:rPr>
        <w:t xml:space="preserve"> </w:t>
      </w:r>
      <w:r w:rsidR="00272688" w:rsidRPr="00FB3F72">
        <w:rPr>
          <w:rFonts w:ascii="Times New Roman" w:hAnsi="Times New Roman"/>
          <w:strike/>
          <w:szCs w:val="24"/>
        </w:rPr>
        <w:t>11</w:t>
      </w:r>
      <w:r w:rsidR="00272688" w:rsidRPr="00FB3F72">
        <w:rPr>
          <w:rFonts w:ascii="Times New Roman" w:hAnsi="Times New Roman"/>
          <w:szCs w:val="24"/>
        </w:rPr>
        <w:t xml:space="preserve"> </w:t>
      </w:r>
      <w:r w:rsidR="002323B3" w:rsidRPr="00FB3F72">
        <w:rPr>
          <w:rFonts w:ascii="Times New Roman" w:hAnsi="Times New Roman"/>
          <w:b/>
          <w:szCs w:val="24"/>
        </w:rPr>
        <w:t>12</w:t>
      </w:r>
      <w:r w:rsidR="0042071F">
        <w:rPr>
          <w:rFonts w:ascii="Times New Roman" w:hAnsi="Times New Roman"/>
          <w:szCs w:val="24"/>
        </w:rPr>
        <w:t>,</w:t>
      </w:r>
      <w:r w:rsidR="002323B3" w:rsidRPr="00FB3F72">
        <w:rPr>
          <w:rFonts w:ascii="Times New Roman" w:hAnsi="Times New Roman"/>
          <w:szCs w:val="24"/>
        </w:rPr>
        <w:t xml:space="preserve"> </w:t>
      </w:r>
      <w:r w:rsidR="00272688" w:rsidRPr="00FB3F72">
        <w:rPr>
          <w:rFonts w:ascii="Times New Roman" w:hAnsi="Times New Roman"/>
          <w:strike/>
          <w:szCs w:val="24"/>
        </w:rPr>
        <w:t>13</w:t>
      </w:r>
      <w:r w:rsidR="00272688" w:rsidRPr="00FB3F72">
        <w:rPr>
          <w:rFonts w:ascii="Times New Roman" w:hAnsi="Times New Roman"/>
          <w:szCs w:val="24"/>
        </w:rPr>
        <w:t xml:space="preserve"> </w:t>
      </w:r>
      <w:r w:rsidR="002323B3" w:rsidRPr="00FB3F72">
        <w:rPr>
          <w:rFonts w:ascii="Times New Roman" w:hAnsi="Times New Roman"/>
          <w:b/>
          <w:szCs w:val="24"/>
        </w:rPr>
        <w:t>14</w:t>
      </w:r>
      <w:r w:rsidR="002323B3" w:rsidRPr="00FB3F72">
        <w:rPr>
          <w:rFonts w:ascii="Times New Roman" w:hAnsi="Times New Roman"/>
          <w:szCs w:val="24"/>
        </w:rPr>
        <w:t xml:space="preserve"> </w:t>
      </w:r>
      <w:r w:rsidR="0042071F">
        <w:rPr>
          <w:rFonts w:ascii="Times New Roman" w:hAnsi="Times New Roman"/>
          <w:szCs w:val="24"/>
        </w:rPr>
        <w:t xml:space="preserve">ir </w:t>
      </w:r>
      <w:r w:rsidR="0042071F" w:rsidRPr="0042071F">
        <w:rPr>
          <w:rFonts w:ascii="Times New Roman" w:hAnsi="Times New Roman"/>
          <w:strike/>
          <w:szCs w:val="24"/>
        </w:rPr>
        <w:t>13</w:t>
      </w:r>
      <w:r w:rsidR="0042071F" w:rsidRPr="0042071F">
        <w:rPr>
          <w:rFonts w:ascii="Times New Roman" w:hAnsi="Times New Roman"/>
          <w:strike/>
          <w:szCs w:val="24"/>
          <w:vertAlign w:val="superscript"/>
        </w:rPr>
        <w:t>1</w:t>
      </w:r>
      <w:r w:rsidR="0042071F">
        <w:rPr>
          <w:rFonts w:ascii="Times New Roman" w:hAnsi="Times New Roman"/>
          <w:szCs w:val="24"/>
        </w:rPr>
        <w:t> </w:t>
      </w:r>
      <w:r w:rsidR="0042071F" w:rsidRPr="0042071F">
        <w:rPr>
          <w:rFonts w:ascii="Times New Roman" w:hAnsi="Times New Roman"/>
          <w:b/>
          <w:bCs/>
          <w:szCs w:val="24"/>
        </w:rPr>
        <w:t>14</w:t>
      </w:r>
      <w:r w:rsidR="0042071F" w:rsidRPr="0042071F">
        <w:rPr>
          <w:rFonts w:ascii="Times New Roman" w:hAnsi="Times New Roman"/>
          <w:b/>
          <w:bCs/>
          <w:szCs w:val="24"/>
          <w:vertAlign w:val="superscript"/>
        </w:rPr>
        <w:t>1</w:t>
      </w:r>
      <w:r w:rsidR="0042071F">
        <w:rPr>
          <w:rFonts w:ascii="Times New Roman" w:hAnsi="Times New Roman"/>
          <w:szCs w:val="24"/>
        </w:rPr>
        <w:t xml:space="preserve"> </w:t>
      </w:r>
      <w:r w:rsidRPr="00FB3F72">
        <w:rPr>
          <w:rFonts w:ascii="Times New Roman" w:hAnsi="Times New Roman"/>
          <w:szCs w:val="24"/>
        </w:rPr>
        <w:t>punktuose nurodytiems karo prievolininkams privalomoji pradinė karo tarnyba neatidedama, jeigu jie raštu pareiškė norą atlikti privalomąją pradinę karo tarnybą.“</w:t>
      </w:r>
    </w:p>
    <w:p w:rsidR="003432BF" w:rsidRPr="00570251" w:rsidRDefault="003432BF" w:rsidP="009909A5">
      <w:pPr>
        <w:jc w:val="both"/>
        <w:rPr>
          <w:rFonts w:ascii="Times New Roman" w:hAnsi="Times New Roman"/>
          <w:szCs w:val="24"/>
        </w:rPr>
      </w:pPr>
    </w:p>
    <w:p w:rsidR="009111A0" w:rsidRPr="00570251" w:rsidRDefault="009909A5" w:rsidP="003432BF">
      <w:pPr>
        <w:ind w:right="26" w:firstLine="720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</w:t>
      </w:r>
      <w:r w:rsidR="009111A0" w:rsidRPr="00570251">
        <w:rPr>
          <w:rFonts w:ascii="Times New Roman" w:hAnsi="Times New Roman"/>
          <w:b/>
          <w:szCs w:val="24"/>
        </w:rPr>
        <w:t xml:space="preserve"> straipsnis. Įstatymo įsigaliojimas</w:t>
      </w:r>
    </w:p>
    <w:p w:rsidR="009111A0" w:rsidRPr="00570251" w:rsidRDefault="00C93010" w:rsidP="003432BF">
      <w:pPr>
        <w:ind w:right="26" w:firstLine="720"/>
        <w:jc w:val="both"/>
        <w:rPr>
          <w:rFonts w:ascii="Times New Roman" w:hAnsi="Times New Roman"/>
          <w:szCs w:val="24"/>
        </w:rPr>
      </w:pPr>
      <w:r w:rsidRPr="00570251">
        <w:rPr>
          <w:rFonts w:ascii="Times New Roman" w:hAnsi="Times New Roman"/>
          <w:szCs w:val="24"/>
        </w:rPr>
        <w:t>Šis įstatymas įsigalioja 20</w:t>
      </w:r>
      <w:r w:rsidR="00BB42BA">
        <w:rPr>
          <w:rFonts w:ascii="Times New Roman" w:hAnsi="Times New Roman"/>
          <w:szCs w:val="24"/>
        </w:rPr>
        <w:t>20</w:t>
      </w:r>
      <w:r w:rsidR="00D16616">
        <w:rPr>
          <w:rFonts w:ascii="Times New Roman" w:hAnsi="Times New Roman"/>
          <w:szCs w:val="24"/>
        </w:rPr>
        <w:t xml:space="preserve"> m. liepos</w:t>
      </w:r>
      <w:r w:rsidRPr="00570251">
        <w:rPr>
          <w:rFonts w:ascii="Times New Roman" w:hAnsi="Times New Roman"/>
          <w:szCs w:val="24"/>
        </w:rPr>
        <w:t xml:space="preserve"> 1 d.</w:t>
      </w:r>
    </w:p>
    <w:p w:rsidR="009111A0" w:rsidRPr="00DC44CE" w:rsidRDefault="0029513B" w:rsidP="00FB3F72">
      <w:pPr>
        <w:ind w:right="26"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9111A0" w:rsidRPr="00DC44CE" w:rsidRDefault="009111A0" w:rsidP="009111A0">
      <w:pPr>
        <w:ind w:right="26"/>
        <w:jc w:val="both"/>
        <w:rPr>
          <w:rFonts w:ascii="Times New Roman" w:hAnsi="Times New Roman"/>
          <w:i/>
          <w:szCs w:val="24"/>
        </w:rPr>
      </w:pP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i/>
          <w:szCs w:val="24"/>
        </w:rPr>
        <w:t>Skelbiu šį Lietuvos Respublikos Seimo priimtą įstatymą.</w:t>
      </w:r>
    </w:p>
    <w:p w:rsidR="009111A0" w:rsidRPr="00DC44CE" w:rsidRDefault="009111A0" w:rsidP="009111A0">
      <w:pPr>
        <w:ind w:right="26"/>
        <w:jc w:val="both"/>
        <w:rPr>
          <w:rFonts w:ascii="Times New Roman" w:hAnsi="Times New Roman"/>
          <w:szCs w:val="24"/>
        </w:rPr>
      </w:pPr>
    </w:p>
    <w:p w:rsidR="00A97426" w:rsidRPr="00FB3F72" w:rsidRDefault="009111A0" w:rsidP="00FB3F72">
      <w:pPr>
        <w:ind w:right="26" w:firstLine="720"/>
        <w:rPr>
          <w:rFonts w:ascii="Times New Roman" w:hAnsi="Times New Roman"/>
          <w:szCs w:val="24"/>
        </w:rPr>
      </w:pPr>
      <w:r w:rsidRPr="00DC44CE">
        <w:rPr>
          <w:rFonts w:ascii="Times New Roman" w:hAnsi="Times New Roman"/>
          <w:szCs w:val="24"/>
        </w:rPr>
        <w:t>R</w:t>
      </w:r>
      <w:r w:rsidR="009B3405">
        <w:rPr>
          <w:rFonts w:ascii="Times New Roman" w:hAnsi="Times New Roman"/>
          <w:szCs w:val="24"/>
        </w:rPr>
        <w:t>espublikos Prezidentas</w:t>
      </w: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szCs w:val="24"/>
        </w:rPr>
        <w:tab/>
      </w:r>
      <w:r w:rsidRPr="00DC44CE">
        <w:rPr>
          <w:rFonts w:ascii="Times New Roman" w:hAnsi="Times New Roman"/>
          <w:szCs w:val="24"/>
        </w:rPr>
        <w:tab/>
      </w:r>
      <w:r w:rsidR="00211D70">
        <w:rPr>
          <w:rFonts w:ascii="Times New Roman" w:hAnsi="Times New Roman"/>
          <w:szCs w:val="24"/>
        </w:rPr>
        <w:t xml:space="preserve">            </w:t>
      </w:r>
      <w:r w:rsidR="006C4508">
        <w:rPr>
          <w:rFonts w:ascii="Times New Roman" w:hAnsi="Times New Roman"/>
          <w:szCs w:val="24"/>
        </w:rPr>
        <w:t xml:space="preserve">                    </w:t>
      </w:r>
      <w:r w:rsidR="00211D70">
        <w:rPr>
          <w:rFonts w:ascii="Times New Roman" w:hAnsi="Times New Roman"/>
          <w:szCs w:val="24"/>
        </w:rPr>
        <w:t xml:space="preserve">          </w:t>
      </w:r>
      <w:bookmarkStart w:id="2" w:name="_GoBack"/>
      <w:bookmarkEnd w:id="2"/>
    </w:p>
    <w:sectPr w:rsidR="00A97426" w:rsidRPr="00FB3F72" w:rsidSect="00DF77E3">
      <w:headerReference w:type="even" r:id="rId8"/>
      <w:headerReference w:type="default" r:id="rId9"/>
      <w:footerReference w:type="even" r:id="rId10"/>
      <w:pgSz w:w="11907" w:h="16840" w:code="9"/>
      <w:pgMar w:top="1134" w:right="567" w:bottom="567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978" w:rsidRDefault="00870978">
      <w:r>
        <w:separator/>
      </w:r>
    </w:p>
  </w:endnote>
  <w:endnote w:type="continuationSeparator" w:id="0">
    <w:p w:rsidR="00870978" w:rsidRDefault="00870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HelveticaLT">
    <w:altName w:val="Arial"/>
    <w:charset w:val="BA"/>
    <w:family w:val="swiss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BD4" w:rsidRDefault="00E0300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01BD4" w:rsidRDefault="00601BD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978" w:rsidRDefault="00870978">
      <w:r>
        <w:separator/>
      </w:r>
    </w:p>
  </w:footnote>
  <w:footnote w:type="continuationSeparator" w:id="0">
    <w:p w:rsidR="00870978" w:rsidRDefault="00870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BD4" w:rsidRDefault="00E03002" w:rsidP="00BC08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01BD4" w:rsidRDefault="00601BD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1BD4" w:rsidRDefault="00E03002" w:rsidP="00BC082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601BD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B3F7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01BD4" w:rsidRDefault="00601BD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63D9"/>
    <w:multiLevelType w:val="hybridMultilevel"/>
    <w:tmpl w:val="12629782"/>
    <w:lvl w:ilvl="0" w:tplc="C1B266A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5D5C8A"/>
    <w:multiLevelType w:val="singleLevel"/>
    <w:tmpl w:val="DD5A8198"/>
    <w:lvl w:ilvl="0">
      <w:start w:val="1"/>
      <w:numFmt w:val="decimal"/>
      <w:lvlText w:val="%1. "/>
      <w:legacy w:legacy="1" w:legacySpace="0" w:legacyIndent="283"/>
      <w:lvlJc w:val="left"/>
      <w:pPr>
        <w:ind w:left="15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20338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3C464A"/>
    <w:multiLevelType w:val="singleLevel"/>
    <w:tmpl w:val="DD5A8198"/>
    <w:lvl w:ilvl="0">
      <w:start w:val="1"/>
      <w:numFmt w:val="decimal"/>
      <w:lvlText w:val="%1. "/>
      <w:legacy w:legacy="1" w:legacySpace="0" w:legacyIndent="283"/>
      <w:lvlJc w:val="left"/>
      <w:pPr>
        <w:ind w:left="155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39F4FBA"/>
    <w:multiLevelType w:val="singleLevel"/>
    <w:tmpl w:val="9FF4C43A"/>
    <w:lvl w:ilvl="0">
      <w:start w:val="1"/>
      <w:numFmt w:val="decimal"/>
      <w:lvlText w:val="%1)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30D04DB4"/>
    <w:multiLevelType w:val="singleLevel"/>
    <w:tmpl w:val="6B4CA47A"/>
    <w:lvl w:ilvl="0">
      <w:start w:val="3"/>
      <w:numFmt w:val="decimal"/>
      <w:lvlText w:val="%1.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37905F2A"/>
    <w:multiLevelType w:val="singleLevel"/>
    <w:tmpl w:val="9FF4C43A"/>
    <w:lvl w:ilvl="0">
      <w:start w:val="1"/>
      <w:numFmt w:val="decimal"/>
      <w:lvlText w:val="%1)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46F30B9D"/>
    <w:multiLevelType w:val="hybridMultilevel"/>
    <w:tmpl w:val="63BC7DFE"/>
    <w:lvl w:ilvl="0" w:tplc="411AD8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F506A6B"/>
    <w:multiLevelType w:val="singleLevel"/>
    <w:tmpl w:val="A20AC350"/>
    <w:lvl w:ilvl="0">
      <w:start w:val="2"/>
      <w:numFmt w:val="decimal"/>
      <w:lvlText w:val="%1. "/>
      <w:legacy w:legacy="1" w:legacySpace="0" w:legacyIndent="283"/>
      <w:lvlJc w:val="left"/>
      <w:pPr>
        <w:ind w:left="1565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555560AC"/>
    <w:multiLevelType w:val="hybridMultilevel"/>
    <w:tmpl w:val="90046B62"/>
    <w:lvl w:ilvl="0" w:tplc="F4CCF8D4">
      <w:start w:val="1"/>
      <w:numFmt w:val="decimal"/>
      <w:lvlText w:val="%1"/>
      <w:lvlJc w:val="left"/>
      <w:pPr>
        <w:tabs>
          <w:tab w:val="num" w:pos="8175"/>
        </w:tabs>
        <w:ind w:left="8175" w:hanging="65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0" w15:restartNumberingAfterBreak="0">
    <w:nsid w:val="66DF3BCF"/>
    <w:multiLevelType w:val="hybridMultilevel"/>
    <w:tmpl w:val="DCB232DA"/>
    <w:lvl w:ilvl="0" w:tplc="177E86B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0F"/>
    <w:rsid w:val="00004098"/>
    <w:rsid w:val="0002335E"/>
    <w:rsid w:val="00032630"/>
    <w:rsid w:val="00052EC0"/>
    <w:rsid w:val="00053088"/>
    <w:rsid w:val="000545B7"/>
    <w:rsid w:val="0006373B"/>
    <w:rsid w:val="00082569"/>
    <w:rsid w:val="0009677B"/>
    <w:rsid w:val="000A29D0"/>
    <w:rsid w:val="000A544C"/>
    <w:rsid w:val="000B7AD0"/>
    <w:rsid w:val="000C6A7D"/>
    <w:rsid w:val="000C7DB6"/>
    <w:rsid w:val="000D393C"/>
    <w:rsid w:val="001005B6"/>
    <w:rsid w:val="00102E1A"/>
    <w:rsid w:val="00105D75"/>
    <w:rsid w:val="001105AE"/>
    <w:rsid w:val="001131D5"/>
    <w:rsid w:val="00127E60"/>
    <w:rsid w:val="0013206C"/>
    <w:rsid w:val="00134E47"/>
    <w:rsid w:val="00140E2D"/>
    <w:rsid w:val="00143C94"/>
    <w:rsid w:val="00144D29"/>
    <w:rsid w:val="001500BA"/>
    <w:rsid w:val="00151B21"/>
    <w:rsid w:val="0015372E"/>
    <w:rsid w:val="001537FC"/>
    <w:rsid w:val="00154D42"/>
    <w:rsid w:val="00183560"/>
    <w:rsid w:val="00183D15"/>
    <w:rsid w:val="0019051C"/>
    <w:rsid w:val="00190D47"/>
    <w:rsid w:val="001A004C"/>
    <w:rsid w:val="001A21F2"/>
    <w:rsid w:val="001D2F6A"/>
    <w:rsid w:val="001E28B1"/>
    <w:rsid w:val="00202CAE"/>
    <w:rsid w:val="00204863"/>
    <w:rsid w:val="00211D70"/>
    <w:rsid w:val="00217738"/>
    <w:rsid w:val="00225283"/>
    <w:rsid w:val="002323B3"/>
    <w:rsid w:val="002453E4"/>
    <w:rsid w:val="0025100A"/>
    <w:rsid w:val="00254FA0"/>
    <w:rsid w:val="00255B0A"/>
    <w:rsid w:val="00255D9D"/>
    <w:rsid w:val="00272688"/>
    <w:rsid w:val="00281FA6"/>
    <w:rsid w:val="00290D40"/>
    <w:rsid w:val="0029513B"/>
    <w:rsid w:val="0029547F"/>
    <w:rsid w:val="002A0C3C"/>
    <w:rsid w:val="002D5E95"/>
    <w:rsid w:val="002E4B11"/>
    <w:rsid w:val="0030375D"/>
    <w:rsid w:val="00314027"/>
    <w:rsid w:val="0031516C"/>
    <w:rsid w:val="003343A5"/>
    <w:rsid w:val="003432BF"/>
    <w:rsid w:val="0034569D"/>
    <w:rsid w:val="003658BC"/>
    <w:rsid w:val="00370A71"/>
    <w:rsid w:val="00370EE9"/>
    <w:rsid w:val="003718A0"/>
    <w:rsid w:val="0037222F"/>
    <w:rsid w:val="0037344F"/>
    <w:rsid w:val="00381679"/>
    <w:rsid w:val="00382BA8"/>
    <w:rsid w:val="00383064"/>
    <w:rsid w:val="003B7757"/>
    <w:rsid w:val="003E024B"/>
    <w:rsid w:val="003E7C39"/>
    <w:rsid w:val="00400358"/>
    <w:rsid w:val="00405169"/>
    <w:rsid w:val="0040620F"/>
    <w:rsid w:val="00410BDA"/>
    <w:rsid w:val="0042071F"/>
    <w:rsid w:val="00422454"/>
    <w:rsid w:val="00424EBD"/>
    <w:rsid w:val="004331A9"/>
    <w:rsid w:val="004341A4"/>
    <w:rsid w:val="0044220B"/>
    <w:rsid w:val="00453221"/>
    <w:rsid w:val="00455A25"/>
    <w:rsid w:val="00455C17"/>
    <w:rsid w:val="00465A1C"/>
    <w:rsid w:val="004673B0"/>
    <w:rsid w:val="0047162B"/>
    <w:rsid w:val="0047335A"/>
    <w:rsid w:val="0047586D"/>
    <w:rsid w:val="0048159A"/>
    <w:rsid w:val="0048236F"/>
    <w:rsid w:val="004857CA"/>
    <w:rsid w:val="00490F97"/>
    <w:rsid w:val="00493FC0"/>
    <w:rsid w:val="004A415B"/>
    <w:rsid w:val="004B0710"/>
    <w:rsid w:val="004D42D3"/>
    <w:rsid w:val="004E20E0"/>
    <w:rsid w:val="004E6053"/>
    <w:rsid w:val="004F59BC"/>
    <w:rsid w:val="004F712A"/>
    <w:rsid w:val="00514A11"/>
    <w:rsid w:val="0052184A"/>
    <w:rsid w:val="00552E94"/>
    <w:rsid w:val="00562FAA"/>
    <w:rsid w:val="00570251"/>
    <w:rsid w:val="005702C0"/>
    <w:rsid w:val="005854A5"/>
    <w:rsid w:val="00585C78"/>
    <w:rsid w:val="005928E6"/>
    <w:rsid w:val="00597018"/>
    <w:rsid w:val="00597B39"/>
    <w:rsid w:val="005A50D1"/>
    <w:rsid w:val="005B0612"/>
    <w:rsid w:val="005B0D06"/>
    <w:rsid w:val="005E4644"/>
    <w:rsid w:val="005F120C"/>
    <w:rsid w:val="005F1926"/>
    <w:rsid w:val="005F3492"/>
    <w:rsid w:val="005F4ADC"/>
    <w:rsid w:val="005F4BA9"/>
    <w:rsid w:val="005F7D45"/>
    <w:rsid w:val="00601BD4"/>
    <w:rsid w:val="006116FF"/>
    <w:rsid w:val="0061178B"/>
    <w:rsid w:val="00630CE4"/>
    <w:rsid w:val="006334A8"/>
    <w:rsid w:val="00636F52"/>
    <w:rsid w:val="00643745"/>
    <w:rsid w:val="00643D1D"/>
    <w:rsid w:val="00650C5D"/>
    <w:rsid w:val="00652370"/>
    <w:rsid w:val="00652D85"/>
    <w:rsid w:val="00656B82"/>
    <w:rsid w:val="00661EE7"/>
    <w:rsid w:val="006621DE"/>
    <w:rsid w:val="00665653"/>
    <w:rsid w:val="0066794E"/>
    <w:rsid w:val="00672D4A"/>
    <w:rsid w:val="006832EE"/>
    <w:rsid w:val="0069313E"/>
    <w:rsid w:val="006B550B"/>
    <w:rsid w:val="006C4508"/>
    <w:rsid w:val="00700F2C"/>
    <w:rsid w:val="00701D43"/>
    <w:rsid w:val="00702342"/>
    <w:rsid w:val="00717BE4"/>
    <w:rsid w:val="00743FD3"/>
    <w:rsid w:val="00747515"/>
    <w:rsid w:val="00754416"/>
    <w:rsid w:val="00754A31"/>
    <w:rsid w:val="00755245"/>
    <w:rsid w:val="00765508"/>
    <w:rsid w:val="007A52AA"/>
    <w:rsid w:val="007D192D"/>
    <w:rsid w:val="007F0870"/>
    <w:rsid w:val="007F73E1"/>
    <w:rsid w:val="008079AF"/>
    <w:rsid w:val="00810A63"/>
    <w:rsid w:val="00812A72"/>
    <w:rsid w:val="008137E8"/>
    <w:rsid w:val="00814D59"/>
    <w:rsid w:val="008176A1"/>
    <w:rsid w:val="00821C46"/>
    <w:rsid w:val="008326D4"/>
    <w:rsid w:val="00841BCA"/>
    <w:rsid w:val="00851530"/>
    <w:rsid w:val="008548BA"/>
    <w:rsid w:val="00855289"/>
    <w:rsid w:val="00863EBD"/>
    <w:rsid w:val="00867D50"/>
    <w:rsid w:val="00870522"/>
    <w:rsid w:val="00870978"/>
    <w:rsid w:val="008847F0"/>
    <w:rsid w:val="00894A73"/>
    <w:rsid w:val="008976BB"/>
    <w:rsid w:val="008A3428"/>
    <w:rsid w:val="008B27CD"/>
    <w:rsid w:val="008B3821"/>
    <w:rsid w:val="008B3F06"/>
    <w:rsid w:val="008C3FFB"/>
    <w:rsid w:val="008D0FB3"/>
    <w:rsid w:val="008E50AA"/>
    <w:rsid w:val="008E71F3"/>
    <w:rsid w:val="008F6014"/>
    <w:rsid w:val="00902448"/>
    <w:rsid w:val="009111A0"/>
    <w:rsid w:val="00935679"/>
    <w:rsid w:val="00937915"/>
    <w:rsid w:val="009432FF"/>
    <w:rsid w:val="00943F10"/>
    <w:rsid w:val="00965491"/>
    <w:rsid w:val="009909A5"/>
    <w:rsid w:val="00993C53"/>
    <w:rsid w:val="009947A6"/>
    <w:rsid w:val="009A126F"/>
    <w:rsid w:val="009A3B04"/>
    <w:rsid w:val="009B1680"/>
    <w:rsid w:val="009B28B1"/>
    <w:rsid w:val="009B3405"/>
    <w:rsid w:val="009C4109"/>
    <w:rsid w:val="009D5BD9"/>
    <w:rsid w:val="009F01A7"/>
    <w:rsid w:val="009F0C23"/>
    <w:rsid w:val="009F28DD"/>
    <w:rsid w:val="009F678A"/>
    <w:rsid w:val="009F73E3"/>
    <w:rsid w:val="00A010EE"/>
    <w:rsid w:val="00A06636"/>
    <w:rsid w:val="00A12971"/>
    <w:rsid w:val="00A1448D"/>
    <w:rsid w:val="00A20F86"/>
    <w:rsid w:val="00A22E01"/>
    <w:rsid w:val="00A24F67"/>
    <w:rsid w:val="00A309C9"/>
    <w:rsid w:val="00A30E84"/>
    <w:rsid w:val="00A42FB6"/>
    <w:rsid w:val="00A708D5"/>
    <w:rsid w:val="00A73D54"/>
    <w:rsid w:val="00A92F50"/>
    <w:rsid w:val="00A9412A"/>
    <w:rsid w:val="00A97426"/>
    <w:rsid w:val="00AA39E7"/>
    <w:rsid w:val="00AB2BD0"/>
    <w:rsid w:val="00AB5C9C"/>
    <w:rsid w:val="00AB6024"/>
    <w:rsid w:val="00AB6247"/>
    <w:rsid w:val="00AD311B"/>
    <w:rsid w:val="00AD5F04"/>
    <w:rsid w:val="00AE5CB4"/>
    <w:rsid w:val="00AE7E5F"/>
    <w:rsid w:val="00AF060F"/>
    <w:rsid w:val="00B104DD"/>
    <w:rsid w:val="00B11A20"/>
    <w:rsid w:val="00B14E8B"/>
    <w:rsid w:val="00B206ED"/>
    <w:rsid w:val="00B309AD"/>
    <w:rsid w:val="00B32E2F"/>
    <w:rsid w:val="00B44C6F"/>
    <w:rsid w:val="00B52123"/>
    <w:rsid w:val="00B67358"/>
    <w:rsid w:val="00B71AE7"/>
    <w:rsid w:val="00B739B9"/>
    <w:rsid w:val="00B979B2"/>
    <w:rsid w:val="00BA04A3"/>
    <w:rsid w:val="00BA0658"/>
    <w:rsid w:val="00BA1DF4"/>
    <w:rsid w:val="00BA66CB"/>
    <w:rsid w:val="00BB42BA"/>
    <w:rsid w:val="00BC082B"/>
    <w:rsid w:val="00BC0E2C"/>
    <w:rsid w:val="00BC177C"/>
    <w:rsid w:val="00BD20C5"/>
    <w:rsid w:val="00BD7019"/>
    <w:rsid w:val="00BF4969"/>
    <w:rsid w:val="00C10252"/>
    <w:rsid w:val="00C12810"/>
    <w:rsid w:val="00C173E5"/>
    <w:rsid w:val="00C227F4"/>
    <w:rsid w:val="00C30133"/>
    <w:rsid w:val="00C36674"/>
    <w:rsid w:val="00C40232"/>
    <w:rsid w:val="00C43F7A"/>
    <w:rsid w:val="00C50A48"/>
    <w:rsid w:val="00C517D7"/>
    <w:rsid w:val="00C55383"/>
    <w:rsid w:val="00C554A3"/>
    <w:rsid w:val="00C666A6"/>
    <w:rsid w:val="00C66F37"/>
    <w:rsid w:val="00C70F20"/>
    <w:rsid w:val="00C76EED"/>
    <w:rsid w:val="00C77245"/>
    <w:rsid w:val="00C841F2"/>
    <w:rsid w:val="00C93010"/>
    <w:rsid w:val="00C936E9"/>
    <w:rsid w:val="00C93F40"/>
    <w:rsid w:val="00C95751"/>
    <w:rsid w:val="00C95C82"/>
    <w:rsid w:val="00CA08DA"/>
    <w:rsid w:val="00CA22C5"/>
    <w:rsid w:val="00CA525C"/>
    <w:rsid w:val="00CB26B8"/>
    <w:rsid w:val="00CB3108"/>
    <w:rsid w:val="00CC205B"/>
    <w:rsid w:val="00CD0D9C"/>
    <w:rsid w:val="00CE09A1"/>
    <w:rsid w:val="00D16616"/>
    <w:rsid w:val="00D23338"/>
    <w:rsid w:val="00D34B66"/>
    <w:rsid w:val="00D36DD3"/>
    <w:rsid w:val="00D37EB1"/>
    <w:rsid w:val="00D52A98"/>
    <w:rsid w:val="00D54BF0"/>
    <w:rsid w:val="00D55880"/>
    <w:rsid w:val="00D60682"/>
    <w:rsid w:val="00D630A3"/>
    <w:rsid w:val="00D754C8"/>
    <w:rsid w:val="00D75753"/>
    <w:rsid w:val="00D75994"/>
    <w:rsid w:val="00D94D61"/>
    <w:rsid w:val="00D95ADD"/>
    <w:rsid w:val="00D97313"/>
    <w:rsid w:val="00DC44CE"/>
    <w:rsid w:val="00DD0605"/>
    <w:rsid w:val="00DD4D0E"/>
    <w:rsid w:val="00DD5E9A"/>
    <w:rsid w:val="00DE68B6"/>
    <w:rsid w:val="00DF22AF"/>
    <w:rsid w:val="00DF4EF8"/>
    <w:rsid w:val="00DF5802"/>
    <w:rsid w:val="00DF77E3"/>
    <w:rsid w:val="00E01902"/>
    <w:rsid w:val="00E02209"/>
    <w:rsid w:val="00E03002"/>
    <w:rsid w:val="00E10C55"/>
    <w:rsid w:val="00E2767A"/>
    <w:rsid w:val="00E31B2E"/>
    <w:rsid w:val="00E43539"/>
    <w:rsid w:val="00E52CB2"/>
    <w:rsid w:val="00E7155A"/>
    <w:rsid w:val="00E748E6"/>
    <w:rsid w:val="00E82051"/>
    <w:rsid w:val="00E952E3"/>
    <w:rsid w:val="00EA465D"/>
    <w:rsid w:val="00EB1ECD"/>
    <w:rsid w:val="00EB3D7A"/>
    <w:rsid w:val="00EC3DBB"/>
    <w:rsid w:val="00EC6283"/>
    <w:rsid w:val="00ED6676"/>
    <w:rsid w:val="00EF2C91"/>
    <w:rsid w:val="00EF3A29"/>
    <w:rsid w:val="00EF432D"/>
    <w:rsid w:val="00F00D6C"/>
    <w:rsid w:val="00F06174"/>
    <w:rsid w:val="00F12FC6"/>
    <w:rsid w:val="00F17E7E"/>
    <w:rsid w:val="00F20639"/>
    <w:rsid w:val="00F46273"/>
    <w:rsid w:val="00F54CDC"/>
    <w:rsid w:val="00F56144"/>
    <w:rsid w:val="00F56705"/>
    <w:rsid w:val="00F60976"/>
    <w:rsid w:val="00F80A32"/>
    <w:rsid w:val="00F830D4"/>
    <w:rsid w:val="00F907F0"/>
    <w:rsid w:val="00F9318D"/>
    <w:rsid w:val="00F943FF"/>
    <w:rsid w:val="00FA1DEF"/>
    <w:rsid w:val="00FA318A"/>
    <w:rsid w:val="00FB0778"/>
    <w:rsid w:val="00FB3F72"/>
    <w:rsid w:val="00FC4FE5"/>
    <w:rsid w:val="00FD11B2"/>
    <w:rsid w:val="00FD4512"/>
    <w:rsid w:val="00FD46CC"/>
    <w:rsid w:val="00FE6CFC"/>
    <w:rsid w:val="00FE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A47F8"/>
  <w15:docId w15:val="{AF0A3DE5-6C8A-4D3E-9C70-B63CE00D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03002"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rsid w:val="00E03002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left="142"/>
      <w:jc w:val="center"/>
      <w:outlineLvl w:val="0"/>
    </w:pPr>
    <w:rPr>
      <w:rFonts w:ascii="Times New Roman" w:hAnsi="Times New Roman"/>
    </w:rPr>
  </w:style>
  <w:style w:type="paragraph" w:styleId="Antrat2">
    <w:name w:val="heading 2"/>
    <w:basedOn w:val="prastasis"/>
    <w:next w:val="prastasis"/>
    <w:qFormat/>
    <w:rsid w:val="00E03002"/>
    <w:pPr>
      <w:keepNext/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left="142"/>
      <w:jc w:val="both"/>
      <w:outlineLvl w:val="1"/>
    </w:pPr>
    <w:rPr>
      <w:rFonts w:ascii="Times New Roman" w:hAnsi="Times New Roman"/>
    </w:rPr>
  </w:style>
  <w:style w:type="paragraph" w:styleId="Antrat3">
    <w:name w:val="heading 3"/>
    <w:basedOn w:val="prastasis"/>
    <w:next w:val="prastasis"/>
    <w:qFormat/>
    <w:rsid w:val="00E03002"/>
    <w:pPr>
      <w:keepNext/>
      <w:suppressAutoHyphens/>
      <w:spacing w:line="360" w:lineRule="auto"/>
      <w:ind w:firstLine="720"/>
      <w:jc w:val="center"/>
      <w:outlineLvl w:val="2"/>
    </w:pPr>
    <w:rPr>
      <w:b/>
    </w:rPr>
  </w:style>
  <w:style w:type="paragraph" w:styleId="Antrat4">
    <w:name w:val="heading 4"/>
    <w:basedOn w:val="prastasis"/>
    <w:next w:val="prastasis"/>
    <w:qFormat/>
    <w:rsid w:val="00E03002"/>
    <w:pPr>
      <w:keepNext/>
      <w:widowControl w:val="0"/>
      <w:jc w:val="both"/>
      <w:outlineLvl w:val="3"/>
    </w:pPr>
    <w:rPr>
      <w:rFonts w:ascii="Times New Roman" w:hAnsi="Times New Roman"/>
      <w:b/>
      <w:bCs/>
      <w:sz w:val="20"/>
    </w:rPr>
  </w:style>
  <w:style w:type="paragraph" w:styleId="Antrat5">
    <w:name w:val="heading 5"/>
    <w:basedOn w:val="prastasis"/>
    <w:next w:val="prastasis"/>
    <w:qFormat/>
    <w:rsid w:val="00E03002"/>
    <w:pPr>
      <w:keepNext/>
      <w:jc w:val="both"/>
      <w:outlineLvl w:val="4"/>
    </w:pPr>
    <w:rPr>
      <w:rFonts w:ascii="Times New Roman" w:hAnsi="Times New Roman"/>
    </w:rPr>
  </w:style>
  <w:style w:type="paragraph" w:styleId="Antrat8">
    <w:name w:val="heading 8"/>
    <w:basedOn w:val="prastasis"/>
    <w:next w:val="prastasis"/>
    <w:qFormat/>
    <w:rsid w:val="00E03002"/>
    <w:pPr>
      <w:keepNext/>
      <w:suppressAutoHyphens/>
      <w:jc w:val="both"/>
      <w:outlineLvl w:val="7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Įstatymo pavad."/>
    <w:basedOn w:val="prastasis"/>
    <w:rsid w:val="00E03002"/>
    <w:pPr>
      <w:spacing w:line="360" w:lineRule="auto"/>
      <w:ind w:firstLine="720"/>
      <w:jc w:val="center"/>
    </w:pPr>
    <w:rPr>
      <w:caps/>
    </w:rPr>
  </w:style>
  <w:style w:type="paragraph" w:styleId="Porat">
    <w:name w:val="footer"/>
    <w:basedOn w:val="prastasis"/>
    <w:rsid w:val="00E03002"/>
    <w:pPr>
      <w:tabs>
        <w:tab w:val="center" w:pos="4320"/>
        <w:tab w:val="right" w:pos="8640"/>
      </w:tabs>
      <w:spacing w:line="360" w:lineRule="auto"/>
      <w:ind w:firstLine="720"/>
      <w:jc w:val="both"/>
    </w:pPr>
  </w:style>
  <w:style w:type="character" w:styleId="Puslapionumeris">
    <w:name w:val="page number"/>
    <w:basedOn w:val="Numatytasispastraiposriftas"/>
    <w:rsid w:val="00E03002"/>
  </w:style>
  <w:style w:type="character" w:customStyle="1" w:styleId="Datadiena">
    <w:name w:val="Data_diena"/>
    <w:basedOn w:val="Numatytasispastraiposriftas"/>
    <w:rsid w:val="00E03002"/>
  </w:style>
  <w:style w:type="character" w:customStyle="1" w:styleId="statymoNr">
    <w:name w:val="Įstatymo Nr."/>
    <w:rsid w:val="00E03002"/>
    <w:rPr>
      <w:rFonts w:ascii="HelveticaLT" w:hAnsi="HelveticaLT"/>
    </w:rPr>
  </w:style>
  <w:style w:type="character" w:customStyle="1" w:styleId="Datamnuo">
    <w:name w:val="Data_mënuo"/>
    <w:rsid w:val="00E03002"/>
    <w:rPr>
      <w:rFonts w:ascii="HelveticaLT" w:hAnsi="HelveticaLT"/>
      <w:sz w:val="24"/>
    </w:rPr>
  </w:style>
  <w:style w:type="character" w:customStyle="1" w:styleId="Datametai">
    <w:name w:val="Data_metai"/>
    <w:basedOn w:val="Numatytasispastraiposriftas"/>
    <w:rsid w:val="00E03002"/>
  </w:style>
  <w:style w:type="character" w:customStyle="1" w:styleId="Pareigos">
    <w:name w:val="Pareigos"/>
    <w:rsid w:val="00E03002"/>
    <w:rPr>
      <w:rFonts w:ascii="TimesLT" w:hAnsi="TimesLT"/>
      <w:caps/>
      <w:sz w:val="24"/>
    </w:rPr>
  </w:style>
  <w:style w:type="paragraph" w:styleId="Pagrindinistekstas">
    <w:name w:val="Body Text"/>
    <w:basedOn w:val="prastasis"/>
    <w:rsid w:val="00E03002"/>
    <w:pPr>
      <w:jc w:val="both"/>
    </w:pPr>
    <w:rPr>
      <w:rFonts w:ascii="Times New Roman" w:hAnsi="Times New Roman"/>
      <w:b/>
      <w:color w:val="000000"/>
    </w:rPr>
  </w:style>
  <w:style w:type="paragraph" w:styleId="Pagrindinistekstas2">
    <w:name w:val="Body Text 2"/>
    <w:basedOn w:val="prastasis"/>
    <w:rsid w:val="00E03002"/>
    <w:pPr>
      <w:spacing w:line="360" w:lineRule="auto"/>
      <w:jc w:val="both"/>
    </w:pPr>
    <w:rPr>
      <w:rFonts w:ascii="Times New Roman" w:hAnsi="Times New Roman"/>
      <w:lang w:val="en-GB"/>
    </w:rPr>
  </w:style>
  <w:style w:type="paragraph" w:styleId="Pagrindiniotekstotrauka2">
    <w:name w:val="Body Text Indent 2"/>
    <w:basedOn w:val="prastasis"/>
    <w:rsid w:val="00E03002"/>
    <w:pPr>
      <w:tabs>
        <w:tab w:val="left" w:pos="1276"/>
        <w:tab w:val="left" w:pos="2592"/>
        <w:tab w:val="left" w:pos="3888"/>
        <w:tab w:val="left" w:pos="5185"/>
        <w:tab w:val="left" w:pos="6481"/>
        <w:tab w:val="left" w:pos="7777"/>
        <w:tab w:val="left" w:pos="9072"/>
        <w:tab w:val="left" w:pos="10335"/>
      </w:tabs>
      <w:suppressAutoHyphens/>
      <w:spacing w:line="360" w:lineRule="auto"/>
      <w:ind w:firstLine="1276"/>
      <w:jc w:val="both"/>
    </w:pPr>
    <w:rPr>
      <w:rFonts w:ascii="Times New Roman" w:hAnsi="Times New Roman"/>
      <w:strike/>
    </w:rPr>
  </w:style>
  <w:style w:type="paragraph" w:styleId="Pagrindiniotekstotrauka">
    <w:name w:val="Body Text Indent"/>
    <w:basedOn w:val="prastasis"/>
    <w:rsid w:val="00E03002"/>
    <w:pPr>
      <w:suppressAutoHyphens/>
      <w:spacing w:line="360" w:lineRule="auto"/>
      <w:ind w:left="2340" w:hanging="1620"/>
      <w:jc w:val="both"/>
    </w:pPr>
    <w:rPr>
      <w:b/>
    </w:rPr>
  </w:style>
  <w:style w:type="paragraph" w:styleId="Pagrindiniotekstotrauka3">
    <w:name w:val="Body Text Indent 3"/>
    <w:basedOn w:val="prastasis"/>
    <w:rsid w:val="00E03002"/>
    <w:pPr>
      <w:spacing w:line="360" w:lineRule="auto"/>
      <w:ind w:left="2160" w:hanging="1440"/>
      <w:jc w:val="both"/>
    </w:pPr>
    <w:rPr>
      <w:b/>
    </w:rPr>
  </w:style>
  <w:style w:type="character" w:styleId="Hipersaitas">
    <w:name w:val="Hyperlink"/>
    <w:rsid w:val="00E03002"/>
    <w:rPr>
      <w:color w:val="0000FF"/>
      <w:u w:val="single"/>
    </w:rPr>
  </w:style>
  <w:style w:type="paragraph" w:styleId="Pagrindinistekstas3">
    <w:name w:val="Body Text 3"/>
    <w:basedOn w:val="prastasis"/>
    <w:rsid w:val="00E03002"/>
    <w:pPr>
      <w:widowControl w:val="0"/>
      <w:jc w:val="both"/>
    </w:pPr>
    <w:rPr>
      <w:rFonts w:ascii="Times New Roman" w:hAnsi="Times New Roman"/>
      <w:snapToGrid w:val="0"/>
      <w:sz w:val="20"/>
    </w:rPr>
  </w:style>
  <w:style w:type="character" w:styleId="Perirtashipersaitas">
    <w:name w:val="FollowedHyperlink"/>
    <w:rsid w:val="00E03002"/>
    <w:rPr>
      <w:color w:val="800080"/>
      <w:u w:val="single"/>
    </w:rPr>
  </w:style>
  <w:style w:type="paragraph" w:customStyle="1" w:styleId="Pagrindinistekstas1">
    <w:name w:val="Pagrindinis tekstas1"/>
    <w:rsid w:val="00E03002"/>
    <w:pPr>
      <w:ind w:firstLine="312"/>
      <w:jc w:val="both"/>
    </w:pPr>
    <w:rPr>
      <w:rFonts w:ascii="TimesLT" w:hAnsi="TimesLT"/>
      <w:snapToGrid w:val="0"/>
      <w:lang w:val="en-US" w:eastAsia="en-US"/>
    </w:rPr>
  </w:style>
  <w:style w:type="paragraph" w:styleId="Paprastasistekstas">
    <w:name w:val="Plain Text"/>
    <w:basedOn w:val="prastasis"/>
    <w:link w:val="PaprastasistekstasDiagrama"/>
    <w:rsid w:val="00E03002"/>
    <w:rPr>
      <w:rFonts w:ascii="Courier New" w:hAnsi="Courier New"/>
      <w:sz w:val="20"/>
    </w:rPr>
  </w:style>
  <w:style w:type="paragraph" w:styleId="Antrats">
    <w:name w:val="header"/>
    <w:basedOn w:val="prastasis"/>
    <w:rsid w:val="00E03002"/>
    <w:pPr>
      <w:tabs>
        <w:tab w:val="center" w:pos="4153"/>
        <w:tab w:val="right" w:pos="8306"/>
      </w:tabs>
    </w:pPr>
  </w:style>
  <w:style w:type="paragraph" w:styleId="Dokumentostruktra">
    <w:name w:val="Document Map"/>
    <w:basedOn w:val="prastasis"/>
    <w:semiHidden/>
    <w:rsid w:val="00E03002"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semiHidden/>
    <w:rsid w:val="00BC082B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F60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93FC0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nhideWhenUsed/>
    <w:rsid w:val="00D60682"/>
    <w:rPr>
      <w:rFonts w:ascii="Consolas" w:hAnsi="Consolas" w:cs="Consolas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D60682"/>
    <w:rPr>
      <w:rFonts w:ascii="Consolas" w:hAnsi="Consolas" w:cs="Consolas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F4EF8"/>
    <w:rPr>
      <w:rFonts w:ascii="Courier New" w:hAnsi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57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8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34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658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16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837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03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04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27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66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2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92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732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33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737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1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5121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3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75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16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01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11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29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67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046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86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96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130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74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45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20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60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0590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5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5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810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90682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6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7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0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7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26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9607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49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94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54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74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0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24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06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1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517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067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161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02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56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05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5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Istatym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695A8-19BB-45DD-B073-D7AFEE2D4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Istatym</Template>
  <TotalTime>2</TotalTime>
  <Pages>1</Pages>
  <Words>601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2019-08-06T07:32:00Z</dcterms:created>
  <dc:creator>Violeta Maniuskiene</dc:creator>
  <cp:lastModifiedBy>Vera Konopliova</cp:lastModifiedBy>
  <cp:lastPrinted>2011-02-09T07:11:00Z</cp:lastPrinted>
  <dcterms:modified xsi:type="dcterms:W3CDTF">2019-08-28T11:33:00Z</dcterms:modified>
  <cp:revision>7</cp:revision>
</cp:coreProperties>
</file>