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198" w:rsidRPr="00BE1CA1" w:rsidRDefault="00557DDB" w:rsidP="00ED42BE">
      <w:pPr>
        <w:ind w:firstLine="0"/>
        <w:jc w:val="right"/>
        <w:rPr>
          <w:rFonts w:ascii="Times New Roman" w:hAnsi="Times New Roman"/>
          <w:b/>
          <w:i/>
          <w:szCs w:val="24"/>
        </w:rPr>
      </w:pPr>
      <w:r w:rsidRPr="00BE1CA1">
        <w:rPr>
          <w:rFonts w:ascii="Times New Roman" w:hAnsi="Times New Roman"/>
          <w:b/>
          <w:i/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0" allowOverlap="1" wp14:anchorId="706D5407" wp14:editId="2D3D800A">
            <wp:simplePos x="0" y="0"/>
            <wp:positionH relativeFrom="column">
              <wp:posOffset>2832735</wp:posOffset>
            </wp:positionH>
            <wp:positionV relativeFrom="paragraph">
              <wp:posOffset>265768</wp:posOffset>
            </wp:positionV>
            <wp:extent cx="493395" cy="596900"/>
            <wp:effectExtent l="0" t="0" r="1905" b="0"/>
            <wp:wrapTopAndBottom/>
            <wp:docPr id="1" name="Picture 1" descr="TIF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IF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59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05EC" w:rsidRPr="003F2BF4" w:rsidRDefault="003F2BF4" w:rsidP="003F2BF4">
      <w:pPr>
        <w:ind w:firstLine="0"/>
        <w:jc w:val="right"/>
        <w:rPr>
          <w:rFonts w:ascii="Times New Roman" w:hAnsi="Times New Roman"/>
          <w:szCs w:val="24"/>
        </w:rPr>
      </w:pPr>
      <w:r w:rsidRPr="003F2BF4">
        <w:rPr>
          <w:rFonts w:ascii="Times New Roman" w:hAnsi="Times New Roman"/>
          <w:szCs w:val="24"/>
        </w:rPr>
        <w:t>Elektroninio dokumento nuorašas</w:t>
      </w:r>
    </w:p>
    <w:p w:rsidR="00F44198" w:rsidRPr="00BE1CA1" w:rsidRDefault="00F44198" w:rsidP="00F44198">
      <w:pPr>
        <w:keepNext/>
        <w:ind w:firstLine="0"/>
        <w:jc w:val="center"/>
        <w:outlineLvl w:val="1"/>
        <w:rPr>
          <w:rFonts w:ascii="Times New Roman" w:hAnsi="Times New Roman"/>
          <w:b/>
          <w:caps/>
          <w:sz w:val="28"/>
          <w:szCs w:val="28"/>
        </w:rPr>
      </w:pPr>
      <w:r w:rsidRPr="00BE1CA1">
        <w:rPr>
          <w:rFonts w:ascii="Times New Roman" w:hAnsi="Times New Roman"/>
          <w:b/>
          <w:sz w:val="28"/>
          <w:szCs w:val="28"/>
        </w:rPr>
        <w:t xml:space="preserve">MYKOLO ROMERIO UNIVERSITETO </w:t>
      </w:r>
      <w:r w:rsidRPr="00BE1CA1">
        <w:rPr>
          <w:rFonts w:ascii="Times New Roman" w:hAnsi="Times New Roman"/>
          <w:b/>
          <w:caps/>
          <w:sz w:val="28"/>
          <w:szCs w:val="28"/>
        </w:rPr>
        <w:t>taryba</w:t>
      </w:r>
    </w:p>
    <w:p w:rsidR="00F44198" w:rsidRPr="00BE1CA1" w:rsidRDefault="00F44198" w:rsidP="008C2937">
      <w:pPr>
        <w:ind w:firstLine="0"/>
        <w:rPr>
          <w:rFonts w:ascii="Times New Roman" w:hAnsi="Times New Roman"/>
          <w:sz w:val="28"/>
          <w:szCs w:val="28"/>
        </w:rPr>
      </w:pPr>
    </w:p>
    <w:p w:rsidR="000C7919" w:rsidRPr="00BE1CA1" w:rsidRDefault="000C7919" w:rsidP="00495D2A">
      <w:pPr>
        <w:ind w:firstLine="0"/>
        <w:jc w:val="right"/>
        <w:rPr>
          <w:rFonts w:ascii="Times New Roman" w:hAnsi="Times New Roman"/>
          <w:sz w:val="28"/>
          <w:szCs w:val="28"/>
        </w:rPr>
      </w:pPr>
    </w:p>
    <w:p w:rsidR="00F44198" w:rsidRPr="00BE1CA1" w:rsidRDefault="00F44198" w:rsidP="00495D2A">
      <w:pPr>
        <w:keepNext/>
        <w:ind w:firstLine="0"/>
        <w:jc w:val="center"/>
        <w:outlineLvl w:val="0"/>
        <w:rPr>
          <w:rFonts w:ascii="Times New Roman" w:hAnsi="Times New Roman"/>
          <w:b/>
          <w:szCs w:val="24"/>
        </w:rPr>
      </w:pPr>
      <w:r w:rsidRPr="00BE1CA1">
        <w:rPr>
          <w:rFonts w:ascii="Times New Roman" w:hAnsi="Times New Roman"/>
          <w:b/>
          <w:szCs w:val="24"/>
        </w:rPr>
        <w:t>NUTARIMAS</w:t>
      </w:r>
    </w:p>
    <w:p w:rsidR="00F44198" w:rsidRPr="00C92ADB" w:rsidRDefault="00F44198" w:rsidP="00495D2A">
      <w:pPr>
        <w:ind w:firstLine="0"/>
        <w:jc w:val="center"/>
        <w:rPr>
          <w:rFonts w:ascii="Times New Roman" w:hAnsi="Times New Roman"/>
          <w:b/>
          <w:szCs w:val="24"/>
        </w:rPr>
      </w:pPr>
      <w:r w:rsidRPr="00BE1CA1">
        <w:rPr>
          <w:rFonts w:ascii="Times New Roman" w:hAnsi="Times New Roman"/>
          <w:b/>
        </w:rPr>
        <w:t xml:space="preserve">DĖL </w:t>
      </w:r>
      <w:r w:rsidR="00C92ADB" w:rsidRPr="00C92ADB">
        <w:rPr>
          <w:rFonts w:ascii="Times New Roman" w:eastAsia="Calibri" w:hAnsi="Times New Roman"/>
          <w:b/>
          <w:szCs w:val="24"/>
        </w:rPr>
        <w:t>VILNIAUS GEDIMINO TECHNIKOS UNIVERSITETO SENATO 2019 M. RUGSĖJO 24 D. NUTARIMO NR. 113-1 IR VILNIAUS GEDIMINO TECHNIKOS UNIVERSITETO TARYBOS 2019 M. RUGSĖJO 26 D. NUTARIMO NR. 1-1</w:t>
      </w:r>
    </w:p>
    <w:p w:rsidR="00F44198" w:rsidRDefault="00F44198" w:rsidP="00C92ADB">
      <w:pPr>
        <w:tabs>
          <w:tab w:val="left" w:pos="567"/>
        </w:tabs>
        <w:spacing w:line="360" w:lineRule="auto"/>
        <w:ind w:firstLine="0"/>
        <w:jc w:val="center"/>
        <w:rPr>
          <w:rFonts w:ascii="Times New Roman" w:hAnsi="Times New Roman"/>
        </w:rPr>
      </w:pPr>
    </w:p>
    <w:p w:rsidR="00C92ADB" w:rsidRDefault="003F2BF4" w:rsidP="00283BF4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 w:rsidRPr="003F2BF4">
        <w:rPr>
          <w:rFonts w:ascii="Times New Roman" w:hAnsi="Times New Roman"/>
        </w:rPr>
        <w:t>2019</w:t>
      </w:r>
      <w:r>
        <w:rPr>
          <w:rFonts w:ascii="Times New Roman" w:hAnsi="Times New Roman"/>
        </w:rPr>
        <w:t xml:space="preserve"> m. spalio</w:t>
      </w:r>
      <w:r w:rsidR="0062266D">
        <w:rPr>
          <w:rFonts w:ascii="Times New Roman" w:hAnsi="Times New Roman"/>
        </w:rPr>
        <w:t xml:space="preserve"> </w:t>
      </w:r>
      <w:r w:rsidRPr="003F2BF4">
        <w:rPr>
          <w:rFonts w:ascii="Times New Roman" w:hAnsi="Times New Roman"/>
        </w:rPr>
        <w:t xml:space="preserve">21 </w:t>
      </w:r>
      <w:r>
        <w:rPr>
          <w:rFonts w:ascii="Times New Roman" w:hAnsi="Times New Roman"/>
        </w:rPr>
        <w:t xml:space="preserve">d. </w:t>
      </w:r>
      <w:r w:rsidRPr="003F2BF4">
        <w:rPr>
          <w:rFonts w:ascii="Times New Roman" w:hAnsi="Times New Roman"/>
        </w:rPr>
        <w:t>Nr. 1UT-18</w:t>
      </w:r>
    </w:p>
    <w:p w:rsidR="00283BF4" w:rsidRPr="00BE1CA1" w:rsidRDefault="00283BF4" w:rsidP="00283BF4">
      <w:pPr>
        <w:tabs>
          <w:tab w:val="left" w:pos="567"/>
        </w:tabs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Vilnius</w:t>
      </w:r>
    </w:p>
    <w:p w:rsidR="00B14BE9" w:rsidRPr="00BE1CA1" w:rsidRDefault="00B14BE9" w:rsidP="00C92ADB">
      <w:pPr>
        <w:tabs>
          <w:tab w:val="left" w:pos="567"/>
        </w:tabs>
        <w:spacing w:line="360" w:lineRule="auto"/>
        <w:ind w:firstLine="0"/>
        <w:jc w:val="center"/>
        <w:rPr>
          <w:rFonts w:ascii="Times New Roman" w:hAnsi="Times New Roman"/>
        </w:rPr>
      </w:pPr>
    </w:p>
    <w:p w:rsidR="00C92ADB" w:rsidRPr="00C92ADB" w:rsidRDefault="00C92ADB" w:rsidP="00C92ADB">
      <w:pPr>
        <w:spacing w:line="360" w:lineRule="auto"/>
        <w:ind w:firstLine="567"/>
        <w:rPr>
          <w:rFonts w:ascii="Times New Roman" w:eastAsia="Calibri" w:hAnsi="Times New Roman"/>
          <w:szCs w:val="24"/>
        </w:rPr>
      </w:pPr>
      <w:r w:rsidRPr="00C92ADB">
        <w:rPr>
          <w:rFonts w:ascii="Times New Roman" w:eastAsia="Calibri" w:hAnsi="Times New Roman"/>
          <w:szCs w:val="24"/>
        </w:rPr>
        <w:t>Mykolo Romerio universiteto (toliau - MRU) taryba pritaria Lietuvos Respublikos Seimo 2017 m. birželio 29 d. nutarimu Nr. XIII-533 patvirtintam Valstybinių universitetų tinklo optimizavimo planui, jame numatytiems tikslams – sukurti prielaidas aukštai mokslo ir studijų kokybei, veiksmingai aukštojo mokslo sąsajai su šalies visuomenės, valstybės, verslo poreikiais bei mokslo ir studijų tarptautiniam konkurencingumui, – nuosekliai prisideda ir ketina toliau prisidėti prie šių tikslų įgyvendinimo.</w:t>
      </w:r>
    </w:p>
    <w:p w:rsidR="00C92ADB" w:rsidRPr="00C92ADB" w:rsidRDefault="00C92ADB" w:rsidP="00C92ADB">
      <w:pPr>
        <w:spacing w:line="360" w:lineRule="auto"/>
        <w:ind w:firstLine="567"/>
        <w:rPr>
          <w:rFonts w:ascii="Times New Roman" w:eastAsia="Calibri" w:hAnsi="Times New Roman"/>
          <w:szCs w:val="24"/>
          <w:lang w:val="en-US"/>
        </w:rPr>
      </w:pPr>
      <w:r w:rsidRPr="00C92ADB">
        <w:rPr>
          <w:rFonts w:ascii="Times New Roman" w:eastAsia="Calibri" w:hAnsi="Times New Roman"/>
          <w:szCs w:val="24"/>
        </w:rPr>
        <w:t xml:space="preserve">MRU sutiktų tęsti dalyvavimą valstybinių universitetų tinklo optimizavimo procese užtikrinant </w:t>
      </w:r>
      <w:r w:rsidRPr="00C92ADB">
        <w:rPr>
          <w:rFonts w:ascii="Times New Roman" w:hAnsi="Times New Roman"/>
          <w:szCs w:val="24"/>
        </w:rPr>
        <w:t>Universitete išvystytų visų stiprių mokslo ir studijų branduolių veiklų tęstinumą bei viename universitete sutelk</w:t>
      </w:r>
      <w:r w:rsidR="00BB2EC4">
        <w:rPr>
          <w:rFonts w:ascii="Times New Roman" w:hAnsi="Times New Roman"/>
          <w:szCs w:val="24"/>
        </w:rPr>
        <w:t>iant</w:t>
      </w:r>
      <w:r w:rsidRPr="00C92ADB">
        <w:rPr>
          <w:rFonts w:ascii="Times New Roman" w:hAnsi="Times New Roman"/>
          <w:szCs w:val="24"/>
        </w:rPr>
        <w:t xml:space="preserve"> unikalios dermės technologinių, socialinių ir humanitarinių mokslų potencialą. Tuo tikslu 2019 m. liepos 4 d. MRU ir Vilniaus Gedimino technikos universiteto (toliau - VGTU) rektoriai pasirašė universitetų strateginės partnerystės (jungtinės veiklos) sutarties gaires (toliau – Gairės).</w:t>
      </w:r>
    </w:p>
    <w:p w:rsidR="00C92ADB" w:rsidRPr="00C92ADB" w:rsidRDefault="00C92ADB" w:rsidP="00C92ADB">
      <w:pPr>
        <w:spacing w:line="360" w:lineRule="auto"/>
        <w:ind w:firstLine="567"/>
        <w:rPr>
          <w:rFonts w:ascii="Times New Roman" w:eastAsia="Calibri" w:hAnsi="Times New Roman"/>
          <w:szCs w:val="24"/>
        </w:rPr>
      </w:pPr>
      <w:r w:rsidRPr="00C92ADB">
        <w:rPr>
          <w:rFonts w:ascii="Times New Roman" w:eastAsia="Calibri" w:hAnsi="Times New Roman"/>
          <w:szCs w:val="24"/>
        </w:rPr>
        <w:t>MRU taryba, įvertinusi VGTU senato 2019 m. rugsėjo 24 d. nutarimą Nr. 113-1 ir VGTU tarybos 2019 m. rugsėjo 26 d. nutarimą Nr. 1-1</w:t>
      </w:r>
      <w:r w:rsidRPr="00C92ADB">
        <w:rPr>
          <w:rFonts w:ascii="Times New Roman" w:hAnsi="Times New Roman"/>
          <w:szCs w:val="24"/>
        </w:rPr>
        <w:t>, atkreipia dėmesį, kad šie nutarimai neatitinka Gairėse išdėstytų nuostatų</w:t>
      </w:r>
      <w:r w:rsidR="00E5628A">
        <w:rPr>
          <w:rFonts w:ascii="Times New Roman" w:hAnsi="Times New Roman"/>
          <w:szCs w:val="24"/>
        </w:rPr>
        <w:t xml:space="preserve"> ir laikosi</w:t>
      </w:r>
      <w:r w:rsidR="0072626C">
        <w:rPr>
          <w:rFonts w:ascii="Times New Roman" w:hAnsi="Times New Roman"/>
          <w:szCs w:val="24"/>
        </w:rPr>
        <w:t xml:space="preserve"> </w:t>
      </w:r>
      <w:r w:rsidRPr="00C92ADB">
        <w:rPr>
          <w:rFonts w:ascii="Times New Roman" w:eastAsia="Calibri" w:hAnsi="Times New Roman"/>
          <w:szCs w:val="24"/>
        </w:rPr>
        <w:t>pozicijos, kuri išdėstyta MRU tarybos 2019 m. rugsėjo 13 d. nutarime Nr. 1UT-15 „Dėl valstybinių universitetų tinklo optimizavimo plano įgyvendinimo priemonių ir tolimesnės Mykolo Romerio universiteto ir Vilniaus Gedimino technikos universiteto jungimosi eigos“.</w:t>
      </w:r>
    </w:p>
    <w:p w:rsidR="00495D2A" w:rsidRDefault="00495D2A" w:rsidP="00C92ADB">
      <w:pPr>
        <w:spacing w:line="360" w:lineRule="auto"/>
        <w:ind w:firstLine="0"/>
        <w:rPr>
          <w:rFonts w:ascii="Times New Roman" w:hAnsi="Times New Roman"/>
          <w:szCs w:val="24"/>
          <w:lang w:eastAsia="lt-LT"/>
        </w:rPr>
      </w:pPr>
    </w:p>
    <w:p w:rsidR="00C92ADB" w:rsidRPr="00BE1CA1" w:rsidRDefault="00C92ADB" w:rsidP="00C92ADB">
      <w:pPr>
        <w:spacing w:line="360" w:lineRule="auto"/>
        <w:ind w:firstLine="0"/>
        <w:rPr>
          <w:rFonts w:ascii="Times New Roman" w:hAnsi="Times New Roman"/>
          <w:szCs w:val="24"/>
          <w:lang w:eastAsia="lt-LT"/>
        </w:rPr>
      </w:pPr>
    </w:p>
    <w:p w:rsidR="004A24BE" w:rsidRPr="00BE1CA1" w:rsidRDefault="004A24BE" w:rsidP="00C92ADB">
      <w:pPr>
        <w:spacing w:line="360" w:lineRule="auto"/>
        <w:ind w:firstLine="0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486"/>
        <w:gridCol w:w="3260"/>
      </w:tblGrid>
      <w:tr w:rsidR="00885C88" w:rsidRPr="00BE1CA1" w:rsidTr="00440425">
        <w:trPr>
          <w:trHeight w:val="336"/>
        </w:trPr>
        <w:tc>
          <w:tcPr>
            <w:tcW w:w="6486" w:type="dxa"/>
            <w:hideMark/>
          </w:tcPr>
          <w:p w:rsidR="00885C88" w:rsidRPr="00BE1CA1" w:rsidRDefault="00885C88" w:rsidP="00495D2A">
            <w:pPr>
              <w:ind w:left="-105" w:firstLine="0"/>
              <w:jc w:val="left"/>
              <w:rPr>
                <w:rFonts w:ascii="Times New Roman" w:hAnsi="Times New Roman"/>
                <w:szCs w:val="24"/>
              </w:rPr>
            </w:pPr>
            <w:r w:rsidRPr="00BE1CA1">
              <w:rPr>
                <w:rFonts w:ascii="Times New Roman" w:hAnsi="Times New Roman"/>
                <w:szCs w:val="24"/>
              </w:rPr>
              <w:t>Tarybos pirminink</w:t>
            </w:r>
            <w:r w:rsidR="008C79B3" w:rsidRPr="00BE1CA1">
              <w:rPr>
                <w:rFonts w:ascii="Times New Roman" w:hAnsi="Times New Roman"/>
                <w:szCs w:val="24"/>
              </w:rPr>
              <w:t>ė</w:t>
            </w:r>
          </w:p>
        </w:tc>
        <w:tc>
          <w:tcPr>
            <w:tcW w:w="3260" w:type="dxa"/>
          </w:tcPr>
          <w:p w:rsidR="00885C88" w:rsidRPr="00BE1CA1" w:rsidRDefault="00F44198" w:rsidP="00495D2A">
            <w:pPr>
              <w:rPr>
                <w:rFonts w:ascii="Times New Roman" w:hAnsi="Times New Roman"/>
                <w:szCs w:val="24"/>
              </w:rPr>
            </w:pPr>
            <w:r w:rsidRPr="00BE1CA1">
              <w:rPr>
                <w:rFonts w:ascii="Times New Roman" w:hAnsi="Times New Roman"/>
                <w:szCs w:val="24"/>
              </w:rPr>
              <w:t xml:space="preserve">           </w:t>
            </w:r>
            <w:r w:rsidR="008C79B3" w:rsidRPr="00BE1CA1">
              <w:rPr>
                <w:rFonts w:ascii="Times New Roman" w:hAnsi="Times New Roman"/>
                <w:szCs w:val="24"/>
              </w:rPr>
              <w:t>Roma Žakaitienė</w:t>
            </w:r>
          </w:p>
        </w:tc>
      </w:tr>
    </w:tbl>
    <w:p w:rsidR="003F2ABF" w:rsidRPr="00BE1CA1" w:rsidRDefault="003F2ABF" w:rsidP="00B6436F">
      <w:pPr>
        <w:ind w:firstLine="0"/>
        <w:rPr>
          <w:rFonts w:ascii="Times New Roman" w:hAnsi="Times New Roman"/>
        </w:rPr>
      </w:pPr>
    </w:p>
    <w:p w:rsidR="00A63210" w:rsidRPr="00BE1CA1" w:rsidRDefault="00A63210" w:rsidP="00B6436F">
      <w:pPr>
        <w:ind w:firstLine="0"/>
        <w:rPr>
          <w:rFonts w:ascii="Times New Roman" w:hAnsi="Times New Roman"/>
        </w:rPr>
      </w:pPr>
    </w:p>
    <w:p w:rsidR="002637CA" w:rsidRPr="00BE1CA1" w:rsidRDefault="002637CA" w:rsidP="00B6436F">
      <w:pPr>
        <w:ind w:firstLine="0"/>
        <w:rPr>
          <w:rFonts w:ascii="Times New Roman" w:hAnsi="Times New Roman"/>
          <w:szCs w:val="24"/>
        </w:rPr>
      </w:pPr>
    </w:p>
    <w:p w:rsidR="002637CA" w:rsidRPr="00BE1CA1" w:rsidRDefault="002637CA" w:rsidP="00B6436F">
      <w:pPr>
        <w:ind w:firstLine="0"/>
        <w:rPr>
          <w:rFonts w:ascii="Times New Roman" w:hAnsi="Times New Roman"/>
        </w:rPr>
      </w:pPr>
    </w:p>
    <w:p w:rsidR="002637CA" w:rsidRPr="00BE1CA1" w:rsidRDefault="002637CA" w:rsidP="00495D2A">
      <w:pPr>
        <w:ind w:firstLine="0"/>
        <w:rPr>
          <w:rFonts w:ascii="Times New Roman" w:hAnsi="Times New Roman"/>
        </w:rPr>
      </w:pPr>
    </w:p>
    <w:p w:rsidR="00480386" w:rsidRPr="00BE1CA1" w:rsidRDefault="00480386" w:rsidP="00495D2A">
      <w:pPr>
        <w:ind w:firstLine="0"/>
        <w:rPr>
          <w:rFonts w:ascii="Times New Roman" w:hAnsi="Times New Roman"/>
        </w:rPr>
      </w:pPr>
    </w:p>
    <w:sectPr w:rsidR="00480386" w:rsidRPr="00BE1CA1" w:rsidSect="00495D2A">
      <w:headerReference w:type="even" r:id="rId9"/>
      <w:headerReference w:type="default" r:id="rId10"/>
      <w:headerReference w:type="first" r:id="rId11"/>
      <w:pgSz w:w="11906" w:h="16838"/>
      <w:pgMar w:top="1134" w:right="567" w:bottom="113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5BC" w:rsidRDefault="007505BC">
      <w:r>
        <w:separator/>
      </w:r>
    </w:p>
  </w:endnote>
  <w:endnote w:type="continuationSeparator" w:id="0">
    <w:p w:rsidR="007505BC" w:rsidRDefault="00750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5BC" w:rsidRDefault="007505BC">
      <w:r>
        <w:separator/>
      </w:r>
    </w:p>
  </w:footnote>
  <w:footnote w:type="continuationSeparator" w:id="0">
    <w:p w:rsidR="007505BC" w:rsidRDefault="00750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8E" w:rsidRDefault="007A568E" w:rsidP="00AB57B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A568E" w:rsidRDefault="007A56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8E" w:rsidRPr="00F3325C" w:rsidRDefault="007A568E" w:rsidP="00AB57BB">
    <w:pPr>
      <w:pStyle w:val="Header"/>
      <w:framePr w:wrap="around" w:vAnchor="text" w:hAnchor="margin" w:xAlign="center" w:y="1"/>
      <w:rPr>
        <w:rStyle w:val="PageNumber"/>
        <w:rFonts w:ascii="Times New Roman" w:hAnsi="Times New Roman"/>
        <w:szCs w:val="24"/>
      </w:rPr>
    </w:pPr>
    <w:r w:rsidRPr="00F3325C">
      <w:rPr>
        <w:rStyle w:val="PageNumber"/>
        <w:rFonts w:ascii="Times New Roman" w:hAnsi="Times New Roman"/>
        <w:szCs w:val="24"/>
      </w:rPr>
      <w:fldChar w:fldCharType="begin"/>
    </w:r>
    <w:r w:rsidRPr="00F3325C">
      <w:rPr>
        <w:rStyle w:val="PageNumber"/>
        <w:rFonts w:ascii="Times New Roman" w:hAnsi="Times New Roman"/>
        <w:szCs w:val="24"/>
      </w:rPr>
      <w:instrText xml:space="preserve">PAGE  </w:instrText>
    </w:r>
    <w:r w:rsidRPr="00F3325C">
      <w:rPr>
        <w:rStyle w:val="PageNumber"/>
        <w:rFonts w:ascii="Times New Roman" w:hAnsi="Times New Roman"/>
        <w:szCs w:val="24"/>
      </w:rPr>
      <w:fldChar w:fldCharType="separate"/>
    </w:r>
    <w:r w:rsidR="00A07F14">
      <w:rPr>
        <w:rStyle w:val="PageNumber"/>
        <w:rFonts w:ascii="Times New Roman" w:hAnsi="Times New Roman"/>
        <w:noProof/>
        <w:szCs w:val="24"/>
      </w:rPr>
      <w:t>8</w:t>
    </w:r>
    <w:r w:rsidRPr="00F3325C">
      <w:rPr>
        <w:rStyle w:val="PageNumber"/>
        <w:rFonts w:ascii="Times New Roman" w:hAnsi="Times New Roman"/>
        <w:szCs w:val="24"/>
      </w:rPr>
      <w:fldChar w:fldCharType="end"/>
    </w:r>
  </w:p>
  <w:p w:rsidR="007A568E" w:rsidRDefault="007A568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68E" w:rsidRDefault="007A568E" w:rsidP="00441B02">
    <w:pPr>
      <w:pStyle w:val="Header"/>
      <w:tabs>
        <w:tab w:val="clear" w:pos="8306"/>
        <w:tab w:val="left" w:pos="5895"/>
      </w:tabs>
      <w:jc w:val="left"/>
    </w:pPr>
    <w:r>
      <w:tab/>
    </w:r>
    <w:r>
      <w:tab/>
    </w:r>
  </w:p>
  <w:p w:rsidR="007A568E" w:rsidRDefault="007A568E" w:rsidP="00ED42B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80D"/>
    <w:multiLevelType w:val="multilevel"/>
    <w:tmpl w:val="51BAC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01DF64A6"/>
    <w:multiLevelType w:val="multilevel"/>
    <w:tmpl w:val="00EE1BF6"/>
    <w:lvl w:ilvl="0">
      <w:start w:val="1"/>
      <w:numFmt w:val="decimal"/>
      <w:lvlText w:val="%1."/>
      <w:lvlJc w:val="left"/>
      <w:pPr>
        <w:tabs>
          <w:tab w:val="num" w:pos="368"/>
        </w:tabs>
        <w:ind w:left="368" w:hanging="368"/>
      </w:pPr>
    </w:lvl>
    <w:lvl w:ilvl="1">
      <w:start w:val="1"/>
      <w:numFmt w:val="decimal"/>
      <w:lvlText w:val="%1.%2."/>
      <w:lvlJc w:val="left"/>
      <w:pPr>
        <w:tabs>
          <w:tab w:val="num" w:pos="1088"/>
        </w:tabs>
        <w:ind w:left="1088" w:hanging="368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0288459E"/>
    <w:multiLevelType w:val="singleLevel"/>
    <w:tmpl w:val="F430662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507205E"/>
    <w:multiLevelType w:val="singleLevel"/>
    <w:tmpl w:val="040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5ED7C22"/>
    <w:multiLevelType w:val="singleLevel"/>
    <w:tmpl w:val="FC02871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5" w15:restartNumberingAfterBreak="0">
    <w:nsid w:val="06075BA3"/>
    <w:multiLevelType w:val="hybridMultilevel"/>
    <w:tmpl w:val="5232BF38"/>
    <w:lvl w:ilvl="0" w:tplc="4EE068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33A824F2">
      <w:numFmt w:val="none"/>
      <w:lvlText w:val=""/>
      <w:lvlJc w:val="left"/>
      <w:pPr>
        <w:tabs>
          <w:tab w:val="num" w:pos="360"/>
        </w:tabs>
      </w:pPr>
    </w:lvl>
    <w:lvl w:ilvl="2" w:tplc="D99A7E88">
      <w:numFmt w:val="none"/>
      <w:lvlText w:val=""/>
      <w:lvlJc w:val="left"/>
      <w:pPr>
        <w:tabs>
          <w:tab w:val="num" w:pos="360"/>
        </w:tabs>
      </w:pPr>
    </w:lvl>
    <w:lvl w:ilvl="3" w:tplc="BA583444">
      <w:numFmt w:val="none"/>
      <w:lvlText w:val=""/>
      <w:lvlJc w:val="left"/>
      <w:pPr>
        <w:tabs>
          <w:tab w:val="num" w:pos="360"/>
        </w:tabs>
      </w:pPr>
    </w:lvl>
    <w:lvl w:ilvl="4" w:tplc="84D4201C">
      <w:numFmt w:val="none"/>
      <w:lvlText w:val=""/>
      <w:lvlJc w:val="left"/>
      <w:pPr>
        <w:tabs>
          <w:tab w:val="num" w:pos="360"/>
        </w:tabs>
      </w:pPr>
    </w:lvl>
    <w:lvl w:ilvl="5" w:tplc="452617BA">
      <w:numFmt w:val="none"/>
      <w:lvlText w:val=""/>
      <w:lvlJc w:val="left"/>
      <w:pPr>
        <w:tabs>
          <w:tab w:val="num" w:pos="360"/>
        </w:tabs>
      </w:pPr>
    </w:lvl>
    <w:lvl w:ilvl="6" w:tplc="BA9EEA52">
      <w:numFmt w:val="none"/>
      <w:lvlText w:val=""/>
      <w:lvlJc w:val="left"/>
      <w:pPr>
        <w:tabs>
          <w:tab w:val="num" w:pos="360"/>
        </w:tabs>
      </w:pPr>
    </w:lvl>
    <w:lvl w:ilvl="7" w:tplc="DD1E5482">
      <w:numFmt w:val="none"/>
      <w:lvlText w:val=""/>
      <w:lvlJc w:val="left"/>
      <w:pPr>
        <w:tabs>
          <w:tab w:val="num" w:pos="360"/>
        </w:tabs>
      </w:pPr>
    </w:lvl>
    <w:lvl w:ilvl="8" w:tplc="6C8C8D8C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09B87A70"/>
    <w:multiLevelType w:val="singleLevel"/>
    <w:tmpl w:val="D49E58B4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 w15:restartNumberingAfterBreak="0">
    <w:nsid w:val="09CE43CB"/>
    <w:multiLevelType w:val="multilevel"/>
    <w:tmpl w:val="25A491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504" w:hanging="1800"/>
      </w:pPr>
      <w:rPr>
        <w:rFonts w:hint="default"/>
      </w:rPr>
    </w:lvl>
  </w:abstractNum>
  <w:abstractNum w:abstractNumId="8" w15:restartNumberingAfterBreak="0">
    <w:nsid w:val="0DEA7494"/>
    <w:multiLevelType w:val="multilevel"/>
    <w:tmpl w:val="279CF020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05"/>
      </w:p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</w:lvl>
  </w:abstractNum>
  <w:abstractNum w:abstractNumId="9" w15:restartNumberingAfterBreak="0">
    <w:nsid w:val="144B35BA"/>
    <w:multiLevelType w:val="multilevel"/>
    <w:tmpl w:val="0B0E5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1D93545F"/>
    <w:multiLevelType w:val="multilevel"/>
    <w:tmpl w:val="2BFCE0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956"/>
        </w:tabs>
        <w:ind w:left="956" w:hanging="720"/>
      </w:pPr>
    </w:lvl>
    <w:lvl w:ilvl="2">
      <w:start w:val="4"/>
      <w:numFmt w:val="decimal"/>
      <w:lvlText w:val="%1.%2.%3."/>
      <w:lvlJc w:val="left"/>
      <w:pPr>
        <w:tabs>
          <w:tab w:val="num" w:pos="1552"/>
        </w:tabs>
        <w:ind w:left="1552" w:hanging="1080"/>
      </w:pPr>
    </w:lvl>
    <w:lvl w:ilvl="3">
      <w:start w:val="1"/>
      <w:numFmt w:val="decimal"/>
      <w:lvlText w:val="%1.%2.%3.%4.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lvlText w:val="%1.%2.%3.%4.%5."/>
      <w:lvlJc w:val="left"/>
      <w:pPr>
        <w:tabs>
          <w:tab w:val="num" w:pos="2384"/>
        </w:tabs>
        <w:ind w:left="2384" w:hanging="1440"/>
      </w:pPr>
    </w:lvl>
    <w:lvl w:ilvl="5">
      <w:start w:val="1"/>
      <w:numFmt w:val="decimal"/>
      <w:lvlText w:val="%1.%2.%3.%4.%5.%6."/>
      <w:lvlJc w:val="left"/>
      <w:pPr>
        <w:tabs>
          <w:tab w:val="num" w:pos="2980"/>
        </w:tabs>
        <w:ind w:left="298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3216"/>
        </w:tabs>
        <w:ind w:left="321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812"/>
        </w:tabs>
        <w:ind w:left="3812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4408"/>
        </w:tabs>
        <w:ind w:left="4408" w:hanging="2520"/>
      </w:pPr>
    </w:lvl>
  </w:abstractNum>
  <w:abstractNum w:abstractNumId="11" w15:restartNumberingAfterBreak="0">
    <w:nsid w:val="21A27ED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F07E9A"/>
    <w:multiLevelType w:val="singleLevel"/>
    <w:tmpl w:val="46023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EFC35E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085292C"/>
    <w:multiLevelType w:val="hybridMultilevel"/>
    <w:tmpl w:val="C9FC6664"/>
    <w:lvl w:ilvl="0" w:tplc="5B6CC0B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0E0128"/>
    <w:multiLevelType w:val="singleLevel"/>
    <w:tmpl w:val="CE86A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404713AF"/>
    <w:multiLevelType w:val="hybridMultilevel"/>
    <w:tmpl w:val="361AD826"/>
    <w:lvl w:ilvl="0" w:tplc="8E1EA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182B7A"/>
    <w:multiLevelType w:val="hybridMultilevel"/>
    <w:tmpl w:val="A6FE079E"/>
    <w:lvl w:ilvl="0" w:tplc="52B8F26C">
      <w:start w:val="1"/>
      <w:numFmt w:val="decimal"/>
      <w:lvlText w:val="%1."/>
      <w:lvlJc w:val="left"/>
      <w:pPr>
        <w:ind w:left="900" w:hanging="360"/>
      </w:pPr>
      <w:rPr>
        <w:rFonts w:ascii="Times New Roman" w:eastAsia="Arial Unicode MS" w:hAnsi="Times New Roman" w:cs="Arial Unicode MS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438D47BD"/>
    <w:multiLevelType w:val="singleLevel"/>
    <w:tmpl w:val="CE86AA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476B1542"/>
    <w:multiLevelType w:val="multilevel"/>
    <w:tmpl w:val="559A7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40" w:hanging="1800"/>
      </w:pPr>
      <w:rPr>
        <w:rFonts w:hint="default"/>
      </w:rPr>
    </w:lvl>
  </w:abstractNum>
  <w:abstractNum w:abstractNumId="20" w15:restartNumberingAfterBreak="0">
    <w:nsid w:val="47CF2026"/>
    <w:multiLevelType w:val="multilevel"/>
    <w:tmpl w:val="282A464E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21" w15:restartNumberingAfterBreak="0">
    <w:nsid w:val="513C3100"/>
    <w:multiLevelType w:val="multilevel"/>
    <w:tmpl w:val="E25C710A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2" w15:restartNumberingAfterBreak="0">
    <w:nsid w:val="529E3BC9"/>
    <w:multiLevelType w:val="hybridMultilevel"/>
    <w:tmpl w:val="2D1CD066"/>
    <w:lvl w:ilvl="0" w:tplc="E2822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B11139"/>
    <w:multiLevelType w:val="singleLevel"/>
    <w:tmpl w:val="F4D67E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4" w15:restartNumberingAfterBreak="0">
    <w:nsid w:val="64CD6B95"/>
    <w:multiLevelType w:val="multilevel"/>
    <w:tmpl w:val="EE7EF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</w:lvl>
    <w:lvl w:ilvl="3">
      <w:start w:val="1"/>
      <w:numFmt w:val="decimal"/>
      <w:lvlText w:val="%1.%2.%3.%4."/>
      <w:lvlJc w:val="left"/>
      <w:pPr>
        <w:tabs>
          <w:tab w:val="num" w:pos="4122"/>
        </w:tabs>
        <w:ind w:left="4122" w:hanging="720"/>
      </w:pPr>
    </w:lvl>
    <w:lvl w:ilvl="4">
      <w:start w:val="1"/>
      <w:numFmt w:val="decimal"/>
      <w:lvlText w:val="%1.%2.%3.%4.%5."/>
      <w:lvlJc w:val="left"/>
      <w:pPr>
        <w:tabs>
          <w:tab w:val="num" w:pos="5616"/>
        </w:tabs>
        <w:ind w:left="5616" w:hanging="1080"/>
      </w:pPr>
    </w:lvl>
    <w:lvl w:ilvl="5">
      <w:start w:val="1"/>
      <w:numFmt w:val="decimal"/>
      <w:lvlText w:val="%1.%2.%3.%4.%5.%6."/>
      <w:lvlJc w:val="left"/>
      <w:pPr>
        <w:tabs>
          <w:tab w:val="num" w:pos="6750"/>
        </w:tabs>
        <w:ind w:left="675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8244"/>
        </w:tabs>
        <w:ind w:left="824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9378"/>
        </w:tabs>
        <w:ind w:left="9378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0872"/>
        </w:tabs>
        <w:ind w:left="10872" w:hanging="1800"/>
      </w:pPr>
    </w:lvl>
  </w:abstractNum>
  <w:abstractNum w:abstractNumId="25" w15:restartNumberingAfterBreak="0">
    <w:nsid w:val="65A129E2"/>
    <w:multiLevelType w:val="hybridMultilevel"/>
    <w:tmpl w:val="210AD496"/>
    <w:lvl w:ilvl="0" w:tplc="9844F67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3288F3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4C12AAD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0EA20B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85CDC6A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1DA29F0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6603C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33DE313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3AF65BB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B0E3A78"/>
    <w:multiLevelType w:val="singleLevel"/>
    <w:tmpl w:val="BF34AE48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197771B"/>
    <w:multiLevelType w:val="hybridMultilevel"/>
    <w:tmpl w:val="342611E4"/>
    <w:lvl w:ilvl="0" w:tplc="7ABA9AE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9E47FDD"/>
    <w:multiLevelType w:val="multilevel"/>
    <w:tmpl w:val="0B0E5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9" w15:restartNumberingAfterBreak="0">
    <w:nsid w:val="7E6A095C"/>
    <w:multiLevelType w:val="singleLevel"/>
    <w:tmpl w:val="9F004C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26"/>
  </w:num>
  <w:num w:numId="4">
    <w:abstractNumId w:val="21"/>
    <w:lvlOverride w:ilvl="0">
      <w:startOverride w:val="9"/>
    </w:lvlOverride>
  </w:num>
  <w:num w:numId="5">
    <w:abstractNumId w:val="29"/>
  </w:num>
  <w:num w:numId="6">
    <w:abstractNumId w:val="11"/>
  </w:num>
  <w:num w:numId="7">
    <w:abstractNumId w:val="18"/>
  </w:num>
  <w:num w:numId="8">
    <w:abstractNumId w:val="15"/>
  </w:num>
  <w:num w:numId="9">
    <w:abstractNumId w:val="13"/>
  </w:num>
  <w:num w:numId="10">
    <w:abstractNumId w:val="3"/>
  </w:num>
  <w:num w:numId="11">
    <w:abstractNumId w:val="23"/>
  </w:num>
  <w:num w:numId="12">
    <w:abstractNumId w:val="2"/>
  </w:num>
  <w:num w:numId="13">
    <w:abstractNumId w:val="4"/>
  </w:num>
  <w:num w:numId="1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</w:num>
  <w:num w:numId="17">
    <w:abstractNumId w:val="23"/>
    <w:lvlOverride w:ilvl="0">
      <w:startOverride w:val="2"/>
    </w:lvlOverride>
  </w:num>
  <w:num w:numId="18">
    <w:abstractNumId w:val="1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10"/>
    <w:lvlOverride w:ilvl="0">
      <w:startOverride w:val="3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</w:num>
  <w:num w:numId="30">
    <w:abstractNumId w:val="16"/>
  </w:num>
  <w:num w:numId="31">
    <w:abstractNumId w:val="27"/>
  </w:num>
  <w:num w:numId="32">
    <w:abstractNumId w:val="14"/>
  </w:num>
  <w:num w:numId="33">
    <w:abstractNumId w:val="0"/>
  </w:num>
  <w:num w:numId="34">
    <w:abstractNumId w:val="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1K//lzk2DQBqMqOjRZ9lhZCiORu+41HuuCYBgIoLb+BESRWzsatuvfZXAE/VGjun7fhCiGJoEjv/6nou1W1TA==" w:salt="atQYQUQbfNVaGHhS66qAsA=="/>
  <w:defaultTabStop w:val="720"/>
  <w:hyphenationZone w:val="396"/>
  <w:drawingGridHorizontalSpacing w:val="187"/>
  <w:drawingGridVerticalSpacing w:val="12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DA"/>
    <w:rsid w:val="0000121D"/>
    <w:rsid w:val="000021E3"/>
    <w:rsid w:val="00002390"/>
    <w:rsid w:val="00002EA0"/>
    <w:rsid w:val="00003EC0"/>
    <w:rsid w:val="00006252"/>
    <w:rsid w:val="00015C14"/>
    <w:rsid w:val="00020E56"/>
    <w:rsid w:val="00021FDC"/>
    <w:rsid w:val="0002373B"/>
    <w:rsid w:val="00023B16"/>
    <w:rsid w:val="00025BE4"/>
    <w:rsid w:val="00026A92"/>
    <w:rsid w:val="00026F70"/>
    <w:rsid w:val="00031057"/>
    <w:rsid w:val="000316E0"/>
    <w:rsid w:val="00031E61"/>
    <w:rsid w:val="000322A2"/>
    <w:rsid w:val="00034356"/>
    <w:rsid w:val="00035347"/>
    <w:rsid w:val="000403AC"/>
    <w:rsid w:val="000430B3"/>
    <w:rsid w:val="000457EE"/>
    <w:rsid w:val="00045A2F"/>
    <w:rsid w:val="00045E98"/>
    <w:rsid w:val="00045F6D"/>
    <w:rsid w:val="00055DB7"/>
    <w:rsid w:val="000707ED"/>
    <w:rsid w:val="00072536"/>
    <w:rsid w:val="000727C8"/>
    <w:rsid w:val="000752F0"/>
    <w:rsid w:val="00076CDD"/>
    <w:rsid w:val="00081614"/>
    <w:rsid w:val="00081707"/>
    <w:rsid w:val="000853B5"/>
    <w:rsid w:val="00085C29"/>
    <w:rsid w:val="000934C9"/>
    <w:rsid w:val="000A1AA6"/>
    <w:rsid w:val="000A2EE6"/>
    <w:rsid w:val="000A431C"/>
    <w:rsid w:val="000A46E7"/>
    <w:rsid w:val="000A56A3"/>
    <w:rsid w:val="000B1E17"/>
    <w:rsid w:val="000B2323"/>
    <w:rsid w:val="000C7070"/>
    <w:rsid w:val="000C7919"/>
    <w:rsid w:val="000D05EC"/>
    <w:rsid w:val="000D227E"/>
    <w:rsid w:val="000D2E0C"/>
    <w:rsid w:val="000D4DC6"/>
    <w:rsid w:val="000E25FA"/>
    <w:rsid w:val="000F0608"/>
    <w:rsid w:val="000F08B5"/>
    <w:rsid w:val="000F4280"/>
    <w:rsid w:val="0010325C"/>
    <w:rsid w:val="00105DC6"/>
    <w:rsid w:val="001061D7"/>
    <w:rsid w:val="0010714A"/>
    <w:rsid w:val="0011504A"/>
    <w:rsid w:val="0011717F"/>
    <w:rsid w:val="00125783"/>
    <w:rsid w:val="00130349"/>
    <w:rsid w:val="00131466"/>
    <w:rsid w:val="001319B7"/>
    <w:rsid w:val="0013587E"/>
    <w:rsid w:val="001379C6"/>
    <w:rsid w:val="00137DAD"/>
    <w:rsid w:val="001422B2"/>
    <w:rsid w:val="00146065"/>
    <w:rsid w:val="00155B07"/>
    <w:rsid w:val="001561E1"/>
    <w:rsid w:val="00157317"/>
    <w:rsid w:val="00160A7B"/>
    <w:rsid w:val="00163C62"/>
    <w:rsid w:val="0016527B"/>
    <w:rsid w:val="00184DAD"/>
    <w:rsid w:val="00185375"/>
    <w:rsid w:val="00192E19"/>
    <w:rsid w:val="0019417C"/>
    <w:rsid w:val="0019447F"/>
    <w:rsid w:val="001954EC"/>
    <w:rsid w:val="001A14DB"/>
    <w:rsid w:val="001A1EBA"/>
    <w:rsid w:val="001A405E"/>
    <w:rsid w:val="001B09AB"/>
    <w:rsid w:val="001B416B"/>
    <w:rsid w:val="001B57A5"/>
    <w:rsid w:val="001C2FB2"/>
    <w:rsid w:val="001D3D33"/>
    <w:rsid w:val="001D472F"/>
    <w:rsid w:val="001F01EC"/>
    <w:rsid w:val="001F1785"/>
    <w:rsid w:val="001F2ACB"/>
    <w:rsid w:val="001F321D"/>
    <w:rsid w:val="001F3811"/>
    <w:rsid w:val="001F4169"/>
    <w:rsid w:val="001F784E"/>
    <w:rsid w:val="00200B8D"/>
    <w:rsid w:val="00201AA2"/>
    <w:rsid w:val="00213C16"/>
    <w:rsid w:val="00220E09"/>
    <w:rsid w:val="002314D9"/>
    <w:rsid w:val="00231F1C"/>
    <w:rsid w:val="002355E5"/>
    <w:rsid w:val="00236221"/>
    <w:rsid w:val="00236D94"/>
    <w:rsid w:val="0024024A"/>
    <w:rsid w:val="00240B2E"/>
    <w:rsid w:val="00240C39"/>
    <w:rsid w:val="00241DA1"/>
    <w:rsid w:val="002513E9"/>
    <w:rsid w:val="0025235D"/>
    <w:rsid w:val="00254432"/>
    <w:rsid w:val="002561F4"/>
    <w:rsid w:val="00262571"/>
    <w:rsid w:val="002637CA"/>
    <w:rsid w:val="00263B9C"/>
    <w:rsid w:val="00267BC9"/>
    <w:rsid w:val="00271E0D"/>
    <w:rsid w:val="00274DE4"/>
    <w:rsid w:val="0028084E"/>
    <w:rsid w:val="00283BF4"/>
    <w:rsid w:val="002842C9"/>
    <w:rsid w:val="002856FD"/>
    <w:rsid w:val="00285D0E"/>
    <w:rsid w:val="0028765C"/>
    <w:rsid w:val="002946DC"/>
    <w:rsid w:val="002A02B8"/>
    <w:rsid w:val="002A14FE"/>
    <w:rsid w:val="002A4A20"/>
    <w:rsid w:val="002A5766"/>
    <w:rsid w:val="002B2F3F"/>
    <w:rsid w:val="002B623E"/>
    <w:rsid w:val="002D3123"/>
    <w:rsid w:val="002D42A6"/>
    <w:rsid w:val="002E1AB7"/>
    <w:rsid w:val="002E274D"/>
    <w:rsid w:val="002E4406"/>
    <w:rsid w:val="002E45A9"/>
    <w:rsid w:val="002F1E6A"/>
    <w:rsid w:val="002F7C61"/>
    <w:rsid w:val="0030528B"/>
    <w:rsid w:val="00305AC3"/>
    <w:rsid w:val="0032318A"/>
    <w:rsid w:val="0032618A"/>
    <w:rsid w:val="00326F72"/>
    <w:rsid w:val="003272B8"/>
    <w:rsid w:val="00337A4E"/>
    <w:rsid w:val="00344C9E"/>
    <w:rsid w:val="003463CE"/>
    <w:rsid w:val="003546F3"/>
    <w:rsid w:val="00363748"/>
    <w:rsid w:val="00375603"/>
    <w:rsid w:val="00376603"/>
    <w:rsid w:val="00383F63"/>
    <w:rsid w:val="0039064E"/>
    <w:rsid w:val="00390D50"/>
    <w:rsid w:val="00391479"/>
    <w:rsid w:val="003A1CD3"/>
    <w:rsid w:val="003A4B11"/>
    <w:rsid w:val="003B2146"/>
    <w:rsid w:val="003B2DF7"/>
    <w:rsid w:val="003B579F"/>
    <w:rsid w:val="003C20C2"/>
    <w:rsid w:val="003C5503"/>
    <w:rsid w:val="003D2114"/>
    <w:rsid w:val="003D409A"/>
    <w:rsid w:val="003D54C0"/>
    <w:rsid w:val="003E0F73"/>
    <w:rsid w:val="003E3598"/>
    <w:rsid w:val="003F2ABF"/>
    <w:rsid w:val="003F2BF4"/>
    <w:rsid w:val="003F2C11"/>
    <w:rsid w:val="003F6701"/>
    <w:rsid w:val="003F7DAA"/>
    <w:rsid w:val="004007D9"/>
    <w:rsid w:val="00400A51"/>
    <w:rsid w:val="0040228F"/>
    <w:rsid w:val="0040487F"/>
    <w:rsid w:val="00407AEF"/>
    <w:rsid w:val="00411179"/>
    <w:rsid w:val="0041278C"/>
    <w:rsid w:val="00413C2C"/>
    <w:rsid w:val="0042353C"/>
    <w:rsid w:val="00434BC5"/>
    <w:rsid w:val="00440425"/>
    <w:rsid w:val="00441B02"/>
    <w:rsid w:val="00443CA7"/>
    <w:rsid w:val="00444ACD"/>
    <w:rsid w:val="004470A7"/>
    <w:rsid w:val="00451DC5"/>
    <w:rsid w:val="004569B9"/>
    <w:rsid w:val="00457B30"/>
    <w:rsid w:val="00457CD0"/>
    <w:rsid w:val="00460DED"/>
    <w:rsid w:val="004623A5"/>
    <w:rsid w:val="00462934"/>
    <w:rsid w:val="0046785A"/>
    <w:rsid w:val="0047684F"/>
    <w:rsid w:val="00477107"/>
    <w:rsid w:val="00480386"/>
    <w:rsid w:val="00482A70"/>
    <w:rsid w:val="0048434F"/>
    <w:rsid w:val="00492269"/>
    <w:rsid w:val="00495D2A"/>
    <w:rsid w:val="0049615B"/>
    <w:rsid w:val="00496CE4"/>
    <w:rsid w:val="004A24BE"/>
    <w:rsid w:val="004A6456"/>
    <w:rsid w:val="004B0E49"/>
    <w:rsid w:val="004B2C34"/>
    <w:rsid w:val="004B6562"/>
    <w:rsid w:val="004C1A57"/>
    <w:rsid w:val="004C4091"/>
    <w:rsid w:val="004D39E7"/>
    <w:rsid w:val="004D464F"/>
    <w:rsid w:val="004D4653"/>
    <w:rsid w:val="004E0D33"/>
    <w:rsid w:val="004E27DD"/>
    <w:rsid w:val="004F12C9"/>
    <w:rsid w:val="004F30F7"/>
    <w:rsid w:val="004F609E"/>
    <w:rsid w:val="004F62D3"/>
    <w:rsid w:val="00501B0D"/>
    <w:rsid w:val="005125C0"/>
    <w:rsid w:val="00526489"/>
    <w:rsid w:val="005275B5"/>
    <w:rsid w:val="005327F5"/>
    <w:rsid w:val="00532A79"/>
    <w:rsid w:val="005364EC"/>
    <w:rsid w:val="005447D4"/>
    <w:rsid w:val="00550989"/>
    <w:rsid w:val="0055526B"/>
    <w:rsid w:val="00557DDB"/>
    <w:rsid w:val="00561A1D"/>
    <w:rsid w:val="00570E1B"/>
    <w:rsid w:val="005735DE"/>
    <w:rsid w:val="00575AD8"/>
    <w:rsid w:val="00582399"/>
    <w:rsid w:val="0058517C"/>
    <w:rsid w:val="00587BF1"/>
    <w:rsid w:val="00592943"/>
    <w:rsid w:val="005932FD"/>
    <w:rsid w:val="0059495D"/>
    <w:rsid w:val="00594970"/>
    <w:rsid w:val="005A5A68"/>
    <w:rsid w:val="005A7762"/>
    <w:rsid w:val="005B2440"/>
    <w:rsid w:val="005B40C4"/>
    <w:rsid w:val="005C3989"/>
    <w:rsid w:val="005C6170"/>
    <w:rsid w:val="005D69B7"/>
    <w:rsid w:val="005D7CAB"/>
    <w:rsid w:val="005E2857"/>
    <w:rsid w:val="005F6121"/>
    <w:rsid w:val="005F64A3"/>
    <w:rsid w:val="005F69C4"/>
    <w:rsid w:val="005F715F"/>
    <w:rsid w:val="005F7EDD"/>
    <w:rsid w:val="00615364"/>
    <w:rsid w:val="0061628E"/>
    <w:rsid w:val="0061737B"/>
    <w:rsid w:val="0062266D"/>
    <w:rsid w:val="00622857"/>
    <w:rsid w:val="0062391F"/>
    <w:rsid w:val="00623CE3"/>
    <w:rsid w:val="00640FA2"/>
    <w:rsid w:val="0064562C"/>
    <w:rsid w:val="00646808"/>
    <w:rsid w:val="00662AFD"/>
    <w:rsid w:val="00663439"/>
    <w:rsid w:val="0066633F"/>
    <w:rsid w:val="00666733"/>
    <w:rsid w:val="00666DAA"/>
    <w:rsid w:val="00672753"/>
    <w:rsid w:val="00673AB8"/>
    <w:rsid w:val="00683804"/>
    <w:rsid w:val="00686719"/>
    <w:rsid w:val="00697C4A"/>
    <w:rsid w:val="006A3D45"/>
    <w:rsid w:val="006A5945"/>
    <w:rsid w:val="006B1EFE"/>
    <w:rsid w:val="006B2F71"/>
    <w:rsid w:val="006B3B69"/>
    <w:rsid w:val="006B7685"/>
    <w:rsid w:val="006C4320"/>
    <w:rsid w:val="006C7D18"/>
    <w:rsid w:val="006D0087"/>
    <w:rsid w:val="006D3D18"/>
    <w:rsid w:val="006D42A9"/>
    <w:rsid w:val="006D6E19"/>
    <w:rsid w:val="006F06BE"/>
    <w:rsid w:val="006F0AFD"/>
    <w:rsid w:val="006F18DD"/>
    <w:rsid w:val="007017F5"/>
    <w:rsid w:val="00701871"/>
    <w:rsid w:val="00701E6B"/>
    <w:rsid w:val="00705B4A"/>
    <w:rsid w:val="007067DB"/>
    <w:rsid w:val="007123ED"/>
    <w:rsid w:val="007154C9"/>
    <w:rsid w:val="00726208"/>
    <w:rsid w:val="0072626C"/>
    <w:rsid w:val="007313ED"/>
    <w:rsid w:val="007329B9"/>
    <w:rsid w:val="00742BE5"/>
    <w:rsid w:val="00747D90"/>
    <w:rsid w:val="007502A0"/>
    <w:rsid w:val="007505BC"/>
    <w:rsid w:val="0075358F"/>
    <w:rsid w:val="00765260"/>
    <w:rsid w:val="00771117"/>
    <w:rsid w:val="00771EF8"/>
    <w:rsid w:val="007907BD"/>
    <w:rsid w:val="00792375"/>
    <w:rsid w:val="00795A8E"/>
    <w:rsid w:val="00796014"/>
    <w:rsid w:val="007A4689"/>
    <w:rsid w:val="007A568E"/>
    <w:rsid w:val="007A7761"/>
    <w:rsid w:val="007B00E3"/>
    <w:rsid w:val="007B0668"/>
    <w:rsid w:val="007B569E"/>
    <w:rsid w:val="007C4D91"/>
    <w:rsid w:val="007D1292"/>
    <w:rsid w:val="007D1884"/>
    <w:rsid w:val="007D20C0"/>
    <w:rsid w:val="007D23AD"/>
    <w:rsid w:val="007D29BB"/>
    <w:rsid w:val="007D2E15"/>
    <w:rsid w:val="007D523B"/>
    <w:rsid w:val="007D620F"/>
    <w:rsid w:val="007D6906"/>
    <w:rsid w:val="007E4ADE"/>
    <w:rsid w:val="007F043C"/>
    <w:rsid w:val="00801A26"/>
    <w:rsid w:val="00804669"/>
    <w:rsid w:val="00810598"/>
    <w:rsid w:val="00811764"/>
    <w:rsid w:val="00812896"/>
    <w:rsid w:val="00816B2C"/>
    <w:rsid w:val="00824318"/>
    <w:rsid w:val="00825E01"/>
    <w:rsid w:val="008347A5"/>
    <w:rsid w:val="008358DA"/>
    <w:rsid w:val="00835EBE"/>
    <w:rsid w:val="008424D2"/>
    <w:rsid w:val="008437D7"/>
    <w:rsid w:val="00843AF3"/>
    <w:rsid w:val="008441AA"/>
    <w:rsid w:val="00844B3C"/>
    <w:rsid w:val="008459A0"/>
    <w:rsid w:val="008517E2"/>
    <w:rsid w:val="00862AC5"/>
    <w:rsid w:val="00867A74"/>
    <w:rsid w:val="00877A14"/>
    <w:rsid w:val="008805AC"/>
    <w:rsid w:val="00885C88"/>
    <w:rsid w:val="0088668E"/>
    <w:rsid w:val="00890A47"/>
    <w:rsid w:val="00895311"/>
    <w:rsid w:val="008955F8"/>
    <w:rsid w:val="008A6625"/>
    <w:rsid w:val="008B6665"/>
    <w:rsid w:val="008B75F0"/>
    <w:rsid w:val="008C2937"/>
    <w:rsid w:val="008C3C7E"/>
    <w:rsid w:val="008C79B3"/>
    <w:rsid w:val="008D423D"/>
    <w:rsid w:val="008D5CE0"/>
    <w:rsid w:val="008E3A37"/>
    <w:rsid w:val="008E4D36"/>
    <w:rsid w:val="008F233C"/>
    <w:rsid w:val="008F2E73"/>
    <w:rsid w:val="0090043D"/>
    <w:rsid w:val="00905BC6"/>
    <w:rsid w:val="0090649D"/>
    <w:rsid w:val="009104EB"/>
    <w:rsid w:val="009128BD"/>
    <w:rsid w:val="00922D40"/>
    <w:rsid w:val="00930B59"/>
    <w:rsid w:val="0093109E"/>
    <w:rsid w:val="0094562E"/>
    <w:rsid w:val="00966929"/>
    <w:rsid w:val="00967C6E"/>
    <w:rsid w:val="00967F71"/>
    <w:rsid w:val="00970E2F"/>
    <w:rsid w:val="00973C19"/>
    <w:rsid w:val="0097406C"/>
    <w:rsid w:val="009746CD"/>
    <w:rsid w:val="00975D78"/>
    <w:rsid w:val="00980051"/>
    <w:rsid w:val="00981FB5"/>
    <w:rsid w:val="0098442A"/>
    <w:rsid w:val="00985541"/>
    <w:rsid w:val="0098562F"/>
    <w:rsid w:val="00987851"/>
    <w:rsid w:val="00990E69"/>
    <w:rsid w:val="0099284C"/>
    <w:rsid w:val="0099386A"/>
    <w:rsid w:val="009938F6"/>
    <w:rsid w:val="00996060"/>
    <w:rsid w:val="009A2E60"/>
    <w:rsid w:val="009A41A8"/>
    <w:rsid w:val="009A6E1B"/>
    <w:rsid w:val="009A7488"/>
    <w:rsid w:val="009B4542"/>
    <w:rsid w:val="009B4959"/>
    <w:rsid w:val="009B6478"/>
    <w:rsid w:val="009C0C1E"/>
    <w:rsid w:val="009C4AD2"/>
    <w:rsid w:val="009D2BAC"/>
    <w:rsid w:val="009D49A7"/>
    <w:rsid w:val="009D4BF1"/>
    <w:rsid w:val="009D79EE"/>
    <w:rsid w:val="009D79FF"/>
    <w:rsid w:val="009E1AAC"/>
    <w:rsid w:val="009E33BA"/>
    <w:rsid w:val="009E47F2"/>
    <w:rsid w:val="009F2FB2"/>
    <w:rsid w:val="009F466B"/>
    <w:rsid w:val="00A07F14"/>
    <w:rsid w:val="00A107CB"/>
    <w:rsid w:val="00A220E7"/>
    <w:rsid w:val="00A22F64"/>
    <w:rsid w:val="00A25BA9"/>
    <w:rsid w:val="00A26715"/>
    <w:rsid w:val="00A315B5"/>
    <w:rsid w:val="00A339DE"/>
    <w:rsid w:val="00A34761"/>
    <w:rsid w:val="00A37A16"/>
    <w:rsid w:val="00A4142C"/>
    <w:rsid w:val="00A56C1A"/>
    <w:rsid w:val="00A63210"/>
    <w:rsid w:val="00A700C8"/>
    <w:rsid w:val="00A71258"/>
    <w:rsid w:val="00A712E9"/>
    <w:rsid w:val="00A74BC0"/>
    <w:rsid w:val="00A821B2"/>
    <w:rsid w:val="00A82628"/>
    <w:rsid w:val="00A841D1"/>
    <w:rsid w:val="00A90D77"/>
    <w:rsid w:val="00A95D0B"/>
    <w:rsid w:val="00AA1E42"/>
    <w:rsid w:val="00AB0ACC"/>
    <w:rsid w:val="00AB3CDB"/>
    <w:rsid w:val="00AB57BB"/>
    <w:rsid w:val="00AB5ED1"/>
    <w:rsid w:val="00AB71D3"/>
    <w:rsid w:val="00AC138D"/>
    <w:rsid w:val="00AC1822"/>
    <w:rsid w:val="00AD1E8F"/>
    <w:rsid w:val="00AE039A"/>
    <w:rsid w:val="00AE0C0D"/>
    <w:rsid w:val="00AE7279"/>
    <w:rsid w:val="00AF3D35"/>
    <w:rsid w:val="00AF47FB"/>
    <w:rsid w:val="00AF78AB"/>
    <w:rsid w:val="00AF78D5"/>
    <w:rsid w:val="00B028B0"/>
    <w:rsid w:val="00B050E0"/>
    <w:rsid w:val="00B05387"/>
    <w:rsid w:val="00B14BE9"/>
    <w:rsid w:val="00B14E01"/>
    <w:rsid w:val="00B1511A"/>
    <w:rsid w:val="00B15CB3"/>
    <w:rsid w:val="00B16BC6"/>
    <w:rsid w:val="00B205EC"/>
    <w:rsid w:val="00B3150D"/>
    <w:rsid w:val="00B360AB"/>
    <w:rsid w:val="00B367D4"/>
    <w:rsid w:val="00B476D2"/>
    <w:rsid w:val="00B552CA"/>
    <w:rsid w:val="00B56531"/>
    <w:rsid w:val="00B602CD"/>
    <w:rsid w:val="00B61D05"/>
    <w:rsid w:val="00B6436F"/>
    <w:rsid w:val="00B66E3B"/>
    <w:rsid w:val="00B66FF4"/>
    <w:rsid w:val="00B748F3"/>
    <w:rsid w:val="00B75103"/>
    <w:rsid w:val="00B8080A"/>
    <w:rsid w:val="00B83BD8"/>
    <w:rsid w:val="00B8652E"/>
    <w:rsid w:val="00B91B53"/>
    <w:rsid w:val="00B92458"/>
    <w:rsid w:val="00B937C1"/>
    <w:rsid w:val="00B95A1D"/>
    <w:rsid w:val="00B978F0"/>
    <w:rsid w:val="00BA2154"/>
    <w:rsid w:val="00BA4A24"/>
    <w:rsid w:val="00BA5344"/>
    <w:rsid w:val="00BB2EC4"/>
    <w:rsid w:val="00BB605F"/>
    <w:rsid w:val="00BC6236"/>
    <w:rsid w:val="00BD34D2"/>
    <w:rsid w:val="00BE1CA1"/>
    <w:rsid w:val="00BE68C6"/>
    <w:rsid w:val="00BE7DD4"/>
    <w:rsid w:val="00BF01D6"/>
    <w:rsid w:val="00BF1EB3"/>
    <w:rsid w:val="00C0033F"/>
    <w:rsid w:val="00C003BF"/>
    <w:rsid w:val="00C00F14"/>
    <w:rsid w:val="00C052DA"/>
    <w:rsid w:val="00C07C7E"/>
    <w:rsid w:val="00C107E6"/>
    <w:rsid w:val="00C12E2A"/>
    <w:rsid w:val="00C14826"/>
    <w:rsid w:val="00C15E4A"/>
    <w:rsid w:val="00C166E7"/>
    <w:rsid w:val="00C16C99"/>
    <w:rsid w:val="00C17A6E"/>
    <w:rsid w:val="00C17DFE"/>
    <w:rsid w:val="00C20FC3"/>
    <w:rsid w:val="00C235C6"/>
    <w:rsid w:val="00C23FBE"/>
    <w:rsid w:val="00C2776B"/>
    <w:rsid w:val="00C3372F"/>
    <w:rsid w:val="00C35E53"/>
    <w:rsid w:val="00C444CD"/>
    <w:rsid w:val="00C44DF3"/>
    <w:rsid w:val="00C45221"/>
    <w:rsid w:val="00C46121"/>
    <w:rsid w:val="00C506C3"/>
    <w:rsid w:val="00C52275"/>
    <w:rsid w:val="00C571D3"/>
    <w:rsid w:val="00C6107A"/>
    <w:rsid w:val="00C70C74"/>
    <w:rsid w:val="00C71F92"/>
    <w:rsid w:val="00C73561"/>
    <w:rsid w:val="00C754E2"/>
    <w:rsid w:val="00C75E27"/>
    <w:rsid w:val="00C9268C"/>
    <w:rsid w:val="00C92ADB"/>
    <w:rsid w:val="00C9367D"/>
    <w:rsid w:val="00C96BBE"/>
    <w:rsid w:val="00C97B23"/>
    <w:rsid w:val="00CA64AD"/>
    <w:rsid w:val="00CB0744"/>
    <w:rsid w:val="00CB38AD"/>
    <w:rsid w:val="00CB3EDA"/>
    <w:rsid w:val="00CB4B23"/>
    <w:rsid w:val="00CC0B53"/>
    <w:rsid w:val="00CC2B79"/>
    <w:rsid w:val="00CC2EBC"/>
    <w:rsid w:val="00CE2B0E"/>
    <w:rsid w:val="00CE3B35"/>
    <w:rsid w:val="00CE7CD2"/>
    <w:rsid w:val="00CF3BF0"/>
    <w:rsid w:val="00CF5129"/>
    <w:rsid w:val="00D00484"/>
    <w:rsid w:val="00D03CA7"/>
    <w:rsid w:val="00D15445"/>
    <w:rsid w:val="00D16925"/>
    <w:rsid w:val="00D170C2"/>
    <w:rsid w:val="00D222DE"/>
    <w:rsid w:val="00D2268B"/>
    <w:rsid w:val="00D25AA7"/>
    <w:rsid w:val="00D25C16"/>
    <w:rsid w:val="00D27B08"/>
    <w:rsid w:val="00D27CBB"/>
    <w:rsid w:val="00D37EAD"/>
    <w:rsid w:val="00D4174D"/>
    <w:rsid w:val="00D51229"/>
    <w:rsid w:val="00D523F9"/>
    <w:rsid w:val="00D52C0A"/>
    <w:rsid w:val="00D622EA"/>
    <w:rsid w:val="00D63A9B"/>
    <w:rsid w:val="00D63ED6"/>
    <w:rsid w:val="00D6560F"/>
    <w:rsid w:val="00D665C0"/>
    <w:rsid w:val="00D72434"/>
    <w:rsid w:val="00D76B7D"/>
    <w:rsid w:val="00D86FCD"/>
    <w:rsid w:val="00D927D5"/>
    <w:rsid w:val="00D92D4C"/>
    <w:rsid w:val="00D94DFA"/>
    <w:rsid w:val="00D9745C"/>
    <w:rsid w:val="00D9767B"/>
    <w:rsid w:val="00D97977"/>
    <w:rsid w:val="00DA1EB9"/>
    <w:rsid w:val="00DA282E"/>
    <w:rsid w:val="00DA47E4"/>
    <w:rsid w:val="00DA6409"/>
    <w:rsid w:val="00DB15C1"/>
    <w:rsid w:val="00DB2C61"/>
    <w:rsid w:val="00DB5FAC"/>
    <w:rsid w:val="00DC4D59"/>
    <w:rsid w:val="00DD0183"/>
    <w:rsid w:val="00DD0D47"/>
    <w:rsid w:val="00DD1A8F"/>
    <w:rsid w:val="00DD45B1"/>
    <w:rsid w:val="00DE0707"/>
    <w:rsid w:val="00DE424F"/>
    <w:rsid w:val="00DE7947"/>
    <w:rsid w:val="00DF3D3D"/>
    <w:rsid w:val="00E03AB4"/>
    <w:rsid w:val="00E0560D"/>
    <w:rsid w:val="00E10EAA"/>
    <w:rsid w:val="00E10EFA"/>
    <w:rsid w:val="00E27F81"/>
    <w:rsid w:val="00E447F2"/>
    <w:rsid w:val="00E45A13"/>
    <w:rsid w:val="00E4633C"/>
    <w:rsid w:val="00E507CC"/>
    <w:rsid w:val="00E5212E"/>
    <w:rsid w:val="00E5628A"/>
    <w:rsid w:val="00E60B7E"/>
    <w:rsid w:val="00E6322A"/>
    <w:rsid w:val="00E63997"/>
    <w:rsid w:val="00E65E31"/>
    <w:rsid w:val="00E718BA"/>
    <w:rsid w:val="00E757B4"/>
    <w:rsid w:val="00E7605D"/>
    <w:rsid w:val="00E76111"/>
    <w:rsid w:val="00E77DCF"/>
    <w:rsid w:val="00E82977"/>
    <w:rsid w:val="00E956B8"/>
    <w:rsid w:val="00EA0FE0"/>
    <w:rsid w:val="00EA56ED"/>
    <w:rsid w:val="00EA5715"/>
    <w:rsid w:val="00EB16F8"/>
    <w:rsid w:val="00EB49D4"/>
    <w:rsid w:val="00EB5D72"/>
    <w:rsid w:val="00EC267B"/>
    <w:rsid w:val="00EC2F44"/>
    <w:rsid w:val="00EC622F"/>
    <w:rsid w:val="00ED273E"/>
    <w:rsid w:val="00ED42BE"/>
    <w:rsid w:val="00ED56ED"/>
    <w:rsid w:val="00EE35BF"/>
    <w:rsid w:val="00EE6040"/>
    <w:rsid w:val="00EF05FE"/>
    <w:rsid w:val="00EF69AD"/>
    <w:rsid w:val="00F0084E"/>
    <w:rsid w:val="00F00D1E"/>
    <w:rsid w:val="00F016A7"/>
    <w:rsid w:val="00F05089"/>
    <w:rsid w:val="00F137D3"/>
    <w:rsid w:val="00F151E1"/>
    <w:rsid w:val="00F16124"/>
    <w:rsid w:val="00F168B3"/>
    <w:rsid w:val="00F17A2C"/>
    <w:rsid w:val="00F238A9"/>
    <w:rsid w:val="00F26042"/>
    <w:rsid w:val="00F325FD"/>
    <w:rsid w:val="00F3325C"/>
    <w:rsid w:val="00F33D4E"/>
    <w:rsid w:val="00F35C20"/>
    <w:rsid w:val="00F40458"/>
    <w:rsid w:val="00F44198"/>
    <w:rsid w:val="00F45122"/>
    <w:rsid w:val="00F52925"/>
    <w:rsid w:val="00F53723"/>
    <w:rsid w:val="00F56533"/>
    <w:rsid w:val="00F5745A"/>
    <w:rsid w:val="00F576D1"/>
    <w:rsid w:val="00F61541"/>
    <w:rsid w:val="00F63E8F"/>
    <w:rsid w:val="00F65AAE"/>
    <w:rsid w:val="00F718F4"/>
    <w:rsid w:val="00F72718"/>
    <w:rsid w:val="00F74BAD"/>
    <w:rsid w:val="00F7706E"/>
    <w:rsid w:val="00F805FF"/>
    <w:rsid w:val="00F8193B"/>
    <w:rsid w:val="00F81B55"/>
    <w:rsid w:val="00F87B1B"/>
    <w:rsid w:val="00F91218"/>
    <w:rsid w:val="00F91FF0"/>
    <w:rsid w:val="00FA02CC"/>
    <w:rsid w:val="00FA2E01"/>
    <w:rsid w:val="00FA6F73"/>
    <w:rsid w:val="00FA71E1"/>
    <w:rsid w:val="00FB4739"/>
    <w:rsid w:val="00FB4BC0"/>
    <w:rsid w:val="00FB5B90"/>
    <w:rsid w:val="00FC3E6B"/>
    <w:rsid w:val="00FC5712"/>
    <w:rsid w:val="00FC7386"/>
    <w:rsid w:val="00FC7BCB"/>
    <w:rsid w:val="00FD04AB"/>
    <w:rsid w:val="00FD1FE2"/>
    <w:rsid w:val="00FD2FF0"/>
    <w:rsid w:val="00FE3FD5"/>
    <w:rsid w:val="00FE5D0C"/>
    <w:rsid w:val="00FE6833"/>
    <w:rsid w:val="00FF4AB3"/>
    <w:rsid w:val="00FF55E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1274EBE-0E7C-41B4-A79F-CA547F2E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E1B"/>
    <w:rPr>
      <w:rFonts w:ascii="TimesLT" w:hAnsi="TimesLT"/>
      <w:sz w:val="24"/>
      <w:lang w:val="lt-LT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i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qFormat/>
    <w:pPr>
      <w:keepNext/>
      <w:spacing w:line="360" w:lineRule="auto"/>
      <w:outlineLvl w:val="4"/>
    </w:pPr>
    <w:rPr>
      <w:rFonts w:ascii="Times New Roman" w:eastAsia="Arial Unicode MS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Pr>
      <w:rFonts w:ascii="Times New Roman" w:hAnsi="Times New Roman"/>
    </w:rPr>
  </w:style>
  <w:style w:type="paragraph" w:styleId="BodyTextIndent2">
    <w:name w:val="Body Text Indent 2"/>
    <w:basedOn w:val="Normal"/>
  </w:style>
  <w:style w:type="paragraph" w:styleId="BodyText">
    <w:name w:val="Body Text"/>
    <w:basedOn w:val="Normal"/>
    <w:rPr>
      <w:rFonts w:ascii="Times New Roman" w:hAnsi="Times New Roman"/>
    </w:rPr>
  </w:style>
  <w:style w:type="paragraph" w:styleId="BodyTextIndent3">
    <w:name w:val="Body Text Indent 3"/>
    <w:basedOn w:val="Normal"/>
    <w:pPr>
      <w:ind w:left="1440" w:hanging="720"/>
    </w:pPr>
    <w:rPr>
      <w:rFonts w:ascii="Times New Roman" w:hAnsi="Times New Roman"/>
    </w:rPr>
  </w:style>
  <w:style w:type="character" w:styleId="PageNumber">
    <w:name w:val="page number"/>
    <w:basedOn w:val="DefaultParagraphFont"/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3">
    <w:name w:val="Body Text 3"/>
    <w:basedOn w:val="Normal"/>
    <w:pPr>
      <w:spacing w:line="360" w:lineRule="auto"/>
    </w:pPr>
    <w:rPr>
      <w:b/>
    </w:rPr>
  </w:style>
  <w:style w:type="paragraph" w:styleId="BodyText2">
    <w:name w:val="Body Text 2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PlainText">
    <w:name w:val="Plain Text"/>
    <w:basedOn w:val="Normal"/>
    <w:rPr>
      <w:rFonts w:ascii="Courier New" w:hAnsi="Courier New"/>
      <w:sz w:val="20"/>
      <w:lang w:val="en-US"/>
    </w:rPr>
  </w:style>
  <w:style w:type="paragraph" w:styleId="BalloonText">
    <w:name w:val="Balloon Text"/>
    <w:basedOn w:val="Normal"/>
    <w:semiHidden/>
    <w:rsid w:val="00E65E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2637CA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2637CA"/>
    <w:pPr>
      <w:ind w:left="720"/>
      <w:contextualSpacing/>
    </w:pPr>
  </w:style>
  <w:style w:type="character" w:styleId="Hyperlink">
    <w:name w:val="Hyperlink"/>
    <w:basedOn w:val="DefaultParagraphFont"/>
    <w:unhideWhenUsed/>
    <w:rsid w:val="007A776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C936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9367D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9367D"/>
    <w:rPr>
      <w:rFonts w:ascii="TimesLT" w:hAnsi="TimesLT"/>
      <w:lang w:val="lt-LT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936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9367D"/>
    <w:rPr>
      <w:rFonts w:ascii="TimesLT" w:hAnsi="TimesLT"/>
      <w:b/>
      <w:bCs/>
      <w:lang w:val="lt-LT"/>
    </w:rPr>
  </w:style>
  <w:style w:type="character" w:customStyle="1" w:styleId="HeaderChar">
    <w:name w:val="Header Char"/>
    <w:basedOn w:val="DefaultParagraphFont"/>
    <w:link w:val="Header"/>
    <w:uiPriority w:val="99"/>
    <w:rsid w:val="00570E1B"/>
    <w:rPr>
      <w:rFonts w:ascii="TimesLT" w:hAnsi="TimesLT"/>
      <w:sz w:val="24"/>
      <w:lang w:val="lt-LT"/>
    </w:rPr>
  </w:style>
  <w:style w:type="paragraph" w:customStyle="1" w:styleId="xmsonormal">
    <w:name w:val="x_msonormal"/>
    <w:basedOn w:val="Normal"/>
    <w:rsid w:val="00C75E27"/>
    <w:pPr>
      <w:ind w:firstLine="0"/>
      <w:jc w:val="left"/>
    </w:pPr>
    <w:rPr>
      <w:rFonts w:ascii="Times New Roman" w:eastAsiaTheme="minorHAnsi" w:hAnsi="Times New Roman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LTU%20rastai\nutarimas_sena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1364C-E771-4ACD-8FDA-45E99B32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nutarimas_senat.dot</Template>
  <TotalTime>0</TotalTime>
  <Pages>1</Pages>
  <Words>1173</Words>
  <Characters>669</Characters>
  <Application>Microsoft Office Word</Application>
  <DocSecurity>8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ISAKYMAS</vt:lpstr>
    </vt:vector>
  </TitlesOfParts>
  <Company>LTA</Company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ISAKYMAS</dc:title>
  <dc:subject/>
  <dc:creator>IC</dc:creator>
  <cp:keywords/>
  <dc:description/>
  <cp:lastModifiedBy>Edita Karaliūtė</cp:lastModifiedBy>
  <cp:revision>1</cp:revision>
  <cp:lastPrinted>2019-08-23T10:05:00Z</cp:lastPrinted>
  <dcterms:created xsi:type="dcterms:W3CDTF">2020-02-07T07:34:00Z</dcterms:created>
  <dcterms:modified xsi:type="dcterms:W3CDTF">2020-02-07T07:34:00Z</dcterms:modified>
</cp:coreProperties>
</file>