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9F8E" w14:textId="71C34ACF" w:rsidR="00341022" w:rsidRPr="00341022" w:rsidRDefault="00341022" w:rsidP="00341022">
      <w:pPr>
        <w:jc w:val="right"/>
        <w:rPr>
          <w:b/>
          <w:bCs/>
          <w:caps/>
        </w:rPr>
      </w:pPr>
      <w:bookmarkStart w:id="0" w:name="_GoBack"/>
      <w:bookmarkEnd w:id="0"/>
    </w:p>
    <w:p w14:paraId="7905CFB2" w14:textId="0D3A9C6D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6A859C33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</w:t>
      </w:r>
      <w:r w:rsidR="00176708">
        <w:t>rug</w:t>
      </w:r>
      <w:r w:rsidR="002713A0">
        <w:t>sėjo</w:t>
      </w:r>
      <w:r w:rsidR="001D4069">
        <w:t xml:space="preserve">   </w:t>
      </w:r>
      <w:r w:rsidR="00C27543">
        <w:t xml:space="preserve">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077EF38C" w14:textId="77777777" w:rsidR="00181DCF" w:rsidRDefault="00181DCF" w:rsidP="002874E5">
      <w:pPr>
        <w:spacing w:line="360" w:lineRule="atLeast"/>
        <w:ind w:firstLine="720"/>
        <w:rPr>
          <w:szCs w:val="24"/>
          <w:lang w:eastAsia="lt-LT"/>
        </w:rPr>
      </w:pPr>
      <w:bookmarkStart w:id="1" w:name="_Hlk25840890"/>
    </w:p>
    <w:p w14:paraId="3B53727B" w14:textId="38F51DC3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papunkčiu, Lietuvos Respublikos Vyriausybės </w:t>
      </w:r>
      <w:r>
        <w:rPr>
          <w:rFonts w:ascii="Times New Roman" w:hAnsi="Times New Roman"/>
          <w:sz w:val="24"/>
          <w:szCs w:val="24"/>
          <w:lang w:val="lt-LT" w:eastAsia="lt-LT"/>
        </w:rPr>
        <w:t>2020 m. rug</w:t>
      </w:r>
      <w:r w:rsidR="008E3C01">
        <w:rPr>
          <w:rFonts w:ascii="Times New Roman" w:hAnsi="Times New Roman"/>
          <w:sz w:val="24"/>
          <w:szCs w:val="24"/>
          <w:lang w:val="lt-LT" w:eastAsia="lt-LT"/>
        </w:rPr>
        <w:t>sėjo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d. pasitarimo protokolu Nr.</w:t>
      </w:r>
      <w:r>
        <w:rPr>
          <w:rFonts w:ascii="Times New Roman" w:hAnsi="Times New Roman"/>
          <w:sz w:val="24"/>
          <w:lang w:val="lt-LT"/>
        </w:rPr>
        <w:t xml:space="preserve">    </w:t>
      </w:r>
      <w:r w:rsidRPr="008B7DB0">
        <w:rPr>
          <w:rFonts w:ascii="Times New Roman" w:hAnsi="Times New Roman"/>
          <w:sz w:val="24"/>
          <w:szCs w:val="24"/>
          <w:lang w:val="lt-LT" w:eastAsia="lt-LT"/>
        </w:rPr>
        <w:t xml:space="preserve"> i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r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atsižvelgdamas į </w:t>
      </w:r>
      <w:r>
        <w:rPr>
          <w:rFonts w:ascii="Times New Roman" w:hAnsi="Times New Roman"/>
          <w:sz w:val="24"/>
          <w:lang w:val="lt-LT"/>
        </w:rPr>
        <w:t>Lietuvos Respublikos pilie</w:t>
      </w:r>
      <w:r w:rsidR="00D42DA3">
        <w:rPr>
          <w:rFonts w:ascii="Times New Roman" w:hAnsi="Times New Roman"/>
          <w:sz w:val="24"/>
          <w:lang w:val="lt-LT"/>
        </w:rPr>
        <w:t>čio</w:t>
      </w:r>
      <w:r w:rsidR="007A30CE">
        <w:rPr>
          <w:rFonts w:ascii="Times New Roman" w:hAnsi="Times New Roman"/>
          <w:sz w:val="24"/>
          <w:lang w:val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Lietuvos Respublikos </w:t>
      </w:r>
      <w:r>
        <w:rPr>
          <w:rFonts w:ascii="Times New Roman" w:hAnsi="Times New Roman"/>
          <w:sz w:val="24"/>
          <w:lang w:val="lt-LT"/>
        </w:rPr>
        <w:t>t</w:t>
      </w:r>
      <w:r w:rsidRPr="00F02077">
        <w:rPr>
          <w:rFonts w:ascii="Times New Roman" w:hAnsi="Times New Roman"/>
          <w:sz w:val="24"/>
          <w:lang w:val="lt-LT"/>
        </w:rPr>
        <w:t xml:space="preserve">eisingumo ministerijoje 2020 m. </w:t>
      </w:r>
      <w:r>
        <w:rPr>
          <w:rFonts w:ascii="Times New Roman" w:hAnsi="Times New Roman"/>
          <w:sz w:val="24"/>
          <w:lang w:val="lt-LT"/>
        </w:rPr>
        <w:t xml:space="preserve">rugpjūčio </w:t>
      </w:r>
      <w:r w:rsidR="00D42DA3" w:rsidRPr="00F922DA">
        <w:rPr>
          <w:rFonts w:ascii="Times New Roman" w:hAnsi="Times New Roman"/>
          <w:sz w:val="24"/>
          <w:lang w:val="lt-LT"/>
        </w:rPr>
        <w:t>31</w:t>
      </w:r>
      <w:r>
        <w:rPr>
          <w:rFonts w:ascii="Times New Roman" w:hAnsi="Times New Roman"/>
          <w:sz w:val="24"/>
          <w:lang w:val="lt-LT"/>
        </w:rPr>
        <w:t xml:space="preserve"> d. gaut</w:t>
      </w:r>
      <w:r w:rsidR="002713A0">
        <w:rPr>
          <w:rFonts w:ascii="Times New Roman" w:hAnsi="Times New Roman"/>
          <w:sz w:val="24"/>
          <w:lang w:val="lt-LT"/>
        </w:rPr>
        <w:t>ą</w:t>
      </w:r>
      <w:r>
        <w:rPr>
          <w:rFonts w:ascii="Times New Roman" w:hAnsi="Times New Roman"/>
          <w:sz w:val="24"/>
          <w:lang w:val="lt-LT"/>
        </w:rPr>
        <w:t xml:space="preserve"> prašym</w:t>
      </w:r>
      <w:r w:rsidR="002713A0">
        <w:rPr>
          <w:rFonts w:ascii="Times New Roman" w:hAnsi="Times New Roman"/>
          <w:sz w:val="24"/>
          <w:lang w:val="lt-LT"/>
        </w:rPr>
        <w:t>ą</w:t>
      </w:r>
      <w:r w:rsidRPr="00F02077">
        <w:rPr>
          <w:rFonts w:ascii="Times New Roman" w:hAnsi="Times New Roman"/>
          <w:sz w:val="24"/>
          <w:lang w:val="lt-LT"/>
        </w:rPr>
        <w:t xml:space="preserve">: </w:t>
      </w:r>
    </w:p>
    <w:p w14:paraId="0B5BBDFD" w14:textId="20EB9A72" w:rsidR="00176708" w:rsidRDefault="00176708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>
        <w:rPr>
          <w:rFonts w:ascii="Times New Roman" w:hAnsi="Times New Roman"/>
          <w:sz w:val="24"/>
          <w:lang w:val="lt-LT"/>
        </w:rPr>
        <w:tab/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CB17A6">
        <w:rPr>
          <w:rFonts w:ascii="Times New Roman" w:hAnsi="Times New Roman"/>
          <w:sz w:val="24"/>
          <w:lang w:val="lt-LT"/>
        </w:rPr>
        <w:t>u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 w:rsidR="00A168E1">
        <w:rPr>
          <w:rFonts w:ascii="Times New Roman" w:hAnsi="Times New Roman"/>
          <w:sz w:val="24"/>
          <w:lang w:val="lt-LT"/>
        </w:rPr>
        <w:t xml:space="preserve">atvykti </w:t>
      </w:r>
      <w:r w:rsidR="00F922DA">
        <w:rPr>
          <w:rFonts w:ascii="Times New Roman" w:hAnsi="Times New Roman"/>
          <w:sz w:val="24"/>
          <w:lang w:val="lt-LT"/>
        </w:rPr>
        <w:t>Baltarusijos Respublikos</w:t>
      </w:r>
      <w:r>
        <w:rPr>
          <w:rFonts w:ascii="Times New Roman" w:hAnsi="Times New Roman"/>
          <w:sz w:val="24"/>
          <w:lang w:val="lt-LT"/>
        </w:rPr>
        <w:t xml:space="preserve"> pilie</w:t>
      </w:r>
      <w:r w:rsidR="00F922DA">
        <w:rPr>
          <w:rFonts w:ascii="Times New Roman" w:hAnsi="Times New Roman"/>
          <w:sz w:val="24"/>
          <w:lang w:val="lt-LT"/>
        </w:rPr>
        <w:t>tei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(  </w:t>
      </w:r>
      <w:r w:rsidR="00082D16">
        <w:rPr>
          <w:rFonts w:ascii="Times New Roman" w:hAnsi="Times New Roman"/>
          <w:sz w:val="24"/>
          <w:lang w:val="lt-LT"/>
        </w:rPr>
        <w:t xml:space="preserve">                </w:t>
      </w:r>
      <w:r>
        <w:rPr>
          <w:rFonts w:ascii="Times New Roman" w:hAnsi="Times New Roman"/>
          <w:sz w:val="24"/>
          <w:lang w:val="lt-LT"/>
        </w:rPr>
        <w:t xml:space="preserve">  )</w:t>
      </w:r>
      <w:r w:rsidR="00A43514">
        <w:rPr>
          <w:rFonts w:ascii="Times New Roman" w:hAnsi="Times New Roman"/>
          <w:sz w:val="24"/>
          <w:lang w:val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į Lietuvos </w:t>
      </w:r>
      <w:r w:rsidRPr="002A14E5">
        <w:rPr>
          <w:rFonts w:ascii="Times New Roman" w:hAnsi="Times New Roman"/>
          <w:sz w:val="24"/>
          <w:szCs w:val="24"/>
          <w:lang w:val="lt-LT"/>
        </w:rPr>
        <w:t>Respubliką įregistruoti santuok</w:t>
      </w:r>
      <w:r w:rsidR="00082D16">
        <w:rPr>
          <w:rFonts w:ascii="Times New Roman" w:hAnsi="Times New Roman"/>
          <w:sz w:val="24"/>
          <w:szCs w:val="24"/>
          <w:lang w:val="lt-LT"/>
        </w:rPr>
        <w:t>os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su Lietuvos Respublikos pilie</w:t>
      </w:r>
      <w:r w:rsidR="0021416C">
        <w:rPr>
          <w:rFonts w:ascii="Times New Roman" w:hAnsi="Times New Roman"/>
          <w:sz w:val="24"/>
          <w:szCs w:val="24"/>
          <w:lang w:val="lt-LT"/>
        </w:rPr>
        <w:t>čiu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0B0635ED" w14:textId="66B5FFF7" w:rsidR="00950F9D" w:rsidRDefault="00950F9D" w:rsidP="00950F9D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2. </w:t>
      </w:r>
      <w:r w:rsidRPr="00CB17A6">
        <w:rPr>
          <w:rFonts w:ascii="Times New Roman" w:hAnsi="Times New Roman"/>
          <w:spacing w:val="70"/>
          <w:sz w:val="24"/>
          <w:szCs w:val="24"/>
          <w:lang w:val="lt-LT"/>
        </w:rPr>
        <w:t>Įpareigoj</w:t>
      </w:r>
      <w:r w:rsidRPr="00CB17A6"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68450AFA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Pr="000E293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6F1FC6">
        <w:rPr>
          <w:rFonts w:ascii="Times New Roman" w:hAnsi="Times New Roman"/>
          <w:sz w:val="24"/>
          <w:szCs w:val="24"/>
          <w:lang w:val="lt-LT" w:eastAsia="lt-LT"/>
        </w:rPr>
        <w:t>į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(         )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204A0592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koronoviruso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28B637DE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6F1FC6">
        <w:rPr>
          <w:rFonts w:ascii="Times New Roman" w:hAnsi="Times New Roman"/>
          <w:sz w:val="24"/>
          <w:szCs w:val="24"/>
          <w:lang w:val="lt-LT"/>
        </w:rPr>
        <w:t>Baltarusijos Respublikos pilietę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(          </w:t>
      </w:r>
      <w:r w:rsidR="00082D16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),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7C81538E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176708">
        <w:rPr>
          <w:rFonts w:ascii="Times New Roman" w:hAnsi="Times New Roman"/>
          <w:sz w:val="24"/>
          <w:szCs w:val="24"/>
          <w:lang w:val="lt-LT"/>
        </w:rPr>
        <w:tab/>
      </w:r>
      <w:r w:rsidR="00140D69">
        <w:rPr>
          <w:rFonts w:ascii="Times New Roman" w:hAnsi="Times New Roman"/>
          <w:sz w:val="24"/>
          <w:szCs w:val="24"/>
          <w:lang w:val="lt-LT"/>
        </w:rPr>
        <w:t>P</w:t>
      </w:r>
      <w:r w:rsidR="00A168E1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176708" w:rsidRPr="002A14E5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proofErr w:type="spellEnd"/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4040CB44" w:rsidR="00EA7C41" w:rsidRDefault="00E26C8B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1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3099B" w14:textId="77777777" w:rsidR="0030617D" w:rsidRDefault="0030617D">
      <w:r>
        <w:separator/>
      </w:r>
    </w:p>
  </w:endnote>
  <w:endnote w:type="continuationSeparator" w:id="0">
    <w:p w14:paraId="1C469C5C" w14:textId="77777777" w:rsidR="0030617D" w:rsidRDefault="0030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4948F" w14:textId="77777777" w:rsidR="0030617D" w:rsidRDefault="0030617D">
      <w:r>
        <w:separator/>
      </w:r>
    </w:p>
  </w:footnote>
  <w:footnote w:type="continuationSeparator" w:id="0">
    <w:p w14:paraId="23FF6B1F" w14:textId="77777777" w:rsidR="0030617D" w:rsidRDefault="00306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764E1" w14:textId="7AF7B157" w:rsidR="00197C66" w:rsidRPr="000032BB" w:rsidRDefault="00197C66">
    <w:pPr>
      <w:pStyle w:val="Antrats"/>
      <w:rPr>
        <w:b/>
        <w:bCs/>
      </w:rPr>
    </w:pPr>
    <w:r>
      <w:tab/>
    </w:r>
    <w:r>
      <w:tab/>
    </w:r>
    <w:r>
      <w:tab/>
    </w:r>
    <w:r w:rsidRPr="000032B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32BB"/>
    <w:rsid w:val="00006878"/>
    <w:rsid w:val="000261A0"/>
    <w:rsid w:val="000279C7"/>
    <w:rsid w:val="00036C36"/>
    <w:rsid w:val="00045A6F"/>
    <w:rsid w:val="00054288"/>
    <w:rsid w:val="00067325"/>
    <w:rsid w:val="00067AEE"/>
    <w:rsid w:val="00082D16"/>
    <w:rsid w:val="000A433B"/>
    <w:rsid w:val="000B190A"/>
    <w:rsid w:val="000C2C2A"/>
    <w:rsid w:val="000C3CC8"/>
    <w:rsid w:val="000C6A82"/>
    <w:rsid w:val="000C7BDF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A3659"/>
    <w:rsid w:val="001B5994"/>
    <w:rsid w:val="001C16F1"/>
    <w:rsid w:val="001C2BEE"/>
    <w:rsid w:val="001D4069"/>
    <w:rsid w:val="001E1392"/>
    <w:rsid w:val="001E58D8"/>
    <w:rsid w:val="001F2596"/>
    <w:rsid w:val="001F34D6"/>
    <w:rsid w:val="0020256C"/>
    <w:rsid w:val="002052C0"/>
    <w:rsid w:val="0021416C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B2A5D"/>
    <w:rsid w:val="002C60C6"/>
    <w:rsid w:val="002D0435"/>
    <w:rsid w:val="002D5717"/>
    <w:rsid w:val="002D7CE7"/>
    <w:rsid w:val="002F0BDC"/>
    <w:rsid w:val="0030617D"/>
    <w:rsid w:val="00310F71"/>
    <w:rsid w:val="00313DB3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E7C06"/>
    <w:rsid w:val="00406260"/>
    <w:rsid w:val="004102DC"/>
    <w:rsid w:val="00420E9D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A59"/>
    <w:rsid w:val="004D26EB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85E"/>
    <w:rsid w:val="00547A21"/>
    <w:rsid w:val="00553FD6"/>
    <w:rsid w:val="005619D6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7FE8"/>
    <w:rsid w:val="006D69F9"/>
    <w:rsid w:val="006F1FC6"/>
    <w:rsid w:val="0070697F"/>
    <w:rsid w:val="00710B44"/>
    <w:rsid w:val="007178A1"/>
    <w:rsid w:val="00730F04"/>
    <w:rsid w:val="00733633"/>
    <w:rsid w:val="00740509"/>
    <w:rsid w:val="00746703"/>
    <w:rsid w:val="00754F77"/>
    <w:rsid w:val="007730DA"/>
    <w:rsid w:val="0078583F"/>
    <w:rsid w:val="0079615C"/>
    <w:rsid w:val="007A0895"/>
    <w:rsid w:val="007A30CE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36E37"/>
    <w:rsid w:val="00846FCD"/>
    <w:rsid w:val="008627B4"/>
    <w:rsid w:val="00866DB4"/>
    <w:rsid w:val="00876A54"/>
    <w:rsid w:val="00890C07"/>
    <w:rsid w:val="008A666E"/>
    <w:rsid w:val="008C32F7"/>
    <w:rsid w:val="008C5987"/>
    <w:rsid w:val="008D5AF7"/>
    <w:rsid w:val="008E1F92"/>
    <w:rsid w:val="008E3C01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01270"/>
    <w:rsid w:val="00B102DB"/>
    <w:rsid w:val="00B11FC5"/>
    <w:rsid w:val="00B25A07"/>
    <w:rsid w:val="00B36549"/>
    <w:rsid w:val="00B73B81"/>
    <w:rsid w:val="00B74296"/>
    <w:rsid w:val="00B83876"/>
    <w:rsid w:val="00B97796"/>
    <w:rsid w:val="00BA6990"/>
    <w:rsid w:val="00BB1DD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C24B3"/>
    <w:rsid w:val="00CD1FDE"/>
    <w:rsid w:val="00CE00EB"/>
    <w:rsid w:val="00CE47D8"/>
    <w:rsid w:val="00CE7401"/>
    <w:rsid w:val="00CF1C6D"/>
    <w:rsid w:val="00CF64E8"/>
    <w:rsid w:val="00D13FAF"/>
    <w:rsid w:val="00D21761"/>
    <w:rsid w:val="00D25701"/>
    <w:rsid w:val="00D27AF8"/>
    <w:rsid w:val="00D37874"/>
    <w:rsid w:val="00D42DA3"/>
    <w:rsid w:val="00D50DCA"/>
    <w:rsid w:val="00D511AA"/>
    <w:rsid w:val="00D96D71"/>
    <w:rsid w:val="00DC1CA4"/>
    <w:rsid w:val="00DD4577"/>
    <w:rsid w:val="00E01629"/>
    <w:rsid w:val="00E03742"/>
    <w:rsid w:val="00E1243F"/>
    <w:rsid w:val="00E22734"/>
    <w:rsid w:val="00E247E5"/>
    <w:rsid w:val="00E2507E"/>
    <w:rsid w:val="00E26C8B"/>
    <w:rsid w:val="00E70374"/>
    <w:rsid w:val="00E7139A"/>
    <w:rsid w:val="00E75739"/>
    <w:rsid w:val="00E767B7"/>
    <w:rsid w:val="00EA2840"/>
    <w:rsid w:val="00EA56F6"/>
    <w:rsid w:val="00EA7C41"/>
    <w:rsid w:val="00EB0DCD"/>
    <w:rsid w:val="00EB4A3B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1914"/>
    <w:rsid w:val="00F91564"/>
    <w:rsid w:val="00F922DA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FE7FE5-E143-4BDC-8E9D-26515D42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2020-09-07T10:54:00Z</dcterms:created>
  <dc:creator>LU</dc:creator>
  <cp:lastModifiedBy>Alina Levickienė</cp:lastModifiedBy>
  <cp:lastPrinted>2020-08-24T09:56:00Z</cp:lastPrinted>
  <dcterms:modified xsi:type="dcterms:W3CDTF">2020-09-07T10:54:00Z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