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30DFF" w14:textId="77777777" w:rsidR="00150A7B" w:rsidRDefault="00150A7B" w:rsidP="00DC5025">
      <w:pPr>
        <w:jc w:val="center"/>
        <w:rPr>
          <w:rFonts w:ascii="Helvetica" w:hAnsi="Helvetica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2F30E31" wp14:editId="12F30E32">
            <wp:extent cx="552450" cy="561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30E00" w14:textId="77777777" w:rsidR="00150A7B" w:rsidRDefault="00150A7B" w:rsidP="00DC5025">
      <w:pPr>
        <w:jc w:val="center"/>
        <w:rPr>
          <w:b/>
        </w:rPr>
      </w:pPr>
    </w:p>
    <w:p w14:paraId="12F30E01" w14:textId="77777777" w:rsidR="00150A7B" w:rsidRPr="00083FA2" w:rsidRDefault="00150A7B" w:rsidP="00DC5025">
      <w:pPr>
        <w:pStyle w:val="Antrat1"/>
        <w:jc w:val="center"/>
        <w:rPr>
          <w:u w:val="none"/>
        </w:rPr>
      </w:pPr>
      <w:r w:rsidRPr="00083FA2">
        <w:rPr>
          <w:u w:val="none"/>
        </w:rPr>
        <w:t>EUROPOS TEISĖS DEPARTAMENTAS</w:t>
      </w:r>
    </w:p>
    <w:p w14:paraId="12F30E02" w14:textId="77777777" w:rsidR="00150A7B" w:rsidRPr="00031332" w:rsidRDefault="00150A7B" w:rsidP="00DC5025">
      <w:pPr>
        <w:tabs>
          <w:tab w:val="left" w:pos="5245"/>
        </w:tabs>
        <w:jc w:val="center"/>
        <w:rPr>
          <w:b/>
          <w:lang w:val="es-ES"/>
        </w:rPr>
      </w:pPr>
      <w:r w:rsidRPr="00031332">
        <w:rPr>
          <w:b/>
          <w:lang w:val="es-ES"/>
        </w:rPr>
        <w:t>PRIE LIETUVOS RESPUBLIKOS TEISINGUMO MINISTERIJOS</w:t>
      </w:r>
    </w:p>
    <w:p w14:paraId="12F30E03" w14:textId="77777777" w:rsidR="00150A7B" w:rsidRPr="0048795D" w:rsidRDefault="00150A7B" w:rsidP="00DC5025">
      <w:pPr>
        <w:pStyle w:val="Antrat"/>
        <w:rPr>
          <w:sz w:val="24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2"/>
      </w:tblGrid>
      <w:tr w:rsidR="00150A7B" w:rsidRPr="0048795D" w14:paraId="12F30E06" w14:textId="77777777" w:rsidTr="00716AAD">
        <w:trPr>
          <w:trHeight w:hRule="exact" w:val="698"/>
          <w:jc w:val="center"/>
        </w:trPr>
        <w:tc>
          <w:tcPr>
            <w:tcW w:w="9402" w:type="dxa"/>
          </w:tcPr>
          <w:p w14:paraId="12F30E04" w14:textId="77777777" w:rsidR="00150A7B" w:rsidRDefault="00150A7B" w:rsidP="00DC5025">
            <w:pPr>
              <w:pStyle w:val="Antrats"/>
              <w:tabs>
                <w:tab w:val="left" w:pos="5670"/>
                <w:tab w:val="right" w:pos="7655"/>
              </w:tabs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B</w:t>
            </w:r>
            <w:r w:rsidRPr="00F35A95">
              <w:rPr>
                <w:sz w:val="20"/>
                <w:szCs w:val="20"/>
              </w:rPr>
              <w:t>iudžetinė įstaiga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</w:rPr>
              <w:t>Vilniaus g. 23-7A, LT-01402 Vilnius, tel. 8 706 63 687, faks. 8 706 63 679,</w:t>
            </w:r>
          </w:p>
          <w:p w14:paraId="12F30E05" w14:textId="77777777" w:rsidR="00150A7B" w:rsidRPr="0048795D" w:rsidRDefault="00150A7B" w:rsidP="00DC5025">
            <w:pPr>
              <w:pStyle w:val="Antrats"/>
              <w:tabs>
                <w:tab w:val="left" w:pos="5670"/>
                <w:tab w:val="right" w:pos="765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el. p. </w:t>
            </w:r>
            <w:hyperlink r:id="rId9" w:history="1">
              <w:r w:rsidRPr="00AC353D">
                <w:rPr>
                  <w:rStyle w:val="Hipersaitas"/>
                  <w:sz w:val="20"/>
                </w:rPr>
                <w:t>etd</w:t>
              </w:r>
              <w:r w:rsidRPr="00031332">
                <w:rPr>
                  <w:rStyle w:val="Hipersaitas"/>
                  <w:sz w:val="20"/>
                </w:rPr>
                <w:t>@etd.lt</w:t>
              </w:r>
            </w:hyperlink>
            <w:r w:rsidRPr="00031332">
              <w:rPr>
                <w:sz w:val="20"/>
              </w:rPr>
              <w:t xml:space="preserve">. </w:t>
            </w:r>
            <w:r>
              <w:rPr>
                <w:sz w:val="20"/>
              </w:rPr>
              <w:t>Duomenys kaupiami ir saugomi Juridinių asmenų registre, kodas 188600362</w:t>
            </w:r>
          </w:p>
        </w:tc>
      </w:tr>
    </w:tbl>
    <w:p w14:paraId="12F30E07" w14:textId="77777777" w:rsidR="00150A7B" w:rsidRPr="0048795D" w:rsidRDefault="00150A7B" w:rsidP="00DC5025"/>
    <w:tbl>
      <w:tblPr>
        <w:tblpPr w:leftFromText="180" w:rightFromText="180" w:vertAnchor="text" w:horzAnchor="margin" w:tblpXSpec="right" w:tblpY="184"/>
        <w:tblW w:w="0" w:type="auto"/>
        <w:tblLayout w:type="fixed"/>
        <w:tblLook w:val="0000" w:firstRow="0" w:lastRow="0" w:firstColumn="0" w:lastColumn="0" w:noHBand="0" w:noVBand="0"/>
      </w:tblPr>
      <w:tblGrid>
        <w:gridCol w:w="240"/>
        <w:gridCol w:w="1668"/>
        <w:gridCol w:w="2801"/>
      </w:tblGrid>
      <w:tr w:rsidR="00150A7B" w14:paraId="12F30E0B" w14:textId="77777777" w:rsidTr="00150A7B">
        <w:trPr>
          <w:cantSplit/>
          <w:trHeight w:val="340"/>
        </w:trPr>
        <w:tc>
          <w:tcPr>
            <w:tcW w:w="240" w:type="dxa"/>
          </w:tcPr>
          <w:p w14:paraId="12F30E08" w14:textId="77777777" w:rsidR="00150A7B" w:rsidRDefault="00150A7B" w:rsidP="00DC5025">
            <w:pPr>
              <w:jc w:val="right"/>
            </w:pPr>
          </w:p>
        </w:tc>
        <w:tc>
          <w:tcPr>
            <w:tcW w:w="1668" w:type="dxa"/>
          </w:tcPr>
          <w:p w14:paraId="12F30E09" w14:textId="77777777" w:rsidR="00150A7B" w:rsidRDefault="00D45ED4" w:rsidP="00DC5025">
            <w:pPr>
              <w:ind w:right="-52"/>
            </w:pPr>
            <w:r>
              <w:t xml:space="preserve">  </w:t>
            </w:r>
            <w:r w:rsidR="00EE6EB8">
              <w:t>2019-02</w:t>
            </w:r>
            <w:r w:rsidR="001F70CB">
              <w:t>-</w:t>
            </w:r>
          </w:p>
        </w:tc>
        <w:tc>
          <w:tcPr>
            <w:tcW w:w="2801" w:type="dxa"/>
          </w:tcPr>
          <w:p w14:paraId="12F30E0A" w14:textId="77777777" w:rsidR="00150A7B" w:rsidRDefault="00150A7B" w:rsidP="00DC5025">
            <w:r>
              <w:t xml:space="preserve">Nr. </w:t>
            </w:r>
          </w:p>
        </w:tc>
      </w:tr>
      <w:tr w:rsidR="00150A7B" w14:paraId="12F30E0F" w14:textId="77777777" w:rsidTr="00150A7B">
        <w:trPr>
          <w:cantSplit/>
          <w:trHeight w:val="340"/>
        </w:trPr>
        <w:tc>
          <w:tcPr>
            <w:tcW w:w="240" w:type="dxa"/>
          </w:tcPr>
          <w:p w14:paraId="12F30E0C" w14:textId="77777777" w:rsidR="00150A7B" w:rsidRDefault="00150A7B" w:rsidP="00DC5025">
            <w:pPr>
              <w:jc w:val="right"/>
            </w:pPr>
          </w:p>
        </w:tc>
        <w:tc>
          <w:tcPr>
            <w:tcW w:w="1668" w:type="dxa"/>
          </w:tcPr>
          <w:p w14:paraId="12F30E0D" w14:textId="77777777" w:rsidR="00150A7B" w:rsidRDefault="00150A7B" w:rsidP="007F2DCD">
            <w:pPr>
              <w:ind w:right="-52"/>
            </w:pPr>
            <w:r>
              <w:t xml:space="preserve">Į </w:t>
            </w:r>
            <w:r w:rsidR="006A0FF4">
              <w:t>2019</w:t>
            </w:r>
            <w:r w:rsidR="006172F2">
              <w:t>-</w:t>
            </w:r>
            <w:r w:rsidR="006A0FF4">
              <w:t>0</w:t>
            </w:r>
            <w:r w:rsidR="00EE6EB8">
              <w:t>2</w:t>
            </w:r>
            <w:r w:rsidR="00F97672">
              <w:t>-</w:t>
            </w:r>
            <w:r w:rsidR="007F2DCD">
              <w:t>12</w:t>
            </w:r>
          </w:p>
        </w:tc>
        <w:tc>
          <w:tcPr>
            <w:tcW w:w="2801" w:type="dxa"/>
          </w:tcPr>
          <w:p w14:paraId="12F30E0E" w14:textId="77777777" w:rsidR="00150A7B" w:rsidRDefault="00150A7B" w:rsidP="007F2DCD">
            <w:r>
              <w:t xml:space="preserve">Nr. </w:t>
            </w:r>
            <w:r w:rsidR="007F2DCD">
              <w:t>2-1243</w:t>
            </w:r>
          </w:p>
        </w:tc>
      </w:tr>
    </w:tbl>
    <w:p w14:paraId="12F30E10" w14:textId="77777777" w:rsidR="00F740B5" w:rsidRDefault="00F740B5" w:rsidP="00DC5025">
      <w:pPr>
        <w:pStyle w:val="Adresas"/>
      </w:pPr>
    </w:p>
    <w:p w14:paraId="12F30E11" w14:textId="77777777" w:rsidR="00F740B5" w:rsidRPr="00AA494A" w:rsidRDefault="00F97672" w:rsidP="006D7D75">
      <w:pPr>
        <w:pStyle w:val="Adresas"/>
      </w:pPr>
      <w:r w:rsidRPr="00AA494A">
        <w:t xml:space="preserve">Lietuvos Respublikos </w:t>
      </w:r>
      <w:r w:rsidR="006D7D75">
        <w:t>susisiekimo ministerijai</w:t>
      </w:r>
    </w:p>
    <w:p w14:paraId="12F30E12" w14:textId="77777777" w:rsidR="00F740B5" w:rsidRPr="00AA494A" w:rsidRDefault="00F740B5" w:rsidP="00DC5025">
      <w:pPr>
        <w:pStyle w:val="Kopija"/>
      </w:pPr>
    </w:p>
    <w:p w14:paraId="12F30E13" w14:textId="77777777" w:rsidR="00623A2F" w:rsidRPr="00AA494A" w:rsidRDefault="00623A2F" w:rsidP="00DC5025">
      <w:pPr>
        <w:pStyle w:val="Pavadinimas1"/>
        <w:ind w:right="141"/>
        <w:jc w:val="both"/>
        <w:rPr>
          <w:rFonts w:asciiTheme="majorBidi" w:hAnsiTheme="majorBidi" w:cstheme="majorBidi"/>
          <w:b/>
          <w:bCs/>
        </w:rPr>
      </w:pPr>
    </w:p>
    <w:p w14:paraId="12F30E14" w14:textId="77777777" w:rsidR="00AB6FCB" w:rsidRPr="00AA494A" w:rsidRDefault="00AB6FCB" w:rsidP="00DC5025">
      <w:pPr>
        <w:pStyle w:val="Pavadinimas1"/>
        <w:ind w:right="141"/>
        <w:jc w:val="both"/>
        <w:rPr>
          <w:rFonts w:asciiTheme="majorBidi" w:hAnsiTheme="majorBidi" w:cstheme="majorBidi"/>
          <w:b/>
          <w:bCs/>
        </w:rPr>
      </w:pPr>
    </w:p>
    <w:p w14:paraId="12F30E15" w14:textId="77777777" w:rsidR="00FC660C" w:rsidRDefault="00FC660C" w:rsidP="00DC5025">
      <w:pPr>
        <w:pStyle w:val="Pavadinimas1"/>
        <w:ind w:right="141"/>
        <w:jc w:val="both"/>
        <w:rPr>
          <w:rFonts w:asciiTheme="majorBidi" w:hAnsiTheme="majorBidi" w:cstheme="majorBidi"/>
          <w:b/>
          <w:bCs/>
          <w:sz w:val="23"/>
          <w:szCs w:val="23"/>
        </w:rPr>
      </w:pPr>
    </w:p>
    <w:p w14:paraId="12F30E16" w14:textId="77777777" w:rsidR="00AA494A" w:rsidRDefault="00AA494A" w:rsidP="00DC5025">
      <w:pPr>
        <w:pStyle w:val="Pavadinimas1"/>
        <w:ind w:right="141"/>
        <w:jc w:val="both"/>
        <w:rPr>
          <w:rFonts w:asciiTheme="majorBidi" w:hAnsiTheme="majorBidi" w:cstheme="majorBidi"/>
          <w:b/>
          <w:bCs/>
          <w:sz w:val="23"/>
          <w:szCs w:val="23"/>
        </w:rPr>
      </w:pPr>
    </w:p>
    <w:p w14:paraId="12F30E17" w14:textId="77777777" w:rsidR="003E3ABF" w:rsidRDefault="003E3ABF" w:rsidP="00DC5025">
      <w:pPr>
        <w:pStyle w:val="Pavadinimas1"/>
        <w:ind w:right="141"/>
        <w:jc w:val="both"/>
        <w:rPr>
          <w:rFonts w:asciiTheme="majorBidi" w:hAnsiTheme="majorBidi" w:cstheme="majorBidi"/>
          <w:b/>
          <w:bCs/>
          <w:sz w:val="23"/>
          <w:szCs w:val="23"/>
        </w:rPr>
      </w:pPr>
    </w:p>
    <w:p w14:paraId="12F30E18" w14:textId="77777777" w:rsidR="003E3ABF" w:rsidRPr="00F10A3E" w:rsidRDefault="003E3ABF" w:rsidP="00DC5025">
      <w:pPr>
        <w:pStyle w:val="Pavadinimas1"/>
        <w:ind w:right="141"/>
        <w:jc w:val="both"/>
        <w:rPr>
          <w:rFonts w:asciiTheme="majorBidi" w:hAnsiTheme="majorBidi" w:cstheme="majorBidi"/>
          <w:b/>
          <w:bCs/>
          <w:sz w:val="23"/>
          <w:szCs w:val="23"/>
        </w:rPr>
      </w:pPr>
    </w:p>
    <w:p w14:paraId="12F30E19" w14:textId="77777777" w:rsidR="00F10A3E" w:rsidRPr="00D95D76" w:rsidRDefault="00A74FF5" w:rsidP="007F2DCD">
      <w:pPr>
        <w:spacing w:before="100" w:beforeAutospacing="1" w:after="100" w:afterAutospacing="1"/>
        <w:jc w:val="both"/>
      </w:pPr>
      <w:r w:rsidRPr="00AA494A">
        <w:rPr>
          <w:rFonts w:asciiTheme="majorBidi" w:hAnsiTheme="majorBidi" w:cstheme="majorBidi"/>
          <w:b/>
          <w:bCs/>
        </w:rPr>
        <w:t>IŠVADA</w:t>
      </w:r>
      <w:r w:rsidR="00162893" w:rsidRPr="00AA494A">
        <w:rPr>
          <w:rFonts w:asciiTheme="majorBidi" w:hAnsiTheme="majorBidi" w:cstheme="majorBidi"/>
          <w:b/>
          <w:bCs/>
        </w:rPr>
        <w:t xml:space="preserve"> </w:t>
      </w:r>
      <w:r w:rsidR="009B0B02" w:rsidRPr="00AA494A">
        <w:rPr>
          <w:b/>
          <w:bCs/>
        </w:rPr>
        <w:t xml:space="preserve">DĖL </w:t>
      </w:r>
      <w:r w:rsidR="00643293" w:rsidRPr="00AA494A">
        <w:rPr>
          <w:b/>
          <w:bCs/>
        </w:rPr>
        <w:t xml:space="preserve">LIETUVOS RESPUBLIKOS </w:t>
      </w:r>
      <w:r w:rsidR="007F2DCD">
        <w:rPr>
          <w:b/>
          <w:bCs/>
        </w:rPr>
        <w:t xml:space="preserve">PAŠTO ĮSTATYMO NR. VIII-1141 1, 19, 20, 23, 26, 27 STRAIPSNIŲ IR PRIEDO PAKEITIMO </w:t>
      </w:r>
      <w:r w:rsidR="00162893" w:rsidRPr="00AA494A">
        <w:rPr>
          <w:b/>
          <w:bCs/>
          <w:caps/>
          <w:color w:val="000000"/>
        </w:rPr>
        <w:t xml:space="preserve">ĮSTATYMo </w:t>
      </w:r>
      <w:r w:rsidR="009B0B02" w:rsidRPr="00AA494A">
        <w:rPr>
          <w:b/>
          <w:bCs/>
        </w:rPr>
        <w:t xml:space="preserve">PROJEKTO </w:t>
      </w:r>
      <w:r w:rsidR="006D7B10" w:rsidRPr="00AA494A">
        <w:rPr>
          <w:rFonts w:asciiTheme="majorBidi" w:hAnsiTheme="majorBidi" w:cstheme="majorBidi"/>
          <w:b/>
          <w:bCs/>
          <w:caps/>
        </w:rPr>
        <w:t xml:space="preserve">ATITIKTIES </w:t>
      </w:r>
      <w:r w:rsidR="006C678E" w:rsidRPr="00AA494A">
        <w:rPr>
          <w:rFonts w:asciiTheme="majorBidi" w:hAnsiTheme="majorBidi" w:cstheme="majorBidi"/>
          <w:b/>
          <w:bCs/>
          <w:caps/>
        </w:rPr>
        <w:t>EUROPOS SĄJUNGOS TEISEI</w:t>
      </w:r>
    </w:p>
    <w:p w14:paraId="12F30E1A" w14:textId="77777777" w:rsidR="00874BC7" w:rsidRPr="00AA494A" w:rsidRDefault="006C678E" w:rsidP="006D7D75">
      <w:pPr>
        <w:pStyle w:val="Pavadinimas1"/>
        <w:ind w:right="39"/>
        <w:jc w:val="both"/>
        <w:rPr>
          <w:caps w:val="0"/>
        </w:rPr>
      </w:pPr>
      <w:r w:rsidRPr="00AA494A">
        <w:rPr>
          <w:b/>
        </w:rPr>
        <w:tab/>
      </w:r>
      <w:r w:rsidRPr="00AA494A">
        <w:rPr>
          <w:caps w:val="0"/>
        </w:rPr>
        <w:t xml:space="preserve">Išnagrinėję </w:t>
      </w:r>
      <w:hyperlink r:id="rId10" w:tgtFrame="_parent" w:history="1">
        <w:r w:rsidR="006D7D75" w:rsidRPr="006D7D75">
          <w:rPr>
            <w:rStyle w:val="Hipersaitas"/>
            <w:caps w:val="0"/>
            <w:color w:val="auto"/>
            <w:u w:val="none"/>
          </w:rPr>
          <w:t>Lietuvos Respublikos pašto įstatymo Nr. VIII-1141 1, 19, 20, 23, 26, 27 straipsnių ir priedo pakeitimo įstatymo projektą</w:t>
        </w:r>
      </w:hyperlink>
      <w:r w:rsidR="006D7D75">
        <w:rPr>
          <w:caps w:val="0"/>
        </w:rPr>
        <w:t xml:space="preserve"> ir kartu teikiamą </w:t>
      </w:r>
      <w:r w:rsidR="006D7D75" w:rsidRPr="006D7D75">
        <w:rPr>
          <w:caps w:val="0"/>
        </w:rPr>
        <w:t>Lietuvos Respublikos Vyriausybės nutarimo „Dėl Lietuvos Respublikos pašto įstatymo Nr. VIII-1141</w:t>
      </w:r>
      <w:r w:rsidR="006D7D75" w:rsidRPr="006D7D75">
        <w:rPr>
          <w:b/>
          <w:bCs/>
          <w:caps w:val="0"/>
        </w:rPr>
        <w:t xml:space="preserve"> </w:t>
      </w:r>
      <w:r w:rsidR="006D7D75" w:rsidRPr="006D7D75">
        <w:rPr>
          <w:caps w:val="0"/>
        </w:rPr>
        <w:t>1, 19, 20, 23, 26, 27</w:t>
      </w:r>
      <w:r w:rsidR="006D7D75" w:rsidRPr="006D7D75">
        <w:rPr>
          <w:b/>
          <w:bCs/>
          <w:caps w:val="0"/>
        </w:rPr>
        <w:t xml:space="preserve"> </w:t>
      </w:r>
      <w:r w:rsidR="006D7D75" w:rsidRPr="006D7D75">
        <w:rPr>
          <w:caps w:val="0"/>
        </w:rPr>
        <w:t>straipsnių ir priedo pakeitimo įstatymo projekto pateikimo Lietuvos Respublikos Seimui“ projekt</w:t>
      </w:r>
      <w:r w:rsidR="006D7D75">
        <w:rPr>
          <w:caps w:val="0"/>
        </w:rPr>
        <w:t>ą</w:t>
      </w:r>
      <w:r w:rsidR="00DD6181" w:rsidRPr="00AA494A">
        <w:rPr>
          <w:caps w:val="0"/>
        </w:rPr>
        <w:t>,</w:t>
      </w:r>
      <w:r w:rsidR="00A03E1D" w:rsidRPr="00AA494A">
        <w:rPr>
          <w:caps w:val="0"/>
        </w:rPr>
        <w:t xml:space="preserve"> </w:t>
      </w:r>
      <w:r w:rsidR="002A1605">
        <w:rPr>
          <w:caps w:val="0"/>
        </w:rPr>
        <w:t>informuojame, kad pastabų neturime.</w:t>
      </w:r>
    </w:p>
    <w:p w14:paraId="12F30E1B" w14:textId="77777777" w:rsidR="00117184" w:rsidRDefault="00117184" w:rsidP="00EB7DDD">
      <w:pPr>
        <w:pStyle w:val="Pavadinimas1"/>
        <w:ind w:right="39"/>
        <w:jc w:val="both"/>
        <w:rPr>
          <w:caps w:val="0"/>
        </w:rPr>
      </w:pPr>
    </w:p>
    <w:p w14:paraId="12F30E1C" w14:textId="77777777" w:rsidR="00205AE1" w:rsidRDefault="00205AE1" w:rsidP="00EB7DDD">
      <w:pPr>
        <w:pStyle w:val="Pavadinimas1"/>
        <w:ind w:right="39"/>
        <w:jc w:val="both"/>
        <w:rPr>
          <w:caps w:val="0"/>
        </w:rPr>
      </w:pPr>
    </w:p>
    <w:p w14:paraId="12F30E1D" w14:textId="77777777" w:rsidR="00205AE1" w:rsidRDefault="00205AE1" w:rsidP="00EB7DDD">
      <w:pPr>
        <w:pStyle w:val="Pavadinimas1"/>
        <w:ind w:right="39"/>
        <w:jc w:val="both"/>
        <w:rPr>
          <w:caps w:val="0"/>
        </w:rPr>
      </w:pPr>
    </w:p>
    <w:p w14:paraId="12F30E1E" w14:textId="77777777" w:rsidR="00205AE1" w:rsidRDefault="00205AE1" w:rsidP="00EB7DDD">
      <w:pPr>
        <w:pStyle w:val="Pavadinimas1"/>
        <w:ind w:right="39"/>
        <w:jc w:val="both"/>
        <w:rPr>
          <w:caps w:val="0"/>
        </w:rPr>
      </w:pPr>
    </w:p>
    <w:p w14:paraId="12F30E1F" w14:textId="77777777" w:rsidR="00586196" w:rsidRPr="00AA494A" w:rsidRDefault="00586196" w:rsidP="00DC5025">
      <w:pPr>
        <w:pStyle w:val="Pavadinimas1"/>
        <w:ind w:right="39"/>
        <w:jc w:val="both"/>
        <w:rPr>
          <w:caps w:val="0"/>
        </w:rPr>
      </w:pPr>
    </w:p>
    <w:p w14:paraId="12F30E20" w14:textId="77777777" w:rsidR="007E2E0F" w:rsidRPr="00AA494A" w:rsidRDefault="00DC5025" w:rsidP="009C5BA7">
      <w:pPr>
        <w:tabs>
          <w:tab w:val="left" w:pos="7440"/>
        </w:tabs>
        <w:jc w:val="both"/>
      </w:pPr>
      <w:r w:rsidRPr="00AA494A">
        <w:t>D</w:t>
      </w:r>
      <w:r w:rsidR="00221B00" w:rsidRPr="00AA494A">
        <w:t>irektori</w:t>
      </w:r>
      <w:r w:rsidR="0078290B" w:rsidRPr="00AA494A">
        <w:t>a</w:t>
      </w:r>
      <w:r w:rsidR="00221B00" w:rsidRPr="00AA494A">
        <w:t>us</w:t>
      </w:r>
      <w:r w:rsidR="003B06CA" w:rsidRPr="00AA494A">
        <w:t xml:space="preserve"> </w:t>
      </w:r>
      <w:r w:rsidR="0078290B" w:rsidRPr="00AA494A">
        <w:t>pavaduotoja</w:t>
      </w:r>
      <w:r w:rsidR="006C540D" w:rsidRPr="00AA494A">
        <w:tab/>
      </w:r>
      <w:r w:rsidR="009C5BA7">
        <w:t xml:space="preserve">       Rūta Krasuckaitė</w:t>
      </w:r>
    </w:p>
    <w:p w14:paraId="12F30E21" w14:textId="77777777" w:rsidR="00AB6FCB" w:rsidRPr="00AA494A" w:rsidRDefault="00AB6FCB" w:rsidP="00DC5025"/>
    <w:p w14:paraId="12F30E22" w14:textId="77777777" w:rsidR="00AB6FCB" w:rsidRPr="00AA494A" w:rsidRDefault="00AB6FCB" w:rsidP="00DC5025"/>
    <w:p w14:paraId="12F30E23" w14:textId="77777777" w:rsidR="00AB6FCB" w:rsidRDefault="00AB6FCB" w:rsidP="00DC5025">
      <w:pPr>
        <w:rPr>
          <w:sz w:val="20"/>
          <w:szCs w:val="20"/>
        </w:rPr>
      </w:pPr>
    </w:p>
    <w:p w14:paraId="12F30E24" w14:textId="77777777" w:rsidR="00205AE1" w:rsidRDefault="00205AE1" w:rsidP="00DC5025">
      <w:pPr>
        <w:rPr>
          <w:sz w:val="20"/>
          <w:szCs w:val="20"/>
        </w:rPr>
      </w:pPr>
    </w:p>
    <w:p w14:paraId="12F30E25" w14:textId="77777777" w:rsidR="00205AE1" w:rsidRDefault="00205AE1" w:rsidP="00DC5025">
      <w:pPr>
        <w:rPr>
          <w:sz w:val="20"/>
          <w:szCs w:val="20"/>
        </w:rPr>
      </w:pPr>
    </w:p>
    <w:p w14:paraId="12F30E26" w14:textId="77777777" w:rsidR="00205AE1" w:rsidRDefault="00205AE1" w:rsidP="00DC5025">
      <w:pPr>
        <w:rPr>
          <w:sz w:val="20"/>
          <w:szCs w:val="20"/>
        </w:rPr>
      </w:pPr>
    </w:p>
    <w:p w14:paraId="12F30E27" w14:textId="77777777" w:rsidR="00205AE1" w:rsidRDefault="00205AE1" w:rsidP="00DC5025">
      <w:pPr>
        <w:rPr>
          <w:sz w:val="20"/>
          <w:szCs w:val="20"/>
        </w:rPr>
      </w:pPr>
    </w:p>
    <w:p w14:paraId="12F30E28" w14:textId="77777777" w:rsidR="00205AE1" w:rsidRDefault="00205AE1" w:rsidP="00DC5025">
      <w:pPr>
        <w:rPr>
          <w:sz w:val="20"/>
          <w:szCs w:val="20"/>
        </w:rPr>
      </w:pPr>
    </w:p>
    <w:p w14:paraId="12F30E29" w14:textId="77777777" w:rsidR="00205AE1" w:rsidRDefault="00205AE1" w:rsidP="00DC5025">
      <w:pPr>
        <w:rPr>
          <w:sz w:val="20"/>
          <w:szCs w:val="20"/>
        </w:rPr>
      </w:pPr>
    </w:p>
    <w:p w14:paraId="12F30E2A" w14:textId="77777777" w:rsidR="00205AE1" w:rsidRDefault="00205AE1" w:rsidP="00DC5025">
      <w:pPr>
        <w:rPr>
          <w:sz w:val="20"/>
          <w:szCs w:val="20"/>
        </w:rPr>
      </w:pPr>
    </w:p>
    <w:p w14:paraId="12F30E2B" w14:textId="77777777" w:rsidR="00205AE1" w:rsidRDefault="00205AE1" w:rsidP="00DC5025">
      <w:pPr>
        <w:rPr>
          <w:sz w:val="20"/>
          <w:szCs w:val="20"/>
        </w:rPr>
      </w:pPr>
    </w:p>
    <w:p w14:paraId="12F30E2C" w14:textId="77777777" w:rsidR="00205AE1" w:rsidRDefault="00205AE1" w:rsidP="00DC5025">
      <w:pPr>
        <w:rPr>
          <w:sz w:val="20"/>
          <w:szCs w:val="20"/>
        </w:rPr>
      </w:pPr>
    </w:p>
    <w:p w14:paraId="12F30E2D" w14:textId="77777777" w:rsidR="00205AE1" w:rsidRDefault="00205AE1" w:rsidP="00DC5025">
      <w:pPr>
        <w:rPr>
          <w:sz w:val="20"/>
          <w:szCs w:val="20"/>
        </w:rPr>
      </w:pPr>
    </w:p>
    <w:p w14:paraId="12F30E2E" w14:textId="77777777" w:rsidR="00AB6FCB" w:rsidRDefault="00AB6FCB" w:rsidP="00DC5025">
      <w:pPr>
        <w:rPr>
          <w:sz w:val="20"/>
          <w:szCs w:val="20"/>
        </w:rPr>
      </w:pPr>
    </w:p>
    <w:p w14:paraId="12F30E2F" w14:textId="77777777" w:rsidR="00117184" w:rsidRPr="00F10A3E" w:rsidRDefault="00117184" w:rsidP="00DC5025">
      <w:pPr>
        <w:rPr>
          <w:sz w:val="20"/>
          <w:szCs w:val="20"/>
        </w:rPr>
      </w:pPr>
    </w:p>
    <w:p w14:paraId="12F30E30" w14:textId="77777777" w:rsidR="00C338F6" w:rsidRPr="00F10A3E" w:rsidRDefault="008B2C8F" w:rsidP="00DC5025">
      <w:pPr>
        <w:rPr>
          <w:sz w:val="20"/>
          <w:szCs w:val="20"/>
        </w:rPr>
      </w:pPr>
      <w:r w:rsidRPr="00F10A3E">
        <w:rPr>
          <w:sz w:val="20"/>
          <w:szCs w:val="20"/>
        </w:rPr>
        <w:t>Ričard Dzikovič, tel. 8 706 68 082, el. p. ricard.dzikovic@etd.lt, etd@etd.lt</w:t>
      </w:r>
      <w:r w:rsidR="00104EF8" w:rsidRPr="00F10A3E">
        <w:rPr>
          <w:sz w:val="20"/>
          <w:szCs w:val="20"/>
        </w:rPr>
        <w:t>;</w:t>
      </w:r>
    </w:p>
    <w:sectPr w:rsidR="00C338F6" w:rsidRPr="00F10A3E" w:rsidSect="0074566D">
      <w:headerReference w:type="default" r:id="rId11"/>
      <w:pgSz w:w="11907" w:h="16840" w:code="9"/>
      <w:pgMar w:top="1134" w:right="737" w:bottom="1134" w:left="1531" w:header="284" w:footer="873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30E35" w14:textId="77777777" w:rsidR="00745C54" w:rsidRDefault="00745C54">
      <w:r>
        <w:separator/>
      </w:r>
    </w:p>
  </w:endnote>
  <w:endnote w:type="continuationSeparator" w:id="0">
    <w:p w14:paraId="12F30E36" w14:textId="77777777" w:rsidR="00745C54" w:rsidRDefault="0074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30E33" w14:textId="77777777" w:rsidR="00745C54" w:rsidRDefault="00745C54">
      <w:r>
        <w:separator/>
      </w:r>
    </w:p>
  </w:footnote>
  <w:footnote w:type="continuationSeparator" w:id="0">
    <w:p w14:paraId="12F30E34" w14:textId="77777777" w:rsidR="00745C54" w:rsidRDefault="00745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30E37" w14:textId="77777777" w:rsidR="004B4B9A" w:rsidRDefault="004B4B9A">
    <w:pPr>
      <w:pStyle w:val="Antrats"/>
      <w:tabs>
        <w:tab w:val="clear" w:pos="4153"/>
        <w:tab w:val="clear" w:pos="8306"/>
      </w:tabs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A1605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12F30E38" w14:textId="77777777" w:rsidR="004B4B9A" w:rsidRDefault="004B4B9A">
    <w:pPr>
      <w:pStyle w:val="Antrats"/>
      <w:tabs>
        <w:tab w:val="clear" w:pos="4153"/>
        <w:tab w:val="clear" w:pos="8306"/>
      </w:tabs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3798"/>
    <w:multiLevelType w:val="multilevel"/>
    <w:tmpl w:val="042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AFC14DC"/>
    <w:multiLevelType w:val="hybridMultilevel"/>
    <w:tmpl w:val="7AD267EC"/>
    <w:lvl w:ilvl="0" w:tplc="ECD8A6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FD67C7"/>
    <w:multiLevelType w:val="hybridMultilevel"/>
    <w:tmpl w:val="248A2C9C"/>
    <w:lvl w:ilvl="0" w:tplc="32B22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643F89"/>
    <w:multiLevelType w:val="hybridMultilevel"/>
    <w:tmpl w:val="317E3E00"/>
    <w:lvl w:ilvl="0" w:tplc="13FE5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7D341A"/>
    <w:multiLevelType w:val="hybridMultilevel"/>
    <w:tmpl w:val="641882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52A5B"/>
    <w:multiLevelType w:val="hybridMultilevel"/>
    <w:tmpl w:val="640CA266"/>
    <w:lvl w:ilvl="0" w:tplc="4FFCC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BB367A"/>
    <w:multiLevelType w:val="hybridMultilevel"/>
    <w:tmpl w:val="6E9A9B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B6939"/>
    <w:multiLevelType w:val="hybridMultilevel"/>
    <w:tmpl w:val="DF5C60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B5A77"/>
    <w:multiLevelType w:val="hybridMultilevel"/>
    <w:tmpl w:val="41D63F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F0B5E"/>
    <w:multiLevelType w:val="hybridMultilevel"/>
    <w:tmpl w:val="028066E2"/>
    <w:lvl w:ilvl="0" w:tplc="759C44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21F"/>
    <w:rsid w:val="000029F8"/>
    <w:rsid w:val="000137B9"/>
    <w:rsid w:val="00016A71"/>
    <w:rsid w:val="00021260"/>
    <w:rsid w:val="00021382"/>
    <w:rsid w:val="0002247C"/>
    <w:rsid w:val="00025DD3"/>
    <w:rsid w:val="0003065E"/>
    <w:rsid w:val="00031887"/>
    <w:rsid w:val="00034F28"/>
    <w:rsid w:val="00035D5F"/>
    <w:rsid w:val="00037018"/>
    <w:rsid w:val="0003790E"/>
    <w:rsid w:val="0004247C"/>
    <w:rsid w:val="000431F5"/>
    <w:rsid w:val="0004396D"/>
    <w:rsid w:val="00043BF8"/>
    <w:rsid w:val="0004429A"/>
    <w:rsid w:val="00045642"/>
    <w:rsid w:val="000515AD"/>
    <w:rsid w:val="000524A5"/>
    <w:rsid w:val="0005273B"/>
    <w:rsid w:val="0005505D"/>
    <w:rsid w:val="00055D15"/>
    <w:rsid w:val="000622D8"/>
    <w:rsid w:val="00062457"/>
    <w:rsid w:val="00063D48"/>
    <w:rsid w:val="00067B83"/>
    <w:rsid w:val="00067DE8"/>
    <w:rsid w:val="00074445"/>
    <w:rsid w:val="00075A5C"/>
    <w:rsid w:val="00080B90"/>
    <w:rsid w:val="000821E7"/>
    <w:rsid w:val="000821F3"/>
    <w:rsid w:val="0008234B"/>
    <w:rsid w:val="000837B8"/>
    <w:rsid w:val="00084346"/>
    <w:rsid w:val="00087E9A"/>
    <w:rsid w:val="000929D9"/>
    <w:rsid w:val="0009307D"/>
    <w:rsid w:val="000935D4"/>
    <w:rsid w:val="000959A6"/>
    <w:rsid w:val="00096A4B"/>
    <w:rsid w:val="000A2B44"/>
    <w:rsid w:val="000A39DF"/>
    <w:rsid w:val="000A45FD"/>
    <w:rsid w:val="000B0778"/>
    <w:rsid w:val="000B3597"/>
    <w:rsid w:val="000B3B09"/>
    <w:rsid w:val="000B4222"/>
    <w:rsid w:val="000D0830"/>
    <w:rsid w:val="000D0D89"/>
    <w:rsid w:val="000D1CBC"/>
    <w:rsid w:val="000D3022"/>
    <w:rsid w:val="000D37EA"/>
    <w:rsid w:val="000D4F6C"/>
    <w:rsid w:val="000D765E"/>
    <w:rsid w:val="000D7678"/>
    <w:rsid w:val="000E41AA"/>
    <w:rsid w:val="000E4BD4"/>
    <w:rsid w:val="00101600"/>
    <w:rsid w:val="00104EF8"/>
    <w:rsid w:val="00105938"/>
    <w:rsid w:val="00106B72"/>
    <w:rsid w:val="00110AB5"/>
    <w:rsid w:val="00111F63"/>
    <w:rsid w:val="001155A9"/>
    <w:rsid w:val="00117184"/>
    <w:rsid w:val="00117F95"/>
    <w:rsid w:val="0012371F"/>
    <w:rsid w:val="00123764"/>
    <w:rsid w:val="001239CB"/>
    <w:rsid w:val="0012407A"/>
    <w:rsid w:val="0012680A"/>
    <w:rsid w:val="00127DEC"/>
    <w:rsid w:val="0013244A"/>
    <w:rsid w:val="00132AE7"/>
    <w:rsid w:val="00134288"/>
    <w:rsid w:val="00136FCC"/>
    <w:rsid w:val="00140EE2"/>
    <w:rsid w:val="00150A7B"/>
    <w:rsid w:val="00150B50"/>
    <w:rsid w:val="00151DCE"/>
    <w:rsid w:val="00153849"/>
    <w:rsid w:val="001539CB"/>
    <w:rsid w:val="00155BD7"/>
    <w:rsid w:val="00162893"/>
    <w:rsid w:val="00166E22"/>
    <w:rsid w:val="00167D51"/>
    <w:rsid w:val="00167F2C"/>
    <w:rsid w:val="00170787"/>
    <w:rsid w:val="00171812"/>
    <w:rsid w:val="00173487"/>
    <w:rsid w:val="00177D3D"/>
    <w:rsid w:val="00180EF8"/>
    <w:rsid w:val="00184FBE"/>
    <w:rsid w:val="0018677C"/>
    <w:rsid w:val="00187C99"/>
    <w:rsid w:val="0019001F"/>
    <w:rsid w:val="0019027B"/>
    <w:rsid w:val="00191293"/>
    <w:rsid w:val="00197886"/>
    <w:rsid w:val="001A5692"/>
    <w:rsid w:val="001A6991"/>
    <w:rsid w:val="001A7674"/>
    <w:rsid w:val="001B0730"/>
    <w:rsid w:val="001B3DAC"/>
    <w:rsid w:val="001B423D"/>
    <w:rsid w:val="001B4678"/>
    <w:rsid w:val="001C03E9"/>
    <w:rsid w:val="001C2FB9"/>
    <w:rsid w:val="001C6A96"/>
    <w:rsid w:val="001C70DB"/>
    <w:rsid w:val="001D507C"/>
    <w:rsid w:val="001D6514"/>
    <w:rsid w:val="001E0610"/>
    <w:rsid w:val="001E08E6"/>
    <w:rsid w:val="001E0B08"/>
    <w:rsid w:val="001E16AD"/>
    <w:rsid w:val="001E29C7"/>
    <w:rsid w:val="001E3A93"/>
    <w:rsid w:val="001E4F9F"/>
    <w:rsid w:val="001E610A"/>
    <w:rsid w:val="001E64C8"/>
    <w:rsid w:val="001E6DD4"/>
    <w:rsid w:val="001F0B43"/>
    <w:rsid w:val="001F58D2"/>
    <w:rsid w:val="001F6F68"/>
    <w:rsid w:val="001F70CB"/>
    <w:rsid w:val="001F72FA"/>
    <w:rsid w:val="00205AE1"/>
    <w:rsid w:val="002071F3"/>
    <w:rsid w:val="00210452"/>
    <w:rsid w:val="00211D1B"/>
    <w:rsid w:val="002123EC"/>
    <w:rsid w:val="00216185"/>
    <w:rsid w:val="00221AFB"/>
    <w:rsid w:val="00221B00"/>
    <w:rsid w:val="0022301A"/>
    <w:rsid w:val="00232C82"/>
    <w:rsid w:val="00234FA9"/>
    <w:rsid w:val="00235584"/>
    <w:rsid w:val="00235AFB"/>
    <w:rsid w:val="00237853"/>
    <w:rsid w:val="002405D9"/>
    <w:rsid w:val="00241768"/>
    <w:rsid w:val="00244A9C"/>
    <w:rsid w:val="00246994"/>
    <w:rsid w:val="0025011B"/>
    <w:rsid w:val="002512B2"/>
    <w:rsid w:val="00251E3E"/>
    <w:rsid w:val="0025550B"/>
    <w:rsid w:val="00260835"/>
    <w:rsid w:val="002608F9"/>
    <w:rsid w:val="0026150E"/>
    <w:rsid w:val="00262A00"/>
    <w:rsid w:val="00263D2B"/>
    <w:rsid w:val="00264AFE"/>
    <w:rsid w:val="00264FEA"/>
    <w:rsid w:val="002665A7"/>
    <w:rsid w:val="00270F9C"/>
    <w:rsid w:val="00271A8D"/>
    <w:rsid w:val="00272D59"/>
    <w:rsid w:val="00273B7B"/>
    <w:rsid w:val="0027444C"/>
    <w:rsid w:val="00276301"/>
    <w:rsid w:val="00280E13"/>
    <w:rsid w:val="0028150F"/>
    <w:rsid w:val="00284962"/>
    <w:rsid w:val="00285E21"/>
    <w:rsid w:val="00290CD9"/>
    <w:rsid w:val="00292A57"/>
    <w:rsid w:val="002936BE"/>
    <w:rsid w:val="00294958"/>
    <w:rsid w:val="002A1075"/>
    <w:rsid w:val="002A1605"/>
    <w:rsid w:val="002A1AE0"/>
    <w:rsid w:val="002B1398"/>
    <w:rsid w:val="002B369E"/>
    <w:rsid w:val="002B3B1F"/>
    <w:rsid w:val="002B747A"/>
    <w:rsid w:val="002B7973"/>
    <w:rsid w:val="002C22B6"/>
    <w:rsid w:val="002C2F87"/>
    <w:rsid w:val="002C5942"/>
    <w:rsid w:val="002C60D8"/>
    <w:rsid w:val="002C630D"/>
    <w:rsid w:val="002D0ADD"/>
    <w:rsid w:val="002D1891"/>
    <w:rsid w:val="002D2FA4"/>
    <w:rsid w:val="002D6913"/>
    <w:rsid w:val="002E0F6D"/>
    <w:rsid w:val="002E178D"/>
    <w:rsid w:val="002E7817"/>
    <w:rsid w:val="002F05AF"/>
    <w:rsid w:val="002F165E"/>
    <w:rsid w:val="002F2C5D"/>
    <w:rsid w:val="002F4D94"/>
    <w:rsid w:val="002F5855"/>
    <w:rsid w:val="00302EE4"/>
    <w:rsid w:val="00304F4F"/>
    <w:rsid w:val="003056B5"/>
    <w:rsid w:val="003058BC"/>
    <w:rsid w:val="00307A16"/>
    <w:rsid w:val="00310052"/>
    <w:rsid w:val="0031189F"/>
    <w:rsid w:val="00311A4E"/>
    <w:rsid w:val="00312F7D"/>
    <w:rsid w:val="00317476"/>
    <w:rsid w:val="003206DD"/>
    <w:rsid w:val="0032081E"/>
    <w:rsid w:val="003222D4"/>
    <w:rsid w:val="00324933"/>
    <w:rsid w:val="00326251"/>
    <w:rsid w:val="0033301B"/>
    <w:rsid w:val="00333C0B"/>
    <w:rsid w:val="00335CD1"/>
    <w:rsid w:val="00337BA8"/>
    <w:rsid w:val="003422A9"/>
    <w:rsid w:val="00343D4B"/>
    <w:rsid w:val="00344430"/>
    <w:rsid w:val="00344AA5"/>
    <w:rsid w:val="00351618"/>
    <w:rsid w:val="00353BAD"/>
    <w:rsid w:val="003612E8"/>
    <w:rsid w:val="003621A7"/>
    <w:rsid w:val="00363B96"/>
    <w:rsid w:val="003662C5"/>
    <w:rsid w:val="00366407"/>
    <w:rsid w:val="00366C0B"/>
    <w:rsid w:val="003679FC"/>
    <w:rsid w:val="00370098"/>
    <w:rsid w:val="00372FC1"/>
    <w:rsid w:val="003824E9"/>
    <w:rsid w:val="00382597"/>
    <w:rsid w:val="0038293C"/>
    <w:rsid w:val="003829E7"/>
    <w:rsid w:val="0038369A"/>
    <w:rsid w:val="003847A8"/>
    <w:rsid w:val="003952B7"/>
    <w:rsid w:val="003963E6"/>
    <w:rsid w:val="003A0541"/>
    <w:rsid w:val="003A2070"/>
    <w:rsid w:val="003A6B69"/>
    <w:rsid w:val="003B06CA"/>
    <w:rsid w:val="003B07AD"/>
    <w:rsid w:val="003B3DA5"/>
    <w:rsid w:val="003B6525"/>
    <w:rsid w:val="003C1F45"/>
    <w:rsid w:val="003C2F3A"/>
    <w:rsid w:val="003C7142"/>
    <w:rsid w:val="003D169F"/>
    <w:rsid w:val="003D388A"/>
    <w:rsid w:val="003D50C5"/>
    <w:rsid w:val="003D5190"/>
    <w:rsid w:val="003E01BE"/>
    <w:rsid w:val="003E2E73"/>
    <w:rsid w:val="003E2E9E"/>
    <w:rsid w:val="003E3ABF"/>
    <w:rsid w:val="003E42A8"/>
    <w:rsid w:val="003E4CDE"/>
    <w:rsid w:val="003E521A"/>
    <w:rsid w:val="003E6022"/>
    <w:rsid w:val="003E7D63"/>
    <w:rsid w:val="003F0026"/>
    <w:rsid w:val="003F0742"/>
    <w:rsid w:val="003F0E7F"/>
    <w:rsid w:val="003F4176"/>
    <w:rsid w:val="003F6064"/>
    <w:rsid w:val="00404169"/>
    <w:rsid w:val="00404B85"/>
    <w:rsid w:val="0041060D"/>
    <w:rsid w:val="00412A7F"/>
    <w:rsid w:val="00413A36"/>
    <w:rsid w:val="00413AC9"/>
    <w:rsid w:val="0041478C"/>
    <w:rsid w:val="0041637D"/>
    <w:rsid w:val="004164AD"/>
    <w:rsid w:val="00416E76"/>
    <w:rsid w:val="00417D02"/>
    <w:rsid w:val="00431E03"/>
    <w:rsid w:val="004327F2"/>
    <w:rsid w:val="00433766"/>
    <w:rsid w:val="00435E0B"/>
    <w:rsid w:val="00440673"/>
    <w:rsid w:val="0044214C"/>
    <w:rsid w:val="00444D54"/>
    <w:rsid w:val="004459BE"/>
    <w:rsid w:val="004459C8"/>
    <w:rsid w:val="00445ECE"/>
    <w:rsid w:val="00453056"/>
    <w:rsid w:val="00453C75"/>
    <w:rsid w:val="004540EE"/>
    <w:rsid w:val="00454746"/>
    <w:rsid w:val="0045644B"/>
    <w:rsid w:val="00456BDF"/>
    <w:rsid w:val="00456E7A"/>
    <w:rsid w:val="0045718A"/>
    <w:rsid w:val="0046270F"/>
    <w:rsid w:val="00462AB6"/>
    <w:rsid w:val="004630F9"/>
    <w:rsid w:val="00464320"/>
    <w:rsid w:val="00465C1F"/>
    <w:rsid w:val="00466CED"/>
    <w:rsid w:val="00467B43"/>
    <w:rsid w:val="00470F3D"/>
    <w:rsid w:val="00474401"/>
    <w:rsid w:val="00483CC5"/>
    <w:rsid w:val="00493530"/>
    <w:rsid w:val="00495AB9"/>
    <w:rsid w:val="004966B6"/>
    <w:rsid w:val="00496747"/>
    <w:rsid w:val="0049750B"/>
    <w:rsid w:val="00497FED"/>
    <w:rsid w:val="004A332A"/>
    <w:rsid w:val="004A404D"/>
    <w:rsid w:val="004A4551"/>
    <w:rsid w:val="004A47CE"/>
    <w:rsid w:val="004A48F0"/>
    <w:rsid w:val="004A5AA0"/>
    <w:rsid w:val="004A6DF5"/>
    <w:rsid w:val="004B49DC"/>
    <w:rsid w:val="004B4B9A"/>
    <w:rsid w:val="004B73FC"/>
    <w:rsid w:val="004C26E5"/>
    <w:rsid w:val="004C4E8E"/>
    <w:rsid w:val="004C50A9"/>
    <w:rsid w:val="004C5A22"/>
    <w:rsid w:val="004C6F32"/>
    <w:rsid w:val="004C7966"/>
    <w:rsid w:val="004D13AE"/>
    <w:rsid w:val="004D2B75"/>
    <w:rsid w:val="004D4245"/>
    <w:rsid w:val="004D4756"/>
    <w:rsid w:val="004D63F0"/>
    <w:rsid w:val="004E19BB"/>
    <w:rsid w:val="004E56EA"/>
    <w:rsid w:val="004E77FE"/>
    <w:rsid w:val="004F38A1"/>
    <w:rsid w:val="004F647F"/>
    <w:rsid w:val="00501E55"/>
    <w:rsid w:val="005029E8"/>
    <w:rsid w:val="00504145"/>
    <w:rsid w:val="0050438E"/>
    <w:rsid w:val="00504D92"/>
    <w:rsid w:val="00507D07"/>
    <w:rsid w:val="00510A47"/>
    <w:rsid w:val="00523364"/>
    <w:rsid w:val="005255CB"/>
    <w:rsid w:val="00526699"/>
    <w:rsid w:val="0052758B"/>
    <w:rsid w:val="00527976"/>
    <w:rsid w:val="0053001B"/>
    <w:rsid w:val="005302D6"/>
    <w:rsid w:val="00530A42"/>
    <w:rsid w:val="005315FA"/>
    <w:rsid w:val="0053337F"/>
    <w:rsid w:val="00534C38"/>
    <w:rsid w:val="00535391"/>
    <w:rsid w:val="00540461"/>
    <w:rsid w:val="00540C4B"/>
    <w:rsid w:val="0054237E"/>
    <w:rsid w:val="00542A37"/>
    <w:rsid w:val="00543299"/>
    <w:rsid w:val="00543789"/>
    <w:rsid w:val="00546E96"/>
    <w:rsid w:val="00550E35"/>
    <w:rsid w:val="0055101C"/>
    <w:rsid w:val="00553056"/>
    <w:rsid w:val="00555040"/>
    <w:rsid w:val="005631C4"/>
    <w:rsid w:val="005646EB"/>
    <w:rsid w:val="00570FF0"/>
    <w:rsid w:val="0057203D"/>
    <w:rsid w:val="0057494C"/>
    <w:rsid w:val="0057645E"/>
    <w:rsid w:val="00576791"/>
    <w:rsid w:val="00576D69"/>
    <w:rsid w:val="005773D0"/>
    <w:rsid w:val="00577767"/>
    <w:rsid w:val="00580F72"/>
    <w:rsid w:val="00583A39"/>
    <w:rsid w:val="00586196"/>
    <w:rsid w:val="00590032"/>
    <w:rsid w:val="0059047B"/>
    <w:rsid w:val="0059067E"/>
    <w:rsid w:val="005940AB"/>
    <w:rsid w:val="005A4D8D"/>
    <w:rsid w:val="005A712C"/>
    <w:rsid w:val="005A7946"/>
    <w:rsid w:val="005B0C99"/>
    <w:rsid w:val="005B3209"/>
    <w:rsid w:val="005B3A7C"/>
    <w:rsid w:val="005B69FF"/>
    <w:rsid w:val="005C3379"/>
    <w:rsid w:val="005C6958"/>
    <w:rsid w:val="005C6998"/>
    <w:rsid w:val="005C6D2D"/>
    <w:rsid w:val="005C7261"/>
    <w:rsid w:val="005D1941"/>
    <w:rsid w:val="005D2EB3"/>
    <w:rsid w:val="005D3419"/>
    <w:rsid w:val="005D6B34"/>
    <w:rsid w:val="005D72B6"/>
    <w:rsid w:val="005E0E85"/>
    <w:rsid w:val="005E0FD7"/>
    <w:rsid w:val="005E144F"/>
    <w:rsid w:val="005E19C6"/>
    <w:rsid w:val="005E52E4"/>
    <w:rsid w:val="005E66F2"/>
    <w:rsid w:val="005E7DCE"/>
    <w:rsid w:val="005F1B9D"/>
    <w:rsid w:val="005F219C"/>
    <w:rsid w:val="005F35C9"/>
    <w:rsid w:val="005F3FE3"/>
    <w:rsid w:val="005F5A0F"/>
    <w:rsid w:val="005F654D"/>
    <w:rsid w:val="005F6B52"/>
    <w:rsid w:val="006008CC"/>
    <w:rsid w:val="00610F4A"/>
    <w:rsid w:val="006115D9"/>
    <w:rsid w:val="006129A9"/>
    <w:rsid w:val="00614599"/>
    <w:rsid w:val="00615032"/>
    <w:rsid w:val="006152EF"/>
    <w:rsid w:val="00615E4A"/>
    <w:rsid w:val="006172F2"/>
    <w:rsid w:val="00617A5B"/>
    <w:rsid w:val="00620A0D"/>
    <w:rsid w:val="0062274E"/>
    <w:rsid w:val="00623A2F"/>
    <w:rsid w:val="00624C60"/>
    <w:rsid w:val="00625BBA"/>
    <w:rsid w:val="00626BE3"/>
    <w:rsid w:val="006277AD"/>
    <w:rsid w:val="006312B1"/>
    <w:rsid w:val="0063197C"/>
    <w:rsid w:val="006327B3"/>
    <w:rsid w:val="00634629"/>
    <w:rsid w:val="006349AE"/>
    <w:rsid w:val="00637AA6"/>
    <w:rsid w:val="00637C58"/>
    <w:rsid w:val="00641103"/>
    <w:rsid w:val="00643293"/>
    <w:rsid w:val="00643D2F"/>
    <w:rsid w:val="00644084"/>
    <w:rsid w:val="00646050"/>
    <w:rsid w:val="006475D3"/>
    <w:rsid w:val="00650326"/>
    <w:rsid w:val="00651CA7"/>
    <w:rsid w:val="00652B4F"/>
    <w:rsid w:val="00655847"/>
    <w:rsid w:val="0065607F"/>
    <w:rsid w:val="0066073A"/>
    <w:rsid w:val="00661AF3"/>
    <w:rsid w:val="0066202E"/>
    <w:rsid w:val="00666F65"/>
    <w:rsid w:val="006672AC"/>
    <w:rsid w:val="0066762C"/>
    <w:rsid w:val="00670D21"/>
    <w:rsid w:val="0067378D"/>
    <w:rsid w:val="00680144"/>
    <w:rsid w:val="00681BA6"/>
    <w:rsid w:val="00682FF0"/>
    <w:rsid w:val="00684AEA"/>
    <w:rsid w:val="0068530D"/>
    <w:rsid w:val="00687174"/>
    <w:rsid w:val="00692AD1"/>
    <w:rsid w:val="006A0FF4"/>
    <w:rsid w:val="006A141B"/>
    <w:rsid w:val="006A18C3"/>
    <w:rsid w:val="006A1E08"/>
    <w:rsid w:val="006A22CD"/>
    <w:rsid w:val="006A3888"/>
    <w:rsid w:val="006A4180"/>
    <w:rsid w:val="006A4B3A"/>
    <w:rsid w:val="006A5E7F"/>
    <w:rsid w:val="006A7215"/>
    <w:rsid w:val="006A73FF"/>
    <w:rsid w:val="006A746C"/>
    <w:rsid w:val="006A774C"/>
    <w:rsid w:val="006A7868"/>
    <w:rsid w:val="006B107F"/>
    <w:rsid w:val="006B32F4"/>
    <w:rsid w:val="006B72E3"/>
    <w:rsid w:val="006B7541"/>
    <w:rsid w:val="006C0237"/>
    <w:rsid w:val="006C0467"/>
    <w:rsid w:val="006C0EDD"/>
    <w:rsid w:val="006C16EE"/>
    <w:rsid w:val="006C19BD"/>
    <w:rsid w:val="006C3A1F"/>
    <w:rsid w:val="006C48E0"/>
    <w:rsid w:val="006C540D"/>
    <w:rsid w:val="006C678E"/>
    <w:rsid w:val="006D121F"/>
    <w:rsid w:val="006D144D"/>
    <w:rsid w:val="006D2FF3"/>
    <w:rsid w:val="006D36CB"/>
    <w:rsid w:val="006D7223"/>
    <w:rsid w:val="006D7775"/>
    <w:rsid w:val="006D7B10"/>
    <w:rsid w:val="006D7D75"/>
    <w:rsid w:val="006E1D1E"/>
    <w:rsid w:val="006E2AD3"/>
    <w:rsid w:val="006F6EF8"/>
    <w:rsid w:val="006F768A"/>
    <w:rsid w:val="007001B2"/>
    <w:rsid w:val="00704A50"/>
    <w:rsid w:val="00705DED"/>
    <w:rsid w:val="00706D42"/>
    <w:rsid w:val="0071331A"/>
    <w:rsid w:val="007138C6"/>
    <w:rsid w:val="007146F7"/>
    <w:rsid w:val="00716AAD"/>
    <w:rsid w:val="00716C9C"/>
    <w:rsid w:val="0071702D"/>
    <w:rsid w:val="0071725E"/>
    <w:rsid w:val="0072103D"/>
    <w:rsid w:val="00724FAF"/>
    <w:rsid w:val="0072642B"/>
    <w:rsid w:val="0072702E"/>
    <w:rsid w:val="00733F39"/>
    <w:rsid w:val="007356D4"/>
    <w:rsid w:val="007371A3"/>
    <w:rsid w:val="00737E40"/>
    <w:rsid w:val="00740D71"/>
    <w:rsid w:val="00741FEE"/>
    <w:rsid w:val="00745166"/>
    <w:rsid w:val="0074566D"/>
    <w:rsid w:val="00745C54"/>
    <w:rsid w:val="007470A3"/>
    <w:rsid w:val="00747782"/>
    <w:rsid w:val="00747B78"/>
    <w:rsid w:val="00752520"/>
    <w:rsid w:val="00752CFB"/>
    <w:rsid w:val="00752E99"/>
    <w:rsid w:val="00753376"/>
    <w:rsid w:val="00756390"/>
    <w:rsid w:val="00756EC1"/>
    <w:rsid w:val="00760DCF"/>
    <w:rsid w:val="0076260F"/>
    <w:rsid w:val="00764D5E"/>
    <w:rsid w:val="00767924"/>
    <w:rsid w:val="00767EC3"/>
    <w:rsid w:val="00770505"/>
    <w:rsid w:val="00770FC1"/>
    <w:rsid w:val="007736BF"/>
    <w:rsid w:val="00781141"/>
    <w:rsid w:val="00781C5A"/>
    <w:rsid w:val="0078290B"/>
    <w:rsid w:val="00784A2E"/>
    <w:rsid w:val="007903AF"/>
    <w:rsid w:val="0079141D"/>
    <w:rsid w:val="007A04D1"/>
    <w:rsid w:val="007A3881"/>
    <w:rsid w:val="007A5D72"/>
    <w:rsid w:val="007A7F14"/>
    <w:rsid w:val="007B0044"/>
    <w:rsid w:val="007B04EA"/>
    <w:rsid w:val="007B2971"/>
    <w:rsid w:val="007B2EF9"/>
    <w:rsid w:val="007B434C"/>
    <w:rsid w:val="007B7A0D"/>
    <w:rsid w:val="007C0211"/>
    <w:rsid w:val="007C1201"/>
    <w:rsid w:val="007C5AAC"/>
    <w:rsid w:val="007C6224"/>
    <w:rsid w:val="007C62EB"/>
    <w:rsid w:val="007C783C"/>
    <w:rsid w:val="007D315D"/>
    <w:rsid w:val="007D4089"/>
    <w:rsid w:val="007D495F"/>
    <w:rsid w:val="007D68C4"/>
    <w:rsid w:val="007E0689"/>
    <w:rsid w:val="007E152F"/>
    <w:rsid w:val="007E2E0F"/>
    <w:rsid w:val="007E32EC"/>
    <w:rsid w:val="007E5F22"/>
    <w:rsid w:val="007E78E4"/>
    <w:rsid w:val="007F0B1F"/>
    <w:rsid w:val="007F22EC"/>
    <w:rsid w:val="007F27C9"/>
    <w:rsid w:val="007F2802"/>
    <w:rsid w:val="007F2DCD"/>
    <w:rsid w:val="007F7B2D"/>
    <w:rsid w:val="00800B41"/>
    <w:rsid w:val="00801DED"/>
    <w:rsid w:val="0080250A"/>
    <w:rsid w:val="0081108E"/>
    <w:rsid w:val="008119C1"/>
    <w:rsid w:val="008123D9"/>
    <w:rsid w:val="00812C57"/>
    <w:rsid w:val="008174B3"/>
    <w:rsid w:val="00817AAD"/>
    <w:rsid w:val="00821074"/>
    <w:rsid w:val="00821AEC"/>
    <w:rsid w:val="00821E5C"/>
    <w:rsid w:val="00825F3E"/>
    <w:rsid w:val="00830AF5"/>
    <w:rsid w:val="00832B98"/>
    <w:rsid w:val="00834051"/>
    <w:rsid w:val="008341F3"/>
    <w:rsid w:val="0083692A"/>
    <w:rsid w:val="008372E2"/>
    <w:rsid w:val="00842AFC"/>
    <w:rsid w:val="00843838"/>
    <w:rsid w:val="0084550F"/>
    <w:rsid w:val="0084574A"/>
    <w:rsid w:val="008475FE"/>
    <w:rsid w:val="008508D6"/>
    <w:rsid w:val="00851811"/>
    <w:rsid w:val="00853E2C"/>
    <w:rsid w:val="0085512E"/>
    <w:rsid w:val="0086243D"/>
    <w:rsid w:val="00862BE1"/>
    <w:rsid w:val="00863140"/>
    <w:rsid w:val="00863573"/>
    <w:rsid w:val="00863C7C"/>
    <w:rsid w:val="008640FE"/>
    <w:rsid w:val="00864205"/>
    <w:rsid w:val="00866E7A"/>
    <w:rsid w:val="008734FE"/>
    <w:rsid w:val="00874BC7"/>
    <w:rsid w:val="008767AC"/>
    <w:rsid w:val="00881FC7"/>
    <w:rsid w:val="00882F02"/>
    <w:rsid w:val="00883A66"/>
    <w:rsid w:val="00890134"/>
    <w:rsid w:val="00892583"/>
    <w:rsid w:val="008969D9"/>
    <w:rsid w:val="00897F51"/>
    <w:rsid w:val="008A240A"/>
    <w:rsid w:val="008A34D1"/>
    <w:rsid w:val="008A3A4C"/>
    <w:rsid w:val="008A5C11"/>
    <w:rsid w:val="008A6017"/>
    <w:rsid w:val="008B119D"/>
    <w:rsid w:val="008B1C75"/>
    <w:rsid w:val="008B2C8F"/>
    <w:rsid w:val="008B4243"/>
    <w:rsid w:val="008B43E7"/>
    <w:rsid w:val="008B4D29"/>
    <w:rsid w:val="008B4F7D"/>
    <w:rsid w:val="008B50F6"/>
    <w:rsid w:val="008B5B4D"/>
    <w:rsid w:val="008B6FE0"/>
    <w:rsid w:val="008B743D"/>
    <w:rsid w:val="008C1FAE"/>
    <w:rsid w:val="008C39FD"/>
    <w:rsid w:val="008C76ED"/>
    <w:rsid w:val="008D02D8"/>
    <w:rsid w:val="008D0FEA"/>
    <w:rsid w:val="008D4B54"/>
    <w:rsid w:val="008D63F1"/>
    <w:rsid w:val="008D769F"/>
    <w:rsid w:val="008E0B02"/>
    <w:rsid w:val="008E1587"/>
    <w:rsid w:val="008E48E5"/>
    <w:rsid w:val="008E67B0"/>
    <w:rsid w:val="008E74F5"/>
    <w:rsid w:val="008E77AB"/>
    <w:rsid w:val="008F19F2"/>
    <w:rsid w:val="008F1F32"/>
    <w:rsid w:val="008F29A4"/>
    <w:rsid w:val="008F44B1"/>
    <w:rsid w:val="008F77CF"/>
    <w:rsid w:val="008F79FE"/>
    <w:rsid w:val="009008B0"/>
    <w:rsid w:val="00900A2A"/>
    <w:rsid w:val="00902CCD"/>
    <w:rsid w:val="009038C1"/>
    <w:rsid w:val="00903CA3"/>
    <w:rsid w:val="00904C89"/>
    <w:rsid w:val="00905346"/>
    <w:rsid w:val="00906138"/>
    <w:rsid w:val="00906761"/>
    <w:rsid w:val="00910E75"/>
    <w:rsid w:val="00911680"/>
    <w:rsid w:val="0091330A"/>
    <w:rsid w:val="0091463F"/>
    <w:rsid w:val="009153B6"/>
    <w:rsid w:val="00915C91"/>
    <w:rsid w:val="009165D3"/>
    <w:rsid w:val="00916843"/>
    <w:rsid w:val="00917725"/>
    <w:rsid w:val="00920ECC"/>
    <w:rsid w:val="0092103D"/>
    <w:rsid w:val="0092261A"/>
    <w:rsid w:val="0092281F"/>
    <w:rsid w:val="009228DD"/>
    <w:rsid w:val="0092398A"/>
    <w:rsid w:val="00924A9D"/>
    <w:rsid w:val="00926FA9"/>
    <w:rsid w:val="009327D5"/>
    <w:rsid w:val="00932CB3"/>
    <w:rsid w:val="00934AAD"/>
    <w:rsid w:val="00942369"/>
    <w:rsid w:val="009438A9"/>
    <w:rsid w:val="00945230"/>
    <w:rsid w:val="009555EE"/>
    <w:rsid w:val="009570FC"/>
    <w:rsid w:val="0095725C"/>
    <w:rsid w:val="009612C4"/>
    <w:rsid w:val="00964542"/>
    <w:rsid w:val="00964CE4"/>
    <w:rsid w:val="00967226"/>
    <w:rsid w:val="00970500"/>
    <w:rsid w:val="00971C8E"/>
    <w:rsid w:val="00972D27"/>
    <w:rsid w:val="00973565"/>
    <w:rsid w:val="00975D11"/>
    <w:rsid w:val="00982137"/>
    <w:rsid w:val="009830A5"/>
    <w:rsid w:val="00983E63"/>
    <w:rsid w:val="0098584E"/>
    <w:rsid w:val="00986510"/>
    <w:rsid w:val="009869F0"/>
    <w:rsid w:val="009929B3"/>
    <w:rsid w:val="00995932"/>
    <w:rsid w:val="00995D24"/>
    <w:rsid w:val="00995EF3"/>
    <w:rsid w:val="009A0648"/>
    <w:rsid w:val="009A2D5A"/>
    <w:rsid w:val="009A5BE7"/>
    <w:rsid w:val="009B027B"/>
    <w:rsid w:val="009B0B02"/>
    <w:rsid w:val="009B1101"/>
    <w:rsid w:val="009B459A"/>
    <w:rsid w:val="009B4633"/>
    <w:rsid w:val="009B6006"/>
    <w:rsid w:val="009C320F"/>
    <w:rsid w:val="009C37DD"/>
    <w:rsid w:val="009C5BA7"/>
    <w:rsid w:val="009C64AB"/>
    <w:rsid w:val="009D0874"/>
    <w:rsid w:val="009D26B9"/>
    <w:rsid w:val="009E1A64"/>
    <w:rsid w:val="009F3030"/>
    <w:rsid w:val="009F394C"/>
    <w:rsid w:val="009F65E9"/>
    <w:rsid w:val="009F7BDD"/>
    <w:rsid w:val="00A0074A"/>
    <w:rsid w:val="00A00A53"/>
    <w:rsid w:val="00A03E1D"/>
    <w:rsid w:val="00A07D6F"/>
    <w:rsid w:val="00A11662"/>
    <w:rsid w:val="00A11A6E"/>
    <w:rsid w:val="00A15192"/>
    <w:rsid w:val="00A16AB0"/>
    <w:rsid w:val="00A22B5D"/>
    <w:rsid w:val="00A25416"/>
    <w:rsid w:val="00A26496"/>
    <w:rsid w:val="00A302F7"/>
    <w:rsid w:val="00A30CC4"/>
    <w:rsid w:val="00A324FE"/>
    <w:rsid w:val="00A326F3"/>
    <w:rsid w:val="00A33A2B"/>
    <w:rsid w:val="00A417AC"/>
    <w:rsid w:val="00A45F7B"/>
    <w:rsid w:val="00A5062A"/>
    <w:rsid w:val="00A55713"/>
    <w:rsid w:val="00A57619"/>
    <w:rsid w:val="00A57955"/>
    <w:rsid w:val="00A6051D"/>
    <w:rsid w:val="00A640CC"/>
    <w:rsid w:val="00A64CC5"/>
    <w:rsid w:val="00A66718"/>
    <w:rsid w:val="00A67486"/>
    <w:rsid w:val="00A67AE9"/>
    <w:rsid w:val="00A67DB8"/>
    <w:rsid w:val="00A71144"/>
    <w:rsid w:val="00A715D4"/>
    <w:rsid w:val="00A727E2"/>
    <w:rsid w:val="00A744A9"/>
    <w:rsid w:val="00A74FF5"/>
    <w:rsid w:val="00A7737A"/>
    <w:rsid w:val="00A774E9"/>
    <w:rsid w:val="00A81568"/>
    <w:rsid w:val="00A832DA"/>
    <w:rsid w:val="00A84BDA"/>
    <w:rsid w:val="00A85799"/>
    <w:rsid w:val="00A85A3E"/>
    <w:rsid w:val="00A85BBD"/>
    <w:rsid w:val="00A85BEA"/>
    <w:rsid w:val="00A87690"/>
    <w:rsid w:val="00A911E6"/>
    <w:rsid w:val="00A93720"/>
    <w:rsid w:val="00A93F8F"/>
    <w:rsid w:val="00AA0C98"/>
    <w:rsid w:val="00AA3668"/>
    <w:rsid w:val="00AA494A"/>
    <w:rsid w:val="00AA4DDD"/>
    <w:rsid w:val="00AA6ECC"/>
    <w:rsid w:val="00AB029B"/>
    <w:rsid w:val="00AB5002"/>
    <w:rsid w:val="00AB547A"/>
    <w:rsid w:val="00AB69DA"/>
    <w:rsid w:val="00AB6C02"/>
    <w:rsid w:val="00AB6FCB"/>
    <w:rsid w:val="00AC3D9C"/>
    <w:rsid w:val="00AC3DC2"/>
    <w:rsid w:val="00AC409E"/>
    <w:rsid w:val="00AC51B7"/>
    <w:rsid w:val="00AC7BC0"/>
    <w:rsid w:val="00AD4BEC"/>
    <w:rsid w:val="00AD5769"/>
    <w:rsid w:val="00AD5D0F"/>
    <w:rsid w:val="00AE22A0"/>
    <w:rsid w:val="00AE3804"/>
    <w:rsid w:val="00AE3F56"/>
    <w:rsid w:val="00AE513B"/>
    <w:rsid w:val="00AF0763"/>
    <w:rsid w:val="00AF151D"/>
    <w:rsid w:val="00AF2F02"/>
    <w:rsid w:val="00AF3301"/>
    <w:rsid w:val="00B02807"/>
    <w:rsid w:val="00B05734"/>
    <w:rsid w:val="00B05C25"/>
    <w:rsid w:val="00B1121C"/>
    <w:rsid w:val="00B16795"/>
    <w:rsid w:val="00B20943"/>
    <w:rsid w:val="00B22ECD"/>
    <w:rsid w:val="00B27009"/>
    <w:rsid w:val="00B27753"/>
    <w:rsid w:val="00B32133"/>
    <w:rsid w:val="00B442C5"/>
    <w:rsid w:val="00B45826"/>
    <w:rsid w:val="00B4629E"/>
    <w:rsid w:val="00B474C4"/>
    <w:rsid w:val="00B476A2"/>
    <w:rsid w:val="00B50F06"/>
    <w:rsid w:val="00B57A18"/>
    <w:rsid w:val="00B57D8B"/>
    <w:rsid w:val="00B61D6D"/>
    <w:rsid w:val="00B65B5F"/>
    <w:rsid w:val="00B65ECF"/>
    <w:rsid w:val="00B66A97"/>
    <w:rsid w:val="00B67F28"/>
    <w:rsid w:val="00B7103E"/>
    <w:rsid w:val="00B74327"/>
    <w:rsid w:val="00B747C4"/>
    <w:rsid w:val="00B76FC0"/>
    <w:rsid w:val="00B777A7"/>
    <w:rsid w:val="00B81741"/>
    <w:rsid w:val="00B851C3"/>
    <w:rsid w:val="00B9050D"/>
    <w:rsid w:val="00B94B24"/>
    <w:rsid w:val="00B94D22"/>
    <w:rsid w:val="00B955CD"/>
    <w:rsid w:val="00B95D1A"/>
    <w:rsid w:val="00BA2FE9"/>
    <w:rsid w:val="00BA78D6"/>
    <w:rsid w:val="00BB0227"/>
    <w:rsid w:val="00BB1AD2"/>
    <w:rsid w:val="00BB4255"/>
    <w:rsid w:val="00BB6A56"/>
    <w:rsid w:val="00BB6E69"/>
    <w:rsid w:val="00BC12DC"/>
    <w:rsid w:val="00BC1CF2"/>
    <w:rsid w:val="00BC320D"/>
    <w:rsid w:val="00BC381F"/>
    <w:rsid w:val="00BC3EC4"/>
    <w:rsid w:val="00BC6491"/>
    <w:rsid w:val="00BD0647"/>
    <w:rsid w:val="00BD71C0"/>
    <w:rsid w:val="00BD7FA2"/>
    <w:rsid w:val="00BE1433"/>
    <w:rsid w:val="00BE226D"/>
    <w:rsid w:val="00BE3324"/>
    <w:rsid w:val="00BF1477"/>
    <w:rsid w:val="00BF4B1A"/>
    <w:rsid w:val="00BF6C9C"/>
    <w:rsid w:val="00BF7E73"/>
    <w:rsid w:val="00C03EAA"/>
    <w:rsid w:val="00C043A1"/>
    <w:rsid w:val="00C046EF"/>
    <w:rsid w:val="00C066B6"/>
    <w:rsid w:val="00C06C20"/>
    <w:rsid w:val="00C06D9B"/>
    <w:rsid w:val="00C10887"/>
    <w:rsid w:val="00C13C22"/>
    <w:rsid w:val="00C143CF"/>
    <w:rsid w:val="00C150EC"/>
    <w:rsid w:val="00C20C70"/>
    <w:rsid w:val="00C27ED4"/>
    <w:rsid w:val="00C305A7"/>
    <w:rsid w:val="00C32361"/>
    <w:rsid w:val="00C338F6"/>
    <w:rsid w:val="00C36C73"/>
    <w:rsid w:val="00C406A5"/>
    <w:rsid w:val="00C41CBD"/>
    <w:rsid w:val="00C46266"/>
    <w:rsid w:val="00C52458"/>
    <w:rsid w:val="00C56F75"/>
    <w:rsid w:val="00C57F0F"/>
    <w:rsid w:val="00C61476"/>
    <w:rsid w:val="00C62E2D"/>
    <w:rsid w:val="00C64248"/>
    <w:rsid w:val="00C67BD4"/>
    <w:rsid w:val="00C730B0"/>
    <w:rsid w:val="00C73635"/>
    <w:rsid w:val="00C80714"/>
    <w:rsid w:val="00C80771"/>
    <w:rsid w:val="00C84AA1"/>
    <w:rsid w:val="00C84D42"/>
    <w:rsid w:val="00C85531"/>
    <w:rsid w:val="00C85ECB"/>
    <w:rsid w:val="00C86572"/>
    <w:rsid w:val="00C877E8"/>
    <w:rsid w:val="00C96A23"/>
    <w:rsid w:val="00C972C8"/>
    <w:rsid w:val="00CA10DB"/>
    <w:rsid w:val="00CA1D15"/>
    <w:rsid w:val="00CA27FE"/>
    <w:rsid w:val="00CA2BCB"/>
    <w:rsid w:val="00CA60C6"/>
    <w:rsid w:val="00CA78B7"/>
    <w:rsid w:val="00CB1526"/>
    <w:rsid w:val="00CB498D"/>
    <w:rsid w:val="00CB56DA"/>
    <w:rsid w:val="00CB742E"/>
    <w:rsid w:val="00CC0829"/>
    <w:rsid w:val="00CC37E6"/>
    <w:rsid w:val="00CC3930"/>
    <w:rsid w:val="00CC6730"/>
    <w:rsid w:val="00CD37AE"/>
    <w:rsid w:val="00CD66CA"/>
    <w:rsid w:val="00CE51E8"/>
    <w:rsid w:val="00CF3431"/>
    <w:rsid w:val="00D00275"/>
    <w:rsid w:val="00D00B35"/>
    <w:rsid w:val="00D01B01"/>
    <w:rsid w:val="00D038B2"/>
    <w:rsid w:val="00D06984"/>
    <w:rsid w:val="00D12CE8"/>
    <w:rsid w:val="00D155FF"/>
    <w:rsid w:val="00D15B40"/>
    <w:rsid w:val="00D22352"/>
    <w:rsid w:val="00D22522"/>
    <w:rsid w:val="00D22F4C"/>
    <w:rsid w:val="00D25652"/>
    <w:rsid w:val="00D27BE4"/>
    <w:rsid w:val="00D3320B"/>
    <w:rsid w:val="00D3378C"/>
    <w:rsid w:val="00D44B95"/>
    <w:rsid w:val="00D45BBC"/>
    <w:rsid w:val="00D45ED4"/>
    <w:rsid w:val="00D46B23"/>
    <w:rsid w:val="00D4757B"/>
    <w:rsid w:val="00D51E3B"/>
    <w:rsid w:val="00D52675"/>
    <w:rsid w:val="00D5573C"/>
    <w:rsid w:val="00D61B46"/>
    <w:rsid w:val="00D62F69"/>
    <w:rsid w:val="00D638C4"/>
    <w:rsid w:val="00D651C9"/>
    <w:rsid w:val="00D67DD6"/>
    <w:rsid w:val="00D71191"/>
    <w:rsid w:val="00D71CD5"/>
    <w:rsid w:val="00D71E35"/>
    <w:rsid w:val="00D72288"/>
    <w:rsid w:val="00D82418"/>
    <w:rsid w:val="00D90A81"/>
    <w:rsid w:val="00D9229B"/>
    <w:rsid w:val="00D956DC"/>
    <w:rsid w:val="00D95D76"/>
    <w:rsid w:val="00D9693B"/>
    <w:rsid w:val="00D97B2B"/>
    <w:rsid w:val="00D97C31"/>
    <w:rsid w:val="00DA0D88"/>
    <w:rsid w:val="00DA104D"/>
    <w:rsid w:val="00DA2DEE"/>
    <w:rsid w:val="00DA6E49"/>
    <w:rsid w:val="00DB15AE"/>
    <w:rsid w:val="00DB2516"/>
    <w:rsid w:val="00DB2BCD"/>
    <w:rsid w:val="00DB37D8"/>
    <w:rsid w:val="00DB5110"/>
    <w:rsid w:val="00DB5130"/>
    <w:rsid w:val="00DB6A44"/>
    <w:rsid w:val="00DB6C29"/>
    <w:rsid w:val="00DC2147"/>
    <w:rsid w:val="00DC24D1"/>
    <w:rsid w:val="00DC4B4F"/>
    <w:rsid w:val="00DC5025"/>
    <w:rsid w:val="00DC671B"/>
    <w:rsid w:val="00DD0CCF"/>
    <w:rsid w:val="00DD1500"/>
    <w:rsid w:val="00DD1994"/>
    <w:rsid w:val="00DD5E9B"/>
    <w:rsid w:val="00DD6181"/>
    <w:rsid w:val="00DE09B8"/>
    <w:rsid w:val="00DE0A93"/>
    <w:rsid w:val="00DE4828"/>
    <w:rsid w:val="00DE6A8C"/>
    <w:rsid w:val="00DF43DF"/>
    <w:rsid w:val="00DF502D"/>
    <w:rsid w:val="00E0319A"/>
    <w:rsid w:val="00E14A64"/>
    <w:rsid w:val="00E16D06"/>
    <w:rsid w:val="00E203DB"/>
    <w:rsid w:val="00E254CB"/>
    <w:rsid w:val="00E26CD1"/>
    <w:rsid w:val="00E27656"/>
    <w:rsid w:val="00E3562D"/>
    <w:rsid w:val="00E35ACC"/>
    <w:rsid w:val="00E36CF2"/>
    <w:rsid w:val="00E371C3"/>
    <w:rsid w:val="00E4305D"/>
    <w:rsid w:val="00E43ADD"/>
    <w:rsid w:val="00E47DD8"/>
    <w:rsid w:val="00E50C5E"/>
    <w:rsid w:val="00E5298B"/>
    <w:rsid w:val="00E529D4"/>
    <w:rsid w:val="00E53E0D"/>
    <w:rsid w:val="00E540D4"/>
    <w:rsid w:val="00E56A69"/>
    <w:rsid w:val="00E57B57"/>
    <w:rsid w:val="00E629A3"/>
    <w:rsid w:val="00E6370C"/>
    <w:rsid w:val="00E64108"/>
    <w:rsid w:val="00E7071E"/>
    <w:rsid w:val="00E71970"/>
    <w:rsid w:val="00E77FF7"/>
    <w:rsid w:val="00E804D8"/>
    <w:rsid w:val="00E81405"/>
    <w:rsid w:val="00E83947"/>
    <w:rsid w:val="00E844A8"/>
    <w:rsid w:val="00E864AD"/>
    <w:rsid w:val="00E90E5B"/>
    <w:rsid w:val="00E91293"/>
    <w:rsid w:val="00E93384"/>
    <w:rsid w:val="00E93D80"/>
    <w:rsid w:val="00E97106"/>
    <w:rsid w:val="00EA2367"/>
    <w:rsid w:val="00EA55A3"/>
    <w:rsid w:val="00EA712B"/>
    <w:rsid w:val="00EB1F2A"/>
    <w:rsid w:val="00EB20E8"/>
    <w:rsid w:val="00EB21A2"/>
    <w:rsid w:val="00EB3EE1"/>
    <w:rsid w:val="00EB7DDD"/>
    <w:rsid w:val="00EC0C2F"/>
    <w:rsid w:val="00EC5839"/>
    <w:rsid w:val="00EC59CC"/>
    <w:rsid w:val="00ED2141"/>
    <w:rsid w:val="00ED2F7F"/>
    <w:rsid w:val="00ED53BB"/>
    <w:rsid w:val="00ED6FFA"/>
    <w:rsid w:val="00ED72FA"/>
    <w:rsid w:val="00EE1727"/>
    <w:rsid w:val="00EE6EB8"/>
    <w:rsid w:val="00EF14C5"/>
    <w:rsid w:val="00EF30C9"/>
    <w:rsid w:val="00EF3386"/>
    <w:rsid w:val="00EF359A"/>
    <w:rsid w:val="00EF3EB0"/>
    <w:rsid w:val="00EF563E"/>
    <w:rsid w:val="00EF6A89"/>
    <w:rsid w:val="00F00492"/>
    <w:rsid w:val="00F024F1"/>
    <w:rsid w:val="00F02793"/>
    <w:rsid w:val="00F06B2A"/>
    <w:rsid w:val="00F10A3E"/>
    <w:rsid w:val="00F134D1"/>
    <w:rsid w:val="00F13654"/>
    <w:rsid w:val="00F166F5"/>
    <w:rsid w:val="00F16E48"/>
    <w:rsid w:val="00F1761F"/>
    <w:rsid w:val="00F1788C"/>
    <w:rsid w:val="00F21011"/>
    <w:rsid w:val="00F22291"/>
    <w:rsid w:val="00F23838"/>
    <w:rsid w:val="00F31879"/>
    <w:rsid w:val="00F3392E"/>
    <w:rsid w:val="00F35B2C"/>
    <w:rsid w:val="00F37278"/>
    <w:rsid w:val="00F42171"/>
    <w:rsid w:val="00F44F2D"/>
    <w:rsid w:val="00F50CCB"/>
    <w:rsid w:val="00F51D3B"/>
    <w:rsid w:val="00F51E06"/>
    <w:rsid w:val="00F612E3"/>
    <w:rsid w:val="00F64154"/>
    <w:rsid w:val="00F64360"/>
    <w:rsid w:val="00F65F56"/>
    <w:rsid w:val="00F740B5"/>
    <w:rsid w:val="00F75FA5"/>
    <w:rsid w:val="00F76112"/>
    <w:rsid w:val="00F76250"/>
    <w:rsid w:val="00F7750F"/>
    <w:rsid w:val="00F82761"/>
    <w:rsid w:val="00F8406A"/>
    <w:rsid w:val="00F906AA"/>
    <w:rsid w:val="00F94B02"/>
    <w:rsid w:val="00F96EE5"/>
    <w:rsid w:val="00F97672"/>
    <w:rsid w:val="00FA191C"/>
    <w:rsid w:val="00FA3D0E"/>
    <w:rsid w:val="00FA4D14"/>
    <w:rsid w:val="00FA4E70"/>
    <w:rsid w:val="00FA6DF7"/>
    <w:rsid w:val="00FA7393"/>
    <w:rsid w:val="00FB13E4"/>
    <w:rsid w:val="00FB256F"/>
    <w:rsid w:val="00FB28D8"/>
    <w:rsid w:val="00FB2E26"/>
    <w:rsid w:val="00FB385C"/>
    <w:rsid w:val="00FB43F0"/>
    <w:rsid w:val="00FB498E"/>
    <w:rsid w:val="00FB7908"/>
    <w:rsid w:val="00FC052B"/>
    <w:rsid w:val="00FC1805"/>
    <w:rsid w:val="00FC42B3"/>
    <w:rsid w:val="00FC660C"/>
    <w:rsid w:val="00FE52AC"/>
    <w:rsid w:val="00FE5362"/>
    <w:rsid w:val="00FE6B46"/>
    <w:rsid w:val="00FF10A7"/>
    <w:rsid w:val="00FF17E4"/>
    <w:rsid w:val="00FF2A26"/>
    <w:rsid w:val="00FF40DC"/>
    <w:rsid w:val="00FF61AD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F30DFF"/>
  <w15:docId w15:val="{96542744-EF3F-42E6-B614-603A889C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b/>
      <w:bCs/>
      <w:u w:val="single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7525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 Diagrama Diagrama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right" w:pos="8306"/>
      </w:tabs>
      <w:jc w:val="right"/>
    </w:pPr>
    <w:rPr>
      <w:sz w:val="16"/>
    </w:rPr>
  </w:style>
  <w:style w:type="character" w:styleId="Puslapionumeris">
    <w:name w:val="page number"/>
    <w:basedOn w:val="Numatytasispastraiposriftas"/>
  </w:style>
  <w:style w:type="character" w:styleId="Hipersaitas">
    <w:name w:val="Hyperlink"/>
    <w:basedOn w:val="Numatytasispastraiposriftas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3B6525"/>
    <w:rPr>
      <w:rFonts w:ascii="Tahoma" w:hAnsi="Tahoma" w:cs="Tahoma"/>
      <w:sz w:val="16"/>
      <w:szCs w:val="16"/>
    </w:rPr>
  </w:style>
  <w:style w:type="paragraph" w:customStyle="1" w:styleId="Pavadinimas1">
    <w:name w:val="Pavadinimas1"/>
    <w:basedOn w:val="prastasis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pPr>
      <w:ind w:right="318"/>
    </w:pPr>
  </w:style>
  <w:style w:type="paragraph" w:customStyle="1" w:styleId="Kopija">
    <w:name w:val="Kopija"/>
    <w:basedOn w:val="Adresas"/>
    <w:pPr>
      <w:ind w:right="3999"/>
    </w:pPr>
  </w:style>
  <w:style w:type="paragraph" w:customStyle="1" w:styleId="Institucija">
    <w:name w:val="Institucija"/>
    <w:basedOn w:val="Antrats"/>
    <w:pPr>
      <w:tabs>
        <w:tab w:val="clear" w:pos="4153"/>
        <w:tab w:val="clear" w:pos="8306"/>
      </w:tabs>
      <w:jc w:val="center"/>
    </w:pPr>
    <w:rPr>
      <w:b/>
      <w:bCs/>
      <w:sz w:val="26"/>
    </w:rPr>
  </w:style>
  <w:style w:type="paragraph" w:customStyle="1" w:styleId="Tekstas">
    <w:name w:val="Tekstas"/>
    <w:basedOn w:val="prastasis"/>
    <w:pPr>
      <w:spacing w:before="40" w:after="40"/>
      <w:ind w:right="40" w:firstLine="1247"/>
      <w:jc w:val="both"/>
    </w:pPr>
  </w:style>
  <w:style w:type="character" w:customStyle="1" w:styleId="DebesliotekstasDiagrama">
    <w:name w:val="Debesėlio tekstas Diagrama"/>
    <w:basedOn w:val="Numatytasispastraiposriftas"/>
    <w:link w:val="Debesliotekstas"/>
    <w:rsid w:val="003B6525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aliases w:val="Char Diagrama,Diagrama Diagrama Diagrama Diagrama"/>
    <w:basedOn w:val="Numatytasispastraiposriftas"/>
    <w:link w:val="Antrats"/>
    <w:uiPriority w:val="99"/>
    <w:rsid w:val="00150A7B"/>
    <w:rPr>
      <w:sz w:val="24"/>
      <w:szCs w:val="24"/>
      <w:lang w:eastAsia="en-US"/>
    </w:rPr>
  </w:style>
  <w:style w:type="paragraph" w:styleId="Antrat">
    <w:name w:val="caption"/>
    <w:basedOn w:val="prastasis"/>
    <w:next w:val="prastasis"/>
    <w:qFormat/>
    <w:rsid w:val="00150A7B"/>
    <w:pPr>
      <w:jc w:val="center"/>
    </w:pPr>
    <w:rPr>
      <w:b/>
      <w:sz w:val="28"/>
      <w:szCs w:val="20"/>
    </w:rPr>
  </w:style>
  <w:style w:type="character" w:customStyle="1" w:styleId="dpav">
    <w:name w:val="dpav"/>
    <w:basedOn w:val="Numatytasispastraiposriftas"/>
    <w:rsid w:val="006C678E"/>
  </w:style>
  <w:style w:type="paragraph" w:styleId="Puslapioinaostekstas">
    <w:name w:val="footnote text"/>
    <w:basedOn w:val="prastasis"/>
    <w:link w:val="PuslapioinaostekstasDiagrama"/>
    <w:uiPriority w:val="99"/>
    <w:rsid w:val="001C70DB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1C70DB"/>
    <w:rPr>
      <w:lang w:eastAsia="en-US"/>
    </w:rPr>
  </w:style>
  <w:style w:type="character" w:styleId="Puslapioinaosnuoroda">
    <w:name w:val="footnote reference"/>
    <w:basedOn w:val="Numatytasispastraiposriftas"/>
    <w:uiPriority w:val="99"/>
    <w:rsid w:val="001C70DB"/>
    <w:rPr>
      <w:vertAlign w:val="superscript"/>
    </w:rPr>
  </w:style>
  <w:style w:type="character" w:customStyle="1" w:styleId="affairetitle">
    <w:name w:val="affaire_title"/>
    <w:basedOn w:val="Numatytasispastraiposriftas"/>
    <w:rsid w:val="00834051"/>
  </w:style>
  <w:style w:type="character" w:customStyle="1" w:styleId="outputecliaff">
    <w:name w:val="outputecliaff"/>
    <w:basedOn w:val="Numatytasispastraiposriftas"/>
    <w:rsid w:val="00834051"/>
  </w:style>
  <w:style w:type="character" w:styleId="Komentaronuoroda">
    <w:name w:val="annotation reference"/>
    <w:basedOn w:val="Numatytasispastraiposriftas"/>
    <w:rsid w:val="002665A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665A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665A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2665A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2665A7"/>
    <w:rPr>
      <w:b/>
      <w:bCs/>
      <w:lang w:eastAsia="en-US"/>
    </w:rPr>
  </w:style>
  <w:style w:type="character" w:styleId="Grietas">
    <w:name w:val="Strong"/>
    <w:basedOn w:val="Numatytasispastraiposriftas"/>
    <w:uiPriority w:val="22"/>
    <w:qFormat/>
    <w:rsid w:val="003D388A"/>
    <w:rPr>
      <w:b/>
      <w:bCs/>
    </w:rPr>
  </w:style>
  <w:style w:type="paragraph" w:styleId="Sraopastraipa">
    <w:name w:val="List Paragraph"/>
    <w:basedOn w:val="prastasis"/>
    <w:uiPriority w:val="34"/>
    <w:qFormat/>
    <w:rsid w:val="00C06C20"/>
    <w:pPr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5F219C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B747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747C4"/>
    <w:rPr>
      <w:rFonts w:ascii="Courier New" w:hAnsi="Courier New" w:cs="Courier New"/>
    </w:rPr>
  </w:style>
  <w:style w:type="character" w:customStyle="1" w:styleId="Antrat3Diagrama">
    <w:name w:val="Antraštė 3 Diagrama"/>
    <w:basedOn w:val="Numatytasispastraiposriftas"/>
    <w:link w:val="Antrat3"/>
    <w:semiHidden/>
    <w:rsid w:val="0075252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typewriter">
    <w:name w:val="typewriter"/>
    <w:basedOn w:val="Numatytasispastraiposriftas"/>
    <w:rsid w:val="00136FCC"/>
  </w:style>
  <w:style w:type="character" w:styleId="Emfaz">
    <w:name w:val="Emphasis"/>
    <w:basedOn w:val="Numatytasispastraiposriftas"/>
    <w:uiPriority w:val="20"/>
    <w:qFormat/>
    <w:rsid w:val="00E81405"/>
    <w:rPr>
      <w:i/>
      <w:iCs/>
    </w:rPr>
  </w:style>
  <w:style w:type="character" w:customStyle="1" w:styleId="s6b621b36">
    <w:name w:val="s6b621b36"/>
    <w:basedOn w:val="Numatytasispastraiposriftas"/>
    <w:rsid w:val="007470A3"/>
  </w:style>
  <w:style w:type="character" w:customStyle="1" w:styleId="st">
    <w:name w:val="st"/>
    <w:basedOn w:val="Numatytasispastraiposriftas"/>
    <w:rsid w:val="00FA3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ttp://www.lrs.lt/pls/proj/dokpaieska.showdoc_l?p_id=1365119" TargetMode="External" Type="http://schemas.openxmlformats.org/officeDocument/2006/relationships/hyperlink"/>
<Relationship Id="rId11" Target="header1.xml" Type="http://schemas.openxmlformats.org/officeDocument/2006/relationships/header"/>
<Relationship Id="rId12" Target="fontTable.xml" Type="http://schemas.openxmlformats.org/officeDocument/2006/relationships/fontTable"/>
<Relationship Id="rId13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media/image1.png" Type="http://schemas.openxmlformats.org/officeDocument/2006/relationships/image"/>
<Relationship Id="rId9" Target="mailto:etd@etd.lt" TargetMode="External" Type="http://schemas.openxmlformats.org/officeDocument/2006/relationships/hyperlink"/>
</Relationships>

</file>

<file path=word/_rels/settings.xml.rels><?xml version="1.0" encoding="UTF-8" standalone="no"?>
<Relationships xmlns="http://schemas.openxmlformats.org/package/2006/relationships">
<Relationship Id="rId1" Target="file:///C:/Users/jurate/Documents/Blankas/Siunciamas_rastas_LT.dot" TargetMode="External" Type="http://schemas.openxmlformats.org/officeDocument/2006/relationships/attachedTemplat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A5371-512C-46C9-90BA-6BE8A7735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Siunciamas_rastas_LT</Template>
  <TotalTime>0</TotalTime>
  <Pages>1</Pages>
  <Words>140</Words>
  <Characters>1074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Blankas</vt:lpstr>
      <vt:lpstr>Blankas</vt:lpstr>
    </vt:vector>
  </TitlesOfParts>
  <Company>TM</Company>
  <LinksUpToDate>false</LinksUpToDate>
  <CharactersWithSpaces>1212</CharactersWithSpaces>
  <SharedDoc>false</SharedDoc>
  <HLinks>
    <vt:vector size="12" baseType="variant">
      <vt:variant>
        <vt:i4>7864322</vt:i4>
      </vt:variant>
      <vt:variant>
        <vt:i4>12</vt:i4>
      </vt:variant>
      <vt:variant>
        <vt:i4>0</vt:i4>
      </vt:variant>
      <vt:variant>
        <vt:i4>5</vt:i4>
      </vt:variant>
      <vt:variant>
        <vt:lpwstr>mailto:r.vaisviliene@etd.lt</vt:lpwstr>
      </vt:variant>
      <vt:variant>
        <vt:lpwstr/>
      </vt:variant>
      <vt:variant>
        <vt:i4>917540</vt:i4>
      </vt:variant>
      <vt:variant>
        <vt:i4>3</vt:i4>
      </vt:variant>
      <vt:variant>
        <vt:i4>0</vt:i4>
      </vt:variant>
      <vt:variant>
        <vt:i4>5</vt:i4>
      </vt:variant>
      <vt:variant>
        <vt:lpwstr>mailto:etd@etd.lt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2019-03-22T12:22:00Z</dcterms:created>
  <dc:creator>Jurate Cerniauskiene</dc:creator>
  <cp:lastModifiedBy>Asta Balevičiūtė</cp:lastModifiedBy>
  <cp:lastPrinted>2016-08-19T07:55:00Z</cp:lastPrinted>
  <dcterms:modified xsi:type="dcterms:W3CDTF">2019-03-22T12:22:00Z</dcterms:modified>
  <cp:revision>2</cp:revision>
  <dc:title>Blankas</dc:title>
</cp:coreProperties>
</file>