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D8D82CC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0D8D82CD" w14:textId="77777777" w:rsidR="00676E45" w:rsidRDefault="00676E45">
      <w:pPr>
        <w:jc w:val="center"/>
      </w:pPr>
    </w:p>
    <w:p w14:paraId="0D8D82CE" w14:textId="77777777" w:rsidR="00676E45" w:rsidRDefault="000E6336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0D8D82FD" wp14:editId="0D8D82FE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D82CF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D8D82D0" w14:textId="77777777" w:rsidR="00676E45" w:rsidRDefault="00676E45">
      <w:pPr>
        <w:jc w:val="center"/>
      </w:pPr>
    </w:p>
    <w:p w14:paraId="0D8D82D1" w14:textId="77777777" w:rsidR="00676E45" w:rsidRDefault="00676E45">
      <w:pPr>
        <w:jc w:val="center"/>
      </w:pPr>
    </w:p>
    <w:p w14:paraId="0D8D82D2" w14:textId="77777777" w:rsidR="00676E45" w:rsidRDefault="00676E45">
      <w:pPr>
        <w:jc w:val="center"/>
      </w:pPr>
    </w:p>
    <w:p w14:paraId="0D8D82D3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0D8D82DB" w14:textId="77777777" w:rsidTr="00F24EC4">
        <w:tc>
          <w:tcPr>
            <w:tcW w:w="4927" w:type="dxa"/>
          </w:tcPr>
          <w:p w14:paraId="0D8D82D4" w14:textId="77777777" w:rsidR="00676E45" w:rsidRDefault="003F3B2C">
            <w:permStart w:id="729631856" w:edGrp="everyone"/>
            <w:r>
              <w:lastRenderedPageBreak/>
              <w:t>Socialinės apsaugos ir darbo ministerijai</w:t>
            </w:r>
          </w:p>
          <w:p w14:paraId="0D8D82D5" w14:textId="77777777" w:rsidR="00B90403" w:rsidRDefault="00B90403"/>
          <w:p w14:paraId="0D8D82D6" w14:textId="77777777" w:rsidR="00676E45" w:rsidRDefault="00676E45"/>
          <w:p w14:paraId="0D8D82D7" w14:textId="77777777" w:rsidR="00F4111B" w:rsidRDefault="00F4111B"/>
          <w:p w14:paraId="0D8D82D8" w14:textId="77777777" w:rsidR="00B90403" w:rsidRDefault="00B90403"/>
        </w:tc>
        <w:tc>
          <w:tcPr>
            <w:tcW w:w="4820" w:type="dxa"/>
          </w:tcPr>
          <w:p w14:paraId="0D8D82D9" w14:textId="77777777" w:rsidR="00676E45" w:rsidRDefault="006F521A">
            <w:r>
              <w:t>Į</w:t>
            </w:r>
            <w:r w:rsidR="00676E45">
              <w:t xml:space="preserve"> </w:t>
            </w:r>
            <w:r w:rsidR="0097564F">
              <w:t>20</w:t>
            </w:r>
            <w:r>
              <w:t>20</w:t>
            </w:r>
            <w:r w:rsidR="00676E45">
              <w:t>-</w:t>
            </w:r>
            <w:r>
              <w:t>0</w:t>
            </w:r>
            <w:r w:rsidR="00E0184D">
              <w:t>5</w:t>
            </w:r>
            <w:r w:rsidR="00676E45">
              <w:t>-</w:t>
            </w:r>
            <w:r w:rsidR="00E0184D">
              <w:t>13</w:t>
            </w:r>
            <w:r w:rsidR="00676E45">
              <w:t xml:space="preserve"> Nr.</w:t>
            </w:r>
            <w:r w:rsidR="00B90403">
              <w:t xml:space="preserve"> (</w:t>
            </w:r>
            <w:r w:rsidR="00E0184D">
              <w:t>13</w:t>
            </w:r>
            <w:r>
              <w:t>.</w:t>
            </w:r>
            <w:r w:rsidR="00E0184D">
              <w:t>1</w:t>
            </w:r>
            <w:r>
              <w:t>E-</w:t>
            </w:r>
            <w:r w:rsidR="00E0184D">
              <w:t>51</w:t>
            </w:r>
            <w:r>
              <w:t>)S</w:t>
            </w:r>
            <w:r w:rsidR="00E0184D">
              <w:t>TAP</w:t>
            </w:r>
            <w:r>
              <w:t>-</w:t>
            </w:r>
            <w:r w:rsidR="00E0184D">
              <w:t>353</w:t>
            </w:r>
            <w:r w:rsidR="00676E45">
              <w:t xml:space="preserve"> </w:t>
            </w:r>
          </w:p>
          <w:p w14:paraId="0D8D82DA" w14:textId="77777777" w:rsidR="00676E45" w:rsidRDefault="00676E45"/>
        </w:tc>
      </w:tr>
      <w:tr w:rsidR="00C612D0" w:rsidRPr="00B62CC5" w14:paraId="0D8D82DD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0D8D82DC" w14:textId="77777777" w:rsidR="00C612D0" w:rsidRPr="00B62CC5" w:rsidRDefault="00E0184D" w:rsidP="000F61FD">
            <w:pPr>
              <w:jc w:val="both"/>
              <w:rPr>
                <w:b/>
              </w:rPr>
            </w:pPr>
            <w:r>
              <w:rPr>
                <w:b/>
              </w:rPr>
              <w:t xml:space="preserve">DĖL NUTARIMO PROJEKTO </w:t>
            </w:r>
          </w:p>
        </w:tc>
      </w:tr>
    </w:tbl>
    <w:p w14:paraId="0D8D82DE" w14:textId="77777777" w:rsidR="00676E45" w:rsidRDefault="00676E45" w:rsidP="00F4111B">
      <w:pPr>
        <w:spacing w:line="360" w:lineRule="auto"/>
        <w:jc w:val="center"/>
      </w:pPr>
    </w:p>
    <w:p w14:paraId="0D8D82DF" w14:textId="77777777" w:rsidR="003F3B2C" w:rsidRDefault="00E0184D" w:rsidP="00F4111B">
      <w:pPr>
        <w:spacing w:line="360" w:lineRule="auto"/>
        <w:ind w:firstLine="720"/>
        <w:jc w:val="both"/>
      </w:pPr>
      <w:r w:rsidRPr="00E0184D">
        <w:t>Finansų ministerija</w:t>
      </w:r>
      <w:r>
        <w:t xml:space="preserve"> informuoja, kad</w:t>
      </w:r>
      <w:r w:rsidRPr="00E0184D">
        <w:t xml:space="preserve"> pritaria Lietuvos </w:t>
      </w:r>
      <w:r>
        <w:t>Respublikos Vyriausybės nutarim</w:t>
      </w:r>
      <w:r w:rsidRPr="00E0184D">
        <w:t xml:space="preserve">o projektui nepritarti </w:t>
      </w:r>
      <w:r w:rsidR="00F4111B">
        <w:t>Lietuvos Respublikos užimtumo įstatymo Nr. XII-2470 41 straipsnio</w:t>
      </w:r>
      <w:r w:rsidRPr="00E0184D">
        <w:t xml:space="preserve"> pakeitimo projektui</w:t>
      </w:r>
      <w:r w:rsidR="00F4111B" w:rsidRPr="00F4111B">
        <w:t xml:space="preserve"> </w:t>
      </w:r>
      <w:r w:rsidR="00F4111B">
        <w:t>Nr. XIIIP-4739</w:t>
      </w:r>
      <w:r w:rsidRPr="00E0184D">
        <w:t>.</w:t>
      </w:r>
    </w:p>
    <w:p w14:paraId="0D8D82E0" w14:textId="77777777" w:rsidR="00676E45" w:rsidRDefault="00676E45">
      <w:pPr>
        <w:ind w:firstLine="720"/>
      </w:pPr>
    </w:p>
    <w:p w14:paraId="0D8D82E1" w14:textId="77777777" w:rsidR="00676E45" w:rsidRDefault="00676E45">
      <w:pPr>
        <w:ind w:firstLine="720"/>
      </w:pPr>
    </w:p>
    <w:p w14:paraId="0D8D82E2" w14:textId="77777777" w:rsidR="001303BC" w:rsidRDefault="001303BC">
      <w:pPr>
        <w:ind w:firstLine="720"/>
      </w:pPr>
    </w:p>
    <w:p w14:paraId="0D8D82E3" w14:textId="77777777" w:rsidR="00676E45" w:rsidRDefault="00676E45"/>
    <w:p w14:paraId="0D8D82E4" w14:textId="77777777" w:rsidR="00676E45" w:rsidRDefault="00676E45"/>
    <w:p w14:paraId="0D8D82E5" w14:textId="77777777" w:rsidR="00676E45" w:rsidRDefault="00676E45" w:rsidP="00F4111B">
      <w:pPr>
        <w:spacing w:line="360" w:lineRule="auto"/>
      </w:pPr>
    </w:p>
    <w:p w14:paraId="0D8D82E6" w14:textId="77777777" w:rsidR="00676E45" w:rsidRDefault="00676E45">
      <w:pPr>
        <w:ind w:firstLine="720"/>
      </w:pPr>
    </w:p>
    <w:p w14:paraId="0D8D82E7" w14:textId="77777777" w:rsidR="00676E45" w:rsidRDefault="00676E45">
      <w:pPr>
        <w:ind w:firstLine="720"/>
      </w:pPr>
    </w:p>
    <w:p w14:paraId="0D8D82E8" w14:textId="77777777" w:rsidR="00B90403" w:rsidRDefault="00B90403">
      <w:pPr>
        <w:ind w:firstLine="720"/>
      </w:pPr>
    </w:p>
    <w:p w14:paraId="0D8D82E9" w14:textId="77777777" w:rsidR="00B90403" w:rsidRDefault="00B90403">
      <w:pPr>
        <w:ind w:firstLine="720"/>
      </w:pPr>
    </w:p>
    <w:p w14:paraId="0D8D82EA" w14:textId="77777777" w:rsidR="00B90403" w:rsidRDefault="00B90403">
      <w:pPr>
        <w:ind w:firstLine="720"/>
      </w:pPr>
    </w:p>
    <w:p w14:paraId="0D8D82EB" w14:textId="77777777" w:rsidR="00B90403" w:rsidRDefault="00B90403">
      <w:pPr>
        <w:ind w:firstLine="720"/>
      </w:pPr>
    </w:p>
    <w:p w14:paraId="0D8D82EC" w14:textId="77777777" w:rsidR="00B90403" w:rsidRDefault="00B90403">
      <w:pPr>
        <w:ind w:firstLine="720"/>
      </w:pPr>
    </w:p>
    <w:p w14:paraId="0D8D82ED" w14:textId="77777777" w:rsidR="00B90403" w:rsidRDefault="00B90403">
      <w:pPr>
        <w:ind w:firstLine="720"/>
      </w:pPr>
    </w:p>
    <w:p w14:paraId="0D8D82EE" w14:textId="77777777" w:rsidR="00B90403" w:rsidRDefault="00B90403">
      <w:pPr>
        <w:ind w:firstLine="720"/>
      </w:pPr>
    </w:p>
    <w:p w14:paraId="0D8D82EF" w14:textId="77777777" w:rsidR="000F61FD" w:rsidRDefault="000F61FD">
      <w:pPr>
        <w:ind w:firstLine="720"/>
      </w:pPr>
    </w:p>
    <w:p w14:paraId="0D8D82F0" w14:textId="77777777" w:rsidR="00B90403" w:rsidRDefault="00B90403">
      <w:pPr>
        <w:ind w:firstLine="720"/>
      </w:pPr>
    </w:p>
    <w:p w14:paraId="0D8D82F1" w14:textId="77777777" w:rsidR="006F521A" w:rsidRDefault="006F521A">
      <w:pPr>
        <w:ind w:firstLine="720"/>
      </w:pPr>
    </w:p>
    <w:p w14:paraId="0D8D82F2" w14:textId="77777777" w:rsidR="006F521A" w:rsidRDefault="006F521A">
      <w:pPr>
        <w:ind w:firstLine="720"/>
      </w:pPr>
    </w:p>
    <w:p w14:paraId="0D8D82F3" w14:textId="77777777" w:rsidR="006F521A" w:rsidRDefault="006F521A">
      <w:pPr>
        <w:ind w:firstLine="720"/>
      </w:pPr>
    </w:p>
    <w:p w14:paraId="0D8D82F4" w14:textId="77777777" w:rsidR="006F521A" w:rsidRDefault="006F521A">
      <w:pPr>
        <w:ind w:firstLine="720"/>
      </w:pPr>
    </w:p>
    <w:p w14:paraId="0D8D82F5" w14:textId="77777777" w:rsidR="006F521A" w:rsidRDefault="006F521A">
      <w:pPr>
        <w:ind w:firstLine="720"/>
      </w:pPr>
    </w:p>
    <w:p w14:paraId="0D8D82F6" w14:textId="77777777" w:rsidR="00E0184D" w:rsidRDefault="00E0184D">
      <w:pPr>
        <w:ind w:firstLine="720"/>
      </w:pPr>
    </w:p>
    <w:p w14:paraId="0D8D82F7" w14:textId="77777777" w:rsidR="00F4111B" w:rsidRDefault="00F4111B">
      <w:pPr>
        <w:ind w:firstLine="720"/>
      </w:pPr>
    </w:p>
    <w:p w14:paraId="0D8D82F8" w14:textId="77777777" w:rsidR="00F4111B" w:rsidRDefault="00F4111B">
      <w:pPr>
        <w:ind w:firstLine="720"/>
      </w:pPr>
    </w:p>
    <w:p w14:paraId="0D8D82F9" w14:textId="77777777" w:rsidR="00F4111B" w:rsidRDefault="00F4111B">
      <w:pPr>
        <w:ind w:firstLine="720"/>
      </w:pPr>
    </w:p>
    <w:p w14:paraId="0D8D82FA" w14:textId="77777777" w:rsidR="00F4111B" w:rsidRDefault="00F4111B">
      <w:pPr>
        <w:ind w:firstLine="720"/>
      </w:pPr>
    </w:p>
    <w:p w14:paraId="0D8D82FB" w14:textId="77777777" w:rsidR="00676E45" w:rsidRDefault="00676E45">
      <w:pPr>
        <w:ind w:firstLine="720"/>
      </w:pPr>
    </w:p>
    <w:p w14:paraId="0D8D82FC" w14:textId="77777777" w:rsidR="00B90403" w:rsidRPr="00B90403" w:rsidRDefault="00B90403" w:rsidP="00B90403">
      <w:pPr>
        <w:rPr>
          <w:sz w:val="20"/>
        </w:rPr>
      </w:pPr>
      <w:r>
        <w:rPr>
          <w:sz w:val="20"/>
        </w:rPr>
        <w:t>I</w:t>
      </w:r>
      <w:r w:rsidRPr="00BF04C3">
        <w:rPr>
          <w:sz w:val="20"/>
        </w:rPr>
        <w:t xml:space="preserve">. </w:t>
      </w:r>
      <w:r>
        <w:rPr>
          <w:sz w:val="20"/>
        </w:rPr>
        <w:t>Danilevičienė</w:t>
      </w:r>
      <w:r w:rsidRPr="00BF04C3">
        <w:rPr>
          <w:sz w:val="20"/>
        </w:rPr>
        <w:t>, tel. 2194 4</w:t>
      </w:r>
      <w:r>
        <w:rPr>
          <w:sz w:val="20"/>
        </w:rPr>
        <w:t>45</w:t>
      </w:r>
      <w:r w:rsidRPr="00BF04C3">
        <w:rPr>
          <w:sz w:val="20"/>
        </w:rPr>
        <w:t xml:space="preserve">, el. p. </w:t>
      </w:r>
      <w:r>
        <w:rPr>
          <w:sz w:val="20"/>
        </w:rPr>
        <w:t>irena.danileviciene</w:t>
      </w:r>
      <w:r w:rsidRPr="00BF04C3">
        <w:rPr>
          <w:sz w:val="20"/>
        </w:rPr>
        <w:t>@finmin.lt</w:t>
      </w:r>
      <w:permEnd w:id="729631856"/>
    </w:p>
    <w:sectPr w:rsidR="00B90403" w:rsidRPr="00B90403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D8301" w14:textId="77777777" w:rsidR="00CD1A6D" w:rsidRDefault="00CD1A6D">
      <w:r>
        <w:separator/>
      </w:r>
    </w:p>
  </w:endnote>
  <w:endnote w:type="continuationSeparator" w:id="0">
    <w:p w14:paraId="0D8D8302" w14:textId="77777777" w:rsidR="00CD1A6D" w:rsidRDefault="00CD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8307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331D71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D8D830C" w14:textId="77777777">
      <w:tc>
        <w:tcPr>
          <w:tcW w:w="3119" w:type="dxa"/>
        </w:tcPr>
        <w:p w14:paraId="0D8D830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D8D830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D8D830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D8D830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0D8D8311" w14:textId="77777777">
      <w:tc>
        <w:tcPr>
          <w:tcW w:w="3119" w:type="dxa"/>
        </w:tcPr>
        <w:p w14:paraId="0D8D830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D8D830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0D8D830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0D8D831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0D8D8312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8314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331D71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0D8D8315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0D8D831A" w14:textId="77777777">
      <w:tc>
        <w:tcPr>
          <w:tcW w:w="3215" w:type="dxa"/>
        </w:tcPr>
        <w:p w14:paraId="0D8D8316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0D8D8317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D8D8318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0D8D8319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0D8D831F" w14:textId="77777777">
      <w:tc>
        <w:tcPr>
          <w:tcW w:w="3215" w:type="dxa"/>
        </w:tcPr>
        <w:p w14:paraId="0D8D831B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0D8D831C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D8D831D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0D8D831E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0D8D8320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8321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D82FF" w14:textId="77777777" w:rsidR="00CD1A6D" w:rsidRDefault="00CD1A6D">
      <w:r>
        <w:separator/>
      </w:r>
    </w:p>
  </w:footnote>
  <w:footnote w:type="continuationSeparator" w:id="0">
    <w:p w14:paraId="0D8D8300" w14:textId="77777777" w:rsidR="00CD1A6D" w:rsidRDefault="00CD1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8303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8D8304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8305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111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D8D8306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8313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71"/>
    <w:rsid w:val="0006460C"/>
    <w:rsid w:val="00066BC1"/>
    <w:rsid w:val="00076760"/>
    <w:rsid w:val="000969A4"/>
    <w:rsid w:val="000E6336"/>
    <w:rsid w:val="000E66F2"/>
    <w:rsid w:val="000F61FD"/>
    <w:rsid w:val="00106272"/>
    <w:rsid w:val="001303BC"/>
    <w:rsid w:val="00144A3E"/>
    <w:rsid w:val="001A1D75"/>
    <w:rsid w:val="001B25B8"/>
    <w:rsid w:val="002149E0"/>
    <w:rsid w:val="00214CDC"/>
    <w:rsid w:val="00215B65"/>
    <w:rsid w:val="0025434A"/>
    <w:rsid w:val="002F325D"/>
    <w:rsid w:val="00317D73"/>
    <w:rsid w:val="00331D71"/>
    <w:rsid w:val="00390EEB"/>
    <w:rsid w:val="003D7384"/>
    <w:rsid w:val="003F3B2C"/>
    <w:rsid w:val="00463CCB"/>
    <w:rsid w:val="00471A03"/>
    <w:rsid w:val="004856BF"/>
    <w:rsid w:val="004F04DF"/>
    <w:rsid w:val="004F1AE4"/>
    <w:rsid w:val="00522270"/>
    <w:rsid w:val="005864E2"/>
    <w:rsid w:val="005B736F"/>
    <w:rsid w:val="005F7A8D"/>
    <w:rsid w:val="00607612"/>
    <w:rsid w:val="006568F9"/>
    <w:rsid w:val="00676E45"/>
    <w:rsid w:val="00677E63"/>
    <w:rsid w:val="006F521A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96013A"/>
    <w:rsid w:val="00972983"/>
    <w:rsid w:val="0097564F"/>
    <w:rsid w:val="0098245D"/>
    <w:rsid w:val="009D7311"/>
    <w:rsid w:val="009E6D44"/>
    <w:rsid w:val="00AD7A3E"/>
    <w:rsid w:val="00AE35C4"/>
    <w:rsid w:val="00B16B23"/>
    <w:rsid w:val="00B62CC5"/>
    <w:rsid w:val="00B90403"/>
    <w:rsid w:val="00BD3865"/>
    <w:rsid w:val="00C230C2"/>
    <w:rsid w:val="00C42950"/>
    <w:rsid w:val="00C612D0"/>
    <w:rsid w:val="00CA6BA9"/>
    <w:rsid w:val="00CA7055"/>
    <w:rsid w:val="00CD1A6D"/>
    <w:rsid w:val="00CF662A"/>
    <w:rsid w:val="00D71125"/>
    <w:rsid w:val="00D925FB"/>
    <w:rsid w:val="00DA6D32"/>
    <w:rsid w:val="00E0184D"/>
    <w:rsid w:val="00E43B49"/>
    <w:rsid w:val="00F23A6E"/>
    <w:rsid w:val="00F24EC4"/>
    <w:rsid w:val="00F4111B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D8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90403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90403"/>
  </w:style>
  <w:style w:type="character" w:styleId="Puslapioinaosnuoroda">
    <w:name w:val="footnote reference"/>
    <w:basedOn w:val="Numatytasispastraiposriftas"/>
    <w:uiPriority w:val="99"/>
    <w:semiHidden/>
    <w:unhideWhenUsed/>
    <w:rsid w:val="00B904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90403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90403"/>
  </w:style>
  <w:style w:type="character" w:styleId="Puslapioinaosnuoroda">
    <w:name w:val="footnote reference"/>
    <w:basedOn w:val="Numatytasispastraiposriftas"/>
    <w:uiPriority w:val="99"/>
    <w:semiHidden/>
    <w:unhideWhenUsed/>
    <w:rsid w:val="00B904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20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3020F-2454-4282-9E7F-248D92EF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48</Words>
  <Characters>438</Characters>
  <Application>Microsoft Office Word</Application>
  <DocSecurity>12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2020-05-21T05:24:00Z</dcterms:created>
  <dc:creator>Banga Vaitkutė</dc:creator>
  <cp:lastModifiedBy>Inga Liubertė</cp:lastModifiedBy>
  <cp:lastPrinted>2017-02-13T14:05:00Z</cp:lastPrinted>
  <dcterms:modified xsi:type="dcterms:W3CDTF">2020-05-21T05:24:00Z</dcterms:modified>
  <cp:revision>2</cp:revision>
</cp:coreProperties>
</file>