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4FE8E22D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spalio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ir atsižvelgdamas į Lietuvos Respublikos pilietės Lietuvos Respublikos teisingumo ministerijoje 2020 m.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spalio 7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3439C572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0D7619">
        <w:rPr>
          <w:rFonts w:ascii="Times New Roman" w:hAnsi="Times New Roman"/>
          <w:sz w:val="24"/>
          <w:szCs w:val="24"/>
          <w:lang w:val="lt-LT"/>
        </w:rPr>
        <w:t>Serbijos Respublikos pilieč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iui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gimusiam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 pripažinti tėvystės Lietuvos Respublikos pilietei gimsiančiam vaikui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ir įregistruoti santuokos su šia Lietuvos Respublikos piliete.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55072B69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ę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viruso</w:t>
      </w:r>
      <w:proofErr w:type="spellEnd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7346F61C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Serbijos Respublikos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tį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558A710D" w:rsidR="00EA7C41" w:rsidRDefault="00E26C8B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3D87" w14:textId="77777777" w:rsidR="0054765A" w:rsidRDefault="0054765A">
      <w:r>
        <w:separator/>
      </w:r>
    </w:p>
  </w:endnote>
  <w:endnote w:type="continuationSeparator" w:id="0">
    <w:p w14:paraId="750DB244" w14:textId="77777777" w:rsidR="0054765A" w:rsidRDefault="0054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C01AE" w14:textId="77777777" w:rsidR="0054765A" w:rsidRDefault="0054765A">
      <w:r>
        <w:separator/>
      </w:r>
    </w:p>
  </w:footnote>
  <w:footnote w:type="continuationSeparator" w:id="0">
    <w:p w14:paraId="5FE1B5E9" w14:textId="77777777" w:rsidR="0054765A" w:rsidRDefault="0054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32BB"/>
    <w:rsid w:val="00006878"/>
    <w:rsid w:val="0001497F"/>
    <w:rsid w:val="00025C05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457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4</TotalTime>
  <Pages>1</Pages>
  <Words>267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2020-10-09T10:21:00Z</dcterms:created>
  <dc:creator>LU</dc:creator>
  <cp:lastModifiedBy>Liucija Kriukovienė</cp:lastModifiedBy>
  <cp:lastPrinted>2020-08-24T09:56:00Z</cp:lastPrinted>
  <dcterms:modified xsi:type="dcterms:W3CDTF">2020-10-09T11:42:00Z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