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33" w:rsidRPr="004936E3" w:rsidRDefault="007F33C2" w:rsidP="004936E3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4515/19.&#10;Subject Codes: OJ CONS ECOFIN BUDGET.&#10;Heading: NOTICE OF MEETING AND PROVISIONAL AGENDA.&#10;Subject: COUNCIL OF THE EUROPEAN UNION (Economic and Financial Affairs/Budget).&#10;Location: Brussels.&#10;Date: 30 October 2019.&#10;Institutional Framework: Council of the European Union General Secretariat.&#10;Language: EN.&#10;Distribution Code: PUBLIC.&#10;GUID: 4783502720243667799_0" style="width:568.5pt;height:283.5pt">
            <v:imagedata r:id="rId8" o:title=""/>
          </v:shape>
        </w:pict>
      </w:r>
      <w:bookmarkEnd w:id="0"/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D67E02" w:rsidRPr="0013163C" w:rsidTr="0041654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D67E02" w:rsidRPr="0013163C" w:rsidRDefault="00D67E02" w:rsidP="0041654F">
            <w:r w:rsidRPr="0013163C"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7E02" w:rsidRPr="0013163C" w:rsidRDefault="00D67E02" w:rsidP="0041654F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7E02" w:rsidRPr="0013163C" w:rsidRDefault="00D67E02" w:rsidP="0041654F">
            <w:pPr>
              <w:rPr>
                <w:szCs w:val="24"/>
              </w:rPr>
            </w:pPr>
          </w:p>
        </w:tc>
      </w:tr>
    </w:tbl>
    <w:p w:rsidR="00D67E02" w:rsidRPr="0013163C" w:rsidRDefault="00D67E02" w:rsidP="007B3C7D">
      <w:pPr>
        <w:spacing w:before="360"/>
        <w:jc w:val="center"/>
        <w:rPr>
          <w:b/>
          <w:bCs/>
          <w:u w:val="single"/>
        </w:rPr>
      </w:pPr>
      <w:r w:rsidRPr="0013163C">
        <w:rPr>
          <w:b/>
          <w:bCs/>
          <w:u w:val="single"/>
        </w:rPr>
        <w:t>Legislative deliberations</w:t>
      </w:r>
    </w:p>
    <w:p w:rsidR="00D67E02" w:rsidRPr="0013163C" w:rsidRDefault="00D67E02" w:rsidP="00D67E02">
      <w:pPr>
        <w:spacing w:after="120"/>
        <w:jc w:val="center"/>
        <w:rPr>
          <w:b/>
          <w:bCs/>
        </w:rPr>
      </w:pPr>
      <w:r w:rsidRPr="0013163C">
        <w:rPr>
          <w:b/>
          <w:bCs/>
        </w:rPr>
        <w:t>(Public deliberation in accordance with Article 16(8) of the Treaty on European Union)</w:t>
      </w:r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D67E02" w:rsidRPr="0013163C" w:rsidTr="00D67E0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7E02" w:rsidRPr="0013163C" w:rsidRDefault="00D67E02" w:rsidP="0041654F">
            <w:pPr>
              <w:rPr>
                <w:szCs w:val="24"/>
              </w:rPr>
            </w:pPr>
            <w:r w:rsidRPr="00390EE4">
              <w:rPr>
                <w:szCs w:val="24"/>
              </w:rPr>
              <w:t>Union Budget for 2020</w:t>
            </w:r>
            <w:r>
              <w:rPr>
                <w:szCs w:val="24"/>
              </w:rPr>
              <w:t xml:space="preserve"> - </w:t>
            </w:r>
            <w:r w:rsidRPr="00390EE4">
              <w:rPr>
                <w:rFonts w:asciiTheme="majorBidi" w:hAnsiTheme="majorBidi" w:cstheme="majorBidi"/>
                <w:szCs w:val="24"/>
              </w:rPr>
              <w:t>Preparation of the meeting of the Conciliation Committee with the European Parliament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7E02" w:rsidRPr="0013163C" w:rsidRDefault="00D67E02" w:rsidP="0041654F">
            <w:pPr>
              <w:pStyle w:val="NormalRight"/>
              <w:rPr>
                <w:szCs w:val="24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47AA64B3" wp14:editId="6EE60E0D">
                  <wp:extent cx="167005" cy="167005"/>
                  <wp:effectExtent l="0" t="0" r="4445" b="4445"/>
                  <wp:docPr id="11" name="Picture 11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cial legislative proced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0AB5FF90" wp14:editId="0319EE17">
                  <wp:extent cx="167005" cy="167005"/>
                  <wp:effectExtent l="0" t="0" r="4445" b="4445"/>
                  <wp:docPr id="12" name="Picture 1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7E02" w:rsidRPr="0013163C" w:rsidRDefault="00D67E02" w:rsidP="0041654F">
            <w:pPr>
              <w:rPr>
                <w:szCs w:val="24"/>
              </w:rPr>
            </w:pPr>
          </w:p>
        </w:tc>
      </w:tr>
      <w:tr w:rsidR="00D67E02" w:rsidRPr="0013163C" w:rsidTr="00D67E0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7E02" w:rsidRPr="0013163C" w:rsidRDefault="00D67E02" w:rsidP="0041654F">
            <w:pPr>
              <w:rPr>
                <w:szCs w:val="24"/>
              </w:rPr>
            </w:pPr>
            <w:r w:rsidRPr="00390EE4">
              <w:rPr>
                <w:szCs w:val="24"/>
              </w:rPr>
              <w:t>Union Budget for 2020</w:t>
            </w:r>
            <w:r>
              <w:rPr>
                <w:szCs w:val="24"/>
              </w:rPr>
              <w:t xml:space="preserve"> - </w:t>
            </w:r>
            <w:r w:rsidRPr="00390EE4">
              <w:rPr>
                <w:rFonts w:asciiTheme="majorBidi" w:hAnsiTheme="majorBidi" w:cstheme="majorBidi"/>
                <w:szCs w:val="24"/>
              </w:rPr>
              <w:t>Results of the meeting of the Conciliation Committee with the European Parliament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7E02" w:rsidRPr="0013163C" w:rsidRDefault="00D67E02" w:rsidP="0041654F">
            <w:pPr>
              <w:pStyle w:val="NormalRight"/>
              <w:rPr>
                <w:szCs w:val="24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14CF935E" wp14:editId="7A553AAA">
                  <wp:extent cx="167005" cy="167005"/>
                  <wp:effectExtent l="0" t="0" r="4445" b="4445"/>
                  <wp:docPr id="13" name="Picture 13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cial legislative proced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32B88179" wp14:editId="6B4BC038">
                  <wp:extent cx="167005" cy="167005"/>
                  <wp:effectExtent l="0" t="0" r="4445" b="4445"/>
                  <wp:docPr id="14" name="Picture 14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7E02" w:rsidRPr="0013163C" w:rsidRDefault="00D67E02" w:rsidP="0041654F">
            <w:pPr>
              <w:rPr>
                <w:szCs w:val="24"/>
              </w:rPr>
            </w:pPr>
          </w:p>
        </w:tc>
      </w:tr>
      <w:tr w:rsidR="00D67E02" w:rsidRPr="0013163C" w:rsidTr="00D67E0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7E02" w:rsidRPr="0013163C" w:rsidRDefault="00D67E02" w:rsidP="0041654F">
            <w:pPr>
              <w:rPr>
                <w:szCs w:val="24"/>
              </w:rPr>
            </w:pPr>
            <w:r w:rsidRPr="00390EE4">
              <w:rPr>
                <w:rFonts w:asciiTheme="majorBidi" w:hAnsiTheme="majorBidi" w:cstheme="majorBidi"/>
                <w:szCs w:val="24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7E02" w:rsidRPr="0013163C" w:rsidRDefault="00D67E02" w:rsidP="0041654F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7E02" w:rsidRPr="0013163C" w:rsidRDefault="00D67E02" w:rsidP="0041654F">
            <w:pPr>
              <w:rPr>
                <w:szCs w:val="24"/>
              </w:rPr>
            </w:pPr>
          </w:p>
        </w:tc>
      </w:tr>
    </w:tbl>
    <w:p w:rsidR="00D67E02" w:rsidRPr="00234A20" w:rsidRDefault="00D67E02" w:rsidP="00D67E02">
      <w:pPr>
        <w:pStyle w:val="Jardin"/>
        <w:rPr>
          <w:rFonts w:asciiTheme="majorBidi" w:hAnsiTheme="majorBidi" w:cstheme="majorBidi"/>
        </w:rPr>
      </w:pPr>
      <w:proofErr w:type="gramStart"/>
      <w:r w:rsidRPr="00234A20">
        <w:rPr>
          <w:rFonts w:asciiTheme="majorBidi" w:hAnsiTheme="majorBidi" w:cstheme="majorBidi"/>
        </w:rPr>
        <w:t>o</w:t>
      </w:r>
      <w:proofErr w:type="gramEnd"/>
    </w:p>
    <w:p w:rsidR="00D67E02" w:rsidRDefault="00D67E02" w:rsidP="00D67E02">
      <w:pPr>
        <w:pStyle w:val="Jardin"/>
        <w:rPr>
          <w:rFonts w:asciiTheme="majorBidi" w:hAnsiTheme="majorBidi" w:cstheme="majorBidi"/>
        </w:rPr>
      </w:pPr>
      <w:proofErr w:type="gramStart"/>
      <w:r w:rsidRPr="00234A20">
        <w:rPr>
          <w:rFonts w:asciiTheme="majorBidi" w:hAnsiTheme="majorBidi" w:cstheme="majorBidi"/>
        </w:rPr>
        <w:t>o</w:t>
      </w:r>
      <w:proofErr w:type="gramEnd"/>
      <w:r w:rsidRPr="00234A20">
        <w:rPr>
          <w:rFonts w:asciiTheme="majorBidi" w:hAnsiTheme="majorBidi" w:cstheme="majorBidi"/>
        </w:rPr>
        <w:tab/>
      </w:r>
      <w:proofErr w:type="spellStart"/>
      <w:r w:rsidRPr="00234A20">
        <w:rPr>
          <w:rFonts w:asciiTheme="majorBidi" w:hAnsiTheme="majorBidi" w:cstheme="majorBidi"/>
        </w:rPr>
        <w:t>o</w:t>
      </w:r>
      <w:proofErr w:type="spellEnd"/>
    </w:p>
    <w:p w:rsidR="00D67E02" w:rsidRPr="0013163C" w:rsidRDefault="00D67E02" w:rsidP="00D67E02">
      <w:pPr>
        <w:spacing w:before="120"/>
        <w:rPr>
          <w:b/>
          <w:bCs/>
        </w:rPr>
      </w:pPr>
      <w:r w:rsidRPr="0013163C">
        <w:rPr>
          <w:b/>
          <w:bCs/>
          <w:u w:val="single"/>
        </w:rPr>
        <w:t>p.m.</w:t>
      </w:r>
      <w:r w:rsidRPr="0013163C">
        <w:rPr>
          <w:b/>
          <w:bCs/>
        </w:rPr>
        <w:t>:</w:t>
      </w:r>
    </w:p>
    <w:p w:rsidR="00D67E02" w:rsidRPr="0013163C" w:rsidRDefault="00D67E02" w:rsidP="007B3C7D">
      <w:pPr>
        <w:spacing w:before="120"/>
      </w:pPr>
      <w:r w:rsidRPr="004A3A0C">
        <w:t>11.30: Meeting of the Conciliation Committee with the European Parliament</w:t>
      </w:r>
    </w:p>
    <w:p w:rsidR="00A91433" w:rsidRDefault="00A91433" w:rsidP="007B3C7D">
      <w:pPr>
        <w:pStyle w:val="ImageLine"/>
        <w:spacing w:before="240"/>
      </w:pPr>
    </w:p>
    <w:p w:rsidR="00A91433" w:rsidRDefault="00A91433" w:rsidP="00A91433">
      <w:pPr>
        <w:pStyle w:val="Image"/>
      </w:pPr>
      <w:r>
        <w:rPr>
          <w:noProof/>
          <w:lang w:val="lt-LT" w:eastAsia="lt-LT"/>
        </w:rPr>
        <w:drawing>
          <wp:inline distT="0" distB="0" distL="0" distR="0">
            <wp:extent cx="172442" cy="172442"/>
            <wp:effectExtent l="0" t="0" r="0" b="0"/>
            <wp:docPr id="3" name="Picture 3" descr="Special legislativ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1433">
        <w:tab/>
        <w:t>Special legislative procedure</w:t>
      </w:r>
    </w:p>
    <w:p w:rsidR="00A91433" w:rsidRDefault="00A91433" w:rsidP="004936E3">
      <w:pPr>
        <w:pStyle w:val="Image"/>
      </w:pPr>
      <w:r>
        <w:rPr>
          <w:noProof/>
          <w:lang w:val="lt-LT" w:eastAsia="lt-LT"/>
        </w:rPr>
        <w:drawing>
          <wp:inline distT="0" distB="0" distL="0" distR="0">
            <wp:extent cx="172442" cy="172442"/>
            <wp:effectExtent l="0" t="0" r="0" b="0"/>
            <wp:docPr id="10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1433">
        <w:tab/>
        <w:t>Item based on a Commission proposal</w:t>
      </w:r>
    </w:p>
    <w:p w:rsidR="00A91433" w:rsidRDefault="00A91433" w:rsidP="007B3C7D">
      <w:pPr>
        <w:pStyle w:val="FinalLine"/>
        <w:spacing w:before="240"/>
      </w:pPr>
    </w:p>
    <w:p w:rsidR="00772954" w:rsidRPr="00A91433" w:rsidRDefault="00A91433" w:rsidP="00A91433">
      <w:pPr>
        <w:pStyle w:val="NB"/>
      </w:pPr>
      <w:r w:rsidRPr="00A91433">
        <w:t>NB:</w:t>
      </w:r>
      <w:r w:rsidRPr="00A91433">
        <w:tab/>
        <w:t>Please send a list of your delegates to this meeting as soon as possible to the email address access.general@consilium.europa.eu</w:t>
      </w:r>
    </w:p>
    <w:sectPr w:rsidR="00772954" w:rsidRPr="00A91433" w:rsidSect="004936E3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33" w:rsidRDefault="00A91433" w:rsidP="00B5488B">
      <w:r>
        <w:separator/>
      </w:r>
    </w:p>
  </w:endnote>
  <w:endnote w:type="continuationSeparator" w:id="0">
    <w:p w:rsidR="00A91433" w:rsidRDefault="00A91433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4936E3" w:rsidRPr="00D94637" w:rsidTr="004936E3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4936E3" w:rsidRPr="00D94637" w:rsidRDefault="004936E3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4936E3" w:rsidRPr="00B310DC" w:rsidTr="004936E3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4936E3" w:rsidRPr="00AD7BF2" w:rsidRDefault="004936E3" w:rsidP="004F54B2">
          <w:pPr>
            <w:pStyle w:val="FooterText"/>
          </w:pPr>
          <w:r>
            <w:t>CM 4515/19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4936E3" w:rsidRPr="00AD7BF2" w:rsidRDefault="004936E3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4936E3" w:rsidRPr="002511D8" w:rsidRDefault="004936E3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4936E3" w:rsidRPr="00B310DC" w:rsidRDefault="004936E3" w:rsidP="004936E3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46410">
            <w:rPr>
              <w:noProof/>
            </w:rPr>
            <w:t>1</w:t>
          </w:r>
          <w:r>
            <w:fldChar w:fldCharType="end"/>
          </w:r>
        </w:p>
      </w:tc>
    </w:tr>
    <w:tr w:rsidR="004936E3" w:rsidRPr="00D94637" w:rsidTr="004936E3">
      <w:trPr>
        <w:jc w:val="center"/>
      </w:trPr>
      <w:tc>
        <w:tcPr>
          <w:tcW w:w="1774" w:type="pct"/>
          <w:shd w:val="clear" w:color="auto" w:fill="auto"/>
        </w:tcPr>
        <w:p w:rsidR="004936E3" w:rsidRPr="00AD7BF2" w:rsidRDefault="004936E3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4936E3" w:rsidRPr="00AD7BF2" w:rsidRDefault="004936E3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4936E3" w:rsidRPr="00D94637" w:rsidRDefault="004936E3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4936E3" w:rsidRPr="000310C2" w:rsidRDefault="004936E3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A91433" w:rsidRPr="004936E3" w:rsidRDefault="00A91433" w:rsidP="004936E3">
    <w:pPr>
      <w:pStyle w:val="FooterCounci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4936E3" w:rsidRPr="00D94637" w:rsidTr="004936E3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4936E3" w:rsidRPr="00D94637" w:rsidRDefault="004936E3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4936E3" w:rsidRPr="00B310DC" w:rsidTr="004936E3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4936E3" w:rsidRPr="00AD7BF2" w:rsidRDefault="004936E3" w:rsidP="00965E25">
          <w:pPr>
            <w:pStyle w:val="FooterText"/>
          </w:pPr>
          <w:r>
            <w:t>CM 4515/19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4936E3" w:rsidRPr="00AD7BF2" w:rsidRDefault="004936E3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4936E3" w:rsidRPr="002511D8" w:rsidRDefault="004936E3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4936E3" w:rsidRPr="00B310DC" w:rsidRDefault="004936E3" w:rsidP="004936E3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F33C2">
            <w:rPr>
              <w:noProof/>
            </w:rPr>
            <w:t>1</w:t>
          </w:r>
          <w:r>
            <w:fldChar w:fldCharType="end"/>
          </w:r>
        </w:p>
      </w:tc>
    </w:tr>
    <w:tr w:rsidR="004936E3" w:rsidRPr="00D94637" w:rsidTr="004936E3">
      <w:trPr>
        <w:jc w:val="center"/>
      </w:trPr>
      <w:tc>
        <w:tcPr>
          <w:tcW w:w="3230" w:type="pct"/>
          <w:gridSpan w:val="3"/>
          <w:shd w:val="clear" w:color="auto" w:fill="auto"/>
        </w:tcPr>
        <w:p w:rsidR="004936E3" w:rsidRPr="00E37908" w:rsidRDefault="004936E3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:rsidR="004936E3" w:rsidRPr="00D94637" w:rsidRDefault="004936E3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4936E3" w:rsidRPr="00D94637" w:rsidRDefault="004936E3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A91433" w:rsidRPr="004936E3" w:rsidRDefault="00A91433" w:rsidP="004936E3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33" w:rsidRDefault="00A91433" w:rsidP="00B5488B">
      <w:r>
        <w:separator/>
      </w:r>
    </w:p>
  </w:footnote>
  <w:footnote w:type="continuationSeparator" w:id="0">
    <w:p w:rsidR="00A91433" w:rsidRDefault="00A91433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433" w:rsidRPr="004936E3" w:rsidRDefault="004936E3" w:rsidP="004936E3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433" w:rsidRPr="004936E3" w:rsidRDefault="004936E3" w:rsidP="004936E3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8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9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1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3"/>
  </w:num>
  <w:num w:numId="5">
    <w:abstractNumId w:val="2"/>
  </w:num>
  <w:num w:numId="6">
    <w:abstractNumId w:val="19"/>
  </w:num>
  <w:num w:numId="7">
    <w:abstractNumId w:val="21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5"/>
  </w:num>
  <w:num w:numId="13">
    <w:abstractNumId w:val="4"/>
  </w:num>
  <w:num w:numId="14">
    <w:abstractNumId w:val="15"/>
  </w:num>
  <w:num w:numId="15">
    <w:abstractNumId w:val="20"/>
  </w:num>
  <w:num w:numId="16">
    <w:abstractNumId w:val="0"/>
  </w:num>
  <w:num w:numId="17">
    <w:abstractNumId w:val="6"/>
  </w:num>
  <w:num w:numId="18">
    <w:abstractNumId w:val="3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567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DocuWriteMetaData" w:val="&lt;metadataset docuwriteversion=&quot;4.3.7&quot; technicalblockguid=&quot;4783502720243667799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9-10-30&lt;/text&gt;_x000d__x000a_  &lt;/metadata&gt;_x000d__x000a_  &lt;metadata key=&quot;md_Prefix&quot;&gt;_x000d__x000a_    &lt;text&gt;CM&lt;/text&gt;_x000d__x000a_  &lt;/metadata&gt;_x000d__x000a_  &lt;metadata key=&quot;md_DocumentNumber&quot;&gt;_x000d__x000a_    &lt;text&gt;4515&lt;/text&gt;_x000d__x000a_  &lt;/metadata&gt;_x000d__x000a_  &lt;metadata key=&quot;md_YearDocumentNumber&quot;&gt;_x000d__x000a_    &lt;text&gt;2019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  &lt;text&gt;BUDGET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727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/Budget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Economic and Financial Affairs&amp;lt;Run xml:lang=&quot;fr-be&quot;&amp;gt;/Budget&amp;lt;/Run&amp;gt;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9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19-11-15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</w:docVars>
  <w:rsids>
    <w:rsidRoot w:val="00A91433"/>
    <w:rsid w:val="00085E7B"/>
    <w:rsid w:val="000E2267"/>
    <w:rsid w:val="0022369E"/>
    <w:rsid w:val="00326C08"/>
    <w:rsid w:val="004936E3"/>
    <w:rsid w:val="004955D5"/>
    <w:rsid w:val="004C60B7"/>
    <w:rsid w:val="00546854"/>
    <w:rsid w:val="005C3952"/>
    <w:rsid w:val="006213F4"/>
    <w:rsid w:val="00646410"/>
    <w:rsid w:val="006D2414"/>
    <w:rsid w:val="00741DC3"/>
    <w:rsid w:val="00772954"/>
    <w:rsid w:val="007B3C7D"/>
    <w:rsid w:val="007F33C2"/>
    <w:rsid w:val="008146F9"/>
    <w:rsid w:val="0093144A"/>
    <w:rsid w:val="009930AF"/>
    <w:rsid w:val="00A31007"/>
    <w:rsid w:val="00A91433"/>
    <w:rsid w:val="00AA149A"/>
    <w:rsid w:val="00B5488B"/>
    <w:rsid w:val="00C02778"/>
    <w:rsid w:val="00C76A31"/>
    <w:rsid w:val="00CC013E"/>
    <w:rsid w:val="00D67E02"/>
    <w:rsid w:val="00E8251D"/>
    <w:rsid w:val="00EE3B78"/>
    <w:rsid w:val="00F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4936E3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A91433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A91433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A91433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A91433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A91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4936E3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A91433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A91433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A91433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A91433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A91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</Template>
  <TotalTime>0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LAUBENGEIGER Andrea</dc:creator>
  <cp:lastModifiedBy>Audronė Pavlovičienė</cp:lastModifiedBy>
  <cp:revision>2</cp:revision>
  <cp:lastPrinted>2019-10-24T14:53:00Z</cp:lastPrinted>
  <dcterms:created xsi:type="dcterms:W3CDTF">2019-11-04T08:45:00Z</dcterms:created>
  <dcterms:modified xsi:type="dcterms:W3CDTF">2019-11-04T08:45:00Z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4.2.6.0</vt:lpwstr>
  </property>
  <property fmtid="{D5CDD505-2E9C-101B-9397-08002B2CF9AE}" pid="3" name="Last edited using">
    <vt:lpwstr>DocuWrite 4.3.7, Build 20191001</vt:lpwstr>
  </property>
  <property fmtid="{D5CDD505-2E9C-101B-9397-08002B2CF9AE}" pid="4" name="Created using">
    <vt:lpwstr>DocuWrite 4.3.7, Build 20191001</vt:lpwstr>
  </property>
  <property fmtid="{D5CDD505-2E9C-101B-9397-08002B2CF9AE}" pid="5" name="Meeting Number">
    <vt:lpwstr>3727</vt:lpwstr>
  </property>
</Properties>
</file>