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39C5F" w14:textId="77777777" w:rsidR="00A07C4C" w:rsidRPr="006509A8" w:rsidRDefault="00A07C4C" w:rsidP="008A4410">
      <w:pPr>
        <w:pStyle w:val="Preformatted"/>
        <w:jc w:val="center"/>
        <w:rPr>
          <w:rFonts w:ascii="Times New Roman" w:hAnsi="Times New Roman"/>
          <w:b/>
          <w:caps/>
          <w:sz w:val="24"/>
          <w:szCs w:val="24"/>
        </w:rPr>
      </w:pPr>
      <w:bookmarkStart w:id="0" w:name="_Hlk534639165"/>
      <w:bookmarkStart w:id="1" w:name="_Hlk534702766"/>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122AB93" w14:textId="775CFE38" w:rsidR="00AA114E" w:rsidRDefault="00BD4DD4" w:rsidP="008A441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CD14C9">
        <w:rPr>
          <w:rFonts w:ascii="Times New Roman" w:hAnsi="Times New Roman"/>
          <w:b/>
          <w:caps/>
          <w:sz w:val="24"/>
          <w:szCs w:val="24"/>
        </w:rPr>
        <w:t>GRUPĖ</w:t>
      </w:r>
    </w:p>
    <w:p w14:paraId="6A1CEFAE" w14:textId="77777777" w:rsidR="003A33DF" w:rsidRPr="008176FB" w:rsidRDefault="003A33DF" w:rsidP="00612D48">
      <w:pPr>
        <w:pStyle w:val="Preformatted"/>
        <w:spacing w:line="360" w:lineRule="auto"/>
        <w:jc w:val="center"/>
        <w:rPr>
          <w:rFonts w:ascii="Times New Roman" w:hAnsi="Times New Roman"/>
          <w:b/>
          <w:caps/>
        </w:rPr>
      </w:pPr>
    </w:p>
    <w:p w14:paraId="7323D8C6" w14:textId="77777777" w:rsidR="00A07C4C" w:rsidRPr="00612DD3" w:rsidRDefault="00A07C4C" w:rsidP="00612D48">
      <w:pPr>
        <w:pStyle w:val="Preformatted"/>
        <w:spacing w:line="360" w:lineRule="auto"/>
        <w:jc w:val="center"/>
        <w:rPr>
          <w:rFonts w:ascii="Times New Roman" w:hAnsi="Times New Roman"/>
          <w:b/>
          <w:sz w:val="24"/>
        </w:rPr>
      </w:pPr>
      <w:r w:rsidRPr="00612DD3">
        <w:rPr>
          <w:rFonts w:ascii="Times New Roman" w:hAnsi="Times New Roman"/>
          <w:b/>
          <w:sz w:val="24"/>
        </w:rPr>
        <w:t>IŠVADA</w:t>
      </w:r>
    </w:p>
    <w:p w14:paraId="6B78BE93" w14:textId="695FBB5D" w:rsidR="00087AC1" w:rsidRPr="00E42557" w:rsidRDefault="00074536" w:rsidP="00534AE4">
      <w:pPr>
        <w:pStyle w:val="Antraste"/>
      </w:pPr>
      <w:r w:rsidRPr="00E82A8B">
        <w:t>Dėl Lietuvos Respublikos Vyriausybės</w:t>
      </w:r>
      <w:r w:rsidR="00904793" w:rsidRPr="00E82A8B">
        <w:t xml:space="preserve"> nutarimo</w:t>
      </w:r>
      <w:r w:rsidRPr="00E82A8B">
        <w:t xml:space="preserve"> </w:t>
      </w:r>
      <w:r w:rsidR="00904793" w:rsidRPr="00E82A8B">
        <w:t>„</w:t>
      </w:r>
      <w:r w:rsidR="002A073F" w:rsidRPr="00E82A8B">
        <w:t>DĖL SPORTO RĖMIMO FONDO LĖŠŲ PASKIRSTYMO PROPORCIJŲ, SPORTO RĖMIMO FONDO ADMINISTRAVIMUI SKIRTŲ LĖŠŲ DALIES NUSTATYMO IR SPORTO RĖMIMO FONDO LĖŠOMIS FINANSUOJAMŲ SPORTO PROJEKTŲ FINANSAVIMO TVARKOS APRAŠO PATVIRTINIMO</w:t>
      </w:r>
      <w:r w:rsidR="00904793" w:rsidRPr="00E82A8B">
        <w:t>“</w:t>
      </w:r>
      <w:r w:rsidR="00427E28" w:rsidRPr="00E82A8B">
        <w:t xml:space="preserve"> </w:t>
      </w:r>
      <w:r w:rsidR="00212838" w:rsidRPr="00E82A8B">
        <w:t>projekto</w:t>
      </w:r>
      <w:r w:rsidR="001A57A2" w:rsidRPr="00E82A8B">
        <w:t xml:space="preserve"> </w:t>
      </w:r>
      <w:r w:rsidR="00087AC1" w:rsidRPr="00E82A8B">
        <w:t xml:space="preserve">(toliau – </w:t>
      </w:r>
      <w:r w:rsidR="001A57A2" w:rsidRPr="00E82A8B">
        <w:t xml:space="preserve">nutarimo </w:t>
      </w:r>
      <w:r w:rsidR="00087AC1" w:rsidRPr="00E82A8B">
        <w:t>projektas)</w:t>
      </w:r>
      <w:r w:rsidR="00534AE4" w:rsidRPr="00E82A8B">
        <w:t xml:space="preserve"> (TAP Nr</w:t>
      </w:r>
      <w:r w:rsidR="00534AE4" w:rsidRPr="00170B92">
        <w:t>.</w:t>
      </w:r>
      <w:r w:rsidR="00170B92" w:rsidRPr="00170B92">
        <w:rPr>
          <w:rFonts w:ascii="Arial" w:hAnsi="Arial" w:cs="Arial"/>
          <w:b w:val="0"/>
          <w:caps w:val="0"/>
          <w:color w:val="0000FF"/>
          <w:sz w:val="16"/>
          <w:szCs w:val="16"/>
          <w:lang w:eastAsia="en-US"/>
        </w:rPr>
        <w:t xml:space="preserve"> </w:t>
      </w:r>
      <w:r w:rsidR="00170B92" w:rsidRPr="00170B92">
        <w:t>18-2211(3)</w:t>
      </w:r>
      <w:r w:rsidR="00534AE4" w:rsidRPr="00E82A8B">
        <w:t xml:space="preserve"> </w:t>
      </w:r>
      <w:bookmarkStart w:id="2" w:name="_Hlk532475385"/>
      <w:r w:rsidR="00534AE4" w:rsidRPr="00E82A8B">
        <w:t>(TAIS NR.</w:t>
      </w:r>
      <w:r w:rsidR="00534AE4" w:rsidRPr="00E82A8B">
        <w:rPr>
          <w:b w:val="0"/>
          <w:caps w:val="0"/>
          <w:sz w:val="20"/>
          <w:szCs w:val="20"/>
          <w:lang w:eastAsia="en-US"/>
        </w:rPr>
        <w:t xml:space="preserve"> </w:t>
      </w:r>
      <w:bookmarkEnd w:id="2"/>
      <w:r w:rsidR="00170B92" w:rsidRPr="00170B92">
        <w:t>18-13522(4)</w:t>
      </w:r>
    </w:p>
    <w:p w14:paraId="1E8B6278" w14:textId="77777777" w:rsidR="004C68BB" w:rsidRPr="00E42557" w:rsidRDefault="004C68BB" w:rsidP="00C43305">
      <w:pPr>
        <w:pStyle w:val="Antraste"/>
        <w:rPr>
          <w:sz w:val="16"/>
          <w:szCs w:val="16"/>
        </w:rPr>
      </w:pPr>
    </w:p>
    <w:tbl>
      <w:tblPr>
        <w:tblStyle w:val="Lentelstinklelis"/>
        <w:tblW w:w="0" w:type="auto"/>
        <w:tblInd w:w="2518" w:type="dxa"/>
        <w:tblLook w:val="04A0" w:firstRow="1" w:lastRow="0" w:firstColumn="1" w:lastColumn="0" w:noHBand="0" w:noVBand="1"/>
      </w:tblPr>
      <w:tblGrid>
        <w:gridCol w:w="4820"/>
      </w:tblGrid>
      <w:tr w:rsidR="00A15F3A" w14:paraId="41DC0C7C" w14:textId="77777777" w:rsidTr="00A15F3A">
        <w:tc>
          <w:tcPr>
            <w:tcW w:w="4820" w:type="dxa"/>
            <w:tcBorders>
              <w:top w:val="nil"/>
              <w:left w:val="nil"/>
              <w:bottom w:val="nil"/>
              <w:right w:val="nil"/>
            </w:tcBorders>
          </w:tcPr>
          <w:p w14:paraId="60268C2A" w14:textId="0F758BC1" w:rsidR="00A15F3A" w:rsidRPr="00A15F3A" w:rsidRDefault="003A67D8" w:rsidP="002643F4">
            <w:pPr>
              <w:pStyle w:val="Preformatted"/>
              <w:spacing w:before="60" w:after="60"/>
              <w:jc w:val="center"/>
              <w:rPr>
                <w:rFonts w:ascii="Times New Roman" w:hAnsi="Times New Roman"/>
                <w:sz w:val="24"/>
              </w:rPr>
            </w:pPr>
            <w:sdt>
              <w:sdtPr>
                <w:rPr>
                  <w:rStyle w:val="Emfaz"/>
                </w:rPr>
                <w:tag w:val="registravimoData"/>
                <w:id w:val="119810254"/>
                <w:placeholder>
                  <w:docPart w:val="E334C33CD9224A50817F2FE776638227"/>
                </w:placeholder>
              </w:sdtPr>
              <w:sdtEndPr>
                <w:rPr>
                  <w:rStyle w:val="Emfaz"/>
                </w:rPr>
              </w:sdtEndPr>
              <w:sdtContent>
                <w:r>
                  <w:t/>
                </w:r>
              </w:sdtContent>
            </w:sdt>
            <w:r w:rsidR="00A15F3A" w:rsidRPr="00253749">
              <w:rPr>
                <w:rFonts w:ascii="Times New Roman" w:hAnsi="Times New Roman"/>
                <w:sz w:val="24"/>
              </w:rPr>
              <w:t xml:space="preserve"> Nr.</w:t>
            </w:r>
            <w:sdt>
              <w:sdtPr>
                <w:rPr>
                  <w:rStyle w:val="Emfaz"/>
                </w:rPr>
                <w:tag w:val="registravimoNr"/>
                <w:id w:val="-95678873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w:t>
            </w:r>
          </w:p>
        </w:tc>
      </w:tr>
    </w:tbl>
    <w:p w14:paraId="31D7DA19" w14:textId="77777777" w:rsidR="00016F71" w:rsidRDefault="00016F71" w:rsidP="00A70910">
      <w:pPr>
        <w:pStyle w:val="Preformatted"/>
        <w:spacing w:before="120" w:line="360" w:lineRule="auto"/>
        <w:jc w:val="center"/>
        <w:rPr>
          <w:rFonts w:ascii="Times New Roman" w:hAnsi="Times New Roman"/>
          <w:sz w:val="24"/>
        </w:rPr>
      </w:pPr>
      <w:r>
        <w:rPr>
          <w:rFonts w:ascii="Times New Roman" w:hAnsi="Times New Roman"/>
          <w:sz w:val="24"/>
        </w:rPr>
        <w:t>Vilnius</w:t>
      </w:r>
    </w:p>
    <w:p w14:paraId="40D6BDE2" w14:textId="77777777" w:rsidR="008D61D3" w:rsidRPr="00C964BA" w:rsidRDefault="008D61D3" w:rsidP="001248A5">
      <w:pPr>
        <w:pStyle w:val="Preformatted"/>
        <w:spacing w:line="360" w:lineRule="auto"/>
        <w:jc w:val="both"/>
        <w:rPr>
          <w:rFonts w:ascii="Times New Roman" w:hAnsi="Times New Roman"/>
          <w:sz w:val="16"/>
          <w:szCs w:val="16"/>
        </w:rPr>
      </w:pPr>
    </w:p>
    <w:p w14:paraId="4CC3E24D" w14:textId="46A462D3" w:rsidR="00BE32E2" w:rsidRDefault="006E140E"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rPr>
      </w:pPr>
      <w:r>
        <w:rPr>
          <w:sz w:val="24"/>
        </w:rPr>
        <w:t xml:space="preserve">Įvertinę </w:t>
      </w:r>
      <w:r w:rsidR="001A57A2">
        <w:rPr>
          <w:sz w:val="24"/>
        </w:rPr>
        <w:t>Nutarim</w:t>
      </w:r>
      <w:r w:rsidR="00F97BD3">
        <w:rPr>
          <w:sz w:val="24"/>
        </w:rPr>
        <w:t>ų</w:t>
      </w:r>
      <w:r w:rsidR="00BE32E2">
        <w:rPr>
          <w:sz w:val="24"/>
        </w:rPr>
        <w:t xml:space="preserve"> p</w:t>
      </w:r>
      <w:r>
        <w:rPr>
          <w:sz w:val="24"/>
        </w:rPr>
        <w:t>rojekt</w:t>
      </w:r>
      <w:r w:rsidR="00F97BD3">
        <w:rPr>
          <w:sz w:val="24"/>
        </w:rPr>
        <w:t>ų</w:t>
      </w:r>
      <w:r w:rsidRPr="006E140E">
        <w:rPr>
          <w:sz w:val="24"/>
        </w:rPr>
        <w:t xml:space="preserve"> atitiktį įstatymams, Vyriausybės nutarimams bei teisės technikos reikalavimams,</w:t>
      </w:r>
      <w:r w:rsidR="00DF0804">
        <w:rPr>
          <w:sz w:val="24"/>
        </w:rPr>
        <w:t xml:space="preserve"> teikiame šias pastabas ir pasiūlymus:</w:t>
      </w:r>
    </w:p>
    <w:p w14:paraId="363D5933" w14:textId="756074D6" w:rsidR="009F3E37" w:rsidRDefault="00170B92" w:rsidP="004E18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rPr>
      </w:pPr>
      <w:r>
        <w:rPr>
          <w:sz w:val="24"/>
        </w:rPr>
        <w:t xml:space="preserve">1. </w:t>
      </w:r>
      <w:r w:rsidR="00524CEE">
        <w:rPr>
          <w:bCs/>
          <w:sz w:val="24"/>
        </w:rPr>
        <w:t xml:space="preserve">2018 m. gruodžio 18 d. išvadoje </w:t>
      </w:r>
      <w:r w:rsidR="00524CEE" w:rsidRPr="00524CEE">
        <w:rPr>
          <w:bCs/>
          <w:sz w:val="24"/>
        </w:rPr>
        <w:t>Nr. NV-3474</w:t>
      </w:r>
      <w:r w:rsidR="00005B1D">
        <w:rPr>
          <w:bCs/>
          <w:sz w:val="24"/>
        </w:rPr>
        <w:t xml:space="preserve"> (toliau – Išvada)</w:t>
      </w:r>
      <w:r w:rsidR="00524CEE">
        <w:rPr>
          <w:bCs/>
          <w:sz w:val="24"/>
        </w:rPr>
        <w:t xml:space="preserve"> </w:t>
      </w:r>
      <w:r w:rsidR="009F3E37">
        <w:rPr>
          <w:sz w:val="24"/>
        </w:rPr>
        <w:t>buvo pateiktas siūlymas, kad a</w:t>
      </w:r>
      <w:r w:rsidR="002A76D4">
        <w:rPr>
          <w:sz w:val="24"/>
        </w:rPr>
        <w:t xml:space="preserve">tsižvelgiant į tai, </w:t>
      </w:r>
      <w:r w:rsidR="009F3E37">
        <w:rPr>
          <w:sz w:val="24"/>
        </w:rPr>
        <w:t>jog</w:t>
      </w:r>
      <w:r w:rsidR="002A76D4">
        <w:rPr>
          <w:sz w:val="24"/>
        </w:rPr>
        <w:t xml:space="preserve"> Nutarimo </w:t>
      </w:r>
      <w:r w:rsidR="009F3E37">
        <w:rPr>
          <w:sz w:val="24"/>
        </w:rPr>
        <w:t xml:space="preserve">projekto </w:t>
      </w:r>
      <w:r w:rsidR="002A76D4">
        <w:rPr>
          <w:sz w:val="24"/>
        </w:rPr>
        <w:t>5 punkt</w:t>
      </w:r>
      <w:r w:rsidR="009F3E37">
        <w:rPr>
          <w:sz w:val="24"/>
        </w:rPr>
        <w:t>u</w:t>
      </w:r>
      <w:r w:rsidR="002A76D4">
        <w:rPr>
          <w:sz w:val="24"/>
        </w:rPr>
        <w:t xml:space="preserve"> siūloma pripažinti netekusiu galios </w:t>
      </w:r>
      <w:bookmarkStart w:id="3" w:name="_Hlk534632071"/>
      <w:r w:rsidR="002A76D4" w:rsidRPr="002A76D4">
        <w:rPr>
          <w:sz w:val="24"/>
        </w:rPr>
        <w:t>Lietuvos Respublikos Vyriausybės 2008 m. vasario 13 d. nutarimą Nr. 148</w:t>
      </w:r>
      <w:bookmarkEnd w:id="3"/>
      <w:r w:rsidR="002A76D4" w:rsidRPr="002A76D4">
        <w:rPr>
          <w:sz w:val="24"/>
        </w:rPr>
        <w:t xml:space="preserve"> „Dėl Kūno kultūros ir sporto rėmimo fondo nuostatų patvirtinimo“</w:t>
      </w:r>
      <w:r w:rsidR="002A76D4">
        <w:rPr>
          <w:sz w:val="24"/>
        </w:rPr>
        <w:t>,</w:t>
      </w:r>
      <w:r w:rsidR="00361E66">
        <w:rPr>
          <w:sz w:val="24"/>
        </w:rPr>
        <w:t xml:space="preserve"> taip pat į tai, kad netekusiu galios turėtų būti pripažintas ir Lietuvos Respublikos Vyriausybės </w:t>
      </w:r>
      <w:r w:rsidR="00361E66" w:rsidRPr="00361E66">
        <w:rPr>
          <w:sz w:val="24"/>
        </w:rPr>
        <w:t>2013 m. rugpjūčio 21 d.</w:t>
      </w:r>
      <w:r w:rsidR="00361E66">
        <w:rPr>
          <w:sz w:val="24"/>
        </w:rPr>
        <w:t xml:space="preserve"> nutarimas</w:t>
      </w:r>
      <w:r w:rsidR="00361E66" w:rsidRPr="00361E66">
        <w:rPr>
          <w:sz w:val="24"/>
        </w:rPr>
        <w:t xml:space="preserve"> Nr. 739</w:t>
      </w:r>
      <w:r w:rsidR="00361E66">
        <w:rPr>
          <w:sz w:val="24"/>
        </w:rPr>
        <w:t xml:space="preserve"> „Dėl </w:t>
      </w:r>
      <w:r w:rsidR="009F3E37">
        <w:rPr>
          <w:sz w:val="24"/>
        </w:rPr>
        <w:t>K</w:t>
      </w:r>
      <w:r w:rsidR="00361E66">
        <w:rPr>
          <w:sz w:val="24"/>
        </w:rPr>
        <w:t>ūno kultūros ir sporto rėmimo fondo tarybos sudėties patvirtinimo“, manytina, jog Nutarimo projekte būtų tikslinga aptarti, kokia tvarka vadovaujantis bus baigti įgyvendinti ir už jų įgyvendinimą atsiskaityta projektai, vykdyti 2018 m., kurių įgyvendinimui buvo skirta Kūno kultūros ir sporto rėmimo fondo lėšų.</w:t>
      </w:r>
    </w:p>
    <w:p w14:paraId="39EEE0A0" w14:textId="3ADAEA93" w:rsidR="00EF23B1" w:rsidRDefault="00993F50" w:rsidP="004E18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rPr>
      </w:pPr>
      <w:r>
        <w:rPr>
          <w:sz w:val="24"/>
        </w:rPr>
        <w:t>Švietimo, mokslo ir sporto ministerija (toliau – m</w:t>
      </w:r>
      <w:r w:rsidR="009F3E37">
        <w:rPr>
          <w:sz w:val="24"/>
        </w:rPr>
        <w:t>inisterija</w:t>
      </w:r>
      <w:r>
        <w:rPr>
          <w:sz w:val="24"/>
        </w:rPr>
        <w:t>)</w:t>
      </w:r>
      <w:r w:rsidR="009F3E37">
        <w:rPr>
          <w:sz w:val="24"/>
        </w:rPr>
        <w:t xml:space="preserve"> su minėtu siūlymu nesutiko ir savo nesutikimo motyvus išdėstė teikime Lietuvos Respublikos Vyriausybei. </w:t>
      </w:r>
      <w:r w:rsidR="00EF23B1">
        <w:rPr>
          <w:sz w:val="24"/>
        </w:rPr>
        <w:t xml:space="preserve">Atkreiptinas dėmesys, kad nesant aiškaus teisinio reguliavimo </w:t>
      </w:r>
      <w:r w:rsidR="00D94930">
        <w:rPr>
          <w:sz w:val="24"/>
        </w:rPr>
        <w:t xml:space="preserve">yra </w:t>
      </w:r>
      <w:r w:rsidR="00D94930" w:rsidRPr="00D94930">
        <w:rPr>
          <w:i/>
          <w:sz w:val="24"/>
        </w:rPr>
        <w:t xml:space="preserve">teorinė </w:t>
      </w:r>
      <w:r w:rsidR="00D94930">
        <w:rPr>
          <w:sz w:val="24"/>
        </w:rPr>
        <w:t xml:space="preserve">teisinių problemų </w:t>
      </w:r>
      <w:r w:rsidR="00D94930">
        <w:rPr>
          <w:sz w:val="24"/>
        </w:rPr>
        <w:t>kilimo galimybė</w:t>
      </w:r>
      <w:r w:rsidR="00EF23B1">
        <w:rPr>
          <w:sz w:val="24"/>
        </w:rPr>
        <w:t>. Pvz.,</w:t>
      </w:r>
      <w:r w:rsidR="00EF23B1" w:rsidRPr="00EF23B1">
        <w:t xml:space="preserve"> </w:t>
      </w:r>
      <w:r w:rsidR="00EF23B1" w:rsidRPr="00EF23B1">
        <w:rPr>
          <w:sz w:val="24"/>
        </w:rPr>
        <w:t>Kūno kultūros ir sporto rėmimo fondo administravimo taisykl</w:t>
      </w:r>
      <w:r w:rsidR="00EF23B1">
        <w:rPr>
          <w:sz w:val="24"/>
        </w:rPr>
        <w:t xml:space="preserve">ių, patvirtintų fondo tarybos </w:t>
      </w:r>
      <w:r w:rsidR="00EF23B1" w:rsidRPr="00EF23B1">
        <w:rPr>
          <w:sz w:val="24"/>
        </w:rPr>
        <w:t>2016 m. rugsėjo 14 d. sprendimu Nr. FTS-1</w:t>
      </w:r>
      <w:r w:rsidR="00EF23B1">
        <w:rPr>
          <w:sz w:val="24"/>
        </w:rPr>
        <w:t xml:space="preserve">, 75 punkto antrojoje pastraipoje buvo numatyta, </w:t>
      </w:r>
      <w:r w:rsidR="00EF23B1" w:rsidRPr="00EF23B1">
        <w:rPr>
          <w:sz w:val="24"/>
          <w:szCs w:val="24"/>
        </w:rPr>
        <w:t xml:space="preserve">kad </w:t>
      </w:r>
      <w:r w:rsidR="00EF23B1">
        <w:rPr>
          <w:sz w:val="24"/>
          <w:szCs w:val="24"/>
        </w:rPr>
        <w:t xml:space="preserve">tuo atveju, </w:t>
      </w:r>
      <w:r w:rsidR="00EF23B1" w:rsidRPr="00EF23B1">
        <w:rPr>
          <w:sz w:val="24"/>
          <w:szCs w:val="24"/>
        </w:rPr>
        <w:t>jei</w:t>
      </w:r>
      <w:r w:rsidR="00EF23B1" w:rsidRPr="00EF23B1">
        <w:rPr>
          <w:sz w:val="24"/>
        </w:rPr>
        <w:t xml:space="preserve"> projekto vykdytojas nepateikia </w:t>
      </w:r>
      <w:r w:rsidR="00EF23B1">
        <w:rPr>
          <w:sz w:val="24"/>
        </w:rPr>
        <w:t xml:space="preserve">atitinkamų </w:t>
      </w:r>
      <w:r w:rsidR="00EF23B1" w:rsidRPr="00EF23B1">
        <w:rPr>
          <w:sz w:val="24"/>
        </w:rPr>
        <w:t xml:space="preserve">atsiskaitymo dokumentų </w:t>
      </w:r>
      <w:r w:rsidR="00EF23B1">
        <w:rPr>
          <w:sz w:val="24"/>
        </w:rPr>
        <w:t>t</w:t>
      </w:r>
      <w:r w:rsidR="00EF23B1" w:rsidRPr="00EF23B1">
        <w:rPr>
          <w:sz w:val="24"/>
        </w:rPr>
        <w:t>aisyklių nustatyt</w:t>
      </w:r>
      <w:r w:rsidR="00EF23B1">
        <w:rPr>
          <w:sz w:val="24"/>
        </w:rPr>
        <w:t>ais</w:t>
      </w:r>
      <w:r w:rsidR="00EF23B1" w:rsidRPr="00EF23B1">
        <w:rPr>
          <w:sz w:val="24"/>
        </w:rPr>
        <w:t xml:space="preserve"> termin</w:t>
      </w:r>
      <w:r w:rsidR="00EF23B1">
        <w:rPr>
          <w:sz w:val="24"/>
        </w:rPr>
        <w:t>ais</w:t>
      </w:r>
      <w:r w:rsidR="00EF23B1" w:rsidRPr="00EF23B1">
        <w:rPr>
          <w:sz w:val="24"/>
        </w:rPr>
        <w:t xml:space="preserve">, </w:t>
      </w:r>
      <w:r w:rsidR="00EF23B1">
        <w:rPr>
          <w:sz w:val="24"/>
        </w:rPr>
        <w:t>Kūno kultūros ir sporto rėmimo fondo t</w:t>
      </w:r>
      <w:r w:rsidR="00EF23B1" w:rsidRPr="00EF23B1">
        <w:rPr>
          <w:sz w:val="24"/>
        </w:rPr>
        <w:t xml:space="preserve">aryba Kūno kultūros ir sporto </w:t>
      </w:r>
      <w:r w:rsidR="00EF23B1">
        <w:rPr>
          <w:sz w:val="24"/>
        </w:rPr>
        <w:t>d</w:t>
      </w:r>
      <w:r w:rsidR="00EF23B1" w:rsidRPr="00EF23B1">
        <w:rPr>
          <w:sz w:val="24"/>
        </w:rPr>
        <w:t xml:space="preserve">epartamento </w:t>
      </w:r>
      <w:r w:rsidR="00EF23B1">
        <w:rPr>
          <w:sz w:val="24"/>
        </w:rPr>
        <w:t xml:space="preserve">prie Lietuvos Respublikos Vyriausybės (toliau – KKSD) </w:t>
      </w:r>
      <w:r w:rsidR="00EF23B1" w:rsidRPr="00EF23B1">
        <w:rPr>
          <w:sz w:val="24"/>
        </w:rPr>
        <w:t xml:space="preserve">teikimu gali pripažinti, kad skirtos lėšos laikomos panaudotomis netinkamai ir turi būti grąžinamos </w:t>
      </w:r>
      <w:r w:rsidR="00EF23B1">
        <w:rPr>
          <w:sz w:val="24"/>
        </w:rPr>
        <w:t>KKSD</w:t>
      </w:r>
      <w:r w:rsidR="00EF23B1" w:rsidRPr="00EF23B1">
        <w:rPr>
          <w:sz w:val="24"/>
        </w:rPr>
        <w:t xml:space="preserve"> per nustatytą terminą</w:t>
      </w:r>
      <w:r w:rsidR="00EF23B1">
        <w:rPr>
          <w:sz w:val="24"/>
        </w:rPr>
        <w:t>. Nutarimo projekte neaptarus, kaip šie klausimai turėtų būti sprendžiami nuo 2019 m. sausio 1 d., neaišku, kaip turėtų elgtis ir kokius sprendimus priimti KKSD, jeigu projekto vykdytojai nepateiktų atitinkamų projektų įgyvendinimo ataskaitų.</w:t>
      </w:r>
    </w:p>
    <w:p w14:paraId="1A8D0672" w14:textId="77777777" w:rsidR="00020B2A" w:rsidRDefault="00EF23B1" w:rsidP="004E18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rPr>
      </w:pPr>
      <w:r>
        <w:rPr>
          <w:sz w:val="24"/>
        </w:rPr>
        <w:t xml:space="preserve">Taip pat pažymėtina, kad </w:t>
      </w:r>
      <w:r w:rsidR="00020B2A" w:rsidRPr="00020B2A">
        <w:rPr>
          <w:sz w:val="24"/>
        </w:rPr>
        <w:t xml:space="preserve">Kūno kultūros </w:t>
      </w:r>
      <w:r w:rsidR="00020B2A">
        <w:rPr>
          <w:sz w:val="24"/>
        </w:rPr>
        <w:t xml:space="preserve">ir sporto rėmimo fondo nuostatų, patvirtintų </w:t>
      </w:r>
      <w:r w:rsidR="00020B2A" w:rsidRPr="00020B2A">
        <w:rPr>
          <w:sz w:val="24"/>
        </w:rPr>
        <w:t>Lietuvos Respublikos Vyriausybės 2008 m. vasario 13 d. nutarim</w:t>
      </w:r>
      <w:r w:rsidR="00020B2A">
        <w:rPr>
          <w:sz w:val="24"/>
        </w:rPr>
        <w:t>u</w:t>
      </w:r>
      <w:r w:rsidR="00020B2A" w:rsidRPr="00020B2A">
        <w:rPr>
          <w:sz w:val="24"/>
        </w:rPr>
        <w:t xml:space="preserve"> Nr. 148</w:t>
      </w:r>
      <w:r w:rsidR="00020B2A">
        <w:rPr>
          <w:sz w:val="24"/>
        </w:rPr>
        <w:t xml:space="preserve">, 7.9 papunktyje numatyta, jog Kūno </w:t>
      </w:r>
      <w:r w:rsidR="00020B2A">
        <w:rPr>
          <w:sz w:val="24"/>
        </w:rPr>
        <w:lastRenderedPageBreak/>
        <w:t>kultūros ir sporto rėmimo fondo taryba Lietuvos Respublikos Vyriausybei teikia fondo veiklos metų ataskaitą. Neaišku, kas teiks šią ataskaitą už 2018 m.</w:t>
      </w:r>
    </w:p>
    <w:p w14:paraId="257D4A0D" w14:textId="75C7986F" w:rsidR="00212F66" w:rsidRDefault="00D94930" w:rsidP="004E18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rPr>
      </w:pPr>
      <w:r>
        <w:rPr>
          <w:sz w:val="24"/>
        </w:rPr>
        <w:t xml:space="preserve">2. </w:t>
      </w:r>
      <w:r w:rsidR="00E51C24">
        <w:rPr>
          <w:sz w:val="24"/>
        </w:rPr>
        <w:t xml:space="preserve">Atsižvelgiant į tai, kad </w:t>
      </w:r>
      <w:r w:rsidR="00E51C24" w:rsidRPr="00E51C24">
        <w:rPr>
          <w:sz w:val="24"/>
        </w:rPr>
        <w:t>Lietuvos Respublikos sporto įstatymo 17 straipsnio 2 dalimi Sporto rėmimo fondo lėšomis finansuojamų sporto projektų finansavimo tvarką pavesta tvirtinti Lietuvos Respublikos Vyriausybei</w:t>
      </w:r>
      <w:r w:rsidR="00E51C24">
        <w:rPr>
          <w:sz w:val="24"/>
        </w:rPr>
        <w:t>,</w:t>
      </w:r>
      <w:r w:rsidR="00E51C24" w:rsidRPr="00E51C24">
        <w:rPr>
          <w:sz w:val="24"/>
        </w:rPr>
        <w:t xml:space="preserve"> </w:t>
      </w:r>
      <w:r w:rsidR="00E51C24">
        <w:rPr>
          <w:sz w:val="24"/>
        </w:rPr>
        <w:t>s</w:t>
      </w:r>
      <w:r>
        <w:rPr>
          <w:sz w:val="24"/>
        </w:rPr>
        <w:t xml:space="preserve">iūlytina tikslinti </w:t>
      </w:r>
      <w:r w:rsidR="00150CB0">
        <w:rPr>
          <w:sz w:val="24"/>
        </w:rPr>
        <w:t>Nutarimo projektu siūlom</w:t>
      </w:r>
      <w:r>
        <w:rPr>
          <w:sz w:val="24"/>
        </w:rPr>
        <w:t>o</w:t>
      </w:r>
      <w:r w:rsidR="00150CB0">
        <w:rPr>
          <w:sz w:val="24"/>
        </w:rPr>
        <w:t xml:space="preserve"> patvirtinti </w:t>
      </w:r>
      <w:r w:rsidR="00212F66" w:rsidRPr="00212F66">
        <w:rPr>
          <w:sz w:val="24"/>
        </w:rPr>
        <w:t>Sporto rėmimo fondo lėšomis finansuojamų sporto projektų finansavimo tvarkos apraš</w:t>
      </w:r>
      <w:r w:rsidR="00212F66">
        <w:rPr>
          <w:sz w:val="24"/>
        </w:rPr>
        <w:t>o</w:t>
      </w:r>
      <w:r w:rsidR="00212F66" w:rsidRPr="00212F66">
        <w:rPr>
          <w:sz w:val="24"/>
        </w:rPr>
        <w:t xml:space="preserve"> </w:t>
      </w:r>
      <w:r w:rsidR="00212F66">
        <w:rPr>
          <w:sz w:val="24"/>
        </w:rPr>
        <w:t>projekt</w:t>
      </w:r>
      <w:r>
        <w:rPr>
          <w:sz w:val="24"/>
        </w:rPr>
        <w:t xml:space="preserve">o </w:t>
      </w:r>
      <w:r w:rsidRPr="00212F66">
        <w:rPr>
          <w:sz w:val="24"/>
        </w:rPr>
        <w:t>(toliau – Apraš</w:t>
      </w:r>
      <w:r>
        <w:rPr>
          <w:sz w:val="24"/>
        </w:rPr>
        <w:t>o projektas</w:t>
      </w:r>
      <w:r w:rsidRPr="00212F66">
        <w:rPr>
          <w:sz w:val="24"/>
        </w:rPr>
        <w:t>)</w:t>
      </w:r>
      <w:r>
        <w:rPr>
          <w:sz w:val="24"/>
        </w:rPr>
        <w:t xml:space="preserve"> </w:t>
      </w:r>
      <w:r>
        <w:rPr>
          <w:sz w:val="24"/>
        </w:rPr>
        <w:t>4 punktą</w:t>
      </w:r>
      <w:r w:rsidR="00993F50">
        <w:rPr>
          <w:sz w:val="24"/>
        </w:rPr>
        <w:t>,</w:t>
      </w:r>
      <w:r>
        <w:rPr>
          <w:sz w:val="24"/>
        </w:rPr>
        <w:t xml:space="preserve"> jį išdėstant taip: „</w:t>
      </w:r>
      <w:r w:rsidRPr="005F59FA">
        <w:rPr>
          <w:i/>
          <w:sz w:val="24"/>
        </w:rPr>
        <w:t>Ministras tvirtina Aprašo nuostatas detalizuojančias ar, tiesiogiai Apraše nurodytais atvejais, Aprašo nuostatas įgyvendinančias taisykles (toliau – Taisyklės)</w:t>
      </w:r>
      <w:r>
        <w:rPr>
          <w:sz w:val="24"/>
        </w:rPr>
        <w:t>“</w:t>
      </w:r>
      <w:r w:rsidR="00212F66">
        <w:rPr>
          <w:sz w:val="24"/>
        </w:rPr>
        <w:t>.</w:t>
      </w:r>
      <w:r w:rsidR="00E51C24">
        <w:rPr>
          <w:sz w:val="24"/>
        </w:rPr>
        <w:t xml:space="preserve"> Tai reikštų, kad švietimo, mokslo ir sporto ministras savo įsakymu negalėtų nustatyti alternatyvios </w:t>
      </w:r>
      <w:r w:rsidR="00F42EAA">
        <w:rPr>
          <w:sz w:val="24"/>
        </w:rPr>
        <w:t>Lietuvos Respublikos Vyriausybės patvirtintam Aprašui tvarkos, t. y., galėtų pasisakyti tik dėl tų klausimų, dėl kurių sutikimą davė pati Lietuvos Respublikos Vyriausybė.</w:t>
      </w:r>
    </w:p>
    <w:p w14:paraId="2F79663A" w14:textId="6080A7E2" w:rsidR="00993F50" w:rsidRDefault="00D94930" w:rsidP="00DB452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rPr>
      </w:pPr>
      <w:r>
        <w:rPr>
          <w:sz w:val="24"/>
        </w:rPr>
        <w:t>3</w:t>
      </w:r>
      <w:r w:rsidR="00212F66">
        <w:rPr>
          <w:sz w:val="24"/>
        </w:rPr>
        <w:t xml:space="preserve">. </w:t>
      </w:r>
      <w:r w:rsidR="00993F50">
        <w:rPr>
          <w:sz w:val="24"/>
        </w:rPr>
        <w:t xml:space="preserve">Išvadoje buvo pateiktos pastabos dėl to, kad </w:t>
      </w:r>
      <w:r w:rsidR="00075AFA" w:rsidRPr="00075AFA">
        <w:rPr>
          <w:sz w:val="24"/>
        </w:rPr>
        <w:t>vieš</w:t>
      </w:r>
      <w:r w:rsidR="00075AFA">
        <w:rPr>
          <w:sz w:val="24"/>
        </w:rPr>
        <w:t>ajai</w:t>
      </w:r>
      <w:r w:rsidR="00075AFA" w:rsidRPr="00075AFA">
        <w:rPr>
          <w:sz w:val="24"/>
        </w:rPr>
        <w:t xml:space="preserve"> įstaiga</w:t>
      </w:r>
      <w:r w:rsidR="00075AFA">
        <w:rPr>
          <w:sz w:val="24"/>
        </w:rPr>
        <w:t>i</w:t>
      </w:r>
      <w:r w:rsidR="00075AFA" w:rsidRPr="00075AFA">
        <w:rPr>
          <w:sz w:val="24"/>
        </w:rPr>
        <w:t xml:space="preserve"> Centrinė projektų valdymo agentūra</w:t>
      </w:r>
      <w:r w:rsidR="00DB452E">
        <w:rPr>
          <w:sz w:val="24"/>
        </w:rPr>
        <w:t xml:space="preserve"> (toliau – CPVA)</w:t>
      </w:r>
      <w:r w:rsidR="00075AFA" w:rsidRPr="00075AFA">
        <w:rPr>
          <w:sz w:val="24"/>
        </w:rPr>
        <w:t xml:space="preserve"> </w:t>
      </w:r>
      <w:r w:rsidR="00075AFA">
        <w:rPr>
          <w:sz w:val="24"/>
        </w:rPr>
        <w:t>negal</w:t>
      </w:r>
      <w:r w:rsidR="00993F50">
        <w:rPr>
          <w:sz w:val="24"/>
        </w:rPr>
        <w:t xml:space="preserve">ėtų </w:t>
      </w:r>
      <w:r w:rsidR="00075AFA">
        <w:rPr>
          <w:sz w:val="24"/>
        </w:rPr>
        <w:t xml:space="preserve">būti suteikti įgaliojimai, susiję su sprendimų dėl Sporto rėmimo fondo lėšų paskirstymo priėmimu, </w:t>
      </w:r>
      <w:r w:rsidR="00993F50">
        <w:rPr>
          <w:sz w:val="24"/>
        </w:rPr>
        <w:t>o Švietimo mainų paramos fondui, turinčiam labdaros ir paramos fondo teisinę formą, – apskritai jokie viešojo administravimo įgaliojimai.</w:t>
      </w:r>
      <w:r w:rsidR="005F59FA">
        <w:rPr>
          <w:sz w:val="24"/>
        </w:rPr>
        <w:t xml:space="preserve"> Be to, buvo atkreiptas dėmesys, kad Lietuvos Respublikos Vyriausybė Apraše negalėtų nuspręsti dėl to, kas turėtų priimti sprendimus dėl Sporto rėmimo fondo lėšų paskirstymo, nes Lietuvos Respublikos sporto įstatymu teisė dėl to apsispręsti palikta švietimo, mokslo ir sporto ministrui. </w:t>
      </w:r>
      <w:r w:rsidR="00993F50">
        <w:rPr>
          <w:sz w:val="24"/>
        </w:rPr>
        <w:t xml:space="preserve">Ministerija į šias pastabas atsižvelgė ir patikslino Aprašo projektą, vartodama tiesiogiai Lietuvos Respublikos sporto įstatyme vartojamą teiginį </w:t>
      </w:r>
      <w:r w:rsidR="00993F50" w:rsidRPr="005F59FA">
        <w:rPr>
          <w:i/>
          <w:sz w:val="24"/>
        </w:rPr>
        <w:t>švietimo,</w:t>
      </w:r>
      <w:r w:rsidR="00993F50">
        <w:rPr>
          <w:sz w:val="24"/>
        </w:rPr>
        <w:t xml:space="preserve"> </w:t>
      </w:r>
      <w:r w:rsidR="00993F50" w:rsidRPr="00993F50">
        <w:rPr>
          <w:i/>
          <w:sz w:val="24"/>
        </w:rPr>
        <w:t xml:space="preserve">mokslo ir sporto ministras </w:t>
      </w:r>
      <w:r w:rsidR="00993F50" w:rsidRPr="00993F50">
        <w:rPr>
          <w:sz w:val="24"/>
        </w:rPr>
        <w:t xml:space="preserve">(ar, atitinkamai, ministerija) </w:t>
      </w:r>
      <w:r w:rsidR="00993F50" w:rsidRPr="00993F50">
        <w:rPr>
          <w:i/>
          <w:sz w:val="24"/>
        </w:rPr>
        <w:t>ar jo įgaliota institucija</w:t>
      </w:r>
      <w:r w:rsidR="00993F50">
        <w:rPr>
          <w:sz w:val="24"/>
        </w:rPr>
        <w:t xml:space="preserve">. Manytina, kad toks patikslinimas </w:t>
      </w:r>
      <w:r w:rsidR="005F59FA">
        <w:rPr>
          <w:sz w:val="24"/>
        </w:rPr>
        <w:t xml:space="preserve">yra tinkamas ir pašalina prieštaravimus </w:t>
      </w:r>
      <w:r w:rsidR="00993F50">
        <w:rPr>
          <w:sz w:val="24"/>
        </w:rPr>
        <w:t>Lietuvos Respublikos sporto įstatymo nuostat</w:t>
      </w:r>
      <w:r w:rsidR="005F59FA">
        <w:rPr>
          <w:sz w:val="24"/>
        </w:rPr>
        <w:t>om</w:t>
      </w:r>
      <w:r w:rsidR="00993F50">
        <w:rPr>
          <w:sz w:val="24"/>
        </w:rPr>
        <w:t>s</w:t>
      </w:r>
      <w:r w:rsidR="005F59FA">
        <w:rPr>
          <w:sz w:val="24"/>
        </w:rPr>
        <w:t>.</w:t>
      </w:r>
    </w:p>
    <w:p w14:paraId="51F5839B" w14:textId="77777777" w:rsidR="00822E8E" w:rsidRDefault="005F59FA" w:rsidP="00DB452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rPr>
      </w:pPr>
      <w:r>
        <w:rPr>
          <w:sz w:val="24"/>
        </w:rPr>
        <w:t>Tačiau pa</w:t>
      </w:r>
      <w:r w:rsidR="00E51C24">
        <w:rPr>
          <w:sz w:val="24"/>
        </w:rPr>
        <w:t>stebėtina</w:t>
      </w:r>
      <w:r>
        <w:rPr>
          <w:sz w:val="24"/>
        </w:rPr>
        <w:t>, kad tuo atveju, jeigu švietimo, mokslo ir sporto ministras minėtoms viešojo administravimo funkcijoms atlikti nuspręstų įgalioti pirmiau nurodytas</w:t>
      </w:r>
      <w:r w:rsidR="00E51C24">
        <w:rPr>
          <w:sz w:val="24"/>
        </w:rPr>
        <w:t xml:space="preserve"> organizacijas, toks įgaliojimas lygiai taip pat prieštarautų Lietuvos Respublikos viešojo administravimo įstatymo </w:t>
      </w:r>
      <w:r w:rsidR="00E51C24" w:rsidRPr="00075AFA">
        <w:rPr>
          <w:sz w:val="24"/>
        </w:rPr>
        <w:t>4</w:t>
      </w:r>
      <w:r w:rsidR="00E51C24" w:rsidRPr="00DB452E">
        <w:rPr>
          <w:sz w:val="24"/>
          <w:vertAlign w:val="superscript"/>
        </w:rPr>
        <w:t>1</w:t>
      </w:r>
      <w:r w:rsidR="00E51C24" w:rsidRPr="00075AFA">
        <w:rPr>
          <w:sz w:val="24"/>
        </w:rPr>
        <w:t xml:space="preserve"> straipsni</w:t>
      </w:r>
      <w:r w:rsidR="00E51C24">
        <w:rPr>
          <w:sz w:val="24"/>
        </w:rPr>
        <w:t>o</w:t>
      </w:r>
      <w:r w:rsidR="00E51C24">
        <w:rPr>
          <w:sz w:val="24"/>
        </w:rPr>
        <w:t xml:space="preserve"> nuostatoms.</w:t>
      </w:r>
    </w:p>
    <w:p w14:paraId="42B56976" w14:textId="745FF5D6" w:rsidR="005F59FA" w:rsidRDefault="00822E8E" w:rsidP="00DB452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rPr>
      </w:pPr>
      <w:r>
        <w:rPr>
          <w:sz w:val="24"/>
        </w:rPr>
        <w:t>4. Atsižvelgdama į Išvados 41 punkte pateiktą pastabą ministerija Aprašo projektą papildė nauju 27 punktu.</w:t>
      </w:r>
      <w:r w:rsidR="00860836">
        <w:rPr>
          <w:sz w:val="24"/>
        </w:rPr>
        <w:t xml:space="preserve"> Siūlytina šiame punkte vietoj žodžių „</w:t>
      </w:r>
      <w:r w:rsidR="00860836" w:rsidRPr="00860836">
        <w:rPr>
          <w:i/>
          <w:sz w:val="24"/>
        </w:rPr>
        <w:t>iš dalies</w:t>
      </w:r>
      <w:r w:rsidR="00860836">
        <w:rPr>
          <w:sz w:val="24"/>
        </w:rPr>
        <w:t>“ įrašyti žodį „</w:t>
      </w:r>
      <w:r w:rsidR="00267308" w:rsidRPr="00A4447E">
        <w:rPr>
          <w:i/>
          <w:sz w:val="24"/>
        </w:rPr>
        <w:t>dydžio</w:t>
      </w:r>
      <w:r w:rsidR="00860836">
        <w:rPr>
          <w:sz w:val="24"/>
        </w:rPr>
        <w:t>“.</w:t>
      </w:r>
      <w:r w:rsidR="005F59FA">
        <w:rPr>
          <w:sz w:val="24"/>
        </w:rPr>
        <w:t xml:space="preserve"> </w:t>
      </w:r>
    </w:p>
    <w:p w14:paraId="21975CED" w14:textId="77777777" w:rsidR="00993F50" w:rsidRDefault="00993F50" w:rsidP="00DB452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rPr>
      </w:pPr>
      <w:bookmarkStart w:id="4" w:name="_GoBack"/>
      <w:bookmarkEnd w:id="4"/>
    </w:p>
    <w:bookmarkEnd w:id="0"/>
    <w:bookmarkEnd w:id="1"/>
    <w:p w14:paraId="6F3B47C2" w14:textId="77777777" w:rsidR="002A073F" w:rsidRPr="002A073F" w:rsidRDefault="002A073F" w:rsidP="002A073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sidRPr="002A073F">
        <w:rPr>
          <w:sz w:val="24"/>
        </w:rPr>
        <w:t xml:space="preserve">Teisės grupės vyriausiasis patarėjas                                                  </w:t>
      </w:r>
      <w:r w:rsidRPr="002A073F">
        <w:rPr>
          <w:sz w:val="24"/>
        </w:rPr>
        <w:tab/>
      </w:r>
      <w:r w:rsidRPr="002A073F">
        <w:rPr>
          <w:sz w:val="24"/>
        </w:rPr>
        <w:tab/>
        <w:t xml:space="preserve"> Rimvydas Pilibaitis</w:t>
      </w:r>
    </w:p>
    <w:p w14:paraId="06238BAB" w14:textId="77777777" w:rsidR="004A6DA4" w:rsidRDefault="004A6DA4"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1ED6B326" w14:textId="77777777" w:rsidR="00570680" w:rsidRDefault="0057068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7DB9BF8D" w14:textId="77777777" w:rsidR="00E057EE" w:rsidRDefault="00E057EE" w:rsidP="00A15F3A">
      <w:pPr>
        <w:pStyle w:val="Preformatted"/>
        <w:spacing w:line="360" w:lineRule="auto"/>
        <w:rPr>
          <w:rFonts w:ascii="Times New Roman" w:hAnsi="Times New Roman"/>
          <w:sz w:val="24"/>
        </w:rPr>
      </w:pPr>
    </w:p>
    <w:p w14:paraId="38F5A4C7" w14:textId="77777777" w:rsidR="00616110" w:rsidRDefault="00616110" w:rsidP="00426703">
      <w:pPr>
        <w:pStyle w:val="Preformatted"/>
        <w:spacing w:line="360" w:lineRule="auto"/>
        <w:rPr>
          <w:rFonts w:ascii="Times New Roman" w:hAnsi="Times New Roman"/>
          <w:sz w:val="24"/>
        </w:rPr>
      </w:pPr>
    </w:p>
    <w:p w14:paraId="75FEB1A7" w14:textId="03A6D0BA" w:rsidR="00CA7177" w:rsidRDefault="00BE32E2" w:rsidP="00426703">
      <w:pPr>
        <w:pStyle w:val="Preformatted"/>
        <w:spacing w:line="360" w:lineRule="auto"/>
        <w:rPr>
          <w:rFonts w:ascii="Times New Roman" w:hAnsi="Times New Roman"/>
          <w:sz w:val="24"/>
        </w:rPr>
      </w:pPr>
      <w:r>
        <w:rPr>
          <w:rFonts w:ascii="Times New Roman" w:hAnsi="Times New Roman"/>
          <w:sz w:val="24"/>
        </w:rPr>
        <w:t xml:space="preserve">Ramutis Prišmantas, tel. </w:t>
      </w:r>
      <w:r w:rsidRPr="00BE32E2">
        <w:rPr>
          <w:rFonts w:ascii="Times New Roman" w:hAnsi="Times New Roman"/>
          <w:sz w:val="24"/>
        </w:rPr>
        <w:t>+370 706 63792</w:t>
      </w:r>
      <w:r>
        <w:rPr>
          <w:rFonts w:ascii="Times New Roman" w:hAnsi="Times New Roman"/>
          <w:sz w:val="24"/>
        </w:rPr>
        <w:t xml:space="preserve">, el. p. </w:t>
      </w:r>
      <w:hyperlink r:id="rId8" w:history="1">
        <w:r w:rsidR="006C147A" w:rsidRPr="00AE334C">
          <w:rPr>
            <w:rStyle w:val="Hipersaitas"/>
            <w:rFonts w:ascii="Times New Roman" w:hAnsi="Times New Roman"/>
            <w:sz w:val="24"/>
          </w:rPr>
          <w:t>ramutis.prismantas@lrv.lt</w:t>
        </w:r>
      </w:hyperlink>
    </w:p>
    <w:sectPr w:rsidR="00CA7177" w:rsidSect="00BE32E2">
      <w:headerReference w:type="even" r:id="rId9"/>
      <w:headerReference w:type="default" r:id="rId10"/>
      <w:footerReference w:type="even" r:id="rId11"/>
      <w:type w:val="continuous"/>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CF372" w14:textId="77777777" w:rsidR="003A67D8" w:rsidRDefault="003A67D8">
      <w:r>
        <w:separator/>
      </w:r>
    </w:p>
  </w:endnote>
  <w:endnote w:type="continuationSeparator" w:id="0">
    <w:p w14:paraId="1F94E7CD" w14:textId="77777777" w:rsidR="003A67D8" w:rsidRDefault="003A6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0F55" w14:textId="77777777" w:rsidR="004A516D" w:rsidRDefault="004A516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9B0274" w14:textId="77777777" w:rsidR="004A516D" w:rsidRDefault="004A51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AD664" w14:textId="77777777" w:rsidR="003A67D8" w:rsidRDefault="003A67D8">
      <w:r>
        <w:separator/>
      </w:r>
    </w:p>
  </w:footnote>
  <w:footnote w:type="continuationSeparator" w:id="0">
    <w:p w14:paraId="377971EA" w14:textId="77777777" w:rsidR="003A67D8" w:rsidRDefault="003A6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2D89" w14:textId="77777777" w:rsidR="004A516D" w:rsidRDefault="004A51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2BD74F" w14:textId="77777777" w:rsidR="004A516D" w:rsidRDefault="004A516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6939" w14:textId="77777777" w:rsidR="004A516D" w:rsidRDefault="004A51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4640B">
      <w:rPr>
        <w:rStyle w:val="Puslapionumeris"/>
        <w:noProof/>
      </w:rPr>
      <w:t>10</w:t>
    </w:r>
    <w:r>
      <w:rPr>
        <w:rStyle w:val="Puslapionumeris"/>
      </w:rPr>
      <w:fldChar w:fldCharType="end"/>
    </w:r>
  </w:p>
  <w:p w14:paraId="1D1E9217" w14:textId="77777777" w:rsidR="004A516D" w:rsidRDefault="004A51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1"/>
  </w:num>
  <w:num w:numId="2">
    <w:abstractNumId w:val="8"/>
  </w:num>
  <w:num w:numId="3">
    <w:abstractNumId w:val="4"/>
  </w:num>
  <w:num w:numId="4">
    <w:abstractNumId w:val="0"/>
  </w:num>
  <w:num w:numId="5">
    <w:abstractNumId w:val="2"/>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774"/>
    <w:rsid w:val="00005B1D"/>
    <w:rsid w:val="0001209E"/>
    <w:rsid w:val="000149DD"/>
    <w:rsid w:val="00014C1A"/>
    <w:rsid w:val="00015CC8"/>
    <w:rsid w:val="00016F71"/>
    <w:rsid w:val="00020B2A"/>
    <w:rsid w:val="00025F37"/>
    <w:rsid w:val="0002647B"/>
    <w:rsid w:val="00031E24"/>
    <w:rsid w:val="00033948"/>
    <w:rsid w:val="00040499"/>
    <w:rsid w:val="00042EC0"/>
    <w:rsid w:val="00046C61"/>
    <w:rsid w:val="00050626"/>
    <w:rsid w:val="000547B6"/>
    <w:rsid w:val="0005680F"/>
    <w:rsid w:val="00067473"/>
    <w:rsid w:val="00074536"/>
    <w:rsid w:val="00075AFA"/>
    <w:rsid w:val="0008128B"/>
    <w:rsid w:val="00081CAB"/>
    <w:rsid w:val="00082777"/>
    <w:rsid w:val="00082AD1"/>
    <w:rsid w:val="00084039"/>
    <w:rsid w:val="00084B82"/>
    <w:rsid w:val="0008509E"/>
    <w:rsid w:val="000860CE"/>
    <w:rsid w:val="000867AD"/>
    <w:rsid w:val="00087AC1"/>
    <w:rsid w:val="000901AE"/>
    <w:rsid w:val="0009099A"/>
    <w:rsid w:val="00094E57"/>
    <w:rsid w:val="000953F5"/>
    <w:rsid w:val="000A3583"/>
    <w:rsid w:val="000A629A"/>
    <w:rsid w:val="000C1002"/>
    <w:rsid w:val="000C58DB"/>
    <w:rsid w:val="000C6D11"/>
    <w:rsid w:val="000C74C1"/>
    <w:rsid w:val="000D5A86"/>
    <w:rsid w:val="000E1E8F"/>
    <w:rsid w:val="000E2483"/>
    <w:rsid w:val="000F02D4"/>
    <w:rsid w:val="000F32C6"/>
    <w:rsid w:val="00114699"/>
    <w:rsid w:val="00114CF3"/>
    <w:rsid w:val="00115120"/>
    <w:rsid w:val="0012173E"/>
    <w:rsid w:val="001248A5"/>
    <w:rsid w:val="0012670F"/>
    <w:rsid w:val="001267CA"/>
    <w:rsid w:val="00130E4D"/>
    <w:rsid w:val="00133C13"/>
    <w:rsid w:val="0013476E"/>
    <w:rsid w:val="00136203"/>
    <w:rsid w:val="001401BD"/>
    <w:rsid w:val="00140AF6"/>
    <w:rsid w:val="00140B82"/>
    <w:rsid w:val="0014306E"/>
    <w:rsid w:val="00143FA3"/>
    <w:rsid w:val="00146FE9"/>
    <w:rsid w:val="00147A81"/>
    <w:rsid w:val="00150CB0"/>
    <w:rsid w:val="001560FA"/>
    <w:rsid w:val="00156105"/>
    <w:rsid w:val="0015699B"/>
    <w:rsid w:val="001608E9"/>
    <w:rsid w:val="00165C45"/>
    <w:rsid w:val="0016692E"/>
    <w:rsid w:val="00170B92"/>
    <w:rsid w:val="00171D12"/>
    <w:rsid w:val="00175974"/>
    <w:rsid w:val="00176717"/>
    <w:rsid w:val="00177FE0"/>
    <w:rsid w:val="001823E3"/>
    <w:rsid w:val="001864EE"/>
    <w:rsid w:val="001A0942"/>
    <w:rsid w:val="001A3604"/>
    <w:rsid w:val="001A57A2"/>
    <w:rsid w:val="001B0693"/>
    <w:rsid w:val="001B1C7E"/>
    <w:rsid w:val="001C085F"/>
    <w:rsid w:val="001C0FDA"/>
    <w:rsid w:val="001C1FE5"/>
    <w:rsid w:val="001C5924"/>
    <w:rsid w:val="001C75A8"/>
    <w:rsid w:val="001D0135"/>
    <w:rsid w:val="001D3BFC"/>
    <w:rsid w:val="001D6A1A"/>
    <w:rsid w:val="001E068A"/>
    <w:rsid w:val="001E4E86"/>
    <w:rsid w:val="001E54BD"/>
    <w:rsid w:val="001E5FDF"/>
    <w:rsid w:val="001E66D1"/>
    <w:rsid w:val="001F70FF"/>
    <w:rsid w:val="00200F85"/>
    <w:rsid w:val="00204E0A"/>
    <w:rsid w:val="00205CC3"/>
    <w:rsid w:val="0020756B"/>
    <w:rsid w:val="00211B72"/>
    <w:rsid w:val="00211F12"/>
    <w:rsid w:val="00212197"/>
    <w:rsid w:val="00212838"/>
    <w:rsid w:val="00212F66"/>
    <w:rsid w:val="00214803"/>
    <w:rsid w:val="002215AF"/>
    <w:rsid w:val="00221686"/>
    <w:rsid w:val="00226AE0"/>
    <w:rsid w:val="0023002C"/>
    <w:rsid w:val="0023297A"/>
    <w:rsid w:val="002342FD"/>
    <w:rsid w:val="00234666"/>
    <w:rsid w:val="002347C3"/>
    <w:rsid w:val="0023577E"/>
    <w:rsid w:val="0023636B"/>
    <w:rsid w:val="00236971"/>
    <w:rsid w:val="0024153E"/>
    <w:rsid w:val="00242267"/>
    <w:rsid w:val="002528FB"/>
    <w:rsid w:val="00253749"/>
    <w:rsid w:val="00254DF0"/>
    <w:rsid w:val="00255B37"/>
    <w:rsid w:val="00257156"/>
    <w:rsid w:val="00260279"/>
    <w:rsid w:val="002643F4"/>
    <w:rsid w:val="00264654"/>
    <w:rsid w:val="002670D3"/>
    <w:rsid w:val="00267308"/>
    <w:rsid w:val="00271FD6"/>
    <w:rsid w:val="0027224D"/>
    <w:rsid w:val="00273BB8"/>
    <w:rsid w:val="0027403A"/>
    <w:rsid w:val="00275283"/>
    <w:rsid w:val="002757A7"/>
    <w:rsid w:val="00276C94"/>
    <w:rsid w:val="00277CB5"/>
    <w:rsid w:val="00281076"/>
    <w:rsid w:val="0029364A"/>
    <w:rsid w:val="002947AB"/>
    <w:rsid w:val="00296A46"/>
    <w:rsid w:val="002A073F"/>
    <w:rsid w:val="002A1DBA"/>
    <w:rsid w:val="002A3F29"/>
    <w:rsid w:val="002A76D4"/>
    <w:rsid w:val="002B05C0"/>
    <w:rsid w:val="002B082D"/>
    <w:rsid w:val="002C10CD"/>
    <w:rsid w:val="002C3221"/>
    <w:rsid w:val="002C6CFA"/>
    <w:rsid w:val="002C7727"/>
    <w:rsid w:val="002D25B2"/>
    <w:rsid w:val="002D32DE"/>
    <w:rsid w:val="002D46E1"/>
    <w:rsid w:val="002E2581"/>
    <w:rsid w:val="002F0F06"/>
    <w:rsid w:val="002F1F67"/>
    <w:rsid w:val="002F2265"/>
    <w:rsid w:val="002F4DC8"/>
    <w:rsid w:val="002F4E39"/>
    <w:rsid w:val="002F6433"/>
    <w:rsid w:val="003001BC"/>
    <w:rsid w:val="00302F1B"/>
    <w:rsid w:val="003031AF"/>
    <w:rsid w:val="00304A4E"/>
    <w:rsid w:val="00305A74"/>
    <w:rsid w:val="00305B94"/>
    <w:rsid w:val="00306086"/>
    <w:rsid w:val="00315F0F"/>
    <w:rsid w:val="003169BB"/>
    <w:rsid w:val="00320B96"/>
    <w:rsid w:val="003237E3"/>
    <w:rsid w:val="003277C6"/>
    <w:rsid w:val="00332B0F"/>
    <w:rsid w:val="0033358D"/>
    <w:rsid w:val="00345291"/>
    <w:rsid w:val="0034640B"/>
    <w:rsid w:val="0034669B"/>
    <w:rsid w:val="003468A7"/>
    <w:rsid w:val="0035098C"/>
    <w:rsid w:val="003512EE"/>
    <w:rsid w:val="003518FA"/>
    <w:rsid w:val="003562D2"/>
    <w:rsid w:val="00357CE5"/>
    <w:rsid w:val="00360A44"/>
    <w:rsid w:val="00361032"/>
    <w:rsid w:val="00361E66"/>
    <w:rsid w:val="00364FC0"/>
    <w:rsid w:val="003653DF"/>
    <w:rsid w:val="00365AD4"/>
    <w:rsid w:val="00365D50"/>
    <w:rsid w:val="0037245F"/>
    <w:rsid w:val="003849AC"/>
    <w:rsid w:val="00387108"/>
    <w:rsid w:val="00393FF9"/>
    <w:rsid w:val="003953FF"/>
    <w:rsid w:val="003A33DF"/>
    <w:rsid w:val="003A3C4F"/>
    <w:rsid w:val="003A52CF"/>
    <w:rsid w:val="003A67D8"/>
    <w:rsid w:val="003B25A5"/>
    <w:rsid w:val="003B4CFF"/>
    <w:rsid w:val="003B4F5F"/>
    <w:rsid w:val="003B5375"/>
    <w:rsid w:val="003B6C7F"/>
    <w:rsid w:val="003C16A4"/>
    <w:rsid w:val="003C4F5D"/>
    <w:rsid w:val="003C67E3"/>
    <w:rsid w:val="003C6E8B"/>
    <w:rsid w:val="003D0D57"/>
    <w:rsid w:val="003E0750"/>
    <w:rsid w:val="003E17C2"/>
    <w:rsid w:val="003E41AE"/>
    <w:rsid w:val="003E46B4"/>
    <w:rsid w:val="003E5622"/>
    <w:rsid w:val="003E6CA8"/>
    <w:rsid w:val="003F68F9"/>
    <w:rsid w:val="00403C9B"/>
    <w:rsid w:val="00407939"/>
    <w:rsid w:val="004121D0"/>
    <w:rsid w:val="004129C0"/>
    <w:rsid w:val="00413FAF"/>
    <w:rsid w:val="00416FB7"/>
    <w:rsid w:val="00417B04"/>
    <w:rsid w:val="0042437A"/>
    <w:rsid w:val="0042569F"/>
    <w:rsid w:val="00426703"/>
    <w:rsid w:val="004268BE"/>
    <w:rsid w:val="00427E28"/>
    <w:rsid w:val="00430B2D"/>
    <w:rsid w:val="004417CA"/>
    <w:rsid w:val="0044314E"/>
    <w:rsid w:val="00444045"/>
    <w:rsid w:val="00444E06"/>
    <w:rsid w:val="00446B9B"/>
    <w:rsid w:val="004507E6"/>
    <w:rsid w:val="00452D68"/>
    <w:rsid w:val="00463362"/>
    <w:rsid w:val="004674BF"/>
    <w:rsid w:val="0047039D"/>
    <w:rsid w:val="00473501"/>
    <w:rsid w:val="004755A8"/>
    <w:rsid w:val="00475734"/>
    <w:rsid w:val="004823B1"/>
    <w:rsid w:val="00487479"/>
    <w:rsid w:val="00491DD1"/>
    <w:rsid w:val="004949D4"/>
    <w:rsid w:val="004975E9"/>
    <w:rsid w:val="004A082E"/>
    <w:rsid w:val="004A0EE3"/>
    <w:rsid w:val="004A516D"/>
    <w:rsid w:val="004A6DA4"/>
    <w:rsid w:val="004A7829"/>
    <w:rsid w:val="004B11D5"/>
    <w:rsid w:val="004B3529"/>
    <w:rsid w:val="004C262F"/>
    <w:rsid w:val="004C27F2"/>
    <w:rsid w:val="004C3B49"/>
    <w:rsid w:val="004C3DF6"/>
    <w:rsid w:val="004C5683"/>
    <w:rsid w:val="004C68BB"/>
    <w:rsid w:val="004C6FC1"/>
    <w:rsid w:val="004C775C"/>
    <w:rsid w:val="004D31A8"/>
    <w:rsid w:val="004D5A52"/>
    <w:rsid w:val="004D6B7E"/>
    <w:rsid w:val="004E1897"/>
    <w:rsid w:val="004E355A"/>
    <w:rsid w:val="004E5E2C"/>
    <w:rsid w:val="004E6B1D"/>
    <w:rsid w:val="004E7CB7"/>
    <w:rsid w:val="004F228F"/>
    <w:rsid w:val="004F322E"/>
    <w:rsid w:val="004F3453"/>
    <w:rsid w:val="004F3BF8"/>
    <w:rsid w:val="004F3EF8"/>
    <w:rsid w:val="005004AF"/>
    <w:rsid w:val="0050537C"/>
    <w:rsid w:val="00515173"/>
    <w:rsid w:val="00516A0B"/>
    <w:rsid w:val="005176CD"/>
    <w:rsid w:val="00521E06"/>
    <w:rsid w:val="00523BF3"/>
    <w:rsid w:val="00524CEE"/>
    <w:rsid w:val="00527E23"/>
    <w:rsid w:val="005320EF"/>
    <w:rsid w:val="005347E5"/>
    <w:rsid w:val="00534AE4"/>
    <w:rsid w:val="00535012"/>
    <w:rsid w:val="005416C0"/>
    <w:rsid w:val="00541838"/>
    <w:rsid w:val="00544BA0"/>
    <w:rsid w:val="005456CD"/>
    <w:rsid w:val="00546E02"/>
    <w:rsid w:val="00547F3A"/>
    <w:rsid w:val="00551105"/>
    <w:rsid w:val="0055184D"/>
    <w:rsid w:val="0055276C"/>
    <w:rsid w:val="00557BA7"/>
    <w:rsid w:val="00562EB3"/>
    <w:rsid w:val="00564A0C"/>
    <w:rsid w:val="00570680"/>
    <w:rsid w:val="00572E92"/>
    <w:rsid w:val="00586B74"/>
    <w:rsid w:val="00587372"/>
    <w:rsid w:val="0059161D"/>
    <w:rsid w:val="00591830"/>
    <w:rsid w:val="00595D27"/>
    <w:rsid w:val="00597C97"/>
    <w:rsid w:val="005A7DAB"/>
    <w:rsid w:val="005C1DBA"/>
    <w:rsid w:val="005C2FB9"/>
    <w:rsid w:val="005C5A71"/>
    <w:rsid w:val="005C7C40"/>
    <w:rsid w:val="005D12A5"/>
    <w:rsid w:val="005D2458"/>
    <w:rsid w:val="005D29D5"/>
    <w:rsid w:val="005D44EC"/>
    <w:rsid w:val="005D50E1"/>
    <w:rsid w:val="005E2A2D"/>
    <w:rsid w:val="005E38BB"/>
    <w:rsid w:val="005E3F14"/>
    <w:rsid w:val="005F0489"/>
    <w:rsid w:val="005F390D"/>
    <w:rsid w:val="005F59FA"/>
    <w:rsid w:val="00604B76"/>
    <w:rsid w:val="00612D48"/>
    <w:rsid w:val="00612DD3"/>
    <w:rsid w:val="00614178"/>
    <w:rsid w:val="00616110"/>
    <w:rsid w:val="006173F5"/>
    <w:rsid w:val="00620225"/>
    <w:rsid w:val="00620B33"/>
    <w:rsid w:val="0062315D"/>
    <w:rsid w:val="00630EB3"/>
    <w:rsid w:val="0063193D"/>
    <w:rsid w:val="00632A6F"/>
    <w:rsid w:val="00634CD8"/>
    <w:rsid w:val="00636AE4"/>
    <w:rsid w:val="00637756"/>
    <w:rsid w:val="0064021B"/>
    <w:rsid w:val="00641098"/>
    <w:rsid w:val="00641273"/>
    <w:rsid w:val="006439A1"/>
    <w:rsid w:val="00646535"/>
    <w:rsid w:val="00647836"/>
    <w:rsid w:val="006509A8"/>
    <w:rsid w:val="006617E2"/>
    <w:rsid w:val="00662481"/>
    <w:rsid w:val="00665A66"/>
    <w:rsid w:val="006723F8"/>
    <w:rsid w:val="00675DBE"/>
    <w:rsid w:val="006776E7"/>
    <w:rsid w:val="00680795"/>
    <w:rsid w:val="00685CF5"/>
    <w:rsid w:val="00686A4C"/>
    <w:rsid w:val="006A5C01"/>
    <w:rsid w:val="006B0619"/>
    <w:rsid w:val="006B1A7F"/>
    <w:rsid w:val="006B5EFA"/>
    <w:rsid w:val="006B63D8"/>
    <w:rsid w:val="006C147A"/>
    <w:rsid w:val="006C6125"/>
    <w:rsid w:val="006C6662"/>
    <w:rsid w:val="006C728D"/>
    <w:rsid w:val="006D3A55"/>
    <w:rsid w:val="006D5702"/>
    <w:rsid w:val="006D6864"/>
    <w:rsid w:val="006D778B"/>
    <w:rsid w:val="006D7F5C"/>
    <w:rsid w:val="006E140E"/>
    <w:rsid w:val="006E3E04"/>
    <w:rsid w:val="006E51C4"/>
    <w:rsid w:val="006E55F5"/>
    <w:rsid w:val="006F58A8"/>
    <w:rsid w:val="007006CA"/>
    <w:rsid w:val="007008D8"/>
    <w:rsid w:val="0070571F"/>
    <w:rsid w:val="00713E72"/>
    <w:rsid w:val="00717244"/>
    <w:rsid w:val="007207B4"/>
    <w:rsid w:val="007211B9"/>
    <w:rsid w:val="0072304C"/>
    <w:rsid w:val="007250AA"/>
    <w:rsid w:val="00727955"/>
    <w:rsid w:val="00735E61"/>
    <w:rsid w:val="0074551C"/>
    <w:rsid w:val="00746AFD"/>
    <w:rsid w:val="00747EC2"/>
    <w:rsid w:val="0075157F"/>
    <w:rsid w:val="00754FA8"/>
    <w:rsid w:val="00755EE8"/>
    <w:rsid w:val="00756C73"/>
    <w:rsid w:val="0076072B"/>
    <w:rsid w:val="00762D89"/>
    <w:rsid w:val="00770F73"/>
    <w:rsid w:val="00774900"/>
    <w:rsid w:val="00774DC8"/>
    <w:rsid w:val="00776257"/>
    <w:rsid w:val="007832C1"/>
    <w:rsid w:val="00784545"/>
    <w:rsid w:val="007846AF"/>
    <w:rsid w:val="00785803"/>
    <w:rsid w:val="00786231"/>
    <w:rsid w:val="00787978"/>
    <w:rsid w:val="00791C8C"/>
    <w:rsid w:val="0079585D"/>
    <w:rsid w:val="00797406"/>
    <w:rsid w:val="0079743B"/>
    <w:rsid w:val="007A0AC2"/>
    <w:rsid w:val="007A2DD3"/>
    <w:rsid w:val="007A30A9"/>
    <w:rsid w:val="007A50AC"/>
    <w:rsid w:val="007A512C"/>
    <w:rsid w:val="007A6836"/>
    <w:rsid w:val="007B123D"/>
    <w:rsid w:val="007B2783"/>
    <w:rsid w:val="007B3AC8"/>
    <w:rsid w:val="007B65BE"/>
    <w:rsid w:val="007B7624"/>
    <w:rsid w:val="007C0487"/>
    <w:rsid w:val="007C18BD"/>
    <w:rsid w:val="007C2BE6"/>
    <w:rsid w:val="007C2FD6"/>
    <w:rsid w:val="007C31AC"/>
    <w:rsid w:val="007C66C6"/>
    <w:rsid w:val="007C6A15"/>
    <w:rsid w:val="007C6E57"/>
    <w:rsid w:val="007D11F9"/>
    <w:rsid w:val="007D2308"/>
    <w:rsid w:val="007D2485"/>
    <w:rsid w:val="007D35C6"/>
    <w:rsid w:val="007D3B0A"/>
    <w:rsid w:val="007D484A"/>
    <w:rsid w:val="007E7366"/>
    <w:rsid w:val="007F0B32"/>
    <w:rsid w:val="007F1016"/>
    <w:rsid w:val="007F1F07"/>
    <w:rsid w:val="007F1F5F"/>
    <w:rsid w:val="007F3A5D"/>
    <w:rsid w:val="007F700E"/>
    <w:rsid w:val="007F7011"/>
    <w:rsid w:val="007F7B27"/>
    <w:rsid w:val="008026D2"/>
    <w:rsid w:val="00805361"/>
    <w:rsid w:val="00805694"/>
    <w:rsid w:val="008176FB"/>
    <w:rsid w:val="00822E8E"/>
    <w:rsid w:val="00824834"/>
    <w:rsid w:val="00824E6F"/>
    <w:rsid w:val="008257D5"/>
    <w:rsid w:val="008270F9"/>
    <w:rsid w:val="00830E44"/>
    <w:rsid w:val="00832F5B"/>
    <w:rsid w:val="00834B73"/>
    <w:rsid w:val="008527C2"/>
    <w:rsid w:val="008538B3"/>
    <w:rsid w:val="008550D2"/>
    <w:rsid w:val="008564AF"/>
    <w:rsid w:val="0085683E"/>
    <w:rsid w:val="00860836"/>
    <w:rsid w:val="008611CA"/>
    <w:rsid w:val="008627F0"/>
    <w:rsid w:val="008633E4"/>
    <w:rsid w:val="00866D56"/>
    <w:rsid w:val="008678B9"/>
    <w:rsid w:val="00867FBC"/>
    <w:rsid w:val="00871310"/>
    <w:rsid w:val="00876F03"/>
    <w:rsid w:val="00883414"/>
    <w:rsid w:val="00883D4B"/>
    <w:rsid w:val="008860B8"/>
    <w:rsid w:val="00891E99"/>
    <w:rsid w:val="0089216A"/>
    <w:rsid w:val="00892F6E"/>
    <w:rsid w:val="00893959"/>
    <w:rsid w:val="00896C02"/>
    <w:rsid w:val="008A0B19"/>
    <w:rsid w:val="008A20E3"/>
    <w:rsid w:val="008A4410"/>
    <w:rsid w:val="008B109C"/>
    <w:rsid w:val="008B10A4"/>
    <w:rsid w:val="008B2201"/>
    <w:rsid w:val="008B25FC"/>
    <w:rsid w:val="008B4010"/>
    <w:rsid w:val="008B675B"/>
    <w:rsid w:val="008B70FA"/>
    <w:rsid w:val="008C2EDF"/>
    <w:rsid w:val="008C33B5"/>
    <w:rsid w:val="008C38F6"/>
    <w:rsid w:val="008C39B4"/>
    <w:rsid w:val="008C5055"/>
    <w:rsid w:val="008D1161"/>
    <w:rsid w:val="008D14AD"/>
    <w:rsid w:val="008D61D3"/>
    <w:rsid w:val="008D75A4"/>
    <w:rsid w:val="008E162C"/>
    <w:rsid w:val="008E1F78"/>
    <w:rsid w:val="008E70A7"/>
    <w:rsid w:val="008F0466"/>
    <w:rsid w:val="008F1A6A"/>
    <w:rsid w:val="008F2571"/>
    <w:rsid w:val="008F40AE"/>
    <w:rsid w:val="00904793"/>
    <w:rsid w:val="00910A81"/>
    <w:rsid w:val="00915041"/>
    <w:rsid w:val="00922BAB"/>
    <w:rsid w:val="00923676"/>
    <w:rsid w:val="0092440B"/>
    <w:rsid w:val="0092526C"/>
    <w:rsid w:val="0092698F"/>
    <w:rsid w:val="009305D7"/>
    <w:rsid w:val="00943F2F"/>
    <w:rsid w:val="0095432B"/>
    <w:rsid w:val="00955057"/>
    <w:rsid w:val="009550FD"/>
    <w:rsid w:val="0095730D"/>
    <w:rsid w:val="00962CBF"/>
    <w:rsid w:val="00964203"/>
    <w:rsid w:val="00970FE1"/>
    <w:rsid w:val="009719A9"/>
    <w:rsid w:val="00981490"/>
    <w:rsid w:val="00985B93"/>
    <w:rsid w:val="00986200"/>
    <w:rsid w:val="00986DFE"/>
    <w:rsid w:val="00987C77"/>
    <w:rsid w:val="00991AC5"/>
    <w:rsid w:val="00993F50"/>
    <w:rsid w:val="009A11F3"/>
    <w:rsid w:val="009A19B5"/>
    <w:rsid w:val="009A24B7"/>
    <w:rsid w:val="009A5EB0"/>
    <w:rsid w:val="009B15BC"/>
    <w:rsid w:val="009B39C2"/>
    <w:rsid w:val="009B4623"/>
    <w:rsid w:val="009C7284"/>
    <w:rsid w:val="009D04C0"/>
    <w:rsid w:val="009D1A45"/>
    <w:rsid w:val="009D1CAE"/>
    <w:rsid w:val="009D5A89"/>
    <w:rsid w:val="009D6AFA"/>
    <w:rsid w:val="009E06A1"/>
    <w:rsid w:val="009E3436"/>
    <w:rsid w:val="009E4B4D"/>
    <w:rsid w:val="009E5CB5"/>
    <w:rsid w:val="009E726D"/>
    <w:rsid w:val="009F023A"/>
    <w:rsid w:val="009F025B"/>
    <w:rsid w:val="009F1469"/>
    <w:rsid w:val="009F3E37"/>
    <w:rsid w:val="009F5340"/>
    <w:rsid w:val="009F799A"/>
    <w:rsid w:val="00A0044D"/>
    <w:rsid w:val="00A01C1D"/>
    <w:rsid w:val="00A01F90"/>
    <w:rsid w:val="00A04496"/>
    <w:rsid w:val="00A05F74"/>
    <w:rsid w:val="00A07C4C"/>
    <w:rsid w:val="00A07FAA"/>
    <w:rsid w:val="00A102E9"/>
    <w:rsid w:val="00A11623"/>
    <w:rsid w:val="00A139E0"/>
    <w:rsid w:val="00A14807"/>
    <w:rsid w:val="00A15F3A"/>
    <w:rsid w:val="00A1779C"/>
    <w:rsid w:val="00A17FC2"/>
    <w:rsid w:val="00A206F5"/>
    <w:rsid w:val="00A219CB"/>
    <w:rsid w:val="00A228CB"/>
    <w:rsid w:val="00A22C61"/>
    <w:rsid w:val="00A2446C"/>
    <w:rsid w:val="00A27321"/>
    <w:rsid w:val="00A27873"/>
    <w:rsid w:val="00A27A9A"/>
    <w:rsid w:val="00A313AE"/>
    <w:rsid w:val="00A3327B"/>
    <w:rsid w:val="00A41572"/>
    <w:rsid w:val="00A43A10"/>
    <w:rsid w:val="00A442B5"/>
    <w:rsid w:val="00A4447E"/>
    <w:rsid w:val="00A4465E"/>
    <w:rsid w:val="00A46AC1"/>
    <w:rsid w:val="00A510FA"/>
    <w:rsid w:val="00A53042"/>
    <w:rsid w:val="00A538FD"/>
    <w:rsid w:val="00A53A5B"/>
    <w:rsid w:val="00A555D2"/>
    <w:rsid w:val="00A61A0F"/>
    <w:rsid w:val="00A661DB"/>
    <w:rsid w:val="00A70910"/>
    <w:rsid w:val="00A70F44"/>
    <w:rsid w:val="00A75EA9"/>
    <w:rsid w:val="00A77ACD"/>
    <w:rsid w:val="00A77CE5"/>
    <w:rsid w:val="00A85979"/>
    <w:rsid w:val="00A86574"/>
    <w:rsid w:val="00A86DE1"/>
    <w:rsid w:val="00A9023A"/>
    <w:rsid w:val="00A909F8"/>
    <w:rsid w:val="00A919CA"/>
    <w:rsid w:val="00A93399"/>
    <w:rsid w:val="00A945C4"/>
    <w:rsid w:val="00A94B31"/>
    <w:rsid w:val="00A95E1E"/>
    <w:rsid w:val="00A9696D"/>
    <w:rsid w:val="00AA114E"/>
    <w:rsid w:val="00AA3808"/>
    <w:rsid w:val="00AA6679"/>
    <w:rsid w:val="00AA686F"/>
    <w:rsid w:val="00AB3111"/>
    <w:rsid w:val="00AB511A"/>
    <w:rsid w:val="00AB7C92"/>
    <w:rsid w:val="00AC24B9"/>
    <w:rsid w:val="00AC3BAD"/>
    <w:rsid w:val="00AD010F"/>
    <w:rsid w:val="00AD1041"/>
    <w:rsid w:val="00AD2E69"/>
    <w:rsid w:val="00AD6904"/>
    <w:rsid w:val="00AE741C"/>
    <w:rsid w:val="00AF091E"/>
    <w:rsid w:val="00AF1B19"/>
    <w:rsid w:val="00AF1F3C"/>
    <w:rsid w:val="00AF3082"/>
    <w:rsid w:val="00AF5501"/>
    <w:rsid w:val="00AF6A3B"/>
    <w:rsid w:val="00B00E3B"/>
    <w:rsid w:val="00B02CEF"/>
    <w:rsid w:val="00B03346"/>
    <w:rsid w:val="00B07ED8"/>
    <w:rsid w:val="00B111FB"/>
    <w:rsid w:val="00B11406"/>
    <w:rsid w:val="00B12453"/>
    <w:rsid w:val="00B13394"/>
    <w:rsid w:val="00B13B58"/>
    <w:rsid w:val="00B21DA8"/>
    <w:rsid w:val="00B23056"/>
    <w:rsid w:val="00B24B67"/>
    <w:rsid w:val="00B2719A"/>
    <w:rsid w:val="00B3142D"/>
    <w:rsid w:val="00B3777E"/>
    <w:rsid w:val="00B44B0F"/>
    <w:rsid w:val="00B5439E"/>
    <w:rsid w:val="00B55D4C"/>
    <w:rsid w:val="00B5657C"/>
    <w:rsid w:val="00B61B7B"/>
    <w:rsid w:val="00B61F43"/>
    <w:rsid w:val="00B66D8C"/>
    <w:rsid w:val="00B670D2"/>
    <w:rsid w:val="00B708C0"/>
    <w:rsid w:val="00B723B0"/>
    <w:rsid w:val="00B74357"/>
    <w:rsid w:val="00B74363"/>
    <w:rsid w:val="00B76126"/>
    <w:rsid w:val="00B807B0"/>
    <w:rsid w:val="00B80C04"/>
    <w:rsid w:val="00B9063F"/>
    <w:rsid w:val="00B910F6"/>
    <w:rsid w:val="00B9255A"/>
    <w:rsid w:val="00B934D6"/>
    <w:rsid w:val="00B95AC9"/>
    <w:rsid w:val="00BA70B5"/>
    <w:rsid w:val="00BB7D88"/>
    <w:rsid w:val="00BC145B"/>
    <w:rsid w:val="00BC31FA"/>
    <w:rsid w:val="00BC50F3"/>
    <w:rsid w:val="00BC544D"/>
    <w:rsid w:val="00BD1193"/>
    <w:rsid w:val="00BD2574"/>
    <w:rsid w:val="00BD4DD4"/>
    <w:rsid w:val="00BD57AA"/>
    <w:rsid w:val="00BE32E2"/>
    <w:rsid w:val="00BE364C"/>
    <w:rsid w:val="00BE5802"/>
    <w:rsid w:val="00BE7A33"/>
    <w:rsid w:val="00BE7CE3"/>
    <w:rsid w:val="00BF6B15"/>
    <w:rsid w:val="00C00121"/>
    <w:rsid w:val="00C01A18"/>
    <w:rsid w:val="00C0383C"/>
    <w:rsid w:val="00C0469C"/>
    <w:rsid w:val="00C06029"/>
    <w:rsid w:val="00C10249"/>
    <w:rsid w:val="00C11D3B"/>
    <w:rsid w:val="00C14845"/>
    <w:rsid w:val="00C20550"/>
    <w:rsid w:val="00C22D44"/>
    <w:rsid w:val="00C22D47"/>
    <w:rsid w:val="00C26DC0"/>
    <w:rsid w:val="00C27190"/>
    <w:rsid w:val="00C3299B"/>
    <w:rsid w:val="00C33254"/>
    <w:rsid w:val="00C43305"/>
    <w:rsid w:val="00C433B5"/>
    <w:rsid w:val="00C449F0"/>
    <w:rsid w:val="00C44CC5"/>
    <w:rsid w:val="00C46800"/>
    <w:rsid w:val="00C46A32"/>
    <w:rsid w:val="00C506DF"/>
    <w:rsid w:val="00C513A6"/>
    <w:rsid w:val="00C54198"/>
    <w:rsid w:val="00C61C93"/>
    <w:rsid w:val="00C6376E"/>
    <w:rsid w:val="00C63836"/>
    <w:rsid w:val="00C63EE8"/>
    <w:rsid w:val="00C65486"/>
    <w:rsid w:val="00C701AD"/>
    <w:rsid w:val="00C70C21"/>
    <w:rsid w:val="00C81105"/>
    <w:rsid w:val="00C813CD"/>
    <w:rsid w:val="00C8384B"/>
    <w:rsid w:val="00C909D6"/>
    <w:rsid w:val="00C91488"/>
    <w:rsid w:val="00C93371"/>
    <w:rsid w:val="00C964BA"/>
    <w:rsid w:val="00C97367"/>
    <w:rsid w:val="00CA1F14"/>
    <w:rsid w:val="00CA2DC3"/>
    <w:rsid w:val="00CA3964"/>
    <w:rsid w:val="00CA7177"/>
    <w:rsid w:val="00CA771C"/>
    <w:rsid w:val="00CB2D0D"/>
    <w:rsid w:val="00CB35BC"/>
    <w:rsid w:val="00CC3141"/>
    <w:rsid w:val="00CD14C9"/>
    <w:rsid w:val="00CD3033"/>
    <w:rsid w:val="00CE51BD"/>
    <w:rsid w:val="00CE531B"/>
    <w:rsid w:val="00CE5E09"/>
    <w:rsid w:val="00CE5EAE"/>
    <w:rsid w:val="00CE72A8"/>
    <w:rsid w:val="00CE7E72"/>
    <w:rsid w:val="00CF235C"/>
    <w:rsid w:val="00CF74A9"/>
    <w:rsid w:val="00D012AC"/>
    <w:rsid w:val="00D10C0F"/>
    <w:rsid w:val="00D1171F"/>
    <w:rsid w:val="00D128A4"/>
    <w:rsid w:val="00D12AEE"/>
    <w:rsid w:val="00D16C0D"/>
    <w:rsid w:val="00D17DC0"/>
    <w:rsid w:val="00D2001F"/>
    <w:rsid w:val="00D26509"/>
    <w:rsid w:val="00D31919"/>
    <w:rsid w:val="00D33EE5"/>
    <w:rsid w:val="00D37E75"/>
    <w:rsid w:val="00D477BF"/>
    <w:rsid w:val="00D51DDE"/>
    <w:rsid w:val="00D52CB8"/>
    <w:rsid w:val="00D55C7A"/>
    <w:rsid w:val="00D577BC"/>
    <w:rsid w:val="00D57D9E"/>
    <w:rsid w:val="00D6004F"/>
    <w:rsid w:val="00D62668"/>
    <w:rsid w:val="00D63C01"/>
    <w:rsid w:val="00D64D8C"/>
    <w:rsid w:val="00D65288"/>
    <w:rsid w:val="00D65A49"/>
    <w:rsid w:val="00D71B1A"/>
    <w:rsid w:val="00D72FC3"/>
    <w:rsid w:val="00D743FA"/>
    <w:rsid w:val="00D81F01"/>
    <w:rsid w:val="00D852A3"/>
    <w:rsid w:val="00D87309"/>
    <w:rsid w:val="00D94930"/>
    <w:rsid w:val="00D97788"/>
    <w:rsid w:val="00D97FB9"/>
    <w:rsid w:val="00DA0E5B"/>
    <w:rsid w:val="00DA2216"/>
    <w:rsid w:val="00DB1721"/>
    <w:rsid w:val="00DB2199"/>
    <w:rsid w:val="00DB32D8"/>
    <w:rsid w:val="00DB452E"/>
    <w:rsid w:val="00DB57AC"/>
    <w:rsid w:val="00DB739C"/>
    <w:rsid w:val="00DC3D91"/>
    <w:rsid w:val="00DC79F3"/>
    <w:rsid w:val="00DC7B29"/>
    <w:rsid w:val="00DD107E"/>
    <w:rsid w:val="00DE43A5"/>
    <w:rsid w:val="00DF0804"/>
    <w:rsid w:val="00E00296"/>
    <w:rsid w:val="00E010AB"/>
    <w:rsid w:val="00E01367"/>
    <w:rsid w:val="00E03C67"/>
    <w:rsid w:val="00E03E2B"/>
    <w:rsid w:val="00E057EE"/>
    <w:rsid w:val="00E06A40"/>
    <w:rsid w:val="00E13420"/>
    <w:rsid w:val="00E1724E"/>
    <w:rsid w:val="00E205E8"/>
    <w:rsid w:val="00E27B44"/>
    <w:rsid w:val="00E308DF"/>
    <w:rsid w:val="00E35513"/>
    <w:rsid w:val="00E40C39"/>
    <w:rsid w:val="00E42557"/>
    <w:rsid w:val="00E44318"/>
    <w:rsid w:val="00E44A2A"/>
    <w:rsid w:val="00E44AD6"/>
    <w:rsid w:val="00E47C9C"/>
    <w:rsid w:val="00E50370"/>
    <w:rsid w:val="00E51C24"/>
    <w:rsid w:val="00E52BD5"/>
    <w:rsid w:val="00E57284"/>
    <w:rsid w:val="00E63486"/>
    <w:rsid w:val="00E64277"/>
    <w:rsid w:val="00E6721C"/>
    <w:rsid w:val="00E7215C"/>
    <w:rsid w:val="00E7583C"/>
    <w:rsid w:val="00E7623A"/>
    <w:rsid w:val="00E82A8B"/>
    <w:rsid w:val="00E83131"/>
    <w:rsid w:val="00E84A0D"/>
    <w:rsid w:val="00E87C94"/>
    <w:rsid w:val="00EA05F2"/>
    <w:rsid w:val="00EA461B"/>
    <w:rsid w:val="00EA546B"/>
    <w:rsid w:val="00EB3292"/>
    <w:rsid w:val="00EB5828"/>
    <w:rsid w:val="00EC0CDA"/>
    <w:rsid w:val="00EC2323"/>
    <w:rsid w:val="00EC45F3"/>
    <w:rsid w:val="00EC598A"/>
    <w:rsid w:val="00EE0CD0"/>
    <w:rsid w:val="00EE0E93"/>
    <w:rsid w:val="00EE49D3"/>
    <w:rsid w:val="00EF20CC"/>
    <w:rsid w:val="00EF23B1"/>
    <w:rsid w:val="00EF2A43"/>
    <w:rsid w:val="00EF3BD3"/>
    <w:rsid w:val="00EF64E5"/>
    <w:rsid w:val="00EF68DE"/>
    <w:rsid w:val="00EF703F"/>
    <w:rsid w:val="00F030AC"/>
    <w:rsid w:val="00F03F29"/>
    <w:rsid w:val="00F106FC"/>
    <w:rsid w:val="00F111DC"/>
    <w:rsid w:val="00F115BF"/>
    <w:rsid w:val="00F115EE"/>
    <w:rsid w:val="00F14288"/>
    <w:rsid w:val="00F14AFB"/>
    <w:rsid w:val="00F1689E"/>
    <w:rsid w:val="00F20CB8"/>
    <w:rsid w:val="00F26F79"/>
    <w:rsid w:val="00F31AC7"/>
    <w:rsid w:val="00F32DB9"/>
    <w:rsid w:val="00F37B02"/>
    <w:rsid w:val="00F42DFD"/>
    <w:rsid w:val="00F42EAA"/>
    <w:rsid w:val="00F461DE"/>
    <w:rsid w:val="00F4639F"/>
    <w:rsid w:val="00F46D08"/>
    <w:rsid w:val="00F5049B"/>
    <w:rsid w:val="00F56698"/>
    <w:rsid w:val="00F61EF6"/>
    <w:rsid w:val="00F6303E"/>
    <w:rsid w:val="00F648E5"/>
    <w:rsid w:val="00F65EC4"/>
    <w:rsid w:val="00F66054"/>
    <w:rsid w:val="00F665F3"/>
    <w:rsid w:val="00F729F8"/>
    <w:rsid w:val="00F750CB"/>
    <w:rsid w:val="00F76B9E"/>
    <w:rsid w:val="00F8001B"/>
    <w:rsid w:val="00F802CE"/>
    <w:rsid w:val="00F80B7E"/>
    <w:rsid w:val="00F822CE"/>
    <w:rsid w:val="00F82CFC"/>
    <w:rsid w:val="00F83214"/>
    <w:rsid w:val="00F975FB"/>
    <w:rsid w:val="00F97A6E"/>
    <w:rsid w:val="00F97BD3"/>
    <w:rsid w:val="00FA47DC"/>
    <w:rsid w:val="00FA7BC1"/>
    <w:rsid w:val="00FB02B0"/>
    <w:rsid w:val="00FB2D8C"/>
    <w:rsid w:val="00FB3994"/>
    <w:rsid w:val="00FB408D"/>
    <w:rsid w:val="00FB7090"/>
    <w:rsid w:val="00FD0778"/>
    <w:rsid w:val="00FD2758"/>
    <w:rsid w:val="00FD2B5B"/>
    <w:rsid w:val="00FD465C"/>
    <w:rsid w:val="00FD528D"/>
    <w:rsid w:val="00FE77E7"/>
    <w:rsid w:val="00FF1D1C"/>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EAB20"/>
  <w15:docId w15:val="{4817A9F5-E44F-4AC6-8AE9-11A4E42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paragraph" w:styleId="HTMLiankstoformatuotas">
    <w:name w:val="HTML Preformatted"/>
    <w:basedOn w:val="prastasis"/>
    <w:link w:val="HTMLiankstoformatuotasDiagrama"/>
    <w:semiHidden/>
    <w:unhideWhenUsed/>
    <w:rsid w:val="0085683E"/>
    <w:rPr>
      <w:rFonts w:ascii="Consolas" w:hAnsi="Consolas"/>
    </w:rPr>
  </w:style>
  <w:style w:type="character" w:customStyle="1" w:styleId="HTMLiankstoformatuotasDiagrama">
    <w:name w:val="HTML iš anksto formatuotas Diagrama"/>
    <w:basedOn w:val="Numatytasispastraiposriftas"/>
    <w:link w:val="HTMLiankstoformatuotas"/>
    <w:semiHidden/>
    <w:rsid w:val="0085683E"/>
    <w:rPr>
      <w:rFonts w:ascii="Consolas" w:hAnsi="Consolas"/>
      <w:lang w:eastAsia="en-US"/>
    </w:rPr>
  </w:style>
  <w:style w:type="character" w:customStyle="1" w:styleId="Neapdorotaspaminjimas1">
    <w:name w:val="Neapdorotas paminėjimas1"/>
    <w:basedOn w:val="Numatytasispastraiposriftas"/>
    <w:uiPriority w:val="99"/>
    <w:semiHidden/>
    <w:unhideWhenUsed/>
    <w:rsid w:val="00221686"/>
    <w:rPr>
      <w:color w:val="808080"/>
      <w:shd w:val="clear" w:color="auto" w:fill="E6E6E6"/>
    </w:rPr>
  </w:style>
  <w:style w:type="character" w:customStyle="1" w:styleId="Neapdorotaspaminjimas2">
    <w:name w:val="Neapdorotas paminėjimas2"/>
    <w:basedOn w:val="Numatytasispastraiposriftas"/>
    <w:uiPriority w:val="99"/>
    <w:semiHidden/>
    <w:unhideWhenUsed/>
    <w:rsid w:val="006C14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7886">
      <w:bodyDiv w:val="1"/>
      <w:marLeft w:val="0"/>
      <w:marRight w:val="0"/>
      <w:marTop w:val="0"/>
      <w:marBottom w:val="0"/>
      <w:divBdr>
        <w:top w:val="none" w:sz="0" w:space="0" w:color="auto"/>
        <w:left w:val="none" w:sz="0" w:space="0" w:color="auto"/>
        <w:bottom w:val="none" w:sz="0" w:space="0" w:color="auto"/>
        <w:right w:val="none" w:sz="0" w:space="0" w:color="auto"/>
      </w:divBdr>
      <w:divsChild>
        <w:div w:id="1341929175">
          <w:marLeft w:val="0"/>
          <w:marRight w:val="0"/>
          <w:marTop w:val="0"/>
          <w:marBottom w:val="0"/>
          <w:divBdr>
            <w:top w:val="none" w:sz="0" w:space="0" w:color="auto"/>
            <w:left w:val="none" w:sz="0" w:space="0" w:color="auto"/>
            <w:bottom w:val="none" w:sz="0" w:space="0" w:color="auto"/>
            <w:right w:val="none" w:sz="0" w:space="0" w:color="auto"/>
          </w:divBdr>
          <w:divsChild>
            <w:div w:id="4403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7190">
      <w:bodyDiv w:val="1"/>
      <w:marLeft w:val="0"/>
      <w:marRight w:val="0"/>
      <w:marTop w:val="0"/>
      <w:marBottom w:val="0"/>
      <w:divBdr>
        <w:top w:val="none" w:sz="0" w:space="0" w:color="auto"/>
        <w:left w:val="none" w:sz="0" w:space="0" w:color="auto"/>
        <w:bottom w:val="none" w:sz="0" w:space="0" w:color="auto"/>
        <w:right w:val="none" w:sz="0" w:space="0" w:color="auto"/>
      </w:divBdr>
      <w:divsChild>
        <w:div w:id="1285960849">
          <w:marLeft w:val="0"/>
          <w:marRight w:val="0"/>
          <w:marTop w:val="0"/>
          <w:marBottom w:val="0"/>
          <w:divBdr>
            <w:top w:val="none" w:sz="0" w:space="0" w:color="auto"/>
            <w:left w:val="none" w:sz="0" w:space="0" w:color="auto"/>
            <w:bottom w:val="none" w:sz="0" w:space="0" w:color="auto"/>
            <w:right w:val="none" w:sz="0" w:space="0" w:color="auto"/>
          </w:divBdr>
          <w:divsChild>
            <w:div w:id="210848328">
              <w:marLeft w:val="0"/>
              <w:marRight w:val="0"/>
              <w:marTop w:val="0"/>
              <w:marBottom w:val="0"/>
              <w:divBdr>
                <w:top w:val="none" w:sz="0" w:space="0" w:color="auto"/>
                <w:left w:val="none" w:sz="0" w:space="0" w:color="auto"/>
                <w:bottom w:val="none" w:sz="0" w:space="0" w:color="auto"/>
                <w:right w:val="none" w:sz="0" w:space="0" w:color="auto"/>
              </w:divBdr>
              <w:divsChild>
                <w:div w:id="20523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13418">
      <w:bodyDiv w:val="1"/>
      <w:marLeft w:val="0"/>
      <w:marRight w:val="0"/>
      <w:marTop w:val="0"/>
      <w:marBottom w:val="0"/>
      <w:divBdr>
        <w:top w:val="none" w:sz="0" w:space="0" w:color="auto"/>
        <w:left w:val="none" w:sz="0" w:space="0" w:color="auto"/>
        <w:bottom w:val="none" w:sz="0" w:space="0" w:color="auto"/>
        <w:right w:val="none" w:sz="0" w:space="0" w:color="auto"/>
      </w:divBdr>
    </w:div>
    <w:div w:id="1000892467">
      <w:bodyDiv w:val="1"/>
      <w:marLeft w:val="0"/>
      <w:marRight w:val="0"/>
      <w:marTop w:val="0"/>
      <w:marBottom w:val="0"/>
      <w:divBdr>
        <w:top w:val="none" w:sz="0" w:space="0" w:color="auto"/>
        <w:left w:val="none" w:sz="0" w:space="0" w:color="auto"/>
        <w:bottom w:val="none" w:sz="0" w:space="0" w:color="auto"/>
        <w:right w:val="none" w:sz="0" w:space="0" w:color="auto"/>
      </w:divBdr>
    </w:div>
    <w:div w:id="1136603509">
      <w:bodyDiv w:val="1"/>
      <w:marLeft w:val="0"/>
      <w:marRight w:val="0"/>
      <w:marTop w:val="0"/>
      <w:marBottom w:val="0"/>
      <w:divBdr>
        <w:top w:val="none" w:sz="0" w:space="0" w:color="auto"/>
        <w:left w:val="none" w:sz="0" w:space="0" w:color="auto"/>
        <w:bottom w:val="none" w:sz="0" w:space="0" w:color="auto"/>
        <w:right w:val="none" w:sz="0" w:space="0" w:color="auto"/>
      </w:divBdr>
    </w:div>
    <w:div w:id="1269384890">
      <w:bodyDiv w:val="1"/>
      <w:marLeft w:val="0"/>
      <w:marRight w:val="0"/>
      <w:marTop w:val="0"/>
      <w:marBottom w:val="0"/>
      <w:divBdr>
        <w:top w:val="none" w:sz="0" w:space="0" w:color="auto"/>
        <w:left w:val="none" w:sz="0" w:space="0" w:color="auto"/>
        <w:bottom w:val="none" w:sz="0" w:space="0" w:color="auto"/>
        <w:right w:val="none" w:sz="0" w:space="0" w:color="auto"/>
      </w:divBdr>
      <w:divsChild>
        <w:div w:id="215360106">
          <w:marLeft w:val="0"/>
          <w:marRight w:val="0"/>
          <w:marTop w:val="0"/>
          <w:marBottom w:val="0"/>
          <w:divBdr>
            <w:top w:val="none" w:sz="0" w:space="0" w:color="auto"/>
            <w:left w:val="none" w:sz="0" w:space="0" w:color="auto"/>
            <w:bottom w:val="none" w:sz="0" w:space="0" w:color="auto"/>
            <w:right w:val="none" w:sz="0" w:space="0" w:color="auto"/>
          </w:divBdr>
          <w:divsChild>
            <w:div w:id="13490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3434">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934704876">
      <w:bodyDiv w:val="1"/>
      <w:marLeft w:val="0"/>
      <w:marRight w:val="0"/>
      <w:marTop w:val="0"/>
      <w:marBottom w:val="0"/>
      <w:divBdr>
        <w:top w:val="none" w:sz="0" w:space="0" w:color="auto"/>
        <w:left w:val="none" w:sz="0" w:space="0" w:color="auto"/>
        <w:bottom w:val="none" w:sz="0" w:space="0" w:color="auto"/>
        <w:right w:val="none" w:sz="0" w:space="0" w:color="auto"/>
      </w:divBdr>
    </w:div>
    <w:div w:id="1987199054">
      <w:bodyDiv w:val="1"/>
      <w:marLeft w:val="0"/>
      <w:marRight w:val="0"/>
      <w:marTop w:val="0"/>
      <w:marBottom w:val="0"/>
      <w:divBdr>
        <w:top w:val="none" w:sz="0" w:space="0" w:color="auto"/>
        <w:left w:val="none" w:sz="0" w:space="0" w:color="auto"/>
        <w:bottom w:val="none" w:sz="0" w:space="0" w:color="auto"/>
        <w:right w:val="none" w:sz="0" w:space="0" w:color="auto"/>
      </w:divBdr>
    </w:div>
    <w:div w:id="2036997521">
      <w:bodyDiv w:val="1"/>
      <w:marLeft w:val="0"/>
      <w:marRight w:val="0"/>
      <w:marTop w:val="0"/>
      <w:marBottom w:val="0"/>
      <w:divBdr>
        <w:top w:val="none" w:sz="0" w:space="0" w:color="auto"/>
        <w:left w:val="none" w:sz="0" w:space="0" w:color="auto"/>
        <w:bottom w:val="none" w:sz="0" w:space="0" w:color="auto"/>
        <w:right w:val="none" w:sz="0" w:space="0" w:color="auto"/>
      </w:divBdr>
      <w:divsChild>
        <w:div w:id="297414216">
          <w:marLeft w:val="0"/>
          <w:marRight w:val="0"/>
          <w:marTop w:val="0"/>
          <w:marBottom w:val="0"/>
          <w:divBdr>
            <w:top w:val="none" w:sz="0" w:space="0" w:color="auto"/>
            <w:left w:val="none" w:sz="0" w:space="0" w:color="auto"/>
            <w:bottom w:val="none" w:sz="0" w:space="0" w:color="auto"/>
            <w:right w:val="none" w:sz="0" w:space="0" w:color="auto"/>
          </w:divBdr>
        </w:div>
        <w:div w:id="317998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amutis.prismantas@lrv.lt" TargetMode="External"
                 Type="http://schemas.openxmlformats.org/officeDocument/2006/relationships/hyperlink"/>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A6ED3"/>
    <w:rsid w:val="0015162F"/>
    <w:rsid w:val="00155487"/>
    <w:rsid w:val="00214D82"/>
    <w:rsid w:val="00235ACC"/>
    <w:rsid w:val="00241567"/>
    <w:rsid w:val="0024407C"/>
    <w:rsid w:val="0024686F"/>
    <w:rsid w:val="002D557B"/>
    <w:rsid w:val="002E4758"/>
    <w:rsid w:val="003C5DB0"/>
    <w:rsid w:val="003C7C28"/>
    <w:rsid w:val="003F58B2"/>
    <w:rsid w:val="00400BED"/>
    <w:rsid w:val="00404C54"/>
    <w:rsid w:val="004D44DF"/>
    <w:rsid w:val="00514ADE"/>
    <w:rsid w:val="005406A9"/>
    <w:rsid w:val="005444E3"/>
    <w:rsid w:val="00561406"/>
    <w:rsid w:val="0058588B"/>
    <w:rsid w:val="005907E3"/>
    <w:rsid w:val="005E1912"/>
    <w:rsid w:val="00605771"/>
    <w:rsid w:val="0069328F"/>
    <w:rsid w:val="006965BA"/>
    <w:rsid w:val="006C1C4F"/>
    <w:rsid w:val="006C3EB0"/>
    <w:rsid w:val="006D263D"/>
    <w:rsid w:val="007A115D"/>
    <w:rsid w:val="007D7597"/>
    <w:rsid w:val="00812D18"/>
    <w:rsid w:val="008201CE"/>
    <w:rsid w:val="00846BB6"/>
    <w:rsid w:val="00892D17"/>
    <w:rsid w:val="008C7F5A"/>
    <w:rsid w:val="008D2C0A"/>
    <w:rsid w:val="009254F3"/>
    <w:rsid w:val="00974A68"/>
    <w:rsid w:val="00984B5B"/>
    <w:rsid w:val="009851A0"/>
    <w:rsid w:val="009A4346"/>
    <w:rsid w:val="009D1AD7"/>
    <w:rsid w:val="00A31CA6"/>
    <w:rsid w:val="00A57701"/>
    <w:rsid w:val="00A748A3"/>
    <w:rsid w:val="00A7656D"/>
    <w:rsid w:val="00A81B39"/>
    <w:rsid w:val="00AA7008"/>
    <w:rsid w:val="00AC5FFB"/>
    <w:rsid w:val="00B15060"/>
    <w:rsid w:val="00B606BC"/>
    <w:rsid w:val="00B963DE"/>
    <w:rsid w:val="00BB6BDA"/>
    <w:rsid w:val="00C31DE9"/>
    <w:rsid w:val="00C4148B"/>
    <w:rsid w:val="00C474AC"/>
    <w:rsid w:val="00CD1FA3"/>
    <w:rsid w:val="00D0112A"/>
    <w:rsid w:val="00D42784"/>
    <w:rsid w:val="00D92743"/>
    <w:rsid w:val="00DA062E"/>
    <w:rsid w:val="00E12CC4"/>
    <w:rsid w:val="00E27EEF"/>
    <w:rsid w:val="00E335FB"/>
    <w:rsid w:val="00E37548"/>
    <w:rsid w:val="00E4310A"/>
    <w:rsid w:val="00E73C31"/>
    <w:rsid w:val="00EB03AC"/>
    <w:rsid w:val="00EC3841"/>
    <w:rsid w:val="00EC5132"/>
    <w:rsid w:val="00F11FF2"/>
    <w:rsid w:val="00F138CF"/>
    <w:rsid w:val="00F326E5"/>
    <w:rsid w:val="00F72265"/>
    <w:rsid w:val="00FA5E1D"/>
    <w:rsid w:val="00FB45D4"/>
    <w:rsid w:val="00FB59C3"/>
    <w:rsid w:val="00FC7C5A"/>
    <w:rsid w:val="00FD7A1A"/>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438AB-8A20-4E28-AD58-F086FB9E3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JURID.DOT</Template>
  <TotalTime>44</TotalTime>
  <Pages>2</Pages>
  <Words>3430</Words>
  <Characters>1956</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2019-01-11T12:37:00Z</dcterms:created>
  <dc:creator>DULEVIČIŪTĖ-AKIMOVIENĖ, Akvilė</dc:creator>
  <cp:lastModifiedBy>Ramutis Prišmantas</cp:lastModifiedBy>
  <cp:lastPrinted>2018-08-01T12:50:00Z</cp:lastPrinted>
  <dcterms:modified xsi:type="dcterms:W3CDTF">2019-01-11T13:21:00Z</dcterms:modified>
  <cp:revision>3</cp:revision>
</cp:coreProperties>
</file>