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01EE5" w:rsidP="00F01EE5">
            <w:permStart w:id="1055866942" w:edGrp="everyone"/>
            <w:r>
              <w:t>Švietimo, mokslo ir sporto ministerijai</w:t>
            </w:r>
          </w:p>
        </w:tc>
        <w:tc>
          <w:tcPr>
            <w:tcW w:w="4820" w:type="dxa"/>
          </w:tcPr>
          <w:p w:rsidR="00676E45" w:rsidRDefault="00676E45">
            <w:r>
              <w:t xml:space="preserve">   </w:t>
            </w:r>
          </w:p>
          <w:p w:rsidR="00724669" w:rsidRDefault="00724669" w:rsidP="00724669">
            <w:r>
              <w:t>Į  2019-0</w:t>
            </w:r>
            <w:r w:rsidR="007565EC">
              <w:t>5</w:t>
            </w:r>
            <w:r>
              <w:t>-</w:t>
            </w:r>
            <w:r w:rsidR="007565EC">
              <w:t>23</w:t>
            </w:r>
            <w:r>
              <w:t xml:space="preserve"> Nr. SR-</w:t>
            </w:r>
            <w:r w:rsidR="00321FF4">
              <w:t>2034</w:t>
            </w:r>
          </w:p>
          <w:p w:rsidR="00676E45" w:rsidRDefault="00676E45" w:rsidP="00F7780F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321FF4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F01EE5">
              <w:rPr>
                <w:b/>
              </w:rPr>
              <w:t xml:space="preserve"> </w:t>
            </w:r>
            <w:r w:rsidR="007707F1">
              <w:rPr>
                <w:b/>
              </w:rPr>
              <w:t>LIETUVOS RESPUBLIKOS VYRIAUSYBĖS NUTARIM</w:t>
            </w:r>
            <w:r w:rsidR="00321FF4">
              <w:rPr>
                <w:b/>
              </w:rPr>
              <w:t>O</w:t>
            </w:r>
            <w:r w:rsidR="007707F1">
              <w:rPr>
                <w:b/>
              </w:rPr>
              <w:t xml:space="preserve"> PROJEKT</w:t>
            </w:r>
            <w:r w:rsidR="00321FF4">
              <w:rPr>
                <w:b/>
              </w:rPr>
              <w:t>O</w:t>
            </w:r>
            <w:r w:rsidR="007707F1">
              <w:rPr>
                <w:b/>
              </w:rPr>
              <w:t xml:space="preserve"> DERINIMO</w:t>
            </w:r>
          </w:p>
        </w:tc>
      </w:tr>
    </w:tbl>
    <w:p w:rsidR="00676E45" w:rsidRDefault="00676E45">
      <w:pPr>
        <w:jc w:val="center"/>
      </w:pPr>
    </w:p>
    <w:p w:rsidR="00321FF4" w:rsidRDefault="00321FF4">
      <w:pPr>
        <w:jc w:val="center"/>
      </w:pPr>
    </w:p>
    <w:p w:rsidR="00321FF4" w:rsidRDefault="007707F1" w:rsidP="00E71ACC">
      <w:pPr>
        <w:ind w:firstLine="720"/>
        <w:jc w:val="both"/>
        <w:rPr>
          <w:noProof/>
          <w:szCs w:val="24"/>
        </w:rPr>
      </w:pPr>
      <w:r>
        <w:t>Išnagrinėjome Jūsų pateikt</w:t>
      </w:r>
      <w:r w:rsidR="00321FF4">
        <w:t>ą</w:t>
      </w:r>
      <w:r>
        <w:t xml:space="preserve"> derinti </w:t>
      </w:r>
      <w:r w:rsidR="00EF7FAB">
        <w:rPr>
          <w:noProof/>
          <w:szCs w:val="24"/>
        </w:rPr>
        <w:t xml:space="preserve">Lietuvos Respublikos Vyriausybės </w:t>
      </w:r>
      <w:r w:rsidR="00321FF4">
        <w:rPr>
          <w:szCs w:val="24"/>
        </w:rPr>
        <w:t xml:space="preserve">nutarimo „Dėl Lietuvos Respublikos vietos savivaldos įstatymo Nr. I-533 6 ir 7 straipsnių pakeitimo įstatymo projekto Nr. XIIIP-3315“ projektą ir </w:t>
      </w:r>
      <w:r w:rsidR="00321FF4">
        <w:t>informuojame, kad pagal kompetenciją pastabų neturime.</w:t>
      </w:r>
    </w:p>
    <w:p w:rsidR="00321FF4" w:rsidRDefault="00321FF4" w:rsidP="00E71ACC">
      <w:pPr>
        <w:ind w:firstLine="720"/>
        <w:jc w:val="both"/>
        <w:rPr>
          <w:noProof/>
          <w:szCs w:val="24"/>
        </w:rPr>
      </w:pPr>
    </w:p>
    <w:p w:rsidR="00EF7FAB" w:rsidRDefault="00EF7FAB" w:rsidP="00E71ACC">
      <w:pPr>
        <w:ind w:firstLine="720"/>
        <w:jc w:val="both"/>
      </w:pPr>
    </w:p>
    <w:p w:rsidR="0038374C" w:rsidRDefault="0038374C" w:rsidP="00002229">
      <w:pPr>
        <w:ind w:firstLine="720"/>
        <w:jc w:val="both"/>
      </w:pPr>
    </w:p>
    <w:p w:rsidR="00154639" w:rsidRDefault="00154639" w:rsidP="00002229">
      <w:pPr>
        <w:ind w:firstLine="720"/>
        <w:jc w:val="both"/>
      </w:pPr>
    </w:p>
    <w:p w:rsidR="005B39D8" w:rsidRDefault="005B39D8" w:rsidP="00002229">
      <w:pPr>
        <w:ind w:firstLine="720"/>
        <w:jc w:val="both"/>
      </w:pPr>
    </w:p>
    <w:p w:rsidR="005B39D8" w:rsidRDefault="005B39D8" w:rsidP="00002229">
      <w:pPr>
        <w:ind w:firstLine="720"/>
        <w:jc w:val="both"/>
      </w:pPr>
    </w:p>
    <w:p w:rsidR="00853AFD" w:rsidRDefault="00853AFD" w:rsidP="00002229">
      <w:pPr>
        <w:ind w:firstLine="720"/>
        <w:jc w:val="both"/>
      </w:pPr>
    </w:p>
    <w:p w:rsidR="00853AFD" w:rsidRDefault="00853AFD" w:rsidP="00002229">
      <w:pPr>
        <w:ind w:firstLine="720"/>
        <w:jc w:val="both"/>
      </w:pPr>
    </w:p>
    <w:p w:rsidR="00853AFD" w:rsidRDefault="00853AFD" w:rsidP="00002229">
      <w:pPr>
        <w:ind w:firstLine="720"/>
        <w:jc w:val="both"/>
      </w:pPr>
    </w:p>
    <w:p w:rsidR="00853AFD" w:rsidRDefault="00853AFD" w:rsidP="00002229">
      <w:pPr>
        <w:ind w:firstLine="720"/>
        <w:jc w:val="both"/>
      </w:pPr>
    </w:p>
    <w:p w:rsidR="00853AFD" w:rsidRDefault="00853AFD" w:rsidP="00002229">
      <w:pPr>
        <w:ind w:firstLine="720"/>
        <w:jc w:val="both"/>
      </w:pPr>
    </w:p>
    <w:p w:rsidR="00853AFD" w:rsidRDefault="00853AFD" w:rsidP="00002229">
      <w:pPr>
        <w:ind w:firstLine="720"/>
        <w:jc w:val="both"/>
      </w:pPr>
    </w:p>
    <w:p w:rsidR="00853AFD" w:rsidRDefault="00853AFD" w:rsidP="00002229">
      <w:pPr>
        <w:ind w:firstLine="720"/>
        <w:jc w:val="both"/>
      </w:pPr>
    </w:p>
    <w:p w:rsidR="004C3289" w:rsidRDefault="004C3289" w:rsidP="00002229">
      <w:pPr>
        <w:ind w:firstLine="720"/>
        <w:jc w:val="both"/>
      </w:pPr>
    </w:p>
    <w:p w:rsidR="004C3289" w:rsidRDefault="004C3289" w:rsidP="00002229">
      <w:pPr>
        <w:ind w:firstLine="720"/>
        <w:jc w:val="both"/>
      </w:pPr>
    </w:p>
    <w:p w:rsidR="004C3289" w:rsidRDefault="004C3289" w:rsidP="00002229">
      <w:pPr>
        <w:ind w:firstLine="720"/>
        <w:jc w:val="both"/>
      </w:pPr>
    </w:p>
    <w:p w:rsidR="004C3289" w:rsidRDefault="004C3289" w:rsidP="00002229">
      <w:pPr>
        <w:ind w:firstLine="720"/>
        <w:jc w:val="both"/>
      </w:pPr>
    </w:p>
    <w:p w:rsidR="004C3289" w:rsidRDefault="004C3289" w:rsidP="00002229">
      <w:pPr>
        <w:ind w:firstLine="720"/>
        <w:jc w:val="both"/>
      </w:pPr>
    </w:p>
    <w:p w:rsidR="004C3289" w:rsidRDefault="004C3289" w:rsidP="00002229">
      <w:pPr>
        <w:ind w:firstLine="720"/>
        <w:jc w:val="both"/>
      </w:pPr>
    </w:p>
    <w:p w:rsidR="00EF7FAB" w:rsidRDefault="00EF7FAB" w:rsidP="00002229">
      <w:pPr>
        <w:ind w:firstLine="720"/>
        <w:jc w:val="both"/>
      </w:pPr>
    </w:p>
    <w:p w:rsidR="00EF7FAB" w:rsidRDefault="00EF7FAB" w:rsidP="00002229">
      <w:pPr>
        <w:ind w:firstLine="720"/>
        <w:jc w:val="both"/>
      </w:pPr>
    </w:p>
    <w:p w:rsidR="00EF7FAB" w:rsidRDefault="00EF7FAB" w:rsidP="00002229">
      <w:pPr>
        <w:ind w:firstLine="720"/>
        <w:jc w:val="both"/>
      </w:pPr>
    </w:p>
    <w:p w:rsidR="00EF7FAB" w:rsidRDefault="00EF7FAB" w:rsidP="00002229">
      <w:pPr>
        <w:ind w:firstLine="720"/>
        <w:jc w:val="both"/>
      </w:pPr>
      <w:bookmarkStart w:id="0" w:name="_GoBack"/>
      <w:bookmarkEnd w:id="0"/>
    </w:p>
    <w:p w:rsidR="00EF7FAB" w:rsidRDefault="00EF7FAB" w:rsidP="00002229">
      <w:pPr>
        <w:ind w:firstLine="720"/>
        <w:jc w:val="both"/>
      </w:pPr>
    </w:p>
    <w:p w:rsidR="00842460" w:rsidRDefault="00842460" w:rsidP="00002229">
      <w:pPr>
        <w:ind w:firstLine="720"/>
        <w:jc w:val="both"/>
      </w:pPr>
    </w:p>
    <w:p w:rsidR="00EF7FAB" w:rsidRDefault="00EF7FAB" w:rsidP="00002229">
      <w:pPr>
        <w:ind w:firstLine="720"/>
        <w:jc w:val="both"/>
      </w:pPr>
    </w:p>
    <w:p w:rsidR="00EF7FAB" w:rsidRDefault="00EF7FAB" w:rsidP="00002229">
      <w:pPr>
        <w:ind w:firstLine="720"/>
        <w:jc w:val="both"/>
      </w:pPr>
    </w:p>
    <w:p w:rsidR="00EF7FAB" w:rsidRDefault="00EF7FAB" w:rsidP="00002229">
      <w:pPr>
        <w:ind w:firstLine="720"/>
        <w:jc w:val="both"/>
      </w:pPr>
    </w:p>
    <w:p w:rsidR="004C3289" w:rsidRDefault="004C3289" w:rsidP="00002229">
      <w:pPr>
        <w:ind w:firstLine="720"/>
        <w:jc w:val="both"/>
      </w:pPr>
    </w:p>
    <w:p w:rsidR="00676E45" w:rsidRDefault="00911519" w:rsidP="00002229">
      <w:pPr>
        <w:jc w:val="both"/>
        <w:rPr>
          <w:sz w:val="20"/>
        </w:rPr>
      </w:pPr>
      <w:r>
        <w:rPr>
          <w:sz w:val="20"/>
        </w:rPr>
        <w:t>D</w:t>
      </w:r>
      <w:r w:rsidR="00154639">
        <w:rPr>
          <w:sz w:val="20"/>
        </w:rPr>
        <w:t xml:space="preserve">alė Bucevičienė, tel. 2390 034, </w:t>
      </w:r>
      <w:proofErr w:type="spellStart"/>
      <w:r w:rsidR="00154639">
        <w:rPr>
          <w:sz w:val="20"/>
        </w:rPr>
        <w:t>el.p</w:t>
      </w:r>
      <w:proofErr w:type="spellEnd"/>
      <w:r w:rsidR="00154639">
        <w:rPr>
          <w:sz w:val="20"/>
        </w:rPr>
        <w:t xml:space="preserve">. </w:t>
      </w:r>
      <w:proofErr w:type="spellStart"/>
      <w:r w:rsidR="00154639">
        <w:rPr>
          <w:sz w:val="20"/>
        </w:rPr>
        <w:t>dale.buceviciene</w:t>
      </w:r>
      <w:proofErr w:type="spellEnd"/>
      <w:r w:rsidR="00154639">
        <w:rPr>
          <w:sz w:val="20"/>
          <w:lang w:val="en-US"/>
        </w:rPr>
        <w:t>@</w:t>
      </w:r>
      <w:proofErr w:type="spellStart"/>
      <w:r w:rsidR="00154639">
        <w:rPr>
          <w:sz w:val="20"/>
          <w:lang w:val="en-US"/>
        </w:rPr>
        <w:t>finmin.lt</w:t>
      </w:r>
      <w:permEnd w:id="1055866942"/>
      <w:proofErr w:type="spellEnd"/>
    </w:p>
    <w:sectPr w:rsidR="00676E45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47A" w:rsidRDefault="0083347A">
      <w:r>
        <w:separator/>
      </w:r>
    </w:p>
  </w:endnote>
  <w:endnote w:type="continuationSeparator" w:id="0">
    <w:p w:rsidR="0083347A" w:rsidRDefault="0083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842460">
      <w:rPr>
        <w:noProof/>
        <w:sz w:val="10"/>
      </w:rPr>
      <w:t>Vietos savivaldos įstatymo 6 ir 7 str.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842460">
      <w:rPr>
        <w:noProof/>
        <w:sz w:val="10"/>
      </w:rPr>
      <w:t>Vietos savivaldos įstatymo 6 ir 7 str.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47A" w:rsidRDefault="0083347A">
      <w:r>
        <w:separator/>
      </w:r>
    </w:p>
  </w:footnote>
  <w:footnote w:type="continuationSeparator" w:id="0">
    <w:p w:rsidR="0083347A" w:rsidRDefault="00833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7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C1"/>
    <w:rsid w:val="00002229"/>
    <w:rsid w:val="000124C6"/>
    <w:rsid w:val="00036D0D"/>
    <w:rsid w:val="0006460C"/>
    <w:rsid w:val="00066BC1"/>
    <w:rsid w:val="00076760"/>
    <w:rsid w:val="000E6336"/>
    <w:rsid w:val="000E66F2"/>
    <w:rsid w:val="000F0C83"/>
    <w:rsid w:val="00106272"/>
    <w:rsid w:val="00107A84"/>
    <w:rsid w:val="001303BC"/>
    <w:rsid w:val="00144A3E"/>
    <w:rsid w:val="00154639"/>
    <w:rsid w:val="0019602D"/>
    <w:rsid w:val="001A185E"/>
    <w:rsid w:val="001A1D75"/>
    <w:rsid w:val="001B25B8"/>
    <w:rsid w:val="0020433E"/>
    <w:rsid w:val="002149E0"/>
    <w:rsid w:val="00214CDC"/>
    <w:rsid w:val="00215B65"/>
    <w:rsid w:val="00252506"/>
    <w:rsid w:val="0025434A"/>
    <w:rsid w:val="002B1812"/>
    <w:rsid w:val="002D3CC2"/>
    <w:rsid w:val="002F325D"/>
    <w:rsid w:val="00317D73"/>
    <w:rsid w:val="00321FF4"/>
    <w:rsid w:val="00366E1B"/>
    <w:rsid w:val="0038374C"/>
    <w:rsid w:val="00390EEB"/>
    <w:rsid w:val="003A5A7F"/>
    <w:rsid w:val="003C1174"/>
    <w:rsid w:val="003D7384"/>
    <w:rsid w:val="003E10A9"/>
    <w:rsid w:val="00444078"/>
    <w:rsid w:val="00447C55"/>
    <w:rsid w:val="00463CCB"/>
    <w:rsid w:val="00471A03"/>
    <w:rsid w:val="0048126A"/>
    <w:rsid w:val="004856BF"/>
    <w:rsid w:val="004C3289"/>
    <w:rsid w:val="004F04DF"/>
    <w:rsid w:val="004F1AE4"/>
    <w:rsid w:val="005262BC"/>
    <w:rsid w:val="00551AFD"/>
    <w:rsid w:val="00555E0A"/>
    <w:rsid w:val="005B39D8"/>
    <w:rsid w:val="005D7270"/>
    <w:rsid w:val="005F7A8D"/>
    <w:rsid w:val="00602D2D"/>
    <w:rsid w:val="00607612"/>
    <w:rsid w:val="00621B3D"/>
    <w:rsid w:val="00676E45"/>
    <w:rsid w:val="00686A5C"/>
    <w:rsid w:val="006E0A67"/>
    <w:rsid w:val="00724669"/>
    <w:rsid w:val="007253DF"/>
    <w:rsid w:val="00732BE0"/>
    <w:rsid w:val="00741C12"/>
    <w:rsid w:val="007565EC"/>
    <w:rsid w:val="007707F1"/>
    <w:rsid w:val="00773C29"/>
    <w:rsid w:val="00775CB5"/>
    <w:rsid w:val="00776D5B"/>
    <w:rsid w:val="00784949"/>
    <w:rsid w:val="007A71C3"/>
    <w:rsid w:val="007B1827"/>
    <w:rsid w:val="007D3DD9"/>
    <w:rsid w:val="0080493D"/>
    <w:rsid w:val="008065C1"/>
    <w:rsid w:val="008151E8"/>
    <w:rsid w:val="0083347A"/>
    <w:rsid w:val="008361AA"/>
    <w:rsid w:val="00842460"/>
    <w:rsid w:val="00853AFD"/>
    <w:rsid w:val="008959F6"/>
    <w:rsid w:val="008A38B3"/>
    <w:rsid w:val="008E19DB"/>
    <w:rsid w:val="00910ED8"/>
    <w:rsid w:val="00911519"/>
    <w:rsid w:val="0096013A"/>
    <w:rsid w:val="00962499"/>
    <w:rsid w:val="009766EE"/>
    <w:rsid w:val="009A2CA2"/>
    <w:rsid w:val="009D7311"/>
    <w:rsid w:val="009E6D44"/>
    <w:rsid w:val="00A91DA1"/>
    <w:rsid w:val="00A95E6E"/>
    <w:rsid w:val="00AE35C4"/>
    <w:rsid w:val="00AE3FE3"/>
    <w:rsid w:val="00AF5768"/>
    <w:rsid w:val="00B62CC5"/>
    <w:rsid w:val="00B8247F"/>
    <w:rsid w:val="00BD3865"/>
    <w:rsid w:val="00C230C2"/>
    <w:rsid w:val="00C42950"/>
    <w:rsid w:val="00C612D0"/>
    <w:rsid w:val="00CA6BA9"/>
    <w:rsid w:val="00CA7055"/>
    <w:rsid w:val="00CC4FAC"/>
    <w:rsid w:val="00CE4BCC"/>
    <w:rsid w:val="00CF662A"/>
    <w:rsid w:val="00CF6FBB"/>
    <w:rsid w:val="00D46A3F"/>
    <w:rsid w:val="00D925FB"/>
    <w:rsid w:val="00DA6D32"/>
    <w:rsid w:val="00DB496C"/>
    <w:rsid w:val="00DF60E4"/>
    <w:rsid w:val="00E03AAC"/>
    <w:rsid w:val="00E43B49"/>
    <w:rsid w:val="00E71ACC"/>
    <w:rsid w:val="00EF7FAB"/>
    <w:rsid w:val="00F01EE5"/>
    <w:rsid w:val="00F06864"/>
    <w:rsid w:val="00F23A6E"/>
    <w:rsid w:val="00F24EC4"/>
    <w:rsid w:val="00F64FDA"/>
    <w:rsid w:val="00F66332"/>
    <w:rsid w:val="00F7780F"/>
    <w:rsid w:val="00F82BF7"/>
    <w:rsid w:val="00F92ED4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69A361-B3DB-4C67-BA0D-CC079F56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01EE5"/>
    <w:rPr>
      <w:color w:val="0000FF" w:themeColor="hyperlink"/>
      <w:u w:val="single"/>
    </w:rPr>
  </w:style>
  <w:style w:type="character" w:customStyle="1" w:styleId="apple-converted-space">
    <w:name w:val="apple-converted-space"/>
    <w:rsid w:val="0078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19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0B8CE6-62BA-4B05-B16B-276C47B7D3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53F5C-80E7-4F2D-832B-9B40D9D31B9A}"/>
</file>

<file path=customXml/itemProps3.xml><?xml version="1.0" encoding="utf-8"?>
<ds:datastoreItem xmlns:ds="http://schemas.openxmlformats.org/officeDocument/2006/customXml" ds:itemID="{DE20C7AF-71BD-42D9-8765-8D1F2C36AD38}"/>
</file>

<file path=customXml/itemProps4.xml><?xml version="1.0" encoding="utf-8"?>
<ds:datastoreItem xmlns:ds="http://schemas.openxmlformats.org/officeDocument/2006/customXml" ds:itemID="{36B8541D-5378-4D9C-AAFE-C8B5E9EBE780}"/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0</TotalTime>
  <Pages>1</Pages>
  <Words>364</Words>
  <Characters>208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981c576a-82d6-48d0-9e65-387fb4d19197</dc:title>
  <dc:creator>Dalė Bucevičienė</dc:creator>
  <cp:lastModifiedBy>Admin</cp:lastModifiedBy>
  <cp:revision>2</cp:revision>
  <cp:lastPrinted>2019-05-29T12:27:00Z</cp:lastPrinted>
  <dcterms:created xsi:type="dcterms:W3CDTF">2019-08-22T07:50:00Z</dcterms:created>
  <dcterms:modified xsi:type="dcterms:W3CDTF">2019-08-22T07:50:00Z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