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0F4CD605" w14:textId="77777777">
        <w:trPr>
          <w:jc w:val="center"/>
        </w:trPr>
        <w:tc>
          <w:tcPr>
            <w:tcW w:w="3284" w:type="dxa"/>
          </w:tcPr>
          <w:p w14:paraId="0F4CD602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0F4CD603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0F4CD604" w14:textId="77777777" w:rsidR="009105BC" w:rsidRDefault="00E33A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r03_1"/>
                  <w:enabled/>
                  <w:calcOnExit w:val="0"/>
                  <w:statusText w:type="text" w:val="Įrašykite jeigu reikia Projektas, Išrašas, Kopija arba Faksograma"/>
                  <w:textInput>
                    <w:default w:val="Projektas"/>
                  </w:textInput>
                </w:ffData>
              </w:fldChar>
            </w:r>
            <w:bookmarkStart w:id="0" w:name="r03_1"/>
            <w:r w:rsidR="009105BC"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453B77">
              <w:rPr>
                <w:b/>
                <w:noProof/>
                <w:sz w:val="24"/>
              </w:rPr>
              <w:t>Projektas</w:t>
            </w:r>
            <w:r>
              <w:rPr>
                <w:b/>
                <w:sz w:val="24"/>
              </w:rPr>
              <w:fldChar w:fldCharType="end"/>
            </w:r>
            <w:bookmarkEnd w:id="0"/>
          </w:p>
        </w:tc>
      </w:tr>
      <w:tr w:rsidR="009105BC" w14:paraId="0F4CD609" w14:textId="77777777">
        <w:trPr>
          <w:jc w:val="center"/>
        </w:trPr>
        <w:tc>
          <w:tcPr>
            <w:tcW w:w="3284" w:type="dxa"/>
          </w:tcPr>
          <w:p w14:paraId="0F4CD606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0F4CD607" w14:textId="77777777" w:rsidR="009105BC" w:rsidRDefault="009105BC">
            <w:pPr>
              <w:jc w:val="center"/>
            </w:pPr>
            <w:r>
              <w:object w:dxaOrig="753" w:dyaOrig="830" w14:anchorId="0F4CD6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5pt;height:41.45pt" o:ole="" fillcolor="window">
                  <v:imagedata r:id="rId8" o:title="" gain="2147483647f" blacklevel=".5"/>
                </v:shape>
                <o:OLEObject Type="Embed" ProgID="Word.Picture.8" ShapeID="_x0000_i1025" DrawAspect="Content" ObjectID="_1591608944" r:id="rId9"/>
              </w:object>
            </w:r>
          </w:p>
        </w:tc>
        <w:tc>
          <w:tcPr>
            <w:tcW w:w="3649" w:type="dxa"/>
          </w:tcPr>
          <w:p w14:paraId="0F4CD608" w14:textId="77777777" w:rsidR="009105BC" w:rsidRDefault="009105BC">
            <w:pPr>
              <w:jc w:val="center"/>
            </w:pPr>
          </w:p>
        </w:tc>
      </w:tr>
    </w:tbl>
    <w:p w14:paraId="0F4CD60A" w14:textId="77777777" w:rsidR="009105BC" w:rsidRDefault="009105BC">
      <w:pPr>
        <w:jc w:val="center"/>
        <w:rPr>
          <w:b/>
          <w:sz w:val="26"/>
        </w:rPr>
      </w:pPr>
    </w:p>
    <w:p w14:paraId="0F4CD60B" w14:textId="77777777" w:rsidR="009105BC" w:rsidRDefault="00E33AF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1" w:name="r06"/>
      <w:r w:rsidR="009105BC"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 w:rsidR="00453B77"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1"/>
    </w:p>
    <w:p w14:paraId="0F4CD60C" w14:textId="77777777" w:rsidR="009105BC" w:rsidRDefault="009105BC">
      <w:pPr>
        <w:jc w:val="center"/>
        <w:rPr>
          <w:b/>
          <w:sz w:val="26"/>
        </w:rPr>
      </w:pPr>
    </w:p>
    <w:p w14:paraId="0F4CD60D" w14:textId="77777777" w:rsidR="009105BC" w:rsidRPr="001019FF" w:rsidRDefault="00E33AFB">
      <w:pPr>
        <w:jc w:val="center"/>
        <w:rPr>
          <w:b/>
          <w:sz w:val="28"/>
          <w:szCs w:val="28"/>
        </w:rPr>
      </w:pPr>
      <w:r w:rsidRPr="001019FF">
        <w:rPr>
          <w:b/>
          <w:sz w:val="28"/>
          <w:szCs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2" w:name="r08"/>
      <w:r w:rsidR="009105BC" w:rsidRPr="001019FF">
        <w:rPr>
          <w:b/>
          <w:sz w:val="28"/>
          <w:szCs w:val="28"/>
        </w:rPr>
        <w:instrText xml:space="preserve"> FORMTEXT </w:instrText>
      </w:r>
      <w:r w:rsidRPr="001019FF">
        <w:rPr>
          <w:b/>
          <w:sz w:val="28"/>
          <w:szCs w:val="28"/>
        </w:rPr>
      </w:r>
      <w:r w:rsidRPr="001019FF">
        <w:rPr>
          <w:b/>
          <w:sz w:val="28"/>
          <w:szCs w:val="28"/>
        </w:rPr>
        <w:fldChar w:fldCharType="separate"/>
      </w:r>
      <w:r w:rsidR="00453B77" w:rsidRPr="001019FF">
        <w:rPr>
          <w:b/>
          <w:noProof/>
          <w:sz w:val="28"/>
          <w:szCs w:val="28"/>
        </w:rPr>
        <w:t>NUTARIMAS</w:t>
      </w:r>
      <w:r w:rsidRPr="001019FF">
        <w:rPr>
          <w:b/>
          <w:sz w:val="28"/>
          <w:szCs w:val="28"/>
        </w:rPr>
        <w:fldChar w:fldCharType="end"/>
      </w:r>
      <w:bookmarkEnd w:id="2"/>
    </w:p>
    <w:p w14:paraId="0F4CD60E" w14:textId="77777777" w:rsidR="004A2F11" w:rsidRPr="00DE55A2" w:rsidRDefault="001019FF" w:rsidP="004A2F11">
      <w:pPr>
        <w:jc w:val="center"/>
        <w:rPr>
          <w:b/>
          <w:caps/>
          <w:sz w:val="28"/>
          <w:szCs w:val="28"/>
        </w:rPr>
      </w:pPr>
      <w:r w:rsidRPr="001019FF">
        <w:rPr>
          <w:b/>
          <w:color w:val="000000"/>
          <w:sz w:val="28"/>
          <w:szCs w:val="28"/>
        </w:rPr>
        <w:t xml:space="preserve">DĖL </w:t>
      </w:r>
      <w:r w:rsidR="004A2F11" w:rsidRPr="00DE55A2">
        <w:rPr>
          <w:b/>
          <w:sz w:val="28"/>
          <w:szCs w:val="28"/>
        </w:rPr>
        <w:t>LIETUVOS RESPUBLIKOS</w:t>
      </w:r>
    </w:p>
    <w:p w14:paraId="0F4CD60F" w14:textId="77777777" w:rsidR="004A2F11" w:rsidRPr="00DE55A2" w:rsidRDefault="004A2F11" w:rsidP="004A2F11">
      <w:pPr>
        <w:jc w:val="center"/>
        <w:rPr>
          <w:b/>
          <w:bCs/>
          <w:sz w:val="28"/>
          <w:szCs w:val="28"/>
        </w:rPr>
      </w:pPr>
      <w:r w:rsidRPr="00DE55A2">
        <w:rPr>
          <w:b/>
          <w:bCs/>
          <w:sz w:val="28"/>
          <w:szCs w:val="28"/>
        </w:rPr>
        <w:t xml:space="preserve">TRANSPORTO VEIKLOS PAGRINDŲ ĮSTATYMO NR. I-1863 </w:t>
      </w:r>
    </w:p>
    <w:p w14:paraId="0F4CD612" w14:textId="3106FFD5" w:rsidR="004A2F11" w:rsidRPr="00DE55A2" w:rsidRDefault="005E419E" w:rsidP="004A2F1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3, 5</w:t>
      </w:r>
      <w:r w:rsidR="00624B9B">
        <w:rPr>
          <w:b/>
          <w:bCs/>
          <w:sz w:val="28"/>
          <w:szCs w:val="28"/>
        </w:rPr>
        <w:t>, 11</w:t>
      </w:r>
      <w:r>
        <w:rPr>
          <w:b/>
          <w:bCs/>
          <w:sz w:val="28"/>
          <w:szCs w:val="28"/>
        </w:rPr>
        <w:t xml:space="preserve"> IR </w:t>
      </w:r>
      <w:r w:rsidR="004A2F11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 xml:space="preserve"> STRAIPSNIŲ</w:t>
      </w:r>
      <w:r w:rsidR="004A2F11" w:rsidRPr="00DE55A2">
        <w:rPr>
          <w:b/>
          <w:bCs/>
          <w:sz w:val="28"/>
          <w:szCs w:val="28"/>
        </w:rPr>
        <w:t xml:space="preserve"> PAKEITIMO </w:t>
      </w:r>
      <w:r w:rsidR="00624B9B">
        <w:rPr>
          <w:b/>
          <w:bCs/>
          <w:sz w:val="28"/>
          <w:szCs w:val="28"/>
        </w:rPr>
        <w:t xml:space="preserve">IR 3 PRIEDO PAPILDYMO </w:t>
      </w:r>
      <w:r w:rsidR="004A2F11">
        <w:rPr>
          <w:b/>
          <w:bCs/>
          <w:sz w:val="28"/>
          <w:szCs w:val="28"/>
        </w:rPr>
        <w:t>ĮSTATYMO IR LIETUVOS RESPUBLIKOS GELEŽINKELIŲ TRANSPORTO KODEKSO 3</w:t>
      </w:r>
      <w:r w:rsidR="00AD71FD">
        <w:rPr>
          <w:b/>
          <w:bCs/>
          <w:sz w:val="28"/>
          <w:szCs w:val="28"/>
        </w:rPr>
        <w:t>, 10</w:t>
      </w:r>
      <w:r w:rsidR="00AD71FD">
        <w:rPr>
          <w:b/>
          <w:bCs/>
          <w:sz w:val="28"/>
          <w:szCs w:val="28"/>
          <w:vertAlign w:val="superscript"/>
        </w:rPr>
        <w:t>1</w:t>
      </w:r>
      <w:r w:rsidR="00996365">
        <w:rPr>
          <w:b/>
          <w:bCs/>
          <w:sz w:val="28"/>
          <w:szCs w:val="28"/>
        </w:rPr>
        <w:t>, 12 IR 34</w:t>
      </w:r>
      <w:r w:rsidR="004A2F11">
        <w:rPr>
          <w:b/>
          <w:bCs/>
          <w:sz w:val="28"/>
          <w:szCs w:val="28"/>
        </w:rPr>
        <w:t xml:space="preserve"> STRAIPSNIŲ PAKEITIMO</w:t>
      </w:r>
      <w:r w:rsidR="00090787">
        <w:rPr>
          <w:b/>
          <w:bCs/>
          <w:sz w:val="28"/>
          <w:szCs w:val="28"/>
        </w:rPr>
        <w:t xml:space="preserve"> IR</w:t>
      </w:r>
      <w:r w:rsidR="005926A1">
        <w:rPr>
          <w:b/>
          <w:bCs/>
          <w:sz w:val="28"/>
          <w:szCs w:val="28"/>
        </w:rPr>
        <w:t xml:space="preserve"> KODEKSO PAPILDYMO 12</w:t>
      </w:r>
      <w:r w:rsidR="005926A1">
        <w:rPr>
          <w:b/>
          <w:bCs/>
          <w:sz w:val="28"/>
          <w:szCs w:val="28"/>
          <w:vertAlign w:val="superscript"/>
        </w:rPr>
        <w:t>1</w:t>
      </w:r>
      <w:r w:rsidR="005926A1">
        <w:rPr>
          <w:b/>
          <w:bCs/>
          <w:sz w:val="28"/>
          <w:szCs w:val="28"/>
        </w:rPr>
        <w:t xml:space="preserve"> STRAIPSNIU</w:t>
      </w:r>
      <w:r w:rsidR="004A2F11">
        <w:rPr>
          <w:b/>
          <w:bCs/>
          <w:sz w:val="28"/>
          <w:szCs w:val="28"/>
        </w:rPr>
        <w:t xml:space="preserve"> ĮSTATYMO PROJEKT</w:t>
      </w:r>
      <w:r w:rsidR="00C53D6A">
        <w:rPr>
          <w:b/>
          <w:bCs/>
          <w:sz w:val="28"/>
          <w:szCs w:val="28"/>
        </w:rPr>
        <w:t>Ų</w:t>
      </w:r>
      <w:r w:rsidR="004A2F11">
        <w:rPr>
          <w:b/>
          <w:bCs/>
          <w:sz w:val="28"/>
          <w:szCs w:val="28"/>
        </w:rPr>
        <w:t xml:space="preserve"> </w:t>
      </w:r>
    </w:p>
    <w:p w14:paraId="0F4CD613" w14:textId="77777777" w:rsidR="009105BC" w:rsidRPr="006C177B" w:rsidRDefault="00752BB3" w:rsidP="006C177B">
      <w:pPr>
        <w:jc w:val="center"/>
        <w:rPr>
          <w:b/>
          <w:caps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PATEIKIMO </w:t>
      </w:r>
      <w:r w:rsidR="001019FF">
        <w:rPr>
          <w:b/>
          <w:color w:val="000000"/>
          <w:sz w:val="28"/>
          <w:szCs w:val="28"/>
        </w:rPr>
        <w:t>LIETUVOS RESPUBLIKOS SEIMUI</w:t>
      </w:r>
    </w:p>
    <w:p w14:paraId="0F4CD614" w14:textId="77777777" w:rsidR="009105BC" w:rsidRDefault="009105BC">
      <w:pPr>
        <w:jc w:val="center"/>
        <w:rPr>
          <w:b/>
          <w:sz w:val="26"/>
        </w:rPr>
      </w:pPr>
    </w:p>
    <w:p w14:paraId="0F4CD615" w14:textId="4CF72B01" w:rsidR="009105BC" w:rsidRDefault="00C53951">
      <w:pPr>
        <w:jc w:val="center"/>
        <w:rPr>
          <w:sz w:val="24"/>
        </w:rPr>
      </w:pPr>
      <w:bookmarkStart w:id="3" w:name="r09"/>
      <w:r>
        <w:rPr>
          <w:sz w:val="24"/>
        </w:rPr>
        <w:t>2018</w:t>
      </w:r>
      <w:r w:rsidR="004C199E">
        <w:rPr>
          <w:sz w:val="24"/>
        </w:rPr>
        <w:t xml:space="preserve"> m.</w:t>
      </w:r>
      <w:r w:rsidR="00E33AFB"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_________ __"/>
            </w:textInput>
          </w:ffData>
        </w:fldChar>
      </w:r>
      <w:r w:rsidR="000116AA">
        <w:rPr>
          <w:sz w:val="24"/>
        </w:rPr>
        <w:instrText xml:space="preserve"> FORMTEXT </w:instrText>
      </w:r>
      <w:r w:rsidR="00E33AFB">
        <w:rPr>
          <w:sz w:val="24"/>
        </w:rPr>
      </w:r>
      <w:r w:rsidR="00E33AFB">
        <w:rPr>
          <w:sz w:val="24"/>
        </w:rPr>
        <w:fldChar w:fldCharType="separate"/>
      </w:r>
      <w:r w:rsidR="000116AA">
        <w:rPr>
          <w:noProof/>
          <w:sz w:val="24"/>
        </w:rPr>
        <w:t>_________ __</w:t>
      </w:r>
      <w:r w:rsidR="00E33AFB">
        <w:rPr>
          <w:sz w:val="24"/>
        </w:rPr>
        <w:fldChar w:fldCharType="end"/>
      </w:r>
      <w:bookmarkEnd w:id="3"/>
      <w:r w:rsidR="005854CF">
        <w:rPr>
          <w:sz w:val="24"/>
        </w:rPr>
        <w:t xml:space="preserve"> d. </w:t>
      </w:r>
      <w:r w:rsidR="009105BC">
        <w:rPr>
          <w:sz w:val="24"/>
        </w:rPr>
        <w:t xml:space="preserve">Nr. </w:t>
      </w:r>
      <w:r w:rsidR="00E33AFB">
        <w:rPr>
          <w:sz w:val="24"/>
        </w:rPr>
        <w:fldChar w:fldCharType="begin">
          <w:ffData>
            <w:name w:val="r10"/>
            <w:enabled/>
            <w:calcOnExit w:val="0"/>
            <w:textInput>
              <w:default w:val="____"/>
            </w:textInput>
          </w:ffData>
        </w:fldChar>
      </w:r>
      <w:bookmarkStart w:id="4" w:name="r10"/>
      <w:r w:rsidR="009105BC">
        <w:rPr>
          <w:sz w:val="24"/>
        </w:rPr>
        <w:instrText xml:space="preserve"> FORMTEXT </w:instrText>
      </w:r>
      <w:r w:rsidR="00E33AFB">
        <w:rPr>
          <w:sz w:val="24"/>
        </w:rPr>
      </w:r>
      <w:r w:rsidR="00E33AFB">
        <w:rPr>
          <w:sz w:val="24"/>
        </w:rPr>
        <w:fldChar w:fldCharType="separate"/>
      </w:r>
      <w:r w:rsidR="00453B77">
        <w:rPr>
          <w:noProof/>
          <w:sz w:val="24"/>
        </w:rPr>
        <w:t>____</w:t>
      </w:r>
      <w:r w:rsidR="00E33AFB">
        <w:rPr>
          <w:sz w:val="24"/>
        </w:rPr>
        <w:fldChar w:fldCharType="end"/>
      </w:r>
      <w:bookmarkEnd w:id="4"/>
    </w:p>
    <w:p w14:paraId="0F4CD616" w14:textId="77777777" w:rsidR="009105BC" w:rsidRDefault="00E33AFB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5" w:name="r12"/>
      <w:r w:rsidR="009105BC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453B77"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5"/>
    </w:p>
    <w:p w14:paraId="0F4CD617" w14:textId="77777777" w:rsidR="009105BC" w:rsidRDefault="009105BC">
      <w:pPr>
        <w:rPr>
          <w:sz w:val="24"/>
        </w:rPr>
      </w:pPr>
    </w:p>
    <w:p w14:paraId="0F4CD618" w14:textId="77777777" w:rsidR="009105BC" w:rsidRDefault="009105BC">
      <w:pPr>
        <w:rPr>
          <w:sz w:val="24"/>
        </w:rPr>
      </w:pPr>
    </w:p>
    <w:p w14:paraId="0F4CD619" w14:textId="77777777" w:rsidR="009105BC" w:rsidRPr="001019FF" w:rsidRDefault="009105BC" w:rsidP="001019FF">
      <w:pPr>
        <w:rPr>
          <w:sz w:val="24"/>
          <w:szCs w:val="24"/>
        </w:rPr>
        <w:sectPr w:rsidR="009105BC" w:rsidRPr="001019FF">
          <w:headerReference w:type="even" r:id="rId10"/>
          <w:headerReference w:type="default" r:id="rId11"/>
          <w:footerReference w:type="first" r:id="rId12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0F4CD61A" w14:textId="77777777" w:rsidR="00AF6658" w:rsidRPr="001019FF" w:rsidRDefault="00AF6658" w:rsidP="001019FF">
      <w:pPr>
        <w:pStyle w:val="Pagrindinistekstas"/>
        <w:spacing w:line="276" w:lineRule="auto"/>
        <w:ind w:firstLine="709"/>
      </w:pPr>
      <w:r w:rsidRPr="001019FF">
        <w:lastRenderedPageBreak/>
        <w:t>Lietuvos Respublikos Vyriausybė n u t a r i a:</w:t>
      </w:r>
    </w:p>
    <w:p w14:paraId="0F4CD61B" w14:textId="0C292AEF" w:rsidR="00AF6658" w:rsidRPr="001019FF" w:rsidRDefault="00AF6658" w:rsidP="001019FF">
      <w:pPr>
        <w:spacing w:line="276" w:lineRule="auto"/>
        <w:ind w:firstLine="709"/>
        <w:jc w:val="both"/>
        <w:rPr>
          <w:sz w:val="24"/>
          <w:szCs w:val="24"/>
        </w:rPr>
      </w:pPr>
      <w:r w:rsidRPr="001019FF">
        <w:rPr>
          <w:sz w:val="24"/>
          <w:szCs w:val="24"/>
        </w:rPr>
        <w:t xml:space="preserve">1. Pritarti </w:t>
      </w:r>
      <w:r w:rsidR="00697850">
        <w:rPr>
          <w:spacing w:val="-2"/>
          <w:sz w:val="24"/>
          <w:szCs w:val="24"/>
        </w:rPr>
        <w:t xml:space="preserve">Lietuvos Respublikos </w:t>
      </w:r>
      <w:r w:rsidR="004A2F11">
        <w:rPr>
          <w:spacing w:val="-2"/>
          <w:sz w:val="24"/>
          <w:szCs w:val="24"/>
        </w:rPr>
        <w:t xml:space="preserve">transporto veiklos pagrindų įstatymo Nr. I-1863 </w:t>
      </w:r>
      <w:r w:rsidR="005E419E">
        <w:rPr>
          <w:spacing w:val="-2"/>
          <w:sz w:val="24"/>
          <w:szCs w:val="24"/>
        </w:rPr>
        <w:t>3, 5</w:t>
      </w:r>
      <w:r w:rsidR="00624B9B">
        <w:rPr>
          <w:spacing w:val="-2"/>
          <w:sz w:val="24"/>
          <w:szCs w:val="24"/>
        </w:rPr>
        <w:t>, 11</w:t>
      </w:r>
      <w:r w:rsidR="005E419E">
        <w:rPr>
          <w:spacing w:val="-2"/>
          <w:sz w:val="24"/>
          <w:szCs w:val="24"/>
        </w:rPr>
        <w:t xml:space="preserve"> ir 12 straipsnių</w:t>
      </w:r>
      <w:r w:rsidR="004A2F11">
        <w:rPr>
          <w:spacing w:val="-2"/>
          <w:sz w:val="24"/>
          <w:szCs w:val="24"/>
        </w:rPr>
        <w:t xml:space="preserve"> </w:t>
      </w:r>
      <w:r w:rsidR="00697850">
        <w:rPr>
          <w:spacing w:val="-2"/>
          <w:sz w:val="24"/>
          <w:szCs w:val="24"/>
        </w:rPr>
        <w:t>pakeitimo</w:t>
      </w:r>
      <w:r w:rsidR="00624B9B">
        <w:rPr>
          <w:spacing w:val="-2"/>
          <w:sz w:val="24"/>
          <w:szCs w:val="24"/>
        </w:rPr>
        <w:t xml:space="preserve"> ir 3 priedo papildymo</w:t>
      </w:r>
      <w:r w:rsidR="00697850">
        <w:rPr>
          <w:spacing w:val="-2"/>
          <w:sz w:val="24"/>
          <w:szCs w:val="24"/>
        </w:rPr>
        <w:t xml:space="preserve"> įstatymo ir </w:t>
      </w:r>
      <w:r w:rsidR="001019FF" w:rsidRPr="001019FF">
        <w:rPr>
          <w:spacing w:val="-2"/>
          <w:sz w:val="24"/>
          <w:szCs w:val="24"/>
        </w:rPr>
        <w:t xml:space="preserve">Lietuvos Respublikos </w:t>
      </w:r>
      <w:r w:rsidR="004A2F11">
        <w:rPr>
          <w:spacing w:val="-2"/>
          <w:sz w:val="24"/>
          <w:szCs w:val="24"/>
        </w:rPr>
        <w:t>geležinkelių transporto kodekso 3</w:t>
      </w:r>
      <w:r w:rsidR="00AD71FD">
        <w:rPr>
          <w:spacing w:val="-2"/>
          <w:sz w:val="24"/>
          <w:szCs w:val="24"/>
        </w:rPr>
        <w:t>, 10</w:t>
      </w:r>
      <w:r w:rsidR="00AD71FD">
        <w:rPr>
          <w:spacing w:val="-2"/>
          <w:sz w:val="24"/>
          <w:szCs w:val="24"/>
          <w:vertAlign w:val="superscript"/>
        </w:rPr>
        <w:t>1</w:t>
      </w:r>
      <w:r w:rsidR="00996365">
        <w:rPr>
          <w:spacing w:val="-2"/>
          <w:sz w:val="24"/>
          <w:szCs w:val="24"/>
        </w:rPr>
        <w:t>, 12 ir 34</w:t>
      </w:r>
      <w:r w:rsidR="004A2F11">
        <w:rPr>
          <w:spacing w:val="-2"/>
          <w:sz w:val="24"/>
          <w:szCs w:val="24"/>
        </w:rPr>
        <w:t xml:space="preserve"> straipsnių pakeitimo</w:t>
      </w:r>
      <w:r w:rsidR="00090787">
        <w:rPr>
          <w:spacing w:val="-2"/>
          <w:sz w:val="24"/>
          <w:szCs w:val="24"/>
        </w:rPr>
        <w:t xml:space="preserve"> ir</w:t>
      </w:r>
      <w:r w:rsidR="005926A1">
        <w:rPr>
          <w:spacing w:val="-2"/>
          <w:sz w:val="24"/>
          <w:szCs w:val="24"/>
        </w:rPr>
        <w:t xml:space="preserve"> Kodekso papildymo 12</w:t>
      </w:r>
      <w:r w:rsidR="005926A1">
        <w:rPr>
          <w:spacing w:val="-2"/>
          <w:sz w:val="24"/>
          <w:szCs w:val="24"/>
          <w:vertAlign w:val="superscript"/>
        </w:rPr>
        <w:t>1</w:t>
      </w:r>
      <w:r w:rsidR="005926A1">
        <w:rPr>
          <w:spacing w:val="-2"/>
          <w:sz w:val="24"/>
          <w:szCs w:val="24"/>
        </w:rPr>
        <w:t xml:space="preserve"> straipsniu</w:t>
      </w:r>
      <w:r w:rsidR="004A2F11">
        <w:rPr>
          <w:spacing w:val="-2"/>
          <w:sz w:val="24"/>
          <w:szCs w:val="24"/>
        </w:rPr>
        <w:t xml:space="preserve"> įstatymo projekt</w:t>
      </w:r>
      <w:r w:rsidR="00C53D6A">
        <w:rPr>
          <w:spacing w:val="-2"/>
          <w:sz w:val="24"/>
          <w:szCs w:val="24"/>
        </w:rPr>
        <w:t>ams</w:t>
      </w:r>
      <w:r w:rsidR="004A2F11">
        <w:rPr>
          <w:spacing w:val="-2"/>
          <w:sz w:val="24"/>
          <w:szCs w:val="24"/>
        </w:rPr>
        <w:t xml:space="preserve"> </w:t>
      </w:r>
      <w:bookmarkStart w:id="6" w:name="_GoBack"/>
      <w:bookmarkEnd w:id="6"/>
      <w:r w:rsidR="00697850">
        <w:rPr>
          <w:spacing w:val="-2"/>
          <w:sz w:val="24"/>
          <w:szCs w:val="24"/>
        </w:rPr>
        <w:t>ir</w:t>
      </w:r>
      <w:r w:rsidR="00752BB3">
        <w:rPr>
          <w:spacing w:val="-2"/>
          <w:sz w:val="24"/>
          <w:szCs w:val="24"/>
        </w:rPr>
        <w:t xml:space="preserve"> </w:t>
      </w:r>
      <w:r w:rsidR="00752BB3">
        <w:rPr>
          <w:sz w:val="24"/>
          <w:szCs w:val="24"/>
        </w:rPr>
        <w:t>pateikti juos</w:t>
      </w:r>
      <w:r w:rsidRPr="001019FF">
        <w:rPr>
          <w:sz w:val="24"/>
          <w:szCs w:val="24"/>
        </w:rPr>
        <w:t xml:space="preserve"> Lietuvos Respublikos Seimui.</w:t>
      </w:r>
    </w:p>
    <w:p w14:paraId="0F4CD61C" w14:textId="13C9513F" w:rsidR="00AF6658" w:rsidRPr="001019FF" w:rsidRDefault="006C177B" w:rsidP="00BE54DE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8046B">
        <w:rPr>
          <w:sz w:val="24"/>
          <w:szCs w:val="24"/>
        </w:rPr>
        <w:t>.</w:t>
      </w:r>
      <w:r w:rsidR="00AF6658" w:rsidRPr="001019FF">
        <w:rPr>
          <w:sz w:val="24"/>
          <w:szCs w:val="24"/>
        </w:rPr>
        <w:t xml:space="preserve"> Įgalioti </w:t>
      </w:r>
      <w:r w:rsidR="00E314A0">
        <w:rPr>
          <w:sz w:val="24"/>
          <w:szCs w:val="24"/>
        </w:rPr>
        <w:t xml:space="preserve">Lietuvos Respublikos </w:t>
      </w:r>
      <w:r w:rsidR="00AF6658" w:rsidRPr="001019FF">
        <w:rPr>
          <w:sz w:val="24"/>
          <w:szCs w:val="24"/>
        </w:rPr>
        <w:t>susisiekimo ministrą</w:t>
      </w:r>
      <w:r w:rsidR="00FE2C85">
        <w:rPr>
          <w:sz w:val="24"/>
          <w:szCs w:val="24"/>
        </w:rPr>
        <w:t xml:space="preserve"> Roką Masiulį</w:t>
      </w:r>
      <w:r w:rsidR="00AF6658" w:rsidRPr="001019FF">
        <w:rPr>
          <w:sz w:val="24"/>
          <w:szCs w:val="24"/>
        </w:rPr>
        <w:t>, o jam negalint dalyvauti –</w:t>
      </w:r>
      <w:r w:rsidR="00EF579C">
        <w:rPr>
          <w:sz w:val="24"/>
          <w:szCs w:val="24"/>
        </w:rPr>
        <w:t xml:space="preserve"> </w:t>
      </w:r>
      <w:r w:rsidR="00E314A0">
        <w:rPr>
          <w:sz w:val="24"/>
          <w:szCs w:val="24"/>
        </w:rPr>
        <w:t xml:space="preserve">Lietuvos Respublikos </w:t>
      </w:r>
      <w:r w:rsidR="00EF579C">
        <w:rPr>
          <w:sz w:val="24"/>
          <w:szCs w:val="24"/>
        </w:rPr>
        <w:t xml:space="preserve">susisiekimo viceministrą </w:t>
      </w:r>
      <w:r w:rsidR="00FE2C85">
        <w:rPr>
          <w:sz w:val="24"/>
          <w:szCs w:val="24"/>
        </w:rPr>
        <w:t xml:space="preserve">Paulių Martinkų </w:t>
      </w:r>
      <w:r w:rsidR="00AF6658" w:rsidRPr="001019FF">
        <w:rPr>
          <w:sz w:val="24"/>
          <w:szCs w:val="24"/>
        </w:rPr>
        <w:t xml:space="preserve">atstovauti Lietuvos Respublikos </w:t>
      </w:r>
      <w:r w:rsidR="0092618E">
        <w:rPr>
          <w:sz w:val="24"/>
          <w:szCs w:val="24"/>
        </w:rPr>
        <w:t>Vyriausy</w:t>
      </w:r>
      <w:r w:rsidR="00752BB3">
        <w:rPr>
          <w:sz w:val="24"/>
          <w:szCs w:val="24"/>
        </w:rPr>
        <w:t>bei, svarstant nurodytus įstatymų projektus</w:t>
      </w:r>
      <w:r w:rsidR="00AF6658" w:rsidRPr="001019FF">
        <w:rPr>
          <w:sz w:val="24"/>
          <w:szCs w:val="24"/>
        </w:rPr>
        <w:t xml:space="preserve"> Lietuvos Respublikos Seime.</w:t>
      </w:r>
    </w:p>
    <w:p w14:paraId="0F4CD61D" w14:textId="77777777" w:rsidR="009105BC" w:rsidRDefault="009105BC">
      <w:pPr>
        <w:pStyle w:val="Pagrindinistekstas"/>
      </w:pPr>
    </w:p>
    <w:p w14:paraId="0F4CD61E" w14:textId="77777777" w:rsidR="007C274F" w:rsidRDefault="007C274F">
      <w:pPr>
        <w:pStyle w:val="Pagrindinistekstas"/>
      </w:pPr>
    </w:p>
    <w:p w14:paraId="0F4CD61F" w14:textId="77777777" w:rsidR="009105BC" w:rsidRDefault="009105BC">
      <w:pPr>
        <w:pStyle w:val="Pagrindinistekstas"/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</w:sectPr>
      </w:pPr>
    </w:p>
    <w:p w14:paraId="0F4CD620" w14:textId="77777777" w:rsidR="009105BC" w:rsidRDefault="009105BC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0F4CD624" w14:textId="77777777">
        <w:trPr>
          <w:trHeight w:val="240"/>
        </w:trPr>
        <w:tc>
          <w:tcPr>
            <w:tcW w:w="5070" w:type="dxa"/>
          </w:tcPr>
          <w:p w14:paraId="0F4CD621" w14:textId="77777777" w:rsidR="009105BC" w:rsidRDefault="00E33AFB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0F4CD622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0F4CD623" w14:textId="77777777" w:rsidR="009105BC" w:rsidRDefault="00E33AFB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a"/>
                  <w:enabled/>
                  <w:calcOnExit w:val="0"/>
                  <w:textInput/>
                </w:ffData>
              </w:fldChar>
            </w:r>
            <w:bookmarkStart w:id="7" w:name="r20_1a"/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  <w:r w:rsidR="009105BC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8" w:name="r20_1b"/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</w:tr>
      <w:tr w:rsidR="009105BC" w14:paraId="0F4CD628" w14:textId="77777777">
        <w:trPr>
          <w:trHeight w:val="240"/>
        </w:trPr>
        <w:tc>
          <w:tcPr>
            <w:tcW w:w="5070" w:type="dxa"/>
          </w:tcPr>
          <w:p w14:paraId="0F4CD625" w14:textId="77777777" w:rsidR="009105BC" w:rsidRDefault="00E33AFB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"/>
                  <w:enabled/>
                  <w:calcOnExit w:val="0"/>
                  <w:textInput>
                    <w:default w:val="Susisiekimo ministras"/>
                  </w:textInput>
                </w:ffData>
              </w:fldChar>
            </w:r>
            <w:bookmarkStart w:id="9" w:name="r20_2"/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Susisiekimo ministras</w:t>
            </w:r>
            <w:r>
              <w:rPr>
                <w:sz w:val="24"/>
              </w:rPr>
              <w:fldChar w:fldCharType="end"/>
            </w:r>
            <w:bookmarkEnd w:id="9"/>
          </w:p>
        </w:tc>
        <w:tc>
          <w:tcPr>
            <w:tcW w:w="567" w:type="dxa"/>
          </w:tcPr>
          <w:p w14:paraId="0F4CD626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0F4CD627" w14:textId="77777777" w:rsidR="009105BC" w:rsidRDefault="00E33AFB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a"/>
                  <w:enabled/>
                  <w:calcOnExit w:val="0"/>
                  <w:textInput/>
                </w:ffData>
              </w:fldChar>
            </w:r>
            <w:bookmarkStart w:id="10" w:name="r20_2a"/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  <w:r w:rsidR="009105BC"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1" w:name="r20_2b"/>
            <w:r w:rsidR="009105BC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 w:rsidR="00453B77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</w:tr>
    </w:tbl>
    <w:p w14:paraId="0F4CD629" w14:textId="77777777"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0F4CD62A" w14:textId="77777777" w:rsidR="009105BC" w:rsidRDefault="009105BC"/>
    <w:sectPr w:rsidR="009105BC" w:rsidSect="00651A0C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EADF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EADF13" w16cid:durableId="1EDDFA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2BCC96" w14:textId="77777777" w:rsidR="000D223F" w:rsidRDefault="000D223F">
      <w:r>
        <w:separator/>
      </w:r>
    </w:p>
  </w:endnote>
  <w:endnote w:type="continuationSeparator" w:id="0">
    <w:p w14:paraId="441208D4" w14:textId="77777777" w:rsidR="000D223F" w:rsidRDefault="000D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CD634" w14:textId="77777777"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CD639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9C2CB" w14:textId="77777777" w:rsidR="000D223F" w:rsidRDefault="000D223F">
      <w:r>
        <w:separator/>
      </w:r>
    </w:p>
  </w:footnote>
  <w:footnote w:type="continuationSeparator" w:id="0">
    <w:p w14:paraId="48816BBF" w14:textId="77777777" w:rsidR="000D223F" w:rsidRDefault="000D2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CD630" w14:textId="77777777" w:rsidR="009105BC" w:rsidRDefault="00E33A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F4CD631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CD632" w14:textId="77777777" w:rsidR="009105BC" w:rsidRDefault="00E33A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F4CD633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CD635" w14:textId="77777777" w:rsidR="009105BC" w:rsidRDefault="00E33A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F4CD636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CD637" w14:textId="77777777" w:rsidR="009105BC" w:rsidRDefault="00E33A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F4CD638" w14:textId="77777777" w:rsidR="009105BC" w:rsidRDefault="009105BC">
    <w:pPr>
      <w:pStyle w:val="Antrats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nieguolė Bakaitė">
    <w15:presenceInfo w15:providerId="None" w15:userId="Snieguolė Bakait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25"/>
    <w:rsid w:val="000116AA"/>
    <w:rsid w:val="00077C42"/>
    <w:rsid w:val="0008046B"/>
    <w:rsid w:val="00090787"/>
    <w:rsid w:val="000958E2"/>
    <w:rsid w:val="000B2544"/>
    <w:rsid w:val="000B53DA"/>
    <w:rsid w:val="000D223F"/>
    <w:rsid w:val="000D24F5"/>
    <w:rsid w:val="000D792C"/>
    <w:rsid w:val="001019FF"/>
    <w:rsid w:val="00137484"/>
    <w:rsid w:val="00161E04"/>
    <w:rsid w:val="00185D5E"/>
    <w:rsid w:val="00186EFB"/>
    <w:rsid w:val="00194A02"/>
    <w:rsid w:val="001B1236"/>
    <w:rsid w:val="001F4771"/>
    <w:rsid w:val="00223D79"/>
    <w:rsid w:val="002362E6"/>
    <w:rsid w:val="0029494C"/>
    <w:rsid w:val="002B2C55"/>
    <w:rsid w:val="002C7846"/>
    <w:rsid w:val="00312F0F"/>
    <w:rsid w:val="00333ECC"/>
    <w:rsid w:val="00352C80"/>
    <w:rsid w:val="00354A91"/>
    <w:rsid w:val="00362934"/>
    <w:rsid w:val="0038324B"/>
    <w:rsid w:val="003C2C3C"/>
    <w:rsid w:val="003E46DD"/>
    <w:rsid w:val="003E6F3A"/>
    <w:rsid w:val="003F0E83"/>
    <w:rsid w:val="003F46DB"/>
    <w:rsid w:val="004066CD"/>
    <w:rsid w:val="00424D74"/>
    <w:rsid w:val="00451A2F"/>
    <w:rsid w:val="00453B77"/>
    <w:rsid w:val="00467D4E"/>
    <w:rsid w:val="00473F01"/>
    <w:rsid w:val="004944CB"/>
    <w:rsid w:val="004A2F11"/>
    <w:rsid w:val="004B30F7"/>
    <w:rsid w:val="004C199E"/>
    <w:rsid w:val="004E17DB"/>
    <w:rsid w:val="00564FA4"/>
    <w:rsid w:val="005854CF"/>
    <w:rsid w:val="005926A1"/>
    <w:rsid w:val="005A22AC"/>
    <w:rsid w:val="005B7D68"/>
    <w:rsid w:val="005E419E"/>
    <w:rsid w:val="006001D0"/>
    <w:rsid w:val="00620784"/>
    <w:rsid w:val="00624B9B"/>
    <w:rsid w:val="00651A0C"/>
    <w:rsid w:val="006926E2"/>
    <w:rsid w:val="00697850"/>
    <w:rsid w:val="006A35F9"/>
    <w:rsid w:val="006C177B"/>
    <w:rsid w:val="006D08E3"/>
    <w:rsid w:val="006F66FC"/>
    <w:rsid w:val="00752BB3"/>
    <w:rsid w:val="007A3D7D"/>
    <w:rsid w:val="007B2FC6"/>
    <w:rsid w:val="007C1A44"/>
    <w:rsid w:val="007C274F"/>
    <w:rsid w:val="007D1CA8"/>
    <w:rsid w:val="008359C7"/>
    <w:rsid w:val="00857125"/>
    <w:rsid w:val="0087120A"/>
    <w:rsid w:val="00874A76"/>
    <w:rsid w:val="00875C4B"/>
    <w:rsid w:val="008B56D3"/>
    <w:rsid w:val="008D6C76"/>
    <w:rsid w:val="00901D6D"/>
    <w:rsid w:val="009105BC"/>
    <w:rsid w:val="00916FB3"/>
    <w:rsid w:val="0092618E"/>
    <w:rsid w:val="0094512D"/>
    <w:rsid w:val="009962F6"/>
    <w:rsid w:val="00996365"/>
    <w:rsid w:val="009E22EC"/>
    <w:rsid w:val="009E7D7D"/>
    <w:rsid w:val="009F44AD"/>
    <w:rsid w:val="00A01CD0"/>
    <w:rsid w:val="00A07C1E"/>
    <w:rsid w:val="00A65F4E"/>
    <w:rsid w:val="00A71C8A"/>
    <w:rsid w:val="00A9194D"/>
    <w:rsid w:val="00AD71FD"/>
    <w:rsid w:val="00AF6658"/>
    <w:rsid w:val="00B47A97"/>
    <w:rsid w:val="00B749EC"/>
    <w:rsid w:val="00B90267"/>
    <w:rsid w:val="00B9372E"/>
    <w:rsid w:val="00BB22EB"/>
    <w:rsid w:val="00BB7911"/>
    <w:rsid w:val="00BE54DE"/>
    <w:rsid w:val="00C16845"/>
    <w:rsid w:val="00C220D2"/>
    <w:rsid w:val="00C53951"/>
    <w:rsid w:val="00C53D6A"/>
    <w:rsid w:val="00C5660C"/>
    <w:rsid w:val="00CB42F5"/>
    <w:rsid w:val="00D21168"/>
    <w:rsid w:val="00D377F9"/>
    <w:rsid w:val="00D428BC"/>
    <w:rsid w:val="00D43572"/>
    <w:rsid w:val="00D81E80"/>
    <w:rsid w:val="00D85C04"/>
    <w:rsid w:val="00E208C7"/>
    <w:rsid w:val="00E314A0"/>
    <w:rsid w:val="00E33AFB"/>
    <w:rsid w:val="00E57F76"/>
    <w:rsid w:val="00E65148"/>
    <w:rsid w:val="00E73837"/>
    <w:rsid w:val="00E76680"/>
    <w:rsid w:val="00E80656"/>
    <w:rsid w:val="00EA7D10"/>
    <w:rsid w:val="00EF25B8"/>
    <w:rsid w:val="00EF579C"/>
    <w:rsid w:val="00F1315C"/>
    <w:rsid w:val="00F533F2"/>
    <w:rsid w:val="00F861CF"/>
    <w:rsid w:val="00FA250D"/>
    <w:rsid w:val="00FA4A75"/>
    <w:rsid w:val="00FC0D38"/>
    <w:rsid w:val="00FE2C85"/>
    <w:rsid w:val="00FF238A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4CD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51A0C"/>
    <w:pPr>
      <w:tabs>
        <w:tab w:val="left" w:pos="720"/>
      </w:tabs>
      <w:ind w:firstLine="1247"/>
      <w:jc w:val="both"/>
    </w:pPr>
    <w:rPr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3D6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3D6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53D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53D6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53D6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53D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53D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51A0C"/>
    <w:pPr>
      <w:tabs>
        <w:tab w:val="left" w:pos="720"/>
      </w:tabs>
      <w:ind w:firstLine="1247"/>
      <w:jc w:val="both"/>
    </w:pPr>
    <w:rPr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3D6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3D6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53D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53D6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53D6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53D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53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header4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18" Target="commentsExtended.xml"
                 Type="http://schemas.microsoft.com/office/2011/relationships/commentsExtended"/>
   <Relationship Id="rId19" Target="people.xml"
                 Type="http://schemas.microsoft.com/office/2011/relationships/people"/>
   <Relationship Id="rId2" Target="styles.xml"
                 Type="http://schemas.openxmlformats.org/officeDocument/2006/relationships/styles"/>
   <Relationship Id="rId20" Target="commentsIds.xml"
                 Type="http://schemas.microsoft.com/office/2016/09/relationships/commentsId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9451C-5C00-4521-A47E-845357F6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4FD50A4D</Template>
  <TotalTime>0</TotalTime>
  <Pages>1</Pages>
  <Words>152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2018-06-27T09:49:00Z</dcterms:created>
  <dc:creator>Roma Andruskeviciene</dc:creator>
  <cp:lastModifiedBy>Vidmantas Tamulis</cp:lastModifiedBy>
  <cp:lastPrinted>2015-08-21T09:02:00Z</cp:lastPrinted>
  <dcterms:modified xsi:type="dcterms:W3CDTF">2018-06-27T09:49:00Z</dcterms:modified>
  <cp:revision>2</cp:revision>
</cp:coreProperties>
</file>