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C0810A9" w14:textId="77777777">
        <w:trPr>
          <w:jc w:val="center"/>
        </w:trPr>
        <w:tc>
          <w:tcPr>
            <w:tcW w:w="3284" w:type="dxa"/>
          </w:tcPr>
          <w:p w14:paraId="0378F08D" w14:textId="77777777" w:rsidR="008C56AC" w:rsidRDefault="008C56AC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</w:tcPr>
          <w:p w14:paraId="51B0FC4E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E1FD2A331F704D6EA46BEEA6BF790E98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0DCC2730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C56AC" w14:paraId="35D8DC6E" w14:textId="77777777">
        <w:trPr>
          <w:jc w:val="center"/>
        </w:trPr>
        <w:tc>
          <w:tcPr>
            <w:tcW w:w="3284" w:type="dxa"/>
          </w:tcPr>
          <w:p w14:paraId="0C741464" w14:textId="77777777" w:rsidR="008C56AC" w:rsidRDefault="008C56AC">
            <w:pPr>
              <w:jc w:val="center"/>
            </w:pPr>
          </w:p>
        </w:tc>
        <w:bookmarkStart w:id="1" w:name="_MON_1051091041"/>
        <w:bookmarkStart w:id="2" w:name="_MON_1051091062"/>
        <w:bookmarkStart w:id="3" w:name="_MON_1051000241"/>
        <w:bookmarkStart w:id="4" w:name="_MON_1051000405"/>
        <w:bookmarkStart w:id="5" w:name="_MON_1051000430"/>
        <w:bookmarkStart w:id="6" w:name="_MON_1051000472"/>
        <w:bookmarkEnd w:id="1"/>
        <w:bookmarkEnd w:id="2"/>
        <w:bookmarkEnd w:id="3"/>
        <w:bookmarkEnd w:id="4"/>
        <w:bookmarkEnd w:id="5"/>
        <w:bookmarkEnd w:id="6"/>
        <w:bookmarkStart w:id="7" w:name="_MON_1051000718"/>
        <w:bookmarkEnd w:id="7"/>
        <w:tc>
          <w:tcPr>
            <w:tcW w:w="2920" w:type="dxa"/>
          </w:tcPr>
          <w:p w14:paraId="5C3EF081" w14:textId="77777777" w:rsidR="008C56AC" w:rsidRDefault="008C56AC">
            <w:pPr>
              <w:jc w:val="center"/>
            </w:pPr>
            <w:r w:rsidRPr="004A3598">
              <w:object w:dxaOrig="753" w:dyaOrig="830" w14:anchorId="7E48A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1.4pt" o:ole="" fillcolor="window">
                  <v:imagedata r:id="rId8" o:title=""/>
                </v:shape>
                <o:OLEObject Type="Embed" ProgID="Word.Picture.8" ShapeID="_x0000_i1025" DrawAspect="Content" ObjectID="_1653744256" r:id="rId9"/>
              </w:object>
            </w:r>
          </w:p>
        </w:tc>
        <w:tc>
          <w:tcPr>
            <w:tcW w:w="3629" w:type="dxa"/>
          </w:tcPr>
          <w:p w14:paraId="759D7D32" w14:textId="77777777" w:rsidR="008C56AC" w:rsidRDefault="008C56AC">
            <w:pPr>
              <w:jc w:val="center"/>
            </w:pPr>
          </w:p>
        </w:tc>
      </w:tr>
    </w:tbl>
    <w:p w14:paraId="5B8D25C7" w14:textId="77777777" w:rsidR="008C56AC" w:rsidRDefault="008C56AC">
      <w:pPr>
        <w:jc w:val="center"/>
        <w:rPr>
          <w:sz w:val="26"/>
        </w:rPr>
      </w:pPr>
    </w:p>
    <w:p w14:paraId="50EF1783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7F65DCB8" w14:textId="77777777" w:rsidR="008C56AC" w:rsidRDefault="008C56AC">
      <w:pPr>
        <w:jc w:val="center"/>
        <w:rPr>
          <w:sz w:val="24"/>
        </w:rPr>
      </w:pPr>
    </w:p>
    <w:p w14:paraId="01D180C6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5D45DE35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>p. sumin@sumin.lt</w:t>
      </w:r>
      <w:r w:rsidR="009A00B5">
        <w:rPr>
          <w:sz w:val="18"/>
        </w:rPr>
        <w:t>.</w:t>
      </w:r>
    </w:p>
    <w:p w14:paraId="5C6A6C86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79D23647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45680B" wp14:editId="58B547D5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D68EC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10794DB0" w14:textId="77777777" w:rsidR="008C56AC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2E62687C" w14:textId="77777777">
        <w:tc>
          <w:tcPr>
            <w:tcW w:w="4503" w:type="dxa"/>
          </w:tcPr>
          <w:p w14:paraId="18A61136" w14:textId="367F405B" w:rsidR="004D357C" w:rsidRPr="005112D3" w:rsidRDefault="00AD6777" w:rsidP="004D357C">
            <w:pPr>
              <w:ind w:left="-108"/>
              <w:rPr>
                <w:sz w:val="24"/>
              </w:rPr>
            </w:pPr>
            <w:r w:rsidRPr="00AD6777">
              <w:rPr>
                <w:sz w:val="24"/>
              </w:rPr>
              <w:t xml:space="preserve">Lietuvos Respublikos </w:t>
            </w:r>
            <w:r w:rsidR="00F12F35">
              <w:rPr>
                <w:sz w:val="24"/>
              </w:rPr>
              <w:t>užsienio reikalų ministerijai</w:t>
            </w:r>
          </w:p>
          <w:p w14:paraId="35EF07E7" w14:textId="77777777" w:rsidR="008C56AC" w:rsidRDefault="008C56AC" w:rsidP="00B331FB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2E0F071B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119056A7" w14:textId="17DA79B4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D0351">
              <w:rPr>
                <w:sz w:val="24"/>
              </w:rPr>
              <w:t>2020-0</w:t>
            </w:r>
            <w:r w:rsidR="00E078E2">
              <w:rPr>
                <w:sz w:val="24"/>
              </w:rPr>
              <w:t>6</w:t>
            </w:r>
            <w:r w:rsidR="002D0351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593EA97D04DE4F97BD706530772F922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  <w:p w14:paraId="6958EEDA" w14:textId="77777777" w:rsidR="008C56AC" w:rsidRDefault="008C56AC">
            <w:pPr>
              <w:jc w:val="both"/>
              <w:rPr>
                <w:sz w:val="12"/>
              </w:rPr>
            </w:pPr>
          </w:p>
          <w:p w14:paraId="13D00527" w14:textId="22C0A277" w:rsidR="008C56AC" w:rsidRDefault="008C56AC" w:rsidP="00D944D9">
            <w:pPr>
              <w:rPr>
                <w:sz w:val="26"/>
              </w:rPr>
            </w:pPr>
            <w:r>
              <w:rPr>
                <w:sz w:val="24"/>
              </w:rPr>
              <w:t xml:space="preserve">Į </w:t>
            </w:r>
            <w:r w:rsidR="004D357C">
              <w:rPr>
                <w:sz w:val="24"/>
              </w:rPr>
              <w:t>2020-</w:t>
            </w:r>
            <w:r w:rsidR="00AF2E7B">
              <w:rPr>
                <w:sz w:val="24"/>
              </w:rPr>
              <w:t>06</w:t>
            </w:r>
            <w:r w:rsidR="004D357C">
              <w:rPr>
                <w:sz w:val="24"/>
              </w:rPr>
              <w:t>-</w:t>
            </w:r>
            <w:r w:rsidR="00AF2E7B">
              <w:rPr>
                <w:sz w:val="24"/>
              </w:rPr>
              <w:t>08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Nr</w:t>
            </w:r>
            <w:r w:rsidRPr="00076EDE">
              <w:rPr>
                <w:sz w:val="24"/>
                <w:szCs w:val="24"/>
              </w:rPr>
              <w:t xml:space="preserve">. </w:t>
            </w:r>
            <w:r w:rsidR="00076EDE" w:rsidRPr="00076EDE">
              <w:rPr>
                <w:sz w:val="24"/>
                <w:szCs w:val="24"/>
              </w:rPr>
              <w:t>(25.2.1E)3-2443</w:t>
            </w:r>
          </w:p>
        </w:tc>
      </w:tr>
      <w:tr w:rsidR="008C56AC" w:rsidRPr="00B331FB" w14:paraId="084D40B6" w14:textId="77777777">
        <w:tc>
          <w:tcPr>
            <w:tcW w:w="4503" w:type="dxa"/>
          </w:tcPr>
          <w:p w14:paraId="104F232F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7057626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379272DC" w14:textId="77777777" w:rsidR="008C56AC" w:rsidRDefault="008C56AC">
            <w:pPr>
              <w:jc w:val="right"/>
              <w:rPr>
                <w:sz w:val="24"/>
              </w:rPr>
            </w:pPr>
          </w:p>
        </w:tc>
      </w:tr>
    </w:tbl>
    <w:p w14:paraId="16B830FB" w14:textId="77777777" w:rsidR="00AD6777" w:rsidRDefault="00AD6777" w:rsidP="00AD6777">
      <w:pPr>
        <w:rPr>
          <w:b/>
          <w:sz w:val="24"/>
        </w:rPr>
      </w:pPr>
    </w:p>
    <w:p w14:paraId="025FC7FF" w14:textId="2DAC332F" w:rsidR="00F940E7" w:rsidRDefault="00F940E7" w:rsidP="00F940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bookmarkStart w:id="8" w:name="OLE_LINK37"/>
      <w:r>
        <w:rPr>
          <w:b/>
          <w:bCs/>
          <w:sz w:val="24"/>
          <w:szCs w:val="24"/>
        </w:rPr>
        <w:t>LIETUVOS RESPUBLIKOS ELEKTRONINIŲ RYŠIŲ ĮSTATYMO NR. IX-2135</w:t>
      </w:r>
      <w:r w:rsidR="005C796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68 STRAIPSNIO PAKEITIMO </w:t>
      </w:r>
      <w:bookmarkEnd w:id="8"/>
      <w:r>
        <w:rPr>
          <w:b/>
          <w:bCs/>
          <w:sz w:val="24"/>
          <w:szCs w:val="24"/>
        </w:rPr>
        <w:t>ĮSTATYMO PROJEKTO</w:t>
      </w:r>
    </w:p>
    <w:p w14:paraId="15C56BCB" w14:textId="77777777" w:rsidR="008C56AC" w:rsidRDefault="008C56AC">
      <w:pPr>
        <w:rPr>
          <w:sz w:val="24"/>
        </w:rPr>
      </w:pPr>
    </w:p>
    <w:p w14:paraId="51C51440" w14:textId="77777777" w:rsidR="008C56AC" w:rsidRDefault="008C56AC">
      <w:pPr>
        <w:rPr>
          <w:sz w:val="24"/>
        </w:rPr>
      </w:pPr>
    </w:p>
    <w:p w14:paraId="306219FB" w14:textId="77777777" w:rsidR="00E81EE7" w:rsidRDefault="004D357C" w:rsidP="00D55CA1">
      <w:pPr>
        <w:pStyle w:val="BodyText"/>
        <w:spacing w:line="360" w:lineRule="auto"/>
        <w:ind w:firstLine="992"/>
        <w:rPr>
          <w:color w:val="000000"/>
          <w:szCs w:val="24"/>
        </w:rPr>
      </w:pPr>
      <w:r w:rsidRPr="00346D50">
        <w:rPr>
          <w:szCs w:val="24"/>
        </w:rPr>
        <w:t>Lietuvos Respublikos susisiekimo ministerija</w:t>
      </w:r>
      <w:r w:rsidR="00591409">
        <w:rPr>
          <w:szCs w:val="24"/>
        </w:rPr>
        <w:t>,</w:t>
      </w:r>
      <w:r w:rsidRPr="00346D50">
        <w:rPr>
          <w:szCs w:val="24"/>
        </w:rPr>
        <w:t xml:space="preserve"> pagal kompetenciją </w:t>
      </w:r>
      <w:r w:rsidR="00591409">
        <w:rPr>
          <w:szCs w:val="24"/>
        </w:rPr>
        <w:t>išnagrinėj</w:t>
      </w:r>
      <w:r w:rsidR="00860E01">
        <w:rPr>
          <w:szCs w:val="24"/>
        </w:rPr>
        <w:t>o</w:t>
      </w:r>
      <w:r w:rsidR="00AD16CB">
        <w:rPr>
          <w:szCs w:val="24"/>
        </w:rPr>
        <w:t xml:space="preserve"> Lietuvos Respublikos užsienio reikalų ministerijos 2020 m. birželio 8 d. raštu Nr. </w:t>
      </w:r>
      <w:r w:rsidR="00AD16CB" w:rsidRPr="00076EDE">
        <w:rPr>
          <w:szCs w:val="24"/>
        </w:rPr>
        <w:t>(25.2.1E)3-2443</w:t>
      </w:r>
      <w:r w:rsidR="00AD16CB">
        <w:rPr>
          <w:szCs w:val="24"/>
        </w:rPr>
        <w:t xml:space="preserve"> pateiktą derinti</w:t>
      </w:r>
      <w:r w:rsidR="00FF0D87">
        <w:rPr>
          <w:szCs w:val="24"/>
        </w:rPr>
        <w:t xml:space="preserve"> </w:t>
      </w:r>
      <w:r w:rsidR="00591409" w:rsidRPr="00591409">
        <w:rPr>
          <w:szCs w:val="24"/>
        </w:rPr>
        <w:t xml:space="preserve">Lietuvos Respublikos elektroninių ryšių įstatymo Nr. IX-2135 </w:t>
      </w:r>
      <w:r w:rsidR="00860E01">
        <w:rPr>
          <w:szCs w:val="24"/>
        </w:rPr>
        <w:t xml:space="preserve">68 straipsnio pakeitimo </w:t>
      </w:r>
      <w:r w:rsidR="00AD50D1">
        <w:rPr>
          <w:szCs w:val="24"/>
        </w:rPr>
        <w:t xml:space="preserve">įstatymo projektą </w:t>
      </w:r>
      <w:r w:rsidR="00AD50D1" w:rsidRPr="00D80300">
        <w:rPr>
          <w:color w:val="000000"/>
          <w:szCs w:val="24"/>
        </w:rPr>
        <w:t>(toliau – įstatym</w:t>
      </w:r>
      <w:r w:rsidR="00AD50D1">
        <w:rPr>
          <w:color w:val="000000"/>
          <w:szCs w:val="24"/>
        </w:rPr>
        <w:t>o</w:t>
      </w:r>
      <w:r w:rsidR="00AD50D1" w:rsidRPr="00D80300">
        <w:rPr>
          <w:color w:val="000000"/>
          <w:szCs w:val="24"/>
        </w:rPr>
        <w:t xml:space="preserve"> projekta</w:t>
      </w:r>
      <w:r w:rsidR="00AD50D1">
        <w:rPr>
          <w:color w:val="000000"/>
          <w:szCs w:val="24"/>
        </w:rPr>
        <w:t>s</w:t>
      </w:r>
      <w:r w:rsidR="00AD50D1" w:rsidRPr="00D80300">
        <w:rPr>
          <w:color w:val="000000"/>
          <w:szCs w:val="24"/>
        </w:rPr>
        <w:t>)</w:t>
      </w:r>
      <w:r w:rsidR="00E81EE7">
        <w:rPr>
          <w:color w:val="000000"/>
          <w:szCs w:val="24"/>
        </w:rPr>
        <w:t>.</w:t>
      </w:r>
    </w:p>
    <w:p w14:paraId="5FCC1436" w14:textId="77777777" w:rsidR="00524B4F" w:rsidRPr="00524B4F" w:rsidRDefault="00524B4F" w:rsidP="00D55CA1">
      <w:pPr>
        <w:spacing w:line="360" w:lineRule="auto"/>
        <w:ind w:firstLine="992"/>
        <w:jc w:val="both"/>
        <w:rPr>
          <w:sz w:val="24"/>
          <w:szCs w:val="24"/>
          <w:lang w:eastAsia="lt-LT"/>
        </w:rPr>
      </w:pPr>
      <w:r w:rsidRPr="00524B4F">
        <w:rPr>
          <w:sz w:val="24"/>
          <w:szCs w:val="24"/>
          <w:lang w:eastAsia="lt-LT"/>
        </w:rPr>
        <w:t>Informuojame, kad esminių pastabų įstatymo projektui neturime, tačiau norėtume atkreipti įstatymo projekto rengėjų dėmesį į tai, kad įstatymo projekte numatyti įpareigojimai viešųjų judriojo telefono ryšio paslaugų teikėjams gali pareikalauti tam tikrų techninių sprendimų įgyvendinimo, kuriuos įdiegti ir parengti naudoti tikėtina, kad reikės laiko. Taip pat, atsižvelgiant į tai, kad įstatymo projektui įgyvendinti yra numatoma rengti poįstatyminius teisės aktus, siūlytume įvertinti galimybę įstatymo projekte nustatyti konkrečią įstatymo įsigaliojimo datą, numatant racionalų terminą įstatymo vykdymo pasirengimui.</w:t>
      </w:r>
    </w:p>
    <w:p w14:paraId="624C2FC8" w14:textId="77777777" w:rsidR="00DB4BB8" w:rsidRDefault="00DB4BB8" w:rsidP="00DB4BB8">
      <w:pPr>
        <w:pStyle w:val="BodyText"/>
        <w:tabs>
          <w:tab w:val="left" w:pos="1276"/>
        </w:tabs>
        <w:spacing w:line="276" w:lineRule="auto"/>
        <w:ind w:firstLine="0"/>
      </w:pPr>
    </w:p>
    <w:p w14:paraId="52C2A648" w14:textId="77777777" w:rsidR="00DB4BB8" w:rsidRDefault="00DB4BB8" w:rsidP="00DB4BB8">
      <w:pPr>
        <w:pStyle w:val="BodyText"/>
        <w:tabs>
          <w:tab w:val="left" w:pos="1276"/>
        </w:tabs>
        <w:spacing w:line="276" w:lineRule="auto"/>
        <w:ind w:firstLine="0"/>
      </w:pPr>
    </w:p>
    <w:p w14:paraId="249C0245" w14:textId="0BE45733" w:rsidR="00A72990" w:rsidRPr="00B82061" w:rsidRDefault="007A31BF" w:rsidP="00B40FBF">
      <w:pPr>
        <w:pStyle w:val="BodyText"/>
        <w:tabs>
          <w:tab w:val="left" w:pos="1276"/>
        </w:tabs>
        <w:spacing w:line="276" w:lineRule="auto"/>
        <w:ind w:firstLine="0"/>
      </w:pPr>
      <w:r w:rsidRPr="00DB4BB8">
        <w:rPr>
          <w:szCs w:val="24"/>
        </w:rPr>
        <w:t xml:space="preserve"> </w:t>
      </w:r>
      <w:r w:rsidR="008B3A9D">
        <w:rPr>
          <w:szCs w:val="24"/>
        </w:rPr>
        <w:t xml:space="preserve"> </w:t>
      </w:r>
      <w:r w:rsidR="00856E99">
        <w:rPr>
          <w:szCs w:val="24"/>
        </w:rPr>
        <w:t xml:space="preserve"> </w:t>
      </w:r>
      <w:r w:rsidR="003834C3">
        <w:rPr>
          <w:szCs w:val="24"/>
        </w:rPr>
        <w:t xml:space="preserve">  </w:t>
      </w:r>
      <w:r w:rsidR="0012689F" w:rsidRPr="00A4374C">
        <w:rPr>
          <w:szCs w:val="24"/>
        </w:rPr>
        <w:t xml:space="preserve">   </w:t>
      </w:r>
      <w:r w:rsidR="00025DD7" w:rsidRPr="00A4374C">
        <w:rPr>
          <w:szCs w:val="24"/>
        </w:rPr>
        <w:t xml:space="preserve"> </w:t>
      </w:r>
      <w:r w:rsidR="00E3495D" w:rsidRPr="00A4374C">
        <w:rPr>
          <w:szCs w:val="24"/>
        </w:rPr>
        <w:t xml:space="preserve"> </w:t>
      </w:r>
      <w:r w:rsidR="00085569" w:rsidRPr="00A4374C">
        <w:rPr>
          <w:szCs w:val="24"/>
        </w:rPr>
        <w:t xml:space="preserve"> </w:t>
      </w:r>
      <w:r w:rsidR="00E3495D" w:rsidRPr="00A4374C">
        <w:rPr>
          <w:szCs w:val="24"/>
        </w:rPr>
        <w:t xml:space="preserve"> </w:t>
      </w:r>
      <w:r w:rsidR="00085569" w:rsidRPr="00A4374C">
        <w:rPr>
          <w:szCs w:val="24"/>
        </w:rPr>
        <w:t xml:space="preserve">  </w:t>
      </w:r>
      <w:r w:rsidR="00BF5706" w:rsidRPr="00A4374C">
        <w:rPr>
          <w:szCs w:val="24"/>
        </w:rPr>
        <w:t xml:space="preserve">    </w:t>
      </w:r>
      <w:r w:rsidR="0000660C" w:rsidRPr="00A4374C">
        <w:rPr>
          <w:szCs w:val="24"/>
        </w:rPr>
        <w:t xml:space="preserve"> </w:t>
      </w:r>
      <w:r w:rsidR="00B82061" w:rsidRPr="00A4374C">
        <w:rPr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08E02248" w14:textId="77777777">
        <w:trPr>
          <w:trHeight w:val="240"/>
        </w:trPr>
        <w:tc>
          <w:tcPr>
            <w:tcW w:w="3765" w:type="dxa"/>
          </w:tcPr>
          <w:p w14:paraId="100FD93A" w14:textId="77777777" w:rsidR="008C56AC" w:rsidRDefault="004D357C" w:rsidP="00A77D9C">
            <w:pPr>
              <w:spacing w:before="480"/>
              <w:rPr>
                <w:sz w:val="24"/>
              </w:rPr>
            </w:pPr>
            <w:r w:rsidRPr="005112D3">
              <w:rPr>
                <w:sz w:val="24"/>
              </w:rPr>
              <w:t>Susisiekimo viceministras</w:t>
            </w:r>
          </w:p>
        </w:tc>
        <w:tc>
          <w:tcPr>
            <w:tcW w:w="2773" w:type="dxa"/>
          </w:tcPr>
          <w:p w14:paraId="4B0D3679" w14:textId="77777777" w:rsidR="008C56AC" w:rsidRDefault="008C56AC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54EFA6D5" w14:textId="4996BF28" w:rsidR="008C56AC" w:rsidRDefault="00D036DE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Gytis</w:t>
            </w:r>
            <w:r w:rsidR="004D357C" w:rsidRPr="004D357C">
              <w:rPr>
                <w:sz w:val="24"/>
              </w:rPr>
              <w:t xml:space="preserve"> </w:t>
            </w:r>
            <w:r w:rsidR="00C020FC">
              <w:rPr>
                <w:sz w:val="24"/>
              </w:rPr>
              <w:t>Mažeika</w:t>
            </w:r>
          </w:p>
        </w:tc>
      </w:tr>
    </w:tbl>
    <w:p w14:paraId="40051FDE" w14:textId="77777777" w:rsidR="008C56AC" w:rsidRDefault="008C56AC">
      <w:pPr>
        <w:rPr>
          <w:sz w:val="24"/>
        </w:rPr>
      </w:pPr>
    </w:p>
    <w:p w14:paraId="1FA45474" w14:textId="77777777" w:rsidR="008C56AC" w:rsidRDefault="008C56AC">
      <w:pPr>
        <w:rPr>
          <w:sz w:val="24"/>
        </w:rPr>
      </w:pPr>
    </w:p>
    <w:sectPr w:rsidR="008C56AC" w:rsidSect="00F96674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C6176" w14:textId="77777777" w:rsidR="00A862BC" w:rsidRDefault="00A862BC">
      <w:r>
        <w:separator/>
      </w:r>
    </w:p>
  </w:endnote>
  <w:endnote w:type="continuationSeparator" w:id="0">
    <w:p w14:paraId="0343BF96" w14:textId="77777777" w:rsidR="00A862BC" w:rsidRDefault="00A8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EAC9" w14:textId="77777777" w:rsidR="00BD6EA3" w:rsidRPr="00BB73E7" w:rsidRDefault="00BD6EA3" w:rsidP="005159CE">
    <w:pPr>
      <w:keepNext/>
      <w:rPr>
        <w:sz w:val="24"/>
      </w:rPr>
    </w:pPr>
    <w:r>
      <w:rPr>
        <w:sz w:val="24"/>
      </w:rPr>
      <w:t>J. Bazys</w:t>
    </w:r>
    <w:r w:rsidRPr="00BB73E7">
      <w:rPr>
        <w:sz w:val="24"/>
      </w:rPr>
      <w:t>, tel. (8 5) 239 38</w:t>
    </w:r>
    <w:r>
      <w:rPr>
        <w:sz w:val="24"/>
      </w:rPr>
      <w:t>54</w:t>
    </w:r>
    <w:r w:rsidRPr="00BB73E7">
      <w:rPr>
        <w:sz w:val="24"/>
      </w:rPr>
      <w:t xml:space="preserve">, el. p. </w:t>
    </w:r>
    <w:r>
      <w:rPr>
        <w:sz w:val="24"/>
      </w:rPr>
      <w:t>jonas</w:t>
    </w:r>
    <w:r w:rsidRPr="00BB73E7">
      <w:rPr>
        <w:sz w:val="24"/>
      </w:rPr>
      <w:t>.</w:t>
    </w:r>
    <w:r>
      <w:rPr>
        <w:sz w:val="24"/>
      </w:rPr>
      <w:t>bazys</w:t>
    </w:r>
    <w:r w:rsidRPr="00BB73E7">
      <w:rPr>
        <w:sz w:val="24"/>
      </w:rPr>
      <w:t xml:space="preserve">@sumin.lt </w:t>
    </w:r>
    <w:sdt>
      <w:sdtPr>
        <w:id w:val="875204181"/>
        <w:placeholder>
          <w:docPart w:val="6759D06E8F63499987297F2ED869C0A5"/>
        </w:placeholder>
        <w:temporary/>
        <w:showingPlcHdr/>
      </w:sdtPr>
      <w:sdtEndPr/>
      <w:sdtContent>
        <w:r w:rsidRPr="00BB73E7">
          <w:rPr>
            <w:sz w:val="24"/>
          </w:rPr>
          <w:t xml:space="preserve"> </w:t>
        </w:r>
      </w:sdtContent>
    </w:sdt>
  </w:p>
  <w:p w14:paraId="59944153" w14:textId="77777777" w:rsidR="00845923" w:rsidRDefault="007E11A8" w:rsidP="00CC6858">
    <w:pPr>
      <w:pStyle w:val="Footer"/>
      <w:tabs>
        <w:tab w:val="clear" w:pos="4153"/>
        <w:tab w:val="clear" w:pos="8306"/>
      </w:tabs>
      <w:jc w:val="righ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5B6948" wp14:editId="29E2B1EB">
              <wp:simplePos x="0" y="0"/>
              <wp:positionH relativeFrom="column">
                <wp:posOffset>4872990</wp:posOffset>
              </wp:positionH>
              <wp:positionV relativeFrom="paragraph">
                <wp:posOffset>-516890</wp:posOffset>
              </wp:positionV>
              <wp:extent cx="1413510" cy="1002665"/>
              <wp:effectExtent l="0" t="0" r="0" b="6985"/>
              <wp:wrapSquare wrapText="bothSides"/>
              <wp:docPr id="217" name="2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1002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05823" w14:textId="77777777" w:rsidR="007E11A8" w:rsidRDefault="00217671" w:rsidP="007E11A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F38C22E" wp14:editId="5F7E17BB">
                                <wp:extent cx="1113918" cy="840105"/>
                                <wp:effectExtent l="0" t="0" r="0" b="0"/>
                                <wp:docPr id="2" name="Paveikslėlis 2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805" cy="8483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C5B6948" id="_x0000_t202" coordsize="21600,21600" o:spt="202" path="m,l,21600r21600,l21600,xe">
              <v:stroke joinstyle="miter"/>
              <v:path gradientshapeok="t" o:connecttype="rect"/>
            </v:shapetype>
            <v:shape id="2 teksto laukas" o:spid="_x0000_s1026" type="#_x0000_t202" style="position:absolute;left:0;text-align:left;margin-left:383.7pt;margin-top:-40.7pt;width:111.3pt;height:7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Zz5dJQIAACMEAAAOAAAAZHJzL2Uyb0RvYy54bWysU9tu2zAMfR+wfxD0vviyJG2NOEWXLsOA 7gJ0+wBalmMhsuhJSuzu60fJaZptb8P8IJAmeUgekqvbsdPsKK1TaEqezVLOpBFYK7Mr+fdv2zfX nDkPpgaNRpb8STp+u379ajX0hcyxRV1LywjEuGLoS9563xdJ4kQrO3Az7KUhY4O2A0+q3SW1hYHQ O53kabpMBrR1b1FI5+jv/WTk64jfNFL4L03jpGe65FSbj6+NbxXeZL2CYmehb5U4lQH/UEUHylDS M9Q9eGAHq/6C6pSw6LDxM4Fdgk2jhIw9UDdZ+kc3jy30MvZC5Lj+TJP7f7Di8/GrZaoueZ5dcWag oyHlzMu988g0HPbgAklD7wryfezJ24/vcKRhx4Zd/4Bi75jBTQtmJ++sxaGVUFORWYhMLkInHBdA quET1pQLDh4j0NjYLjBInDBCp2E9nQckR89ESDnP3i4yMgmyZWmaL5eLmAOK5/DeOv9BYseCUHJL GxDh4fjgfCgHimeXkM2hVvVWaR0Vu6s22rIj0LZs43dC/81NGzaU/GaRLyKywRAfF6lTnrZZq67k 12n4QjgUgY73po6yB6UnmSrR5sRPoGQix4/VSI6BtArrJ2LK4rS1dGUktGh/cjbQxpbc/TiAlZzp j4bYvsnm87DiUZkvrnJS7KWlurSAEQRVcs/ZJG58PItQr8E7mkqjIl8vlZxqpU2MNJ6uJqz6pR69 Xm57/QsAAP//AwBQSwMEFAAGAAgAAAAhAHx414feAAAACgEAAA8AAABkcnMvZG93bnJldi54bWxM j0FPg0AQhe8m/ofNmHgx7VLTQkGWRk00Xlv7AwaYApGdJey20H/v9KS3eXlf3ryX72bbqwuNvnNs YLWMQBFXru64MXD8/lhsQfmAXGPvmAxcycOuuL/LMavdxHu6HEKjJIR9hgbaEIZMa1+1ZNEv3UAs 3smNFoPIsdH1iJOE214/R1GsLXYsH1oc6L2l6udwtgZOX9PTJp3Kz3BM9uv4DbukdFdjHh/m1xdQ gebwB8OtvlSHQjqV7sy1V72BJE7WghpYbFdyCJGmkawrb9YGdJHr/xOKXwAAAP//AwBQSwECLQAU AAYACAAAACEAtoM4kv4AAADhAQAAEwAAAAAAAAAAAAAAAAAAAAAAW0NvbnRlbnRfVHlwZXNdLnht bFBLAQItABQABgAIAAAAIQA4/SH/1gAAAJQBAAALAAAAAAAAAAAAAAAAAC8BAABfcmVscy8ucmVs c1BLAQItABQABgAIAAAAIQDnZz5dJQIAACMEAAAOAAAAAAAAAAAAAAAAAC4CAABkcnMvZTJvRG9j LnhtbFBLAQItABQABgAIAAAAIQB8eNeH3gAAAAoBAAAPAAAAAAAAAAAAAAAAAH8EAABkcnMvZG93 bnJldi54bWxQSwUGAAAAAAQABADzAAAAigUAAAAA " stroked="f">
              <v:textbox>
                <w:txbxContent>
                  <w:p w14:paraId="78D05823" w14:textId="77777777" w:rsidR="007E11A8" w:rsidRDefault="00217671" w:rsidP="007E11A8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1F38C22E" wp14:editId="5F7E17BB">
                          <wp:extent cx="1113918" cy="840105"/>
                          <wp:effectExtent l="0" t="0" r="0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805" cy="848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8BE1F" w14:textId="77777777" w:rsidR="00A862BC" w:rsidRDefault="00A862BC">
      <w:r>
        <w:separator/>
      </w:r>
    </w:p>
  </w:footnote>
  <w:footnote w:type="continuationSeparator" w:id="0">
    <w:p w14:paraId="574B042F" w14:textId="77777777" w:rsidR="00A862BC" w:rsidRDefault="00A8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E5F7B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9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D1D1AC" w14:textId="77777777" w:rsidR="00845923" w:rsidRDefault="00845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EFE55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F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3FDF1D" w14:textId="77777777" w:rsidR="00845923" w:rsidRDefault="00845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D4E8C"/>
    <w:multiLevelType w:val="hybridMultilevel"/>
    <w:tmpl w:val="BB7AD4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019A9"/>
    <w:multiLevelType w:val="hybridMultilevel"/>
    <w:tmpl w:val="F9780BDA"/>
    <w:lvl w:ilvl="0" w:tplc="24FAD48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7C"/>
    <w:rsid w:val="000051C6"/>
    <w:rsid w:val="0000660C"/>
    <w:rsid w:val="00025DD7"/>
    <w:rsid w:val="00032956"/>
    <w:rsid w:val="00044B0D"/>
    <w:rsid w:val="000571EA"/>
    <w:rsid w:val="00057E08"/>
    <w:rsid w:val="000767E4"/>
    <w:rsid w:val="00076EDE"/>
    <w:rsid w:val="00085569"/>
    <w:rsid w:val="00090F39"/>
    <w:rsid w:val="000B59D3"/>
    <w:rsid w:val="000C203E"/>
    <w:rsid w:val="000C36CA"/>
    <w:rsid w:val="000D4B32"/>
    <w:rsid w:val="000D608A"/>
    <w:rsid w:val="000E1445"/>
    <w:rsid w:val="000E476E"/>
    <w:rsid w:val="0010330B"/>
    <w:rsid w:val="00116D26"/>
    <w:rsid w:val="00120A8A"/>
    <w:rsid w:val="00121CE3"/>
    <w:rsid w:val="0012689F"/>
    <w:rsid w:val="0013213C"/>
    <w:rsid w:val="00134ABF"/>
    <w:rsid w:val="001B268A"/>
    <w:rsid w:val="001C3711"/>
    <w:rsid w:val="001D09C6"/>
    <w:rsid w:val="001D2CF7"/>
    <w:rsid w:val="001E14B2"/>
    <w:rsid w:val="00207B12"/>
    <w:rsid w:val="00217671"/>
    <w:rsid w:val="00220C03"/>
    <w:rsid w:val="00240F55"/>
    <w:rsid w:val="00261B07"/>
    <w:rsid w:val="00264C9D"/>
    <w:rsid w:val="002666DE"/>
    <w:rsid w:val="0028220E"/>
    <w:rsid w:val="00285A73"/>
    <w:rsid w:val="002A5CB9"/>
    <w:rsid w:val="002D0351"/>
    <w:rsid w:val="002D4BEE"/>
    <w:rsid w:val="002E22D2"/>
    <w:rsid w:val="00301E48"/>
    <w:rsid w:val="00327D22"/>
    <w:rsid w:val="003360B1"/>
    <w:rsid w:val="00340E93"/>
    <w:rsid w:val="003434CF"/>
    <w:rsid w:val="0036695E"/>
    <w:rsid w:val="00372FD5"/>
    <w:rsid w:val="0037487C"/>
    <w:rsid w:val="00376C2A"/>
    <w:rsid w:val="003834C3"/>
    <w:rsid w:val="003906DE"/>
    <w:rsid w:val="00397921"/>
    <w:rsid w:val="00397E92"/>
    <w:rsid w:val="003A466A"/>
    <w:rsid w:val="004015DD"/>
    <w:rsid w:val="004062A9"/>
    <w:rsid w:val="00431F72"/>
    <w:rsid w:val="00442721"/>
    <w:rsid w:val="0046409C"/>
    <w:rsid w:val="00464F67"/>
    <w:rsid w:val="00466FAD"/>
    <w:rsid w:val="00482645"/>
    <w:rsid w:val="00491ED8"/>
    <w:rsid w:val="004A3598"/>
    <w:rsid w:val="004A65CC"/>
    <w:rsid w:val="004D357C"/>
    <w:rsid w:val="004E4FA3"/>
    <w:rsid w:val="004F2848"/>
    <w:rsid w:val="00500A44"/>
    <w:rsid w:val="0051427D"/>
    <w:rsid w:val="005159CE"/>
    <w:rsid w:val="00524B4F"/>
    <w:rsid w:val="00534FEB"/>
    <w:rsid w:val="0054095A"/>
    <w:rsid w:val="00542B05"/>
    <w:rsid w:val="00583C24"/>
    <w:rsid w:val="00585F45"/>
    <w:rsid w:val="00591409"/>
    <w:rsid w:val="0059210A"/>
    <w:rsid w:val="005B0BFB"/>
    <w:rsid w:val="005C7962"/>
    <w:rsid w:val="005D6C2E"/>
    <w:rsid w:val="00612819"/>
    <w:rsid w:val="00615688"/>
    <w:rsid w:val="0062365A"/>
    <w:rsid w:val="006274DB"/>
    <w:rsid w:val="00667691"/>
    <w:rsid w:val="0068084C"/>
    <w:rsid w:val="00684286"/>
    <w:rsid w:val="006A530A"/>
    <w:rsid w:val="006C0BE2"/>
    <w:rsid w:val="006C171F"/>
    <w:rsid w:val="006F0310"/>
    <w:rsid w:val="0072003A"/>
    <w:rsid w:val="00770725"/>
    <w:rsid w:val="007775A2"/>
    <w:rsid w:val="00782CD3"/>
    <w:rsid w:val="007A31BF"/>
    <w:rsid w:val="007A5E7D"/>
    <w:rsid w:val="007B4856"/>
    <w:rsid w:val="007C4430"/>
    <w:rsid w:val="007C74DC"/>
    <w:rsid w:val="007D1D5A"/>
    <w:rsid w:val="007D1F85"/>
    <w:rsid w:val="007D5EE5"/>
    <w:rsid w:val="007E0792"/>
    <w:rsid w:val="007E11A8"/>
    <w:rsid w:val="007E3630"/>
    <w:rsid w:val="007F1F81"/>
    <w:rsid w:val="007F6C67"/>
    <w:rsid w:val="00843F24"/>
    <w:rsid w:val="00845923"/>
    <w:rsid w:val="00856E99"/>
    <w:rsid w:val="00860E01"/>
    <w:rsid w:val="008A2303"/>
    <w:rsid w:val="008B0B84"/>
    <w:rsid w:val="008B3A9D"/>
    <w:rsid w:val="008B5ADE"/>
    <w:rsid w:val="008C56AC"/>
    <w:rsid w:val="008D1B01"/>
    <w:rsid w:val="008D2FA4"/>
    <w:rsid w:val="008D5880"/>
    <w:rsid w:val="008E4AFA"/>
    <w:rsid w:val="008F27C3"/>
    <w:rsid w:val="0090674A"/>
    <w:rsid w:val="00912172"/>
    <w:rsid w:val="009272CE"/>
    <w:rsid w:val="009333F2"/>
    <w:rsid w:val="00935D43"/>
    <w:rsid w:val="009409DE"/>
    <w:rsid w:val="009534A3"/>
    <w:rsid w:val="009748FA"/>
    <w:rsid w:val="00985163"/>
    <w:rsid w:val="0099463C"/>
    <w:rsid w:val="009A00B5"/>
    <w:rsid w:val="009A1107"/>
    <w:rsid w:val="009A151F"/>
    <w:rsid w:val="009A481E"/>
    <w:rsid w:val="009A577D"/>
    <w:rsid w:val="009C07DA"/>
    <w:rsid w:val="009C590E"/>
    <w:rsid w:val="009D2657"/>
    <w:rsid w:val="009F5CAA"/>
    <w:rsid w:val="00A4374C"/>
    <w:rsid w:val="00A62E76"/>
    <w:rsid w:val="00A72990"/>
    <w:rsid w:val="00A77D9C"/>
    <w:rsid w:val="00A862BC"/>
    <w:rsid w:val="00A91DEA"/>
    <w:rsid w:val="00A937A3"/>
    <w:rsid w:val="00AD16CB"/>
    <w:rsid w:val="00AD50D1"/>
    <w:rsid w:val="00AD6777"/>
    <w:rsid w:val="00AE7092"/>
    <w:rsid w:val="00AF2E7B"/>
    <w:rsid w:val="00AF3C6C"/>
    <w:rsid w:val="00B063ED"/>
    <w:rsid w:val="00B2292A"/>
    <w:rsid w:val="00B331FB"/>
    <w:rsid w:val="00B40FBF"/>
    <w:rsid w:val="00B74F58"/>
    <w:rsid w:val="00B81A94"/>
    <w:rsid w:val="00B82061"/>
    <w:rsid w:val="00B96ABE"/>
    <w:rsid w:val="00B97EF4"/>
    <w:rsid w:val="00BB65B1"/>
    <w:rsid w:val="00BB73E7"/>
    <w:rsid w:val="00BC1207"/>
    <w:rsid w:val="00BC2CB6"/>
    <w:rsid w:val="00BC5449"/>
    <w:rsid w:val="00BD6EA3"/>
    <w:rsid w:val="00BE33AC"/>
    <w:rsid w:val="00BF1421"/>
    <w:rsid w:val="00BF5706"/>
    <w:rsid w:val="00BF6C76"/>
    <w:rsid w:val="00C020FC"/>
    <w:rsid w:val="00C24278"/>
    <w:rsid w:val="00C469F4"/>
    <w:rsid w:val="00C71C73"/>
    <w:rsid w:val="00C74151"/>
    <w:rsid w:val="00C9560C"/>
    <w:rsid w:val="00C957F9"/>
    <w:rsid w:val="00C96AD1"/>
    <w:rsid w:val="00CC5F99"/>
    <w:rsid w:val="00CC6858"/>
    <w:rsid w:val="00CD45D1"/>
    <w:rsid w:val="00CE0F9D"/>
    <w:rsid w:val="00CE7091"/>
    <w:rsid w:val="00CF5DEE"/>
    <w:rsid w:val="00D036DE"/>
    <w:rsid w:val="00D3177C"/>
    <w:rsid w:val="00D55CA1"/>
    <w:rsid w:val="00D57278"/>
    <w:rsid w:val="00D77595"/>
    <w:rsid w:val="00D8056E"/>
    <w:rsid w:val="00D81794"/>
    <w:rsid w:val="00D91FC5"/>
    <w:rsid w:val="00D944D9"/>
    <w:rsid w:val="00DB4BB8"/>
    <w:rsid w:val="00DC04B6"/>
    <w:rsid w:val="00DC0594"/>
    <w:rsid w:val="00DD3855"/>
    <w:rsid w:val="00DD397C"/>
    <w:rsid w:val="00E03422"/>
    <w:rsid w:val="00E078E2"/>
    <w:rsid w:val="00E20D04"/>
    <w:rsid w:val="00E3495D"/>
    <w:rsid w:val="00E411F1"/>
    <w:rsid w:val="00E717AF"/>
    <w:rsid w:val="00E81EE7"/>
    <w:rsid w:val="00E96C35"/>
    <w:rsid w:val="00EB6156"/>
    <w:rsid w:val="00ED467D"/>
    <w:rsid w:val="00EE2238"/>
    <w:rsid w:val="00EF609A"/>
    <w:rsid w:val="00F11979"/>
    <w:rsid w:val="00F12F35"/>
    <w:rsid w:val="00F41230"/>
    <w:rsid w:val="00F839FC"/>
    <w:rsid w:val="00F940E7"/>
    <w:rsid w:val="00F95E4F"/>
    <w:rsid w:val="00F96674"/>
    <w:rsid w:val="00F966FB"/>
    <w:rsid w:val="00F971CD"/>
    <w:rsid w:val="00FA158B"/>
    <w:rsid w:val="00FB56FB"/>
    <w:rsid w:val="00FB601D"/>
    <w:rsid w:val="00FB6626"/>
    <w:rsid w:val="00FC0D87"/>
    <w:rsid w:val="00FD1CFA"/>
    <w:rsid w:val="00FD4153"/>
    <w:rsid w:val="00FE476E"/>
    <w:rsid w:val="00FF0D87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68E078"/>
  <w15:docId w15:val="{08E34CDC-1AB8-4183-83AA-27D00116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98"/>
    <w:rPr>
      <w:lang w:eastAsia="en-US"/>
    </w:rPr>
  </w:style>
  <w:style w:type="paragraph" w:styleId="Heading1">
    <w:name w:val="heading 1"/>
    <w:basedOn w:val="Normal"/>
    <w:next w:val="Normal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3598"/>
    <w:pPr>
      <w:ind w:firstLine="1247"/>
      <w:jc w:val="both"/>
    </w:pPr>
    <w:rPr>
      <w:sz w:val="24"/>
    </w:rPr>
  </w:style>
  <w:style w:type="paragraph" w:styleId="Header">
    <w:name w:val="header"/>
    <w:basedOn w:val="Normal"/>
    <w:rsid w:val="004A35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598"/>
  </w:style>
  <w:style w:type="paragraph" w:styleId="Footer">
    <w:name w:val="footer"/>
    <w:basedOn w:val="Normal"/>
    <w:rsid w:val="004A35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331FB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4D357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9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20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Y:/Blankai/2007/Rastas_V_logo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2A331F704D6EA46BEEA6BF790E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579089-232F-475E-AE25-7B649F538B43}"/>
      </w:docPartPr>
      <w:docPartBody>
        <w:p w:rsidR="004217FE" w:rsidRDefault="007E5149">
          <w:pPr>
            <w:pStyle w:val="E1FD2A331F704D6EA46BEEA6BF790E98"/>
          </w:pPr>
          <w:r w:rsidRPr="00F362A0">
            <w:rPr>
              <w:rStyle w:val="PlaceholderText"/>
            </w:rPr>
            <w:t>.</w:t>
          </w:r>
        </w:p>
      </w:docPartBody>
    </w:docPart>
    <w:docPart>
      <w:docPartPr>
        <w:name w:val="593EA97D04DE4F97BD706530772F92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1B1C4B-0007-47C5-923E-BCFED8ACD56E}"/>
      </w:docPartPr>
      <w:docPartBody>
        <w:p w:rsidR="004217FE" w:rsidRDefault="007E5149">
          <w:pPr>
            <w:pStyle w:val="593EA97D04DE4F97BD706530772F9220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6759D06E8F63499987297F2ED869C0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51819C-7AAC-46EC-9688-4024D7BBD02E}"/>
      </w:docPartPr>
      <w:docPartBody>
        <w:p w:rsidR="00B31E2E" w:rsidRDefault="001F6530" w:rsidP="001F6530">
          <w:pPr>
            <w:pStyle w:val="6759D06E8F63499987297F2ED869C0A5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49"/>
    <w:rsid w:val="00033793"/>
    <w:rsid w:val="001F6530"/>
    <w:rsid w:val="00287D71"/>
    <w:rsid w:val="0031752C"/>
    <w:rsid w:val="00336170"/>
    <w:rsid w:val="003A3959"/>
    <w:rsid w:val="004217FE"/>
    <w:rsid w:val="005930F0"/>
    <w:rsid w:val="006750C0"/>
    <w:rsid w:val="006C7347"/>
    <w:rsid w:val="007E5149"/>
    <w:rsid w:val="00884315"/>
    <w:rsid w:val="00B27726"/>
    <w:rsid w:val="00B31E2E"/>
    <w:rsid w:val="00DF43AD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FD2A331F704D6EA46BEEA6BF790E98">
    <w:name w:val="E1FD2A331F704D6EA46BEEA6BF790E98"/>
  </w:style>
  <w:style w:type="paragraph" w:customStyle="1" w:styleId="4B084758B85745E78D08ADA0B0C87E28">
    <w:name w:val="4B084758B85745E78D08ADA0B0C87E28"/>
  </w:style>
  <w:style w:type="paragraph" w:customStyle="1" w:styleId="61791233A352471B87BD2C7DE11351F0">
    <w:name w:val="61791233A352471B87BD2C7DE11351F0"/>
  </w:style>
  <w:style w:type="paragraph" w:customStyle="1" w:styleId="2E2F6D4E01794D05BEF89F907FA4FC2B">
    <w:name w:val="2E2F6D4E01794D05BEF89F907FA4FC2B"/>
  </w:style>
  <w:style w:type="paragraph" w:customStyle="1" w:styleId="5C3A135F54B243AC9C276E6BB389B079">
    <w:name w:val="5C3A135F54B243AC9C276E6BB389B079"/>
  </w:style>
  <w:style w:type="paragraph" w:customStyle="1" w:styleId="8B9ADA1DC41543208E2A6A12BF0EC9C5">
    <w:name w:val="8B9ADA1DC41543208E2A6A12BF0EC9C5"/>
  </w:style>
  <w:style w:type="paragraph" w:customStyle="1" w:styleId="593EA97D04DE4F97BD706530772F9220">
    <w:name w:val="593EA97D04DE4F97BD706530772F9220"/>
  </w:style>
  <w:style w:type="paragraph" w:customStyle="1" w:styleId="8EF2D8E5D82649BDAD8B94BF9CD7E679">
    <w:name w:val="8EF2D8E5D82649BDAD8B94BF9CD7E679"/>
  </w:style>
  <w:style w:type="paragraph" w:customStyle="1" w:styleId="D238B45641AB44FF9AB3EF86B0EB307B">
    <w:name w:val="D238B45641AB44FF9AB3EF86B0EB307B"/>
  </w:style>
  <w:style w:type="paragraph" w:customStyle="1" w:styleId="695B4CA3A0764D2884D1B563A71C64C2">
    <w:name w:val="695B4CA3A0764D2884D1B563A71C64C2"/>
  </w:style>
  <w:style w:type="paragraph" w:customStyle="1" w:styleId="D4995C3020B44BB1A76DCCE461FF4103">
    <w:name w:val="D4995C3020B44BB1A76DCCE461FF4103"/>
  </w:style>
  <w:style w:type="paragraph" w:customStyle="1" w:styleId="5C936FDDE2AE4D04AF39D65732035FC6">
    <w:name w:val="5C936FDDE2AE4D04AF39D65732035FC6"/>
  </w:style>
  <w:style w:type="paragraph" w:customStyle="1" w:styleId="6996964456434E5B8F0002EF7A30288E">
    <w:name w:val="6996964456434E5B8F0002EF7A30288E"/>
  </w:style>
  <w:style w:type="paragraph" w:customStyle="1" w:styleId="7F7DC441F97A41ADAD0DD03028856EC8">
    <w:name w:val="7F7DC441F97A41ADAD0DD03028856EC8"/>
  </w:style>
  <w:style w:type="paragraph" w:customStyle="1" w:styleId="6759D06E8F63499987297F2ED869C0A5">
    <w:name w:val="6759D06E8F63499987297F2ED869C0A5"/>
    <w:rsid w:val="001F6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6F8C9-62FE-454B-B84B-C80DAC5F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Rastas_V_logo</Template>
  <TotalTime>1</TotalTime>
  <Pages>2</Pages>
  <Words>173</Words>
  <Characters>1354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2020-06-15T13:38:00Z</dcterms:created>
  <dc:creator>Inga Grinienė</dc:creator>
  <cp:lastModifiedBy>Sonata LAPINSKIENĖ</cp:lastModifiedBy>
  <cp:lastPrinted>2020-02-04T07:47:00Z</cp:lastPrinted>
  <dcterms:modified xsi:type="dcterms:W3CDTF">2020-06-15T13:38:00Z</dcterms:modified>
  <cp:revision>2</cp:revision>
</cp:coreProperties>
</file>