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57084" w14:textId="77777777" w:rsidR="0025648D" w:rsidRPr="006509A8" w:rsidRDefault="0025648D" w:rsidP="00CB047F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14:paraId="48A57085" w14:textId="37A5E99C" w:rsidR="0025648D" w:rsidRDefault="0025648D" w:rsidP="00CB047F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50A1A">
        <w:rPr>
          <w:rFonts w:ascii="Times New Roman" w:hAnsi="Times New Roman"/>
          <w:b/>
          <w:caps/>
          <w:sz w:val="24"/>
          <w:szCs w:val="24"/>
        </w:rPr>
        <w:t>GRUPĖ</w:t>
      </w:r>
    </w:p>
    <w:p w14:paraId="48A57086" w14:textId="77777777" w:rsidR="0025648D" w:rsidRDefault="0025648D" w:rsidP="00CB047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8A57087" w14:textId="77777777" w:rsidR="0025648D" w:rsidRDefault="0025648D" w:rsidP="00CB047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8A57088" w14:textId="77777777" w:rsidR="0025648D" w:rsidRDefault="0025648D" w:rsidP="00CB047F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A57089" w14:textId="36094427" w:rsidR="0025648D" w:rsidRDefault="0025648D" w:rsidP="00CB047F">
      <w:pPr>
        <w:pStyle w:val="Antraste"/>
      </w:pPr>
      <w:r>
        <w:t xml:space="preserve">DĖL lietuvos respublikos vyriausybės </w:t>
      </w:r>
      <w:r w:rsidRPr="003169BB">
        <w:t>nutarimo „</w:t>
      </w:r>
      <w:r w:rsidR="000C0BCC">
        <w:rPr>
          <w:lang w:eastAsia="lt-LT"/>
        </w:rPr>
        <w:t xml:space="preserve">Dėl </w:t>
      </w:r>
      <w:r w:rsidR="003444DA">
        <w:t xml:space="preserve">lietuvos respublikos vyriausybės 2015 m. birželio 22 d. </w:t>
      </w:r>
      <w:r w:rsidR="003444DA" w:rsidRPr="003169BB">
        <w:t>n</w:t>
      </w:r>
      <w:bookmarkStart w:id="0" w:name="_GoBack"/>
      <w:bookmarkEnd w:id="0"/>
      <w:r w:rsidR="003444DA" w:rsidRPr="003169BB">
        <w:t xml:space="preserve">utarimo </w:t>
      </w:r>
      <w:r w:rsidR="003444DA">
        <w:t xml:space="preserve">Nr. 628 „Dėl užsieniečių perkėlimo į lietuvos respublikos teritoriją“ pakeitimo“ </w:t>
      </w:r>
      <w:r w:rsidRPr="003169BB">
        <w:t>Projekto</w:t>
      </w:r>
    </w:p>
    <w:p w14:paraId="48A5708A" w14:textId="58C97EFA" w:rsidR="0025648D" w:rsidRDefault="000C0BCC" w:rsidP="0025648D">
      <w:pPr>
        <w:pStyle w:val="Antraste"/>
        <w:spacing w:line="360" w:lineRule="auto"/>
      </w:pPr>
      <w:r>
        <w:t>(TAP-1</w:t>
      </w:r>
      <w:r w:rsidR="007A5FC9">
        <w:t>9</w:t>
      </w:r>
      <w:r>
        <w:t>-1</w:t>
      </w:r>
      <w:r w:rsidR="003F2479">
        <w:t>7</w:t>
      </w:r>
      <w:r w:rsidR="003444DA">
        <w:t>64</w:t>
      </w:r>
      <w:r>
        <w:t>; TAIS Nr. 1</w:t>
      </w:r>
      <w:r w:rsidR="006260B0">
        <w:t>9</w:t>
      </w:r>
      <w:r>
        <w:t>-</w:t>
      </w:r>
      <w:r w:rsidR="003444DA">
        <w:t>11681</w:t>
      </w:r>
      <w:r w:rsidR="00FC1657">
        <w:t>(</w:t>
      </w:r>
      <w:r w:rsidR="003444DA">
        <w:t>2</w:t>
      </w:r>
      <w:r w:rsidR="00FC1657">
        <w:t>))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14:paraId="48A5708C" w14:textId="77777777" w:rsidTr="00F94D25">
        <w:tc>
          <w:tcPr>
            <w:tcW w:w="4536" w:type="dxa"/>
          </w:tcPr>
          <w:p w14:paraId="48A5708B" w14:textId="7D885D34" w:rsidR="00F94D25" w:rsidRPr="00F94D25" w:rsidRDefault="009F4E8F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>
              <w:rPr>
                <w:spacing w:val="-6"/>
              </w:rPr>
              <w:t xml:space="preserve"> </w:t>
            </w:r>
            <w:r w:rsidR="00A05902">
              <w:rPr>
                <w:spacing w:val="-6"/>
              </w:rPr>
              <w:t xml:space="preserve"> </w:t>
            </w:r>
            <w:r w:rsidR="00F94D25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48A5708D" w14:textId="77777777" w:rsidR="00D72E97" w:rsidRPr="00D72E97" w:rsidRDefault="008F31A4" w:rsidP="0025648D">
      <w:pPr>
        <w:spacing w:before="120" w:line="360" w:lineRule="auto"/>
        <w:jc w:val="center"/>
        <w:rPr>
          <w:spacing w:val="-6"/>
        </w:rPr>
      </w:pPr>
      <w:r>
        <w:t>Vilnius</w:t>
      </w:r>
    </w:p>
    <w:p w14:paraId="48A5708E" w14:textId="77777777" w:rsidR="00553DF3" w:rsidRDefault="00553DF3" w:rsidP="009511EB">
      <w:pPr>
        <w:overflowPunct w:val="0"/>
        <w:autoSpaceDE w:val="0"/>
        <w:autoSpaceDN w:val="0"/>
        <w:adjustRightInd w:val="0"/>
        <w:spacing w:line="360" w:lineRule="auto"/>
      </w:pPr>
    </w:p>
    <w:p w14:paraId="48A57094" w14:textId="1A5B63A2" w:rsidR="007A4DCB" w:rsidRDefault="00FA2049" w:rsidP="009511EB">
      <w:pPr>
        <w:spacing w:line="360" w:lineRule="auto"/>
        <w:ind w:firstLine="851"/>
        <w:rPr>
          <w:szCs w:val="24"/>
        </w:rPr>
      </w:pPr>
      <w:r w:rsidRPr="00764079">
        <w:rPr>
          <w:snapToGrid w:val="0"/>
          <w:szCs w:val="24"/>
        </w:rPr>
        <w:t>Įvertinę P</w:t>
      </w:r>
      <w:r w:rsidRPr="00764079">
        <w:rPr>
          <w:bCs/>
          <w:szCs w:val="24"/>
          <w:lang w:eastAsia="lt-LT"/>
        </w:rPr>
        <w:t xml:space="preserve">rojekto </w:t>
      </w:r>
      <w:r w:rsidRPr="00764079">
        <w:rPr>
          <w:snapToGrid w:val="0"/>
          <w:szCs w:val="24"/>
        </w:rPr>
        <w:t xml:space="preserve">atitiktį </w:t>
      </w:r>
      <w:r w:rsidR="003444DA">
        <w:rPr>
          <w:snapToGrid w:val="0"/>
          <w:szCs w:val="24"/>
        </w:rPr>
        <w:t xml:space="preserve">ES teisės aktams, </w:t>
      </w:r>
      <w:r w:rsidRPr="00764079">
        <w:rPr>
          <w:snapToGrid w:val="0"/>
          <w:szCs w:val="24"/>
        </w:rPr>
        <w:t xml:space="preserve">įstatymams, </w:t>
      </w:r>
      <w:r w:rsidRPr="00764079">
        <w:rPr>
          <w:szCs w:val="24"/>
        </w:rPr>
        <w:t>Vyriausybės nutarimams</w:t>
      </w:r>
      <w:r>
        <w:rPr>
          <w:szCs w:val="24"/>
        </w:rPr>
        <w:t xml:space="preserve"> </w:t>
      </w:r>
      <w:r w:rsidRPr="00764079">
        <w:rPr>
          <w:szCs w:val="24"/>
        </w:rPr>
        <w:t xml:space="preserve">ir teisės </w:t>
      </w:r>
      <w:r w:rsidRPr="00E3105D">
        <w:rPr>
          <w:szCs w:val="24"/>
        </w:rPr>
        <w:t xml:space="preserve">technikos reikalavimams, </w:t>
      </w:r>
      <w:r w:rsidR="006260B0">
        <w:rPr>
          <w:szCs w:val="24"/>
        </w:rPr>
        <w:t>esminių pastabų ir pasiūlymų neturime.</w:t>
      </w:r>
    </w:p>
    <w:p w14:paraId="0D900040" w14:textId="4C91A2B1" w:rsidR="00F214FC" w:rsidRDefault="006260B0" w:rsidP="009511EB">
      <w:pPr>
        <w:spacing w:line="360" w:lineRule="auto"/>
        <w:ind w:firstLine="851"/>
        <w:rPr>
          <w:szCs w:val="24"/>
        </w:rPr>
      </w:pPr>
      <w:r>
        <w:rPr>
          <w:szCs w:val="24"/>
        </w:rPr>
        <w:t>Tuo pačiu norėtume atkreipti Projekto rengėjų dėmesį</w:t>
      </w:r>
      <w:r w:rsidR="009511EB">
        <w:rPr>
          <w:szCs w:val="24"/>
        </w:rPr>
        <w:t xml:space="preserve"> į tai</w:t>
      </w:r>
      <w:r w:rsidR="00AC66DB">
        <w:rPr>
          <w:szCs w:val="24"/>
        </w:rPr>
        <w:t xml:space="preserve">, kad </w:t>
      </w:r>
      <w:r w:rsidR="00F214FC" w:rsidRPr="00F214FC">
        <w:rPr>
          <w:szCs w:val="24"/>
        </w:rPr>
        <w:t>Projekto preambulė tur</w:t>
      </w:r>
      <w:r w:rsidR="00F214FC">
        <w:rPr>
          <w:szCs w:val="24"/>
        </w:rPr>
        <w:t>ėtų</w:t>
      </w:r>
      <w:r w:rsidR="00F214FC" w:rsidRPr="00F214FC">
        <w:rPr>
          <w:szCs w:val="24"/>
        </w:rPr>
        <w:t xml:space="preserve"> pra</w:t>
      </w:r>
      <w:r w:rsidR="00F214FC">
        <w:rPr>
          <w:szCs w:val="24"/>
        </w:rPr>
        <w:t>sidėti šiais žodžiais:</w:t>
      </w:r>
    </w:p>
    <w:p w14:paraId="1CD8353F" w14:textId="2C62F1EE" w:rsidR="00F214FC" w:rsidRDefault="009511EB" w:rsidP="009511EB">
      <w:pPr>
        <w:spacing w:line="360" w:lineRule="auto"/>
        <w:ind w:firstLine="851"/>
        <w:rPr>
          <w:szCs w:val="24"/>
        </w:rPr>
      </w:pPr>
      <w:r>
        <w:rPr>
          <w:szCs w:val="24"/>
        </w:rPr>
        <w:t>„</w:t>
      </w:r>
      <w:r w:rsidR="00F214FC" w:rsidRPr="00F214FC">
        <w:rPr>
          <w:szCs w:val="24"/>
        </w:rPr>
        <w:t>Lietuvis Respublikos Vyriausybė n</w:t>
      </w:r>
      <w:r w:rsidR="00F214FC">
        <w:rPr>
          <w:szCs w:val="24"/>
        </w:rPr>
        <w:t xml:space="preserve"> </w:t>
      </w:r>
      <w:r w:rsidR="00F214FC" w:rsidRPr="00F214FC">
        <w:rPr>
          <w:szCs w:val="24"/>
        </w:rPr>
        <w:t>u</w:t>
      </w:r>
      <w:r w:rsidR="00F214FC">
        <w:rPr>
          <w:szCs w:val="24"/>
        </w:rPr>
        <w:t xml:space="preserve"> </w:t>
      </w:r>
      <w:r w:rsidR="00F214FC" w:rsidRPr="00F214FC">
        <w:rPr>
          <w:szCs w:val="24"/>
        </w:rPr>
        <w:t>t</w:t>
      </w:r>
      <w:r w:rsidR="00F214FC">
        <w:rPr>
          <w:szCs w:val="24"/>
        </w:rPr>
        <w:t xml:space="preserve"> </w:t>
      </w:r>
      <w:r w:rsidR="00F214FC" w:rsidRPr="00F214FC">
        <w:rPr>
          <w:szCs w:val="24"/>
        </w:rPr>
        <w:t>a</w:t>
      </w:r>
      <w:r w:rsidR="00F214FC">
        <w:rPr>
          <w:szCs w:val="24"/>
        </w:rPr>
        <w:t xml:space="preserve"> r i </w:t>
      </w:r>
      <w:r w:rsidR="00F214FC" w:rsidRPr="00F214FC">
        <w:rPr>
          <w:szCs w:val="24"/>
        </w:rPr>
        <w:t>a:</w:t>
      </w:r>
    </w:p>
    <w:p w14:paraId="728A598B" w14:textId="33F94BC2" w:rsidR="00F214FC" w:rsidRPr="00F214FC" w:rsidRDefault="00F214FC" w:rsidP="009511EB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Pakeisti </w:t>
      </w:r>
      <w:r w:rsidR="009511EB">
        <w:rPr>
          <w:szCs w:val="24"/>
        </w:rPr>
        <w:t>&lt;...&gt; „</w:t>
      </w:r>
    </w:p>
    <w:p w14:paraId="751FF7C1" w14:textId="77DDCD8D" w:rsidR="00623D05" w:rsidRDefault="00623D05" w:rsidP="009511EB">
      <w:pPr>
        <w:pStyle w:val="Antrats"/>
      </w:pPr>
    </w:p>
    <w:p w14:paraId="1323A1EC" w14:textId="59078C69" w:rsidR="009511EB" w:rsidRDefault="009511EB" w:rsidP="009511EB">
      <w:pPr>
        <w:pStyle w:val="Antrats"/>
      </w:pPr>
    </w:p>
    <w:p w14:paraId="11A28265" w14:textId="77777777" w:rsidR="009511EB" w:rsidRDefault="009511EB" w:rsidP="009511EB">
      <w:pPr>
        <w:pStyle w:val="Antrats"/>
      </w:pPr>
    </w:p>
    <w:p w14:paraId="31415856" w14:textId="77777777" w:rsidR="006F2604" w:rsidRDefault="006F2604" w:rsidP="001934A6">
      <w:pPr>
        <w:spacing w:line="360" w:lineRule="auto"/>
      </w:pPr>
    </w:p>
    <w:p w14:paraId="48A5709A" w14:textId="0E8F6E9E" w:rsidR="004A3FA9" w:rsidRDefault="00DF7C58" w:rsidP="001934A6">
      <w:pPr>
        <w:spacing w:line="360" w:lineRule="auto"/>
      </w:pPr>
      <w:r>
        <w:t>Teisės grupės vyriausiasis patarėjas</w:t>
      </w:r>
      <w:r>
        <w:tab/>
      </w:r>
      <w:r>
        <w:tab/>
      </w:r>
      <w:r>
        <w:tab/>
      </w:r>
      <w:r>
        <w:tab/>
        <w:t>Deividas Kriaučiūnas</w:t>
      </w:r>
    </w:p>
    <w:p w14:paraId="48A5709B" w14:textId="77777777" w:rsidR="004A3FA9" w:rsidRDefault="004A3FA9" w:rsidP="001934A6">
      <w:pPr>
        <w:spacing w:line="360" w:lineRule="auto"/>
      </w:pPr>
    </w:p>
    <w:p w14:paraId="48A5709C" w14:textId="44B0267F" w:rsidR="00121647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4C1B872" w14:textId="06CDACE2" w:rsidR="00861E3B" w:rsidRDefault="00861E3B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B6E07CF" w14:textId="672E6265" w:rsidR="00861E3B" w:rsidRDefault="00861E3B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981A07E" w14:textId="7CF6FFE0" w:rsidR="00861E3B" w:rsidRDefault="00861E3B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2AC32931" w14:textId="1C0FF72C" w:rsidR="00861E3B" w:rsidRDefault="00861E3B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2B8A1992" w14:textId="77777777" w:rsidR="00861E3B" w:rsidRDefault="00861E3B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1647" w:rsidRPr="004823B1" w14:paraId="48A5709E" w14:textId="77777777" w:rsidTr="000D65D9">
        <w:tc>
          <w:tcPr>
            <w:tcW w:w="9854" w:type="dxa"/>
          </w:tcPr>
          <w:p w14:paraId="48A5709D" w14:textId="77777777" w:rsidR="00121647" w:rsidRPr="004823B1" w:rsidRDefault="009F4E8F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Deividas Kriaučiūnas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870663817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deividas.kriauciunas@lrv.lt</w:t>
                </w:r>
              </w:sdtContent>
            </w:sdt>
          </w:p>
        </w:tc>
      </w:tr>
    </w:tbl>
    <w:p w14:paraId="48A5709F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25648D">
      <w:headerReference w:type="default" r:id="rId11"/>
      <w:footnotePr>
        <w:pos w:val="beneathText"/>
      </w:footnotePr>
      <w:pgSz w:w="11907" w:h="16840" w:code="9"/>
      <w:pgMar w:top="1134" w:right="851" w:bottom="1134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12803" w14:textId="77777777" w:rsidR="009F4E8F" w:rsidRDefault="009F4E8F">
      <w:r>
        <w:separator/>
      </w:r>
    </w:p>
  </w:endnote>
  <w:endnote w:type="continuationSeparator" w:id="0">
    <w:p w14:paraId="6CB2A889" w14:textId="77777777" w:rsidR="009F4E8F" w:rsidRDefault="009F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4AF58" w14:textId="77777777" w:rsidR="009F4E8F" w:rsidRDefault="009F4E8F">
      <w:r>
        <w:separator/>
      </w:r>
    </w:p>
  </w:footnote>
  <w:footnote w:type="continuationSeparator" w:id="0">
    <w:p w14:paraId="6A57531B" w14:textId="77777777" w:rsidR="009F4E8F" w:rsidRDefault="009F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570A4" w14:textId="7777777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1934A6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0D99"/>
    <w:multiLevelType w:val="hybridMultilevel"/>
    <w:tmpl w:val="0B3EC48C"/>
    <w:lvl w:ilvl="0" w:tplc="0A12B4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347181"/>
    <w:multiLevelType w:val="hybridMultilevel"/>
    <w:tmpl w:val="1AEE69EA"/>
    <w:lvl w:ilvl="0" w:tplc="DCF2EC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83935"/>
    <w:multiLevelType w:val="hybridMultilevel"/>
    <w:tmpl w:val="D9BEF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72"/>
    <w:rsid w:val="00003EC4"/>
    <w:rsid w:val="00004E37"/>
    <w:rsid w:val="000349AE"/>
    <w:rsid w:val="00034AFA"/>
    <w:rsid w:val="000560A1"/>
    <w:rsid w:val="00057A73"/>
    <w:rsid w:val="000619B6"/>
    <w:rsid w:val="00061F0C"/>
    <w:rsid w:val="0006534C"/>
    <w:rsid w:val="000836B0"/>
    <w:rsid w:val="000A7AC4"/>
    <w:rsid w:val="000C0BCC"/>
    <w:rsid w:val="000C25CE"/>
    <w:rsid w:val="000C4D8D"/>
    <w:rsid w:val="00121647"/>
    <w:rsid w:val="00132F4E"/>
    <w:rsid w:val="00135334"/>
    <w:rsid w:val="0015431D"/>
    <w:rsid w:val="001934A6"/>
    <w:rsid w:val="001A50B8"/>
    <w:rsid w:val="001D6514"/>
    <w:rsid w:val="001E605C"/>
    <w:rsid w:val="001F5190"/>
    <w:rsid w:val="0021050E"/>
    <w:rsid w:val="00220951"/>
    <w:rsid w:val="00237858"/>
    <w:rsid w:val="0025648D"/>
    <w:rsid w:val="00280094"/>
    <w:rsid w:val="0029431E"/>
    <w:rsid w:val="002956CD"/>
    <w:rsid w:val="002C039B"/>
    <w:rsid w:val="002C7662"/>
    <w:rsid w:val="002D2622"/>
    <w:rsid w:val="002E2374"/>
    <w:rsid w:val="00317B6A"/>
    <w:rsid w:val="00343C06"/>
    <w:rsid w:val="003444DA"/>
    <w:rsid w:val="00350AA1"/>
    <w:rsid w:val="00356A1D"/>
    <w:rsid w:val="00356CBF"/>
    <w:rsid w:val="0036567D"/>
    <w:rsid w:val="00384CE6"/>
    <w:rsid w:val="00387FF0"/>
    <w:rsid w:val="00390926"/>
    <w:rsid w:val="00394358"/>
    <w:rsid w:val="003A7398"/>
    <w:rsid w:val="003C78A9"/>
    <w:rsid w:val="003F2479"/>
    <w:rsid w:val="004068F8"/>
    <w:rsid w:val="00434303"/>
    <w:rsid w:val="0046756F"/>
    <w:rsid w:val="004A3FA9"/>
    <w:rsid w:val="004B1695"/>
    <w:rsid w:val="004B7B53"/>
    <w:rsid w:val="004E68AF"/>
    <w:rsid w:val="004F00DD"/>
    <w:rsid w:val="004F6376"/>
    <w:rsid w:val="005077C2"/>
    <w:rsid w:val="00523984"/>
    <w:rsid w:val="00532C71"/>
    <w:rsid w:val="00533F3F"/>
    <w:rsid w:val="00535D8F"/>
    <w:rsid w:val="00553DF3"/>
    <w:rsid w:val="00561875"/>
    <w:rsid w:val="00571221"/>
    <w:rsid w:val="0058371C"/>
    <w:rsid w:val="00587D6F"/>
    <w:rsid w:val="00595E42"/>
    <w:rsid w:val="005A34D0"/>
    <w:rsid w:val="005A7846"/>
    <w:rsid w:val="005B6F3E"/>
    <w:rsid w:val="00601661"/>
    <w:rsid w:val="00613A3E"/>
    <w:rsid w:val="00616E8F"/>
    <w:rsid w:val="00620713"/>
    <w:rsid w:val="00623118"/>
    <w:rsid w:val="00623D05"/>
    <w:rsid w:val="006260B0"/>
    <w:rsid w:val="0065192D"/>
    <w:rsid w:val="00671A9B"/>
    <w:rsid w:val="00687627"/>
    <w:rsid w:val="00693B33"/>
    <w:rsid w:val="006C045E"/>
    <w:rsid w:val="006C2A33"/>
    <w:rsid w:val="006C443C"/>
    <w:rsid w:val="006E6B15"/>
    <w:rsid w:val="006F1998"/>
    <w:rsid w:val="006F1FF8"/>
    <w:rsid w:val="006F2604"/>
    <w:rsid w:val="007335AB"/>
    <w:rsid w:val="00735DDC"/>
    <w:rsid w:val="00742138"/>
    <w:rsid w:val="00760720"/>
    <w:rsid w:val="00793CC3"/>
    <w:rsid w:val="007A4DCB"/>
    <w:rsid w:val="007A5095"/>
    <w:rsid w:val="007A5FC9"/>
    <w:rsid w:val="007B750A"/>
    <w:rsid w:val="007E13AD"/>
    <w:rsid w:val="007E3129"/>
    <w:rsid w:val="008159F9"/>
    <w:rsid w:val="008241FE"/>
    <w:rsid w:val="00830C2B"/>
    <w:rsid w:val="00840BA0"/>
    <w:rsid w:val="00861E3B"/>
    <w:rsid w:val="00864C04"/>
    <w:rsid w:val="0086703B"/>
    <w:rsid w:val="008703D3"/>
    <w:rsid w:val="00870EC1"/>
    <w:rsid w:val="008911CC"/>
    <w:rsid w:val="008A4F40"/>
    <w:rsid w:val="008B26B6"/>
    <w:rsid w:val="008C0400"/>
    <w:rsid w:val="008C6495"/>
    <w:rsid w:val="008F31A4"/>
    <w:rsid w:val="00902FE9"/>
    <w:rsid w:val="00910D20"/>
    <w:rsid w:val="00911A51"/>
    <w:rsid w:val="00927C20"/>
    <w:rsid w:val="00950A1A"/>
    <w:rsid w:val="009511EB"/>
    <w:rsid w:val="00952077"/>
    <w:rsid w:val="00961C5D"/>
    <w:rsid w:val="00970DE6"/>
    <w:rsid w:val="00980E4C"/>
    <w:rsid w:val="0099450C"/>
    <w:rsid w:val="00997F9F"/>
    <w:rsid w:val="009B79EB"/>
    <w:rsid w:val="009C4CB2"/>
    <w:rsid w:val="009F4E8F"/>
    <w:rsid w:val="00A0515D"/>
    <w:rsid w:val="00A05902"/>
    <w:rsid w:val="00A21578"/>
    <w:rsid w:val="00A240B4"/>
    <w:rsid w:val="00A37B79"/>
    <w:rsid w:val="00A40A4B"/>
    <w:rsid w:val="00A43E48"/>
    <w:rsid w:val="00A44C77"/>
    <w:rsid w:val="00A44E3F"/>
    <w:rsid w:val="00A45939"/>
    <w:rsid w:val="00A46A37"/>
    <w:rsid w:val="00A50C1C"/>
    <w:rsid w:val="00A7075B"/>
    <w:rsid w:val="00AC66DB"/>
    <w:rsid w:val="00AD2930"/>
    <w:rsid w:val="00AD6A66"/>
    <w:rsid w:val="00B22CBE"/>
    <w:rsid w:val="00B3095D"/>
    <w:rsid w:val="00B317F3"/>
    <w:rsid w:val="00B456DD"/>
    <w:rsid w:val="00B753A3"/>
    <w:rsid w:val="00B858E9"/>
    <w:rsid w:val="00B86DE8"/>
    <w:rsid w:val="00B910FF"/>
    <w:rsid w:val="00B91219"/>
    <w:rsid w:val="00B954B5"/>
    <w:rsid w:val="00BA519F"/>
    <w:rsid w:val="00BD12BB"/>
    <w:rsid w:val="00BE0CA0"/>
    <w:rsid w:val="00C037BE"/>
    <w:rsid w:val="00C10372"/>
    <w:rsid w:val="00C10F2E"/>
    <w:rsid w:val="00C17EB7"/>
    <w:rsid w:val="00C32926"/>
    <w:rsid w:val="00C435B6"/>
    <w:rsid w:val="00C6177A"/>
    <w:rsid w:val="00C66B96"/>
    <w:rsid w:val="00CF001B"/>
    <w:rsid w:val="00D01081"/>
    <w:rsid w:val="00D22032"/>
    <w:rsid w:val="00D2671F"/>
    <w:rsid w:val="00D530B0"/>
    <w:rsid w:val="00D55F73"/>
    <w:rsid w:val="00D6683E"/>
    <w:rsid w:val="00D726DC"/>
    <w:rsid w:val="00D72E97"/>
    <w:rsid w:val="00D7465F"/>
    <w:rsid w:val="00D8530C"/>
    <w:rsid w:val="00DA3359"/>
    <w:rsid w:val="00DB0D08"/>
    <w:rsid w:val="00DC078A"/>
    <w:rsid w:val="00DC64BA"/>
    <w:rsid w:val="00DD6E67"/>
    <w:rsid w:val="00DE7ECB"/>
    <w:rsid w:val="00DF1152"/>
    <w:rsid w:val="00DF721B"/>
    <w:rsid w:val="00DF7C58"/>
    <w:rsid w:val="00E04C8C"/>
    <w:rsid w:val="00E63949"/>
    <w:rsid w:val="00E85A81"/>
    <w:rsid w:val="00E91039"/>
    <w:rsid w:val="00E96415"/>
    <w:rsid w:val="00EA08A9"/>
    <w:rsid w:val="00EB386C"/>
    <w:rsid w:val="00EB4446"/>
    <w:rsid w:val="00EC481D"/>
    <w:rsid w:val="00ED5487"/>
    <w:rsid w:val="00F214FC"/>
    <w:rsid w:val="00F50898"/>
    <w:rsid w:val="00F6630B"/>
    <w:rsid w:val="00F72395"/>
    <w:rsid w:val="00F7301E"/>
    <w:rsid w:val="00F76A69"/>
    <w:rsid w:val="00F82309"/>
    <w:rsid w:val="00F94D25"/>
    <w:rsid w:val="00F97E85"/>
    <w:rsid w:val="00FA2049"/>
    <w:rsid w:val="00FB2E40"/>
    <w:rsid w:val="00FB680B"/>
    <w:rsid w:val="00FB76A4"/>
    <w:rsid w:val="00FC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7084"/>
  <w15:docId w15:val="{002DBFF0-A8EA-4306-9C95-C2764C22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aliases w:val="Char,Diagrama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15431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5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6674DC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6674DC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A5CF7"/>
    <w:rsid w:val="000E1449"/>
    <w:rsid w:val="000E7C92"/>
    <w:rsid w:val="001775F6"/>
    <w:rsid w:val="001C6D44"/>
    <w:rsid w:val="001E0BF7"/>
    <w:rsid w:val="001F7310"/>
    <w:rsid w:val="00260A3A"/>
    <w:rsid w:val="00265455"/>
    <w:rsid w:val="002B0E91"/>
    <w:rsid w:val="002D2B10"/>
    <w:rsid w:val="002D2D4E"/>
    <w:rsid w:val="00335FBF"/>
    <w:rsid w:val="003816BF"/>
    <w:rsid w:val="00383A07"/>
    <w:rsid w:val="00393187"/>
    <w:rsid w:val="003B5A75"/>
    <w:rsid w:val="003E362D"/>
    <w:rsid w:val="003F42DE"/>
    <w:rsid w:val="00420D08"/>
    <w:rsid w:val="004457B0"/>
    <w:rsid w:val="00466683"/>
    <w:rsid w:val="00537F2D"/>
    <w:rsid w:val="0054013E"/>
    <w:rsid w:val="00563210"/>
    <w:rsid w:val="005B3156"/>
    <w:rsid w:val="005B3425"/>
    <w:rsid w:val="005D1504"/>
    <w:rsid w:val="005D52D0"/>
    <w:rsid w:val="005E2AAD"/>
    <w:rsid w:val="00633858"/>
    <w:rsid w:val="006674DC"/>
    <w:rsid w:val="00684342"/>
    <w:rsid w:val="007078E6"/>
    <w:rsid w:val="007302D4"/>
    <w:rsid w:val="00733CF2"/>
    <w:rsid w:val="007D573A"/>
    <w:rsid w:val="007F1EF1"/>
    <w:rsid w:val="00802E58"/>
    <w:rsid w:val="008910C4"/>
    <w:rsid w:val="008F2108"/>
    <w:rsid w:val="008F3E12"/>
    <w:rsid w:val="008F7946"/>
    <w:rsid w:val="009A5ABA"/>
    <w:rsid w:val="00A1138D"/>
    <w:rsid w:val="00A261D4"/>
    <w:rsid w:val="00AC69B5"/>
    <w:rsid w:val="00B30BCF"/>
    <w:rsid w:val="00B65C6B"/>
    <w:rsid w:val="00B774FD"/>
    <w:rsid w:val="00B85986"/>
    <w:rsid w:val="00B905C7"/>
    <w:rsid w:val="00BC2B1A"/>
    <w:rsid w:val="00C35324"/>
    <w:rsid w:val="00C35A5C"/>
    <w:rsid w:val="00C64F30"/>
    <w:rsid w:val="00C7327A"/>
    <w:rsid w:val="00C84BBA"/>
    <w:rsid w:val="00CB1DB4"/>
    <w:rsid w:val="00CD174D"/>
    <w:rsid w:val="00CF132B"/>
    <w:rsid w:val="00CF1C8C"/>
    <w:rsid w:val="00D963D7"/>
    <w:rsid w:val="00DC0E28"/>
    <w:rsid w:val="00DD195E"/>
    <w:rsid w:val="00DE1B9E"/>
    <w:rsid w:val="00E31BAE"/>
    <w:rsid w:val="00E57B48"/>
    <w:rsid w:val="00E91C3F"/>
    <w:rsid w:val="00ED56BF"/>
    <w:rsid w:val="00EE3AB5"/>
    <w:rsid w:val="00EF3415"/>
    <w:rsid w:val="00F30D38"/>
    <w:rsid w:val="00F6217A"/>
    <w:rsid w:val="00F64368"/>
    <w:rsid w:val="00F715E3"/>
    <w:rsid w:val="00F8068C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7FD8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57B48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5D0E13609A7F4BEB97D1D1C117DAFE62">
    <w:name w:val="5D0E13609A7F4BEB97D1D1C117DAFE62"/>
    <w:rsid w:val="00E57B4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8" ma:contentTypeDescription="Kurkite naują dokumentą." ma:contentTypeScope="" ma:versionID="f01ba19fc655168d42159671b41c2d0c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b60066abbedeafb1eab61e402e56cd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DE34-E79F-4082-B1BD-701D6BFC4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  <ds:schemaRef ds:uri="b34d8492-6b9e-4bf1-b00a-2b1a1b8ee439"/>
  </ds:schemaRefs>
</ds:datastoreItem>
</file>

<file path=customXml/itemProps3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58DE2-192E-4DCA-B21C-595B8451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38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2019-10-18T12:25:00Z</dcterms:created>
  <dc:creator>Evelina Grincevičiūtė</dc:creator>
  <cp:lastModifiedBy>Deividas Kriaučiūnas</cp:lastModifiedBy>
  <dcterms:modified xsi:type="dcterms:W3CDTF">2019-10-18T13:03:00Z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