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1E4F57" w:rsidRDefault="001934A6" w:rsidP="00451F64">
      <w:pPr>
        <w:pStyle w:val="Preformatted"/>
        <w:jc w:val="center"/>
        <w:rPr>
          <w:rFonts w:ascii="Times New Roman" w:hAnsi="Times New Roman"/>
          <w:b/>
          <w:sz w:val="24"/>
          <w:szCs w:val="24"/>
        </w:rPr>
      </w:pPr>
      <w:r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rsidR="008335CB" w:rsidRPr="008335CB" w:rsidRDefault="008335CB" w:rsidP="008335CB">
      <w:pPr>
        <w:pStyle w:val="Antraste"/>
        <w:rPr>
          <w:caps w:val="0"/>
          <w:snapToGrid w:val="0"/>
          <w:spacing w:val="0"/>
          <w:lang w:eastAsia="en-US"/>
        </w:rPr>
      </w:pPr>
      <w:r w:rsidRPr="008335CB">
        <w:rPr>
          <w:caps w:val="0"/>
          <w:snapToGrid w:val="0"/>
          <w:spacing w:val="0"/>
          <w:lang w:eastAsia="en-US"/>
        </w:rPr>
        <w:t>TARPTAUTINIŲ SANTYKIŲ IR EUROPOS SĄJUNGOS GRUPĖ</w:t>
      </w:r>
    </w:p>
    <w:p w:rsidR="00D114C8" w:rsidRDefault="00D114C8" w:rsidP="008335CB">
      <w:pPr>
        <w:pStyle w:val="Antraste"/>
        <w:rPr>
          <w:caps w:val="0"/>
          <w:snapToGrid w:val="0"/>
          <w:spacing w:val="0"/>
          <w:lang w:eastAsia="en-US"/>
        </w:rPr>
      </w:pPr>
    </w:p>
    <w:p w:rsidR="00D72E97" w:rsidRPr="00451F64" w:rsidRDefault="008335CB" w:rsidP="008335CB">
      <w:pPr>
        <w:pStyle w:val="Antraste"/>
        <w:rPr>
          <w:caps w:val="0"/>
          <w:snapToGrid w:val="0"/>
          <w:spacing w:val="0"/>
          <w:szCs w:val="24"/>
          <w:lang w:eastAsia="en-US"/>
        </w:rPr>
      </w:pPr>
      <w:r w:rsidRPr="008335CB">
        <w:rPr>
          <w:caps w:val="0"/>
          <w:snapToGrid w:val="0"/>
          <w:spacing w:val="0"/>
          <w:lang w:eastAsia="en-US"/>
        </w:rPr>
        <w:t>PAŽYMA</w:t>
      </w:r>
    </w:p>
    <w:p w:rsidR="00451F64" w:rsidRDefault="00451F64" w:rsidP="00B90848">
      <w:pPr>
        <w:pStyle w:val="Preformatted"/>
        <w:jc w:val="center"/>
        <w:rPr>
          <w:rFonts w:ascii="Times New Roman" w:hAnsi="Times New Roman"/>
          <w:b/>
          <w:sz w:val="24"/>
        </w:rPr>
      </w:pPr>
    </w:p>
    <w:p w:rsidR="004A4BE2" w:rsidRDefault="008529D0" w:rsidP="004A4BE2">
      <w:pPr>
        <w:pStyle w:val="Antraste"/>
        <w:rPr>
          <w:bCs/>
          <w:szCs w:val="24"/>
          <w:lang w:eastAsia="lt-LT"/>
        </w:rPr>
      </w:pPr>
      <w:r w:rsidRPr="008529D0">
        <w:rPr>
          <w:szCs w:val="24"/>
          <w:lang w:eastAsia="lt-LT"/>
        </w:rPr>
        <w:t xml:space="preserve">DĖL </w:t>
      </w:r>
      <w:r>
        <w:rPr>
          <w:szCs w:val="24"/>
          <w:lang w:eastAsia="lt-LT"/>
        </w:rPr>
        <w:t>teisės aktų projektų dėl</w:t>
      </w:r>
      <w:r w:rsidR="00B2063E" w:rsidRPr="00B2063E">
        <w:rPr>
          <w:bCs/>
          <w:szCs w:val="24"/>
          <w:lang w:eastAsia="lt-LT"/>
        </w:rPr>
        <w:t xml:space="preserve"> </w:t>
      </w:r>
      <w:r w:rsidR="00EB7E5C" w:rsidRPr="00EB7E5C">
        <w:rPr>
          <w:bCs/>
          <w:szCs w:val="24"/>
          <w:lang w:eastAsia="lt-LT"/>
        </w:rPr>
        <w:t>LIETUVOS RESPUBLIKOS NEPAPRASTOJO IR ĮGALIOTOJO AMBASADORIAUS JAPONIJOJE, NAUJAJAI ZELANDIJAI, MALAIZIJAI, SINGAPŪRO RESPUBLIKAI, AUSTRALIJOS SANDRAUGAI, INDONEZIJOS RESPUBLIKAI IR FILIPINŲ RESPUBLIKAI GEDIMINO VARVUOLIO SKYRIMO LIETUVOS RESPUBLIKOS NEPAPRASTUOJU IR ĮGALIOTUOJU AMBASADORIUMI PIETRYČIŲ AZIJOS VALSTYBIŲ ASOCIACIJAI (ASEAN)</w:t>
      </w:r>
    </w:p>
    <w:p w:rsidR="000F10B2" w:rsidRPr="005B7BF6" w:rsidRDefault="000F10B2" w:rsidP="004A4BE2">
      <w:pPr>
        <w:pStyle w:val="Antraste"/>
        <w:rPr>
          <w:bCs/>
          <w:szCs w:val="24"/>
          <w:lang w:eastAsia="lt-LT"/>
        </w:rPr>
      </w:pPr>
      <w:r w:rsidRPr="000F10B2">
        <w:rPr>
          <w:bCs/>
          <w:szCs w:val="24"/>
          <w:lang w:eastAsia="lt-LT"/>
        </w:rPr>
        <w:t>(TAP-19-663, TAIS NR. 19-5102)</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Tr="00F94D25">
        <w:tc>
          <w:tcPr>
            <w:tcW w:w="4536" w:type="dxa"/>
          </w:tcPr>
          <w:p w:rsidR="003C2371" w:rsidRDefault="002424BA" w:rsidP="003C2371">
            <w:pPr>
              <w:spacing w:before="60" w:after="60"/>
              <w:jc w:val="center"/>
              <w:rPr>
                <w:spacing w:val="-6"/>
              </w:rPr>
            </w:pPr>
            <w:sdt>
              <w:sdtPr>
                <w:rPr>
                  <w:spacing w:val="-6"/>
                </w:rPr>
                <w:tag w:val="registravimoData"/>
                <w:id w:val="-283805736"/>
                <w:placeholder>
                  <w:docPart w:val="5227F9497BEB4502967040EA23B522FC"/>
                </w:placeholder>
                <w:showingPlcHdr/>
              </w:sdtPr>
              <w:sdtEndPr/>
              <w:sdtContent>
                <w:r>
                  <w:t/>
                </w:r>
              </w:sdtContent>
            </w:sdt>
          </w:p>
          <w:p w:rsidR="00F94D25" w:rsidRPr="00F94D25" w:rsidRDefault="00F94D25" w:rsidP="003C2371">
            <w:pPr>
              <w:spacing w:before="60" w:after="60"/>
              <w:jc w:val="center"/>
              <w:rPr>
                <w:spacing w:val="-6"/>
              </w:rPr>
            </w:pPr>
            <w:r w:rsidRPr="00440D2E">
              <w:rPr>
                <w:spacing w:val="-6"/>
              </w:rPr>
              <w:t xml:space="preserve">Nr. </w:t>
            </w:r>
            <w:sdt>
              <w:sdtPr>
                <w:rPr>
                  <w:spacing w:val="-6"/>
                  <w:highlight w:val="yellow"/>
                </w:rPr>
                <w:tag w:val="registravimoNr"/>
                <w:id w:val="-314025492"/>
                <w:placeholder>
                  <w:docPart w:val="5227F9497BEB4502967040EA23B522FC"/>
                </w:placeholder>
              </w:sdtPr>
              <w:sdtEndPr/>
              <w:sdtContent>
                <w:r>
                  <w:t/>
                </w:r>
              </w:sdtContent>
            </w:sdt>
          </w:p>
        </w:tc>
      </w:tr>
    </w:tbl>
    <w:p w:rsidR="002D2622" w:rsidRDefault="008F31A4" w:rsidP="003C2371">
      <w:pPr>
        <w:spacing w:line="360" w:lineRule="auto"/>
        <w:jc w:val="center"/>
      </w:pPr>
      <w:r>
        <w:t>Vilnius</w:t>
      </w:r>
    </w:p>
    <w:p w:rsidR="0059534D" w:rsidRDefault="0059534D" w:rsidP="00B15C27">
      <w:pPr>
        <w:spacing w:before="120" w:after="120"/>
        <w:rPr>
          <w:b/>
          <w:szCs w:val="24"/>
        </w:rPr>
      </w:pPr>
      <w:r>
        <w:rPr>
          <w:b/>
          <w:szCs w:val="24"/>
        </w:rPr>
        <w:t>Projekt</w:t>
      </w:r>
      <w:r w:rsidR="00001BAF">
        <w:rPr>
          <w:b/>
          <w:szCs w:val="24"/>
        </w:rPr>
        <w:t>ų</w:t>
      </w:r>
      <w:r>
        <w:rPr>
          <w:b/>
          <w:szCs w:val="24"/>
        </w:rPr>
        <w:t xml:space="preserve"> rengėjas:</w:t>
      </w:r>
    </w:p>
    <w:p w:rsidR="0059534D" w:rsidRPr="00B15C27" w:rsidRDefault="00641B40" w:rsidP="00B15C27">
      <w:pPr>
        <w:spacing w:before="120" w:after="120"/>
        <w:rPr>
          <w:sz w:val="16"/>
          <w:szCs w:val="16"/>
        </w:rPr>
      </w:pPr>
      <w:r>
        <w:t>Užsienio reikalų</w:t>
      </w:r>
      <w:r w:rsidR="0059534D">
        <w:t xml:space="preserve"> ministerija</w:t>
      </w:r>
      <w:r w:rsidR="0059534D">
        <w:rPr>
          <w:rFonts w:eastAsia="Calibri"/>
          <w:szCs w:val="24"/>
          <w:lang w:eastAsia="en-US"/>
        </w:rPr>
        <w:t>.</w:t>
      </w:r>
    </w:p>
    <w:p w:rsidR="007946A2" w:rsidRDefault="0059534D" w:rsidP="00B15C27">
      <w:pPr>
        <w:spacing w:before="120" w:after="120"/>
        <w:rPr>
          <w:b/>
        </w:rPr>
      </w:pPr>
      <w:r>
        <w:rPr>
          <w:b/>
        </w:rPr>
        <w:t>Projekt</w:t>
      </w:r>
      <w:r w:rsidR="00001BAF">
        <w:rPr>
          <w:b/>
        </w:rPr>
        <w:t>ų</w:t>
      </w:r>
      <w:r>
        <w:rPr>
          <w:b/>
        </w:rPr>
        <w:t xml:space="preserve"> tikslas:</w:t>
      </w:r>
    </w:p>
    <w:p w:rsidR="00284392" w:rsidRDefault="003E1DD4" w:rsidP="00B15C27">
      <w:pPr>
        <w:spacing w:before="120" w:after="120"/>
        <w:rPr>
          <w:szCs w:val="24"/>
          <w:lang w:eastAsia="en-US"/>
        </w:rPr>
      </w:pPr>
      <w:r>
        <w:rPr>
          <w:szCs w:val="24"/>
          <w:lang w:eastAsia="en-US"/>
        </w:rPr>
        <w:t xml:space="preserve">Nuo </w:t>
      </w:r>
      <w:r w:rsidR="00284392" w:rsidRPr="00284392">
        <w:rPr>
          <w:szCs w:val="24"/>
          <w:lang w:eastAsia="en-US"/>
        </w:rPr>
        <w:t xml:space="preserve">2019 m. gegužės 27 d. Lietuvos Respublikos nepaprastąjį ir įgaliotąjį ambasadorių Japonijoje, Naujajai Zelandijai, Malaizijai, Singapūro Respublikai, Australijos Sandraugai, Indonezijos Respublikai ir Filipinų Respublikai Gediminą </w:t>
      </w:r>
      <w:proofErr w:type="spellStart"/>
      <w:r w:rsidR="00284392" w:rsidRPr="00284392">
        <w:rPr>
          <w:szCs w:val="24"/>
          <w:lang w:eastAsia="en-US"/>
        </w:rPr>
        <w:t>Varvuolį</w:t>
      </w:r>
      <w:proofErr w:type="spellEnd"/>
      <w:r w:rsidR="00284392" w:rsidRPr="00284392">
        <w:rPr>
          <w:szCs w:val="24"/>
          <w:lang w:eastAsia="en-US"/>
        </w:rPr>
        <w:t xml:space="preserve"> </w:t>
      </w:r>
      <w:r w:rsidR="00284392">
        <w:rPr>
          <w:szCs w:val="24"/>
          <w:lang w:eastAsia="en-US"/>
        </w:rPr>
        <w:t xml:space="preserve">skirti </w:t>
      </w:r>
      <w:r w:rsidR="00284392" w:rsidRPr="00284392">
        <w:rPr>
          <w:szCs w:val="24"/>
          <w:lang w:eastAsia="en-US"/>
        </w:rPr>
        <w:t>Lietuvos Respublikos nepaprastuoju ir įgaliotuoju ambasadoriumi Pietryčių Azijos valstybių asociacijai (ASEAN).</w:t>
      </w:r>
    </w:p>
    <w:p w:rsidR="00190B44" w:rsidRDefault="005E0F17" w:rsidP="00B15C27">
      <w:pPr>
        <w:spacing w:before="120" w:after="120"/>
        <w:rPr>
          <w:szCs w:val="24"/>
          <w:lang w:eastAsia="en-US"/>
        </w:rPr>
      </w:pPr>
      <w:r w:rsidRPr="005E0F17">
        <w:rPr>
          <w:szCs w:val="24"/>
          <w:lang w:eastAsia="en-US"/>
        </w:rPr>
        <w:t xml:space="preserve">Nutarimo projektu siūloma kreiptis į Respublikos Prezidentą su prašymu </w:t>
      </w:r>
      <w:r w:rsidR="0017448A" w:rsidRPr="0017448A">
        <w:rPr>
          <w:szCs w:val="24"/>
          <w:lang w:eastAsia="en-US"/>
        </w:rPr>
        <w:t xml:space="preserve">dekretu </w:t>
      </w:r>
      <w:r w:rsidR="00C043BB">
        <w:rPr>
          <w:szCs w:val="24"/>
          <w:lang w:eastAsia="en-US"/>
        </w:rPr>
        <w:t>skirti</w:t>
      </w:r>
      <w:r w:rsidR="0017448A" w:rsidRPr="0017448A">
        <w:rPr>
          <w:szCs w:val="24"/>
          <w:lang w:eastAsia="en-US"/>
        </w:rPr>
        <w:t xml:space="preserve"> ambasador</w:t>
      </w:r>
      <w:r w:rsidR="00725CC1">
        <w:rPr>
          <w:szCs w:val="24"/>
          <w:lang w:eastAsia="en-US"/>
        </w:rPr>
        <w:t>ių</w:t>
      </w:r>
      <w:r w:rsidR="0017448A" w:rsidRPr="0017448A">
        <w:rPr>
          <w:szCs w:val="24"/>
          <w:lang w:eastAsia="en-US"/>
        </w:rPr>
        <w:t xml:space="preserve"> </w:t>
      </w:r>
      <w:r w:rsidR="00C043BB">
        <w:rPr>
          <w:szCs w:val="24"/>
          <w:lang w:eastAsia="en-US"/>
        </w:rPr>
        <w:t>į</w:t>
      </w:r>
      <w:r w:rsidR="0017448A" w:rsidRPr="0017448A">
        <w:rPr>
          <w:szCs w:val="24"/>
          <w:lang w:eastAsia="en-US"/>
        </w:rPr>
        <w:t xml:space="preserve"> pareig</w:t>
      </w:r>
      <w:r w:rsidR="00C043BB">
        <w:rPr>
          <w:szCs w:val="24"/>
          <w:lang w:eastAsia="en-US"/>
        </w:rPr>
        <w:t>as</w:t>
      </w:r>
      <w:r w:rsidR="0017448A" w:rsidRPr="0017448A">
        <w:rPr>
          <w:szCs w:val="24"/>
          <w:lang w:eastAsia="en-US"/>
        </w:rPr>
        <w:t>.</w:t>
      </w:r>
    </w:p>
    <w:p w:rsidR="0059534D" w:rsidRPr="00124E90" w:rsidRDefault="007632FF" w:rsidP="00B15C27">
      <w:pPr>
        <w:spacing w:before="120" w:after="120"/>
        <w:rPr>
          <w:b/>
          <w:szCs w:val="24"/>
          <w:lang w:eastAsia="en-US"/>
        </w:rPr>
      </w:pPr>
      <w:r w:rsidRPr="00124E90">
        <w:rPr>
          <w:b/>
          <w:szCs w:val="24"/>
          <w:lang w:eastAsia="en-US"/>
        </w:rPr>
        <w:t>Derinimas:</w:t>
      </w:r>
    </w:p>
    <w:p w:rsidR="00284392" w:rsidRDefault="00284392" w:rsidP="00B15C27">
      <w:pPr>
        <w:spacing w:before="120" w:after="120"/>
        <w:rPr>
          <w:szCs w:val="24"/>
          <w:lang w:eastAsia="en-US"/>
        </w:rPr>
      </w:pPr>
      <w:r w:rsidRPr="00284392">
        <w:rPr>
          <w:szCs w:val="24"/>
          <w:lang w:eastAsia="en-US"/>
        </w:rPr>
        <w:t>Klausimas apsvarstytas 2019 m. balandžio 24 d. Lietuvos Respublikos Seimo Užsienio reikalų komiteto uždarame posėdyje (protokolo Nr. 105-P-36 RN).</w:t>
      </w:r>
    </w:p>
    <w:p w:rsidR="0059534D" w:rsidRDefault="0059534D" w:rsidP="00B15C27">
      <w:pPr>
        <w:spacing w:before="120" w:after="120"/>
        <w:rPr>
          <w:b/>
          <w:szCs w:val="24"/>
        </w:rPr>
      </w:pPr>
      <w:r>
        <w:rPr>
          <w:b/>
          <w:szCs w:val="24"/>
        </w:rPr>
        <w:t>Dalykinio vertinimo išvada:</w:t>
      </w:r>
    </w:p>
    <w:p w:rsidR="0059534D" w:rsidRDefault="0059534D" w:rsidP="00B15C27">
      <w:pPr>
        <w:spacing w:before="120" w:after="120"/>
        <w:rPr>
          <w:b/>
          <w:szCs w:val="24"/>
        </w:rPr>
      </w:pPr>
      <w:r>
        <w:t xml:space="preserve">Siūloma teikiamą nutarimo projektą </w:t>
      </w:r>
      <w:r w:rsidR="001F01FA">
        <w:rPr>
          <w:rFonts w:eastAsia="Calibri"/>
          <w:szCs w:val="24"/>
          <w:lang w:eastAsia="en-US"/>
        </w:rPr>
        <w:t>svarstyti Vyriausybės posėdžio</w:t>
      </w:r>
      <w:r w:rsidR="00847F06">
        <w:rPr>
          <w:rFonts w:eastAsia="Calibri"/>
          <w:szCs w:val="24"/>
          <w:lang w:eastAsia="en-US"/>
        </w:rPr>
        <w:t xml:space="preserve"> </w:t>
      </w:r>
      <w:r w:rsidR="00725CC1">
        <w:rPr>
          <w:rFonts w:eastAsia="Calibri"/>
          <w:szCs w:val="24"/>
          <w:lang w:eastAsia="en-US"/>
        </w:rPr>
        <w:t>A</w:t>
      </w:r>
      <w:r w:rsidR="00F41E14">
        <w:rPr>
          <w:rFonts w:eastAsia="Calibri"/>
          <w:szCs w:val="24"/>
          <w:lang w:eastAsia="en-US"/>
        </w:rPr>
        <w:t xml:space="preserve"> dalyje</w:t>
      </w:r>
      <w:r w:rsidR="00725CC1">
        <w:t>.</w:t>
      </w:r>
    </w:p>
    <w:p w:rsidR="00B2063E" w:rsidRPr="00B2063E" w:rsidRDefault="00B2063E" w:rsidP="00B2063E">
      <w:pPr>
        <w:pStyle w:val="Preformatted"/>
        <w:rPr>
          <w:rFonts w:ascii="Times New Roman" w:hAnsi="Times New Roman"/>
          <w:sz w:val="24"/>
        </w:rPr>
      </w:pPr>
      <w:bookmarkStart w:id="0" w:name="_GoBack"/>
      <w:bookmarkEnd w:id="0"/>
    </w:p>
    <w:p w:rsidR="005C642D" w:rsidRDefault="005C642D" w:rsidP="00415A5E">
      <w:pPr>
        <w:pStyle w:val="Preformatted"/>
        <w:rPr>
          <w:rFonts w:ascii="Times New Roman" w:hAnsi="Times New Roman"/>
          <w:sz w:val="24"/>
        </w:rPr>
      </w:pPr>
    </w:p>
    <w:p w:rsidR="005C642D" w:rsidRDefault="005C642D" w:rsidP="00415A5E">
      <w:pPr>
        <w:pStyle w:val="Preformatted"/>
        <w:rPr>
          <w:rFonts w:ascii="Times New Roman" w:hAnsi="Times New Roman"/>
          <w:sz w:val="24"/>
        </w:rPr>
      </w:pPr>
    </w:p>
    <w:p w:rsidR="00DD4D21" w:rsidRDefault="00DB656A" w:rsidP="007C0966">
      <w:pPr>
        <w:pStyle w:val="Preformatted"/>
        <w:rPr>
          <w:rFonts w:ascii="Times New Roman" w:hAnsi="Times New Roman"/>
          <w:sz w:val="24"/>
        </w:rPr>
      </w:pPr>
      <w:r>
        <w:rPr>
          <w:rFonts w:ascii="Times New Roman" w:hAnsi="Times New Roman"/>
          <w:sz w:val="24"/>
        </w:rPr>
        <w:t>P</w:t>
      </w:r>
      <w:r w:rsidR="00203F2C">
        <w:rPr>
          <w:rFonts w:ascii="Times New Roman" w:hAnsi="Times New Roman"/>
          <w:sz w:val="24"/>
        </w:rPr>
        <w:t>atarėja</w:t>
      </w:r>
      <w:r w:rsidR="00451F64">
        <w:rPr>
          <w:rFonts w:ascii="Times New Roman" w:hAnsi="Times New Roman"/>
          <w:sz w:val="24"/>
        </w:rPr>
        <w:t xml:space="preserve"> </w:t>
      </w:r>
      <w:r w:rsidR="00451F64">
        <w:rPr>
          <w:rFonts w:ascii="Times New Roman" w:hAnsi="Times New Roman"/>
          <w:sz w:val="24"/>
        </w:rPr>
        <w:tab/>
      </w:r>
      <w:r w:rsidR="00070BA6">
        <w:rPr>
          <w:rFonts w:ascii="Times New Roman" w:hAnsi="Times New Roman"/>
          <w:sz w:val="24"/>
        </w:rPr>
        <w:tab/>
      </w:r>
      <w:r w:rsidR="00070BA6">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070BA6">
        <w:rPr>
          <w:rFonts w:ascii="Times New Roman" w:hAnsi="Times New Roman"/>
          <w:sz w:val="24"/>
        </w:rPr>
        <w:tab/>
      </w:r>
      <w:r w:rsidR="00070BA6">
        <w:rPr>
          <w:rFonts w:ascii="Times New Roman" w:hAnsi="Times New Roman"/>
          <w:sz w:val="24"/>
        </w:rPr>
        <w:tab/>
        <w:t>Ingrida Kutkienė</w:t>
      </w:r>
      <w:r w:rsidR="00070BA6">
        <w:rPr>
          <w:rFonts w:ascii="Times New Roman" w:hAnsi="Times New Roman"/>
          <w:sz w:val="24"/>
        </w:rPr>
        <w:tab/>
      </w:r>
    </w:p>
    <w:p w:rsidR="005C642D" w:rsidRDefault="005C642D" w:rsidP="007C0966">
      <w:pPr>
        <w:pStyle w:val="Preformatted"/>
        <w:rPr>
          <w:rFonts w:ascii="Times New Roman" w:hAnsi="Times New Roman"/>
          <w:sz w:val="24"/>
        </w:rPr>
      </w:pPr>
    </w:p>
    <w:p w:rsidR="005E0F17" w:rsidRDefault="005E0F17" w:rsidP="007C0966">
      <w:pPr>
        <w:pStyle w:val="Preformatted"/>
        <w:rPr>
          <w:rFonts w:ascii="Times New Roman" w:hAnsi="Times New Roman"/>
          <w:sz w:val="24"/>
        </w:rPr>
      </w:pPr>
    </w:p>
    <w:p w:rsidR="005E0F17" w:rsidRDefault="005E0F17" w:rsidP="007C0966">
      <w:pPr>
        <w:pStyle w:val="Preformatted"/>
        <w:rPr>
          <w:rFonts w:ascii="Times New Roman" w:hAnsi="Times New Roman"/>
          <w:sz w:val="24"/>
        </w:rPr>
      </w:pPr>
    </w:p>
    <w:p w:rsidR="005E0F17" w:rsidRDefault="005E0F17" w:rsidP="007C0966">
      <w:pPr>
        <w:pStyle w:val="Preformatted"/>
        <w:rPr>
          <w:rFonts w:ascii="Times New Roman" w:hAnsi="Times New Roman"/>
          <w:sz w:val="24"/>
        </w:rPr>
      </w:pPr>
    </w:p>
    <w:p w:rsidR="00415A5E" w:rsidRDefault="00451F64" w:rsidP="007C0966">
      <w:pPr>
        <w:pStyle w:val="Preformatted"/>
        <w:rPr>
          <w:rFonts w:ascii="Times New Roman" w:hAnsi="Times New Roman"/>
          <w:sz w:val="24"/>
        </w:rPr>
      </w:pPr>
      <w:r>
        <w:rPr>
          <w:rFonts w:ascii="Times New Roman" w:hAnsi="Times New Roman"/>
          <w:sz w:val="24"/>
        </w:rPr>
        <w:tab/>
      </w:r>
      <w:r>
        <w:rPr>
          <w:rFonts w:ascii="Times New Roman" w:hAnsi="Times New Roman"/>
          <w:sz w:val="24"/>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rsidTr="00BF69D2">
        <w:tc>
          <w:tcPr>
            <w:tcW w:w="9639" w:type="dxa"/>
          </w:tcPr>
          <w:p w:rsidR="00121647" w:rsidRPr="004823B1" w:rsidRDefault="002424BA"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Ingrida Kutkienė</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870663830</w:t>
                </w:r>
              </w:sdtContent>
            </w:sdt>
            <w:r w:rsidR="00121647" w:rsidRPr="004823B1">
              <w:rPr>
                <w:sz w:val="22"/>
                <w:szCs w:val="22"/>
              </w:rPr>
              <w:t xml:space="preserve">, el. p. </w:t>
            </w:r>
          </w:p>
        </w:tc>
      </w:tr>
    </w:tbl>
    <w:p w:rsidR="00121647" w:rsidRPr="00F03F29" w:rsidRDefault="00121647" w:rsidP="00DD4D21">
      <w:pPr>
        <w:pStyle w:val="Preformatted"/>
        <w:spacing w:line="360" w:lineRule="auto"/>
        <w:rPr>
          <w:rFonts w:ascii="Times New Roman" w:hAnsi="Times New Roman"/>
          <w:sz w:val="24"/>
        </w:rPr>
      </w:pPr>
    </w:p>
    <w:sectPr w:rsidR="00121647" w:rsidRPr="00F03F29" w:rsidSect="005E438F">
      <w:headerReference w:type="default" r:id="rId8"/>
      <w:footnotePr>
        <w:pos w:val="beneathText"/>
      </w:footnotePr>
      <w:pgSz w:w="11907" w:h="16840" w:code="9"/>
      <w:pgMar w:top="1134" w:right="567" w:bottom="709"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4BA" w:rsidRDefault="002424BA">
      <w:r>
        <w:separator/>
      </w:r>
    </w:p>
  </w:endnote>
  <w:endnote w:type="continuationSeparator" w:id="0">
    <w:p w:rsidR="002424BA" w:rsidRDefault="0024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4BA" w:rsidRDefault="002424BA">
      <w:r>
        <w:separator/>
      </w:r>
    </w:p>
  </w:footnote>
  <w:footnote w:type="continuationSeparator" w:id="0">
    <w:p w:rsidR="002424BA" w:rsidRDefault="00242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7946A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F1C58"/>
    <w:multiLevelType w:val="hybridMultilevel"/>
    <w:tmpl w:val="0C2C70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6D94E90"/>
    <w:multiLevelType w:val="multilevel"/>
    <w:tmpl w:val="F87EA418"/>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E5D2CC1"/>
    <w:multiLevelType w:val="hybridMultilevel"/>
    <w:tmpl w:val="E6BA30A8"/>
    <w:lvl w:ilvl="0" w:tplc="74F8F2F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97907C8"/>
    <w:multiLevelType w:val="hybridMultilevel"/>
    <w:tmpl w:val="573AB8C6"/>
    <w:lvl w:ilvl="0" w:tplc="F16415F2">
      <w:start w:val="2017"/>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8C3307C"/>
    <w:multiLevelType w:val="hybridMultilevel"/>
    <w:tmpl w:val="8466E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BAF"/>
    <w:rsid w:val="0001459F"/>
    <w:rsid w:val="000153AB"/>
    <w:rsid w:val="00022095"/>
    <w:rsid w:val="00037C49"/>
    <w:rsid w:val="00054441"/>
    <w:rsid w:val="000559D6"/>
    <w:rsid w:val="000619B6"/>
    <w:rsid w:val="00061F0C"/>
    <w:rsid w:val="000676C6"/>
    <w:rsid w:val="00070BA6"/>
    <w:rsid w:val="00081CD6"/>
    <w:rsid w:val="000836B0"/>
    <w:rsid w:val="00091ED2"/>
    <w:rsid w:val="00094C05"/>
    <w:rsid w:val="000A095F"/>
    <w:rsid w:val="000A41B9"/>
    <w:rsid w:val="000B0F11"/>
    <w:rsid w:val="000C4D8D"/>
    <w:rsid w:val="000F10B2"/>
    <w:rsid w:val="00105956"/>
    <w:rsid w:val="00113028"/>
    <w:rsid w:val="00113407"/>
    <w:rsid w:val="00121647"/>
    <w:rsid w:val="0012247E"/>
    <w:rsid w:val="00124E90"/>
    <w:rsid w:val="00132F4E"/>
    <w:rsid w:val="00135334"/>
    <w:rsid w:val="001475A0"/>
    <w:rsid w:val="001643A0"/>
    <w:rsid w:val="001728B5"/>
    <w:rsid w:val="0017448A"/>
    <w:rsid w:val="00175B3B"/>
    <w:rsid w:val="00190B44"/>
    <w:rsid w:val="001934A6"/>
    <w:rsid w:val="001A308C"/>
    <w:rsid w:val="001C176C"/>
    <w:rsid w:val="001C6C72"/>
    <w:rsid w:val="001E4DA8"/>
    <w:rsid w:val="001E605C"/>
    <w:rsid w:val="001F01FA"/>
    <w:rsid w:val="001F16C5"/>
    <w:rsid w:val="00203F2C"/>
    <w:rsid w:val="0021050E"/>
    <w:rsid w:val="00220951"/>
    <w:rsid w:val="002373EA"/>
    <w:rsid w:val="00237858"/>
    <w:rsid w:val="002424BA"/>
    <w:rsid w:val="002466F6"/>
    <w:rsid w:val="002470E1"/>
    <w:rsid w:val="00267236"/>
    <w:rsid w:val="00272EA1"/>
    <w:rsid w:val="00275D2B"/>
    <w:rsid w:val="002763DC"/>
    <w:rsid w:val="00280094"/>
    <w:rsid w:val="00284392"/>
    <w:rsid w:val="002956CD"/>
    <w:rsid w:val="002A4540"/>
    <w:rsid w:val="002A4FAC"/>
    <w:rsid w:val="002C039B"/>
    <w:rsid w:val="002C7662"/>
    <w:rsid w:val="002D2622"/>
    <w:rsid w:val="002F285C"/>
    <w:rsid w:val="00300485"/>
    <w:rsid w:val="00312357"/>
    <w:rsid w:val="003141A4"/>
    <w:rsid w:val="00317B6A"/>
    <w:rsid w:val="00320C95"/>
    <w:rsid w:val="00343C06"/>
    <w:rsid w:val="00350AA1"/>
    <w:rsid w:val="00355AA9"/>
    <w:rsid w:val="0036567D"/>
    <w:rsid w:val="00367E0F"/>
    <w:rsid w:val="0037485B"/>
    <w:rsid w:val="00384CE6"/>
    <w:rsid w:val="00390926"/>
    <w:rsid w:val="00394C09"/>
    <w:rsid w:val="0039601C"/>
    <w:rsid w:val="003A71DE"/>
    <w:rsid w:val="003A7398"/>
    <w:rsid w:val="003B73DF"/>
    <w:rsid w:val="003C2371"/>
    <w:rsid w:val="003C78A9"/>
    <w:rsid w:val="003E1DD4"/>
    <w:rsid w:val="003F08A9"/>
    <w:rsid w:val="0040081D"/>
    <w:rsid w:val="00400D14"/>
    <w:rsid w:val="00415A5E"/>
    <w:rsid w:val="004252E1"/>
    <w:rsid w:val="00430A81"/>
    <w:rsid w:val="00432266"/>
    <w:rsid w:val="00432BD1"/>
    <w:rsid w:val="00434303"/>
    <w:rsid w:val="00440D2E"/>
    <w:rsid w:val="0044254E"/>
    <w:rsid w:val="00451F64"/>
    <w:rsid w:val="004871A1"/>
    <w:rsid w:val="004901B6"/>
    <w:rsid w:val="00490848"/>
    <w:rsid w:val="004A3FA9"/>
    <w:rsid w:val="004A4BE2"/>
    <w:rsid w:val="004B0AF6"/>
    <w:rsid w:val="004C3D71"/>
    <w:rsid w:val="004D07B2"/>
    <w:rsid w:val="004D0987"/>
    <w:rsid w:val="004D1A4C"/>
    <w:rsid w:val="004D58BE"/>
    <w:rsid w:val="004E0F79"/>
    <w:rsid w:val="004E5C54"/>
    <w:rsid w:val="00507646"/>
    <w:rsid w:val="00513D01"/>
    <w:rsid w:val="00515D44"/>
    <w:rsid w:val="005203FF"/>
    <w:rsid w:val="00522C3A"/>
    <w:rsid w:val="0052630D"/>
    <w:rsid w:val="00532616"/>
    <w:rsid w:val="00535D8F"/>
    <w:rsid w:val="00540B3C"/>
    <w:rsid w:val="00543138"/>
    <w:rsid w:val="00543628"/>
    <w:rsid w:val="00551943"/>
    <w:rsid w:val="00553DF3"/>
    <w:rsid w:val="00561344"/>
    <w:rsid w:val="00567A95"/>
    <w:rsid w:val="00570020"/>
    <w:rsid w:val="00570268"/>
    <w:rsid w:val="00571221"/>
    <w:rsid w:val="005817D0"/>
    <w:rsid w:val="00587D6F"/>
    <w:rsid w:val="0059534D"/>
    <w:rsid w:val="00595E42"/>
    <w:rsid w:val="005A7846"/>
    <w:rsid w:val="005B1DCF"/>
    <w:rsid w:val="005B7BF6"/>
    <w:rsid w:val="005C642D"/>
    <w:rsid w:val="005C7912"/>
    <w:rsid w:val="005D49A2"/>
    <w:rsid w:val="005D5718"/>
    <w:rsid w:val="005E0F17"/>
    <w:rsid w:val="005E438F"/>
    <w:rsid w:val="005E772E"/>
    <w:rsid w:val="00601661"/>
    <w:rsid w:val="006141ED"/>
    <w:rsid w:val="00620713"/>
    <w:rsid w:val="006329C7"/>
    <w:rsid w:val="00637DD2"/>
    <w:rsid w:val="00641B40"/>
    <w:rsid w:val="00687322"/>
    <w:rsid w:val="00687627"/>
    <w:rsid w:val="00687E49"/>
    <w:rsid w:val="00696F2C"/>
    <w:rsid w:val="006C267E"/>
    <w:rsid w:val="006C2A33"/>
    <w:rsid w:val="006E1E39"/>
    <w:rsid w:val="006F1998"/>
    <w:rsid w:val="006F3515"/>
    <w:rsid w:val="006F48C8"/>
    <w:rsid w:val="00725CC1"/>
    <w:rsid w:val="00732F90"/>
    <w:rsid w:val="007335AB"/>
    <w:rsid w:val="00742138"/>
    <w:rsid w:val="00760720"/>
    <w:rsid w:val="007622E9"/>
    <w:rsid w:val="007632FF"/>
    <w:rsid w:val="007647FB"/>
    <w:rsid w:val="00774BE6"/>
    <w:rsid w:val="00781417"/>
    <w:rsid w:val="007946A2"/>
    <w:rsid w:val="0079573F"/>
    <w:rsid w:val="007A3F4F"/>
    <w:rsid w:val="007A4DCB"/>
    <w:rsid w:val="007A5095"/>
    <w:rsid w:val="007C0966"/>
    <w:rsid w:val="007C1A0E"/>
    <w:rsid w:val="007D0D1A"/>
    <w:rsid w:val="007E13AD"/>
    <w:rsid w:val="007E3129"/>
    <w:rsid w:val="007F3C8B"/>
    <w:rsid w:val="007F49ED"/>
    <w:rsid w:val="007F7FEB"/>
    <w:rsid w:val="00801A95"/>
    <w:rsid w:val="00802E13"/>
    <w:rsid w:val="00805C23"/>
    <w:rsid w:val="008241FE"/>
    <w:rsid w:val="00831331"/>
    <w:rsid w:val="008335CB"/>
    <w:rsid w:val="008366CE"/>
    <w:rsid w:val="00840BA0"/>
    <w:rsid w:val="00842B8C"/>
    <w:rsid w:val="008441D8"/>
    <w:rsid w:val="00847F06"/>
    <w:rsid w:val="008529D0"/>
    <w:rsid w:val="00861984"/>
    <w:rsid w:val="00864C04"/>
    <w:rsid w:val="0086703B"/>
    <w:rsid w:val="00870EC1"/>
    <w:rsid w:val="00871BA2"/>
    <w:rsid w:val="008748ED"/>
    <w:rsid w:val="00897128"/>
    <w:rsid w:val="008B0382"/>
    <w:rsid w:val="008B26B6"/>
    <w:rsid w:val="008C0400"/>
    <w:rsid w:val="008C4E67"/>
    <w:rsid w:val="008F31A4"/>
    <w:rsid w:val="00902FE9"/>
    <w:rsid w:val="00910D20"/>
    <w:rsid w:val="00911A51"/>
    <w:rsid w:val="0093793B"/>
    <w:rsid w:val="00951BB3"/>
    <w:rsid w:val="00953173"/>
    <w:rsid w:val="009542D7"/>
    <w:rsid w:val="00960E58"/>
    <w:rsid w:val="0096108F"/>
    <w:rsid w:val="0097370C"/>
    <w:rsid w:val="0099294A"/>
    <w:rsid w:val="0099450C"/>
    <w:rsid w:val="00997F9F"/>
    <w:rsid w:val="009A2F6F"/>
    <w:rsid w:val="009A2F7E"/>
    <w:rsid w:val="009A5423"/>
    <w:rsid w:val="009C0A03"/>
    <w:rsid w:val="009C331D"/>
    <w:rsid w:val="009C4CB2"/>
    <w:rsid w:val="00A0515D"/>
    <w:rsid w:val="00A21578"/>
    <w:rsid w:val="00A240B4"/>
    <w:rsid w:val="00A37B79"/>
    <w:rsid w:val="00A40A4B"/>
    <w:rsid w:val="00A41CA4"/>
    <w:rsid w:val="00A43E48"/>
    <w:rsid w:val="00A44C77"/>
    <w:rsid w:val="00A44E3F"/>
    <w:rsid w:val="00A45939"/>
    <w:rsid w:val="00A46A37"/>
    <w:rsid w:val="00A4703B"/>
    <w:rsid w:val="00A52FFE"/>
    <w:rsid w:val="00A6585B"/>
    <w:rsid w:val="00A7075B"/>
    <w:rsid w:val="00A72ED8"/>
    <w:rsid w:val="00A90D1D"/>
    <w:rsid w:val="00AA2DA1"/>
    <w:rsid w:val="00AA76B9"/>
    <w:rsid w:val="00AD0A49"/>
    <w:rsid w:val="00B113F4"/>
    <w:rsid w:val="00B15C27"/>
    <w:rsid w:val="00B2063E"/>
    <w:rsid w:val="00B22CBE"/>
    <w:rsid w:val="00B25DEE"/>
    <w:rsid w:val="00B3095D"/>
    <w:rsid w:val="00B317F3"/>
    <w:rsid w:val="00B33B5B"/>
    <w:rsid w:val="00B456DD"/>
    <w:rsid w:val="00B858E9"/>
    <w:rsid w:val="00B86DE8"/>
    <w:rsid w:val="00B90848"/>
    <w:rsid w:val="00B91219"/>
    <w:rsid w:val="00BA4480"/>
    <w:rsid w:val="00BA519F"/>
    <w:rsid w:val="00BA585F"/>
    <w:rsid w:val="00BB18D4"/>
    <w:rsid w:val="00BB5017"/>
    <w:rsid w:val="00BC7F63"/>
    <w:rsid w:val="00BD12BB"/>
    <w:rsid w:val="00BF0195"/>
    <w:rsid w:val="00BF69D2"/>
    <w:rsid w:val="00C043BB"/>
    <w:rsid w:val="00C10372"/>
    <w:rsid w:val="00C10F2E"/>
    <w:rsid w:val="00C12855"/>
    <w:rsid w:val="00C17EB7"/>
    <w:rsid w:val="00C25C81"/>
    <w:rsid w:val="00C32926"/>
    <w:rsid w:val="00C43D54"/>
    <w:rsid w:val="00C66B96"/>
    <w:rsid w:val="00C83F76"/>
    <w:rsid w:val="00C84F48"/>
    <w:rsid w:val="00C96760"/>
    <w:rsid w:val="00CA182E"/>
    <w:rsid w:val="00CC1EE7"/>
    <w:rsid w:val="00CC3FA2"/>
    <w:rsid w:val="00CF001B"/>
    <w:rsid w:val="00D001B4"/>
    <w:rsid w:val="00D01081"/>
    <w:rsid w:val="00D05F36"/>
    <w:rsid w:val="00D114C8"/>
    <w:rsid w:val="00D21C83"/>
    <w:rsid w:val="00D23AF0"/>
    <w:rsid w:val="00D2671F"/>
    <w:rsid w:val="00D530B0"/>
    <w:rsid w:val="00D55F73"/>
    <w:rsid w:val="00D643D7"/>
    <w:rsid w:val="00D6683E"/>
    <w:rsid w:val="00D72E97"/>
    <w:rsid w:val="00D8530C"/>
    <w:rsid w:val="00DB0D08"/>
    <w:rsid w:val="00DB656A"/>
    <w:rsid w:val="00DC0DBE"/>
    <w:rsid w:val="00DC489F"/>
    <w:rsid w:val="00DC4B45"/>
    <w:rsid w:val="00DC64BA"/>
    <w:rsid w:val="00DD4D21"/>
    <w:rsid w:val="00DE7ECB"/>
    <w:rsid w:val="00DF1152"/>
    <w:rsid w:val="00E10223"/>
    <w:rsid w:val="00E45792"/>
    <w:rsid w:val="00E62440"/>
    <w:rsid w:val="00E67BC0"/>
    <w:rsid w:val="00E72E9F"/>
    <w:rsid w:val="00E86658"/>
    <w:rsid w:val="00EA08A9"/>
    <w:rsid w:val="00EB1A4E"/>
    <w:rsid w:val="00EB386C"/>
    <w:rsid w:val="00EB7E5C"/>
    <w:rsid w:val="00EC10C0"/>
    <w:rsid w:val="00EC20FB"/>
    <w:rsid w:val="00EC7933"/>
    <w:rsid w:val="00EF0BAA"/>
    <w:rsid w:val="00F1736B"/>
    <w:rsid w:val="00F2314C"/>
    <w:rsid w:val="00F30FB8"/>
    <w:rsid w:val="00F41E14"/>
    <w:rsid w:val="00F45F95"/>
    <w:rsid w:val="00F61C4C"/>
    <w:rsid w:val="00F6630B"/>
    <w:rsid w:val="00F67339"/>
    <w:rsid w:val="00F67552"/>
    <w:rsid w:val="00F71929"/>
    <w:rsid w:val="00F7301E"/>
    <w:rsid w:val="00F76A69"/>
    <w:rsid w:val="00F87E47"/>
    <w:rsid w:val="00F90FC6"/>
    <w:rsid w:val="00F91A1C"/>
    <w:rsid w:val="00F94D25"/>
    <w:rsid w:val="00F97E85"/>
    <w:rsid w:val="00FA0429"/>
    <w:rsid w:val="00FA10A0"/>
    <w:rsid w:val="00FA289D"/>
    <w:rsid w:val="00FA35CB"/>
    <w:rsid w:val="00FB2E40"/>
    <w:rsid w:val="00FC10E8"/>
    <w:rsid w:val="00FD0615"/>
    <w:rsid w:val="00FE0608"/>
    <w:rsid w:val="00FE3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BAB8"/>
  <w15:docId w15:val="{F303EA09-1665-4BCA-B6ED-B87C4722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4E0F79"/>
    <w:pPr>
      <w:spacing w:after="200" w:line="276" w:lineRule="auto"/>
      <w:ind w:left="720"/>
      <w:contextualSpacing/>
      <w:jc w:val="left"/>
    </w:pPr>
    <w:rPr>
      <w:rFonts w:ascii="Calibri" w:eastAsia="Calibri" w:hAnsi="Calibri"/>
      <w:sz w:val="22"/>
      <w:szCs w:val="22"/>
      <w:lang w:eastAsia="en-US"/>
    </w:rPr>
  </w:style>
  <w:style w:type="character" w:styleId="Hyperlink">
    <w:name w:val="Hyperlink"/>
    <w:basedOn w:val="DefaultParagraphFont"/>
    <w:uiPriority w:val="99"/>
    <w:semiHidden/>
    <w:unhideWhenUsed/>
    <w:rsid w:val="00451F64"/>
    <w:rPr>
      <w:color w:val="0000FF"/>
      <w:u w:val="single"/>
    </w:rPr>
  </w:style>
  <w:style w:type="character" w:customStyle="1" w:styleId="depname">
    <w:name w:val="depname"/>
    <w:basedOn w:val="DefaultParagraphFont"/>
    <w:rsid w:val="00451F64"/>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50764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0593">
      <w:bodyDiv w:val="1"/>
      <w:marLeft w:val="0"/>
      <w:marRight w:val="0"/>
      <w:marTop w:val="0"/>
      <w:marBottom w:val="0"/>
      <w:divBdr>
        <w:top w:val="none" w:sz="0" w:space="0" w:color="auto"/>
        <w:left w:val="none" w:sz="0" w:space="0" w:color="auto"/>
        <w:bottom w:val="none" w:sz="0" w:space="0" w:color="auto"/>
        <w:right w:val="none" w:sz="0" w:space="0" w:color="auto"/>
      </w:divBdr>
    </w:div>
    <w:div w:id="201939292">
      <w:bodyDiv w:val="1"/>
      <w:marLeft w:val="0"/>
      <w:marRight w:val="0"/>
      <w:marTop w:val="0"/>
      <w:marBottom w:val="0"/>
      <w:divBdr>
        <w:top w:val="none" w:sz="0" w:space="0" w:color="auto"/>
        <w:left w:val="none" w:sz="0" w:space="0" w:color="auto"/>
        <w:bottom w:val="none" w:sz="0" w:space="0" w:color="auto"/>
        <w:right w:val="none" w:sz="0" w:space="0" w:color="auto"/>
      </w:divBdr>
    </w:div>
    <w:div w:id="376901931">
      <w:bodyDiv w:val="1"/>
      <w:marLeft w:val="0"/>
      <w:marRight w:val="0"/>
      <w:marTop w:val="0"/>
      <w:marBottom w:val="0"/>
      <w:divBdr>
        <w:top w:val="none" w:sz="0" w:space="0" w:color="auto"/>
        <w:left w:val="none" w:sz="0" w:space="0" w:color="auto"/>
        <w:bottom w:val="none" w:sz="0" w:space="0" w:color="auto"/>
        <w:right w:val="none" w:sz="0" w:space="0" w:color="auto"/>
      </w:divBdr>
    </w:div>
    <w:div w:id="697048542">
      <w:bodyDiv w:val="1"/>
      <w:marLeft w:val="0"/>
      <w:marRight w:val="0"/>
      <w:marTop w:val="0"/>
      <w:marBottom w:val="0"/>
      <w:divBdr>
        <w:top w:val="none" w:sz="0" w:space="0" w:color="auto"/>
        <w:left w:val="none" w:sz="0" w:space="0" w:color="auto"/>
        <w:bottom w:val="none" w:sz="0" w:space="0" w:color="auto"/>
        <w:right w:val="none" w:sz="0" w:space="0" w:color="auto"/>
      </w:divBdr>
      <w:divsChild>
        <w:div w:id="1827814579">
          <w:marLeft w:val="0"/>
          <w:marRight w:val="0"/>
          <w:marTop w:val="0"/>
          <w:marBottom w:val="0"/>
          <w:divBdr>
            <w:top w:val="none" w:sz="0" w:space="0" w:color="auto"/>
            <w:left w:val="none" w:sz="0" w:space="0" w:color="auto"/>
            <w:bottom w:val="none" w:sz="0" w:space="0" w:color="auto"/>
            <w:right w:val="none" w:sz="0" w:space="0" w:color="auto"/>
          </w:divBdr>
          <w:divsChild>
            <w:div w:id="17388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71131">
      <w:bodyDiv w:val="1"/>
      <w:marLeft w:val="0"/>
      <w:marRight w:val="0"/>
      <w:marTop w:val="0"/>
      <w:marBottom w:val="0"/>
      <w:divBdr>
        <w:top w:val="none" w:sz="0" w:space="0" w:color="auto"/>
        <w:left w:val="none" w:sz="0" w:space="0" w:color="auto"/>
        <w:bottom w:val="none" w:sz="0" w:space="0" w:color="auto"/>
        <w:right w:val="none" w:sz="0" w:space="0" w:color="auto"/>
      </w:divBdr>
    </w:div>
    <w:div w:id="1139954685">
      <w:bodyDiv w:val="1"/>
      <w:marLeft w:val="0"/>
      <w:marRight w:val="0"/>
      <w:marTop w:val="0"/>
      <w:marBottom w:val="0"/>
      <w:divBdr>
        <w:top w:val="none" w:sz="0" w:space="0" w:color="auto"/>
        <w:left w:val="none" w:sz="0" w:space="0" w:color="auto"/>
        <w:bottom w:val="none" w:sz="0" w:space="0" w:color="auto"/>
        <w:right w:val="none" w:sz="0" w:space="0" w:color="auto"/>
      </w:divBdr>
    </w:div>
    <w:div w:id="1427968005">
      <w:bodyDiv w:val="1"/>
      <w:marLeft w:val="0"/>
      <w:marRight w:val="0"/>
      <w:marTop w:val="0"/>
      <w:marBottom w:val="0"/>
      <w:divBdr>
        <w:top w:val="none" w:sz="0" w:space="0" w:color="auto"/>
        <w:left w:val="none" w:sz="0" w:space="0" w:color="auto"/>
        <w:bottom w:val="none" w:sz="0" w:space="0" w:color="auto"/>
        <w:right w:val="none" w:sz="0" w:space="0" w:color="auto"/>
      </w:divBdr>
      <w:divsChild>
        <w:div w:id="2024504468">
          <w:marLeft w:val="0"/>
          <w:marRight w:val="0"/>
          <w:marTop w:val="0"/>
          <w:marBottom w:val="0"/>
          <w:divBdr>
            <w:top w:val="none" w:sz="0" w:space="0" w:color="auto"/>
            <w:left w:val="none" w:sz="0" w:space="0" w:color="auto"/>
            <w:bottom w:val="none" w:sz="0" w:space="0" w:color="auto"/>
            <w:right w:val="none" w:sz="0" w:space="0" w:color="auto"/>
          </w:divBdr>
          <w:divsChild>
            <w:div w:id="1314870722">
              <w:marLeft w:val="0"/>
              <w:marRight w:val="0"/>
              <w:marTop w:val="0"/>
              <w:marBottom w:val="0"/>
              <w:divBdr>
                <w:top w:val="none" w:sz="0" w:space="0" w:color="auto"/>
                <w:left w:val="none" w:sz="0" w:space="0" w:color="auto"/>
                <w:bottom w:val="none" w:sz="0" w:space="0" w:color="auto"/>
                <w:right w:val="none" w:sz="0" w:space="0" w:color="auto"/>
              </w:divBdr>
            </w:div>
            <w:div w:id="4910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0547">
      <w:bodyDiv w:val="1"/>
      <w:marLeft w:val="0"/>
      <w:marRight w:val="0"/>
      <w:marTop w:val="0"/>
      <w:marBottom w:val="0"/>
      <w:divBdr>
        <w:top w:val="none" w:sz="0" w:space="0" w:color="auto"/>
        <w:left w:val="none" w:sz="0" w:space="0" w:color="auto"/>
        <w:bottom w:val="none" w:sz="0" w:space="0" w:color="auto"/>
        <w:right w:val="none" w:sz="0" w:space="0" w:color="auto"/>
      </w:divBdr>
    </w:div>
    <w:div w:id="1536312471">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942756934">
      <w:bodyDiv w:val="1"/>
      <w:marLeft w:val="0"/>
      <w:marRight w:val="0"/>
      <w:marTop w:val="0"/>
      <w:marBottom w:val="0"/>
      <w:divBdr>
        <w:top w:val="none" w:sz="0" w:space="0" w:color="auto"/>
        <w:left w:val="none" w:sz="0" w:space="0" w:color="auto"/>
        <w:bottom w:val="none" w:sz="0" w:space="0" w:color="auto"/>
        <w:right w:val="none" w:sz="0" w:space="0" w:color="auto"/>
      </w:divBdr>
    </w:div>
    <w:div w:id="208922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392D77" w:rsidRDefault="0004518E" w:rsidP="0004518E">
          <w:pPr>
            <w:pStyle w:val="28BCF1F952E34D2E9B8274B664A8BD97"/>
          </w:pPr>
          <w:r>
            <w:rPr>
              <w:rStyle w:val="PlaceholderText"/>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392D77"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0462"/>
    <w:rsid w:val="0004518E"/>
    <w:rsid w:val="00090348"/>
    <w:rsid w:val="000B4A64"/>
    <w:rsid w:val="000E1449"/>
    <w:rsid w:val="000E7C92"/>
    <w:rsid w:val="001C64D9"/>
    <w:rsid w:val="001C6D44"/>
    <w:rsid w:val="001E0BF7"/>
    <w:rsid w:val="001F7310"/>
    <w:rsid w:val="002129D5"/>
    <w:rsid w:val="002347C6"/>
    <w:rsid w:val="002435B1"/>
    <w:rsid w:val="00265455"/>
    <w:rsid w:val="002A6B5B"/>
    <w:rsid w:val="002B0E91"/>
    <w:rsid w:val="002D00FB"/>
    <w:rsid w:val="002D2B10"/>
    <w:rsid w:val="002E7198"/>
    <w:rsid w:val="00335FBF"/>
    <w:rsid w:val="00375734"/>
    <w:rsid w:val="003816BF"/>
    <w:rsid w:val="00383A07"/>
    <w:rsid w:val="00392D77"/>
    <w:rsid w:val="00393187"/>
    <w:rsid w:val="003B5A75"/>
    <w:rsid w:val="003C2459"/>
    <w:rsid w:val="003E362D"/>
    <w:rsid w:val="003E75C5"/>
    <w:rsid w:val="003F42DE"/>
    <w:rsid w:val="00420D08"/>
    <w:rsid w:val="004457B0"/>
    <w:rsid w:val="00466683"/>
    <w:rsid w:val="004B20AE"/>
    <w:rsid w:val="004B6AFA"/>
    <w:rsid w:val="004B7D3D"/>
    <w:rsid w:val="00526133"/>
    <w:rsid w:val="00537F2D"/>
    <w:rsid w:val="0054013E"/>
    <w:rsid w:val="005608C8"/>
    <w:rsid w:val="00563210"/>
    <w:rsid w:val="005A0D5B"/>
    <w:rsid w:val="005B3156"/>
    <w:rsid w:val="005D1504"/>
    <w:rsid w:val="005D52D0"/>
    <w:rsid w:val="005E2AAD"/>
    <w:rsid w:val="005E347D"/>
    <w:rsid w:val="005F0F9F"/>
    <w:rsid w:val="00676E8A"/>
    <w:rsid w:val="00684342"/>
    <w:rsid w:val="006B79E2"/>
    <w:rsid w:val="007078E6"/>
    <w:rsid w:val="007302D4"/>
    <w:rsid w:val="00733CF2"/>
    <w:rsid w:val="00741232"/>
    <w:rsid w:val="0076199C"/>
    <w:rsid w:val="007707FC"/>
    <w:rsid w:val="007B47A0"/>
    <w:rsid w:val="007D573A"/>
    <w:rsid w:val="007E05D0"/>
    <w:rsid w:val="007E1707"/>
    <w:rsid w:val="007F1EF1"/>
    <w:rsid w:val="00802E58"/>
    <w:rsid w:val="008910C4"/>
    <w:rsid w:val="008B63AB"/>
    <w:rsid w:val="008D7191"/>
    <w:rsid w:val="008F2108"/>
    <w:rsid w:val="008F3E12"/>
    <w:rsid w:val="0091734C"/>
    <w:rsid w:val="009A5ABA"/>
    <w:rsid w:val="009B29D5"/>
    <w:rsid w:val="009F0BD7"/>
    <w:rsid w:val="00A06241"/>
    <w:rsid w:val="00A1138D"/>
    <w:rsid w:val="00A261D4"/>
    <w:rsid w:val="00A67601"/>
    <w:rsid w:val="00AC69B5"/>
    <w:rsid w:val="00AF0B6F"/>
    <w:rsid w:val="00AF68F7"/>
    <w:rsid w:val="00B30BCF"/>
    <w:rsid w:val="00B403E5"/>
    <w:rsid w:val="00B65C6B"/>
    <w:rsid w:val="00B774FD"/>
    <w:rsid w:val="00B85986"/>
    <w:rsid w:val="00B905C7"/>
    <w:rsid w:val="00BC2B1A"/>
    <w:rsid w:val="00BD0552"/>
    <w:rsid w:val="00C35324"/>
    <w:rsid w:val="00C35A5C"/>
    <w:rsid w:val="00C64F30"/>
    <w:rsid w:val="00C72939"/>
    <w:rsid w:val="00C7327A"/>
    <w:rsid w:val="00C84BBA"/>
    <w:rsid w:val="00CB1DB4"/>
    <w:rsid w:val="00CD174D"/>
    <w:rsid w:val="00CF132B"/>
    <w:rsid w:val="00CF1C8C"/>
    <w:rsid w:val="00D2610E"/>
    <w:rsid w:val="00D64CC1"/>
    <w:rsid w:val="00D963D7"/>
    <w:rsid w:val="00DC0E28"/>
    <w:rsid w:val="00DD195E"/>
    <w:rsid w:val="00DE1B9E"/>
    <w:rsid w:val="00E31BAE"/>
    <w:rsid w:val="00E91C3F"/>
    <w:rsid w:val="00ED56BF"/>
    <w:rsid w:val="00EE3AB5"/>
    <w:rsid w:val="00EE3F50"/>
    <w:rsid w:val="00EF7B13"/>
    <w:rsid w:val="00F30D38"/>
    <w:rsid w:val="00F6217A"/>
    <w:rsid w:val="00F64368"/>
    <w:rsid w:val="00F715E3"/>
    <w:rsid w:val="00FB2E78"/>
    <w:rsid w:val="00FB521E"/>
    <w:rsid w:val="00FC5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F7042-FCE0-4E4E-904F-02D474FE6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5</TotalTime>
  <Pages>1</Pages>
  <Words>905</Words>
  <Characters>516</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Policijos departamentas prie VRM</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2019-05-08T12:37:00Z</dcterms:created>
  <dc:creator>Evelina Grincevičiūtė</dc:creator>
  <cp:lastModifiedBy>Ingrida Kutkienė</cp:lastModifiedBy>
  <cp:lastPrinted>2018-03-12T06:55:00Z</cp:lastPrinted>
  <dcterms:modified xsi:type="dcterms:W3CDTF">2019-05-08T12:43:00Z</dcterms:modified>
  <cp:revision>5</cp:revision>
</cp:coreProperties>
</file>