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83F668" w14:textId="32D12431" w:rsidR="00D400E4" w:rsidRPr="006C0CE7" w:rsidRDefault="00CF1285" w:rsidP="00CF1285">
      <w:pPr>
        <w:tabs>
          <w:tab w:val="center" w:pos="4153"/>
          <w:tab w:val="right" w:pos="8306"/>
        </w:tabs>
        <w:jc w:val="right"/>
        <w:rPr>
          <w:b/>
          <w:bCs/>
        </w:rPr>
      </w:pPr>
      <w:r w:rsidRPr="006C0CE7">
        <w:rPr>
          <w:b/>
          <w:bCs/>
        </w:rPr>
        <w:t>Projektas</w:t>
      </w:r>
    </w:p>
    <w:p w14:paraId="6A90B14C" w14:textId="29391D6B" w:rsidR="00D400E4" w:rsidRPr="006C0CE7" w:rsidRDefault="00D400E4" w:rsidP="00D400E4">
      <w:pPr>
        <w:tabs>
          <w:tab w:val="center" w:pos="4153"/>
          <w:tab w:val="right" w:pos="8306"/>
        </w:tabs>
        <w:jc w:val="center"/>
        <w:rPr>
          <w:b/>
        </w:rPr>
      </w:pPr>
    </w:p>
    <w:p w14:paraId="4BEE8F51" w14:textId="77777777" w:rsidR="00D400E4" w:rsidRPr="00486205" w:rsidRDefault="00D400E4" w:rsidP="00D400E4">
      <w:pPr>
        <w:jc w:val="center"/>
        <w:rPr>
          <w:b/>
          <w:spacing w:val="4"/>
        </w:rPr>
      </w:pPr>
      <w:r w:rsidRPr="00486205">
        <w:rPr>
          <w:b/>
          <w:spacing w:val="4"/>
        </w:rPr>
        <w:t>LIETUVOS RESPUBLIKOS SVEIKATOS APSAUGOS MINISTRAS</w:t>
      </w:r>
    </w:p>
    <w:p w14:paraId="19FD070C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  <w:rPr>
          <w:b/>
          <w:bCs/>
        </w:rPr>
      </w:pPr>
    </w:p>
    <w:p w14:paraId="64B5EDD7" w14:textId="77777777" w:rsidR="00D400E4" w:rsidRPr="00486205" w:rsidRDefault="00D400E4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bCs/>
        </w:rPr>
        <w:t>ĮSAKYMAS</w:t>
      </w:r>
    </w:p>
    <w:p w14:paraId="55EAAA0A" w14:textId="389FC784" w:rsidR="00836E37" w:rsidRPr="00486205" w:rsidRDefault="00740509" w:rsidP="00D400E4">
      <w:pPr>
        <w:tabs>
          <w:tab w:val="center" w:pos="4153"/>
          <w:tab w:val="right" w:pos="8306"/>
        </w:tabs>
        <w:jc w:val="center"/>
      </w:pPr>
      <w:r w:rsidRPr="00486205">
        <w:rPr>
          <w:b/>
          <w:caps/>
        </w:rPr>
        <w:t xml:space="preserve">DĖL </w:t>
      </w:r>
      <w:r w:rsidR="00AE2127" w:rsidRPr="00486205">
        <w:rPr>
          <w:b/>
          <w:caps/>
        </w:rPr>
        <w:t>LEIDIMO</w:t>
      </w:r>
      <w:r w:rsidR="00B74296" w:rsidRPr="00486205">
        <w:rPr>
          <w:b/>
          <w:caps/>
        </w:rPr>
        <w:t xml:space="preserve"> ATVYKTI </w:t>
      </w:r>
      <w:r w:rsidR="00AE2127" w:rsidRPr="00486205">
        <w:rPr>
          <w:b/>
          <w:caps/>
        </w:rPr>
        <w:t xml:space="preserve">Į LIETUVOS RESPUBLIKĄ </w:t>
      </w:r>
    </w:p>
    <w:p w14:paraId="444D7CA5" w14:textId="77777777" w:rsidR="00213298" w:rsidRPr="00486205" w:rsidRDefault="00213298" w:rsidP="00772543">
      <w:pPr>
        <w:jc w:val="center"/>
        <w:rPr>
          <w:b/>
          <w:caps/>
        </w:rPr>
      </w:pPr>
    </w:p>
    <w:p w14:paraId="1D0A4E96" w14:textId="2DBD6C1B" w:rsidR="00836E37" w:rsidRPr="00486205" w:rsidRDefault="00836E37" w:rsidP="00772543">
      <w:pPr>
        <w:jc w:val="center"/>
      </w:pPr>
      <w:r w:rsidRPr="00486205">
        <w:t>2</w:t>
      </w:r>
      <w:r w:rsidR="00C21EA1" w:rsidRPr="00486205">
        <w:t>020</w:t>
      </w:r>
      <w:r w:rsidRPr="00486205">
        <w:t xml:space="preserve"> m.</w:t>
      </w:r>
      <w:r w:rsidR="001D4069" w:rsidRPr="00486205">
        <w:t xml:space="preserve"> </w:t>
      </w:r>
      <w:r w:rsidR="001B6BB4">
        <w:t>rug</w:t>
      </w:r>
      <w:r w:rsidR="00932021">
        <w:t>sėjo</w:t>
      </w:r>
      <w:r w:rsidR="001B6BB4" w:rsidRPr="00486205">
        <w:t xml:space="preserve">    </w:t>
      </w:r>
      <w:r w:rsidR="004E0D47">
        <w:t xml:space="preserve">  </w:t>
      </w:r>
      <w:r w:rsidR="002F5D47">
        <w:t xml:space="preserve"> </w:t>
      </w:r>
      <w:r w:rsidR="001B6BB4" w:rsidRPr="00486205">
        <w:t xml:space="preserve"> </w:t>
      </w:r>
      <w:r w:rsidRPr="00486205">
        <w:t xml:space="preserve">d. Nr.  </w:t>
      </w:r>
    </w:p>
    <w:p w14:paraId="2F7590EF" w14:textId="77777777" w:rsidR="00836E37" w:rsidRPr="00486205" w:rsidRDefault="00836E37" w:rsidP="00772543">
      <w:pPr>
        <w:jc w:val="center"/>
      </w:pPr>
      <w:r w:rsidRPr="00486205">
        <w:t>Vilnius</w:t>
      </w:r>
    </w:p>
    <w:p w14:paraId="64C6502C" w14:textId="77777777" w:rsidR="00213298" w:rsidRPr="00486205" w:rsidRDefault="00213298" w:rsidP="00772543"/>
    <w:p w14:paraId="6545C7F5" w14:textId="77777777" w:rsidR="006B1930" w:rsidRPr="00486205" w:rsidRDefault="006B1930" w:rsidP="006B1930">
      <w:bookmarkStart w:id="0" w:name="_Hlk25840890"/>
    </w:p>
    <w:p w14:paraId="4114DCE4" w14:textId="77777777" w:rsidR="006B1930" w:rsidRDefault="006B1930" w:rsidP="006B1930">
      <w:pPr>
        <w:ind w:firstLine="720"/>
        <w:rPr>
          <w:szCs w:val="24"/>
          <w:lang w:eastAsia="lt-LT"/>
        </w:rPr>
      </w:pPr>
      <w:r w:rsidRPr="00F25AB1">
        <w:rPr>
          <w:szCs w:val="24"/>
          <w:lang w:eastAsia="lt-LT"/>
        </w:rPr>
        <w:t>Vadovaudamasis</w:t>
      </w:r>
      <w:r w:rsidRPr="00F25AB1">
        <w:rPr>
          <w:color w:val="000000"/>
          <w:szCs w:val="24"/>
        </w:rPr>
        <w:t xml:space="preserve"> Lietuvos Respublikos Vyriausybės 2020 m. vasario 26 d. nutarimo Nr. 152 „Dėl valstybės lygio ekstremaliosios situacijos paskelbimo“ 3.3.12 papunkčiu</w:t>
      </w:r>
      <w:r>
        <w:rPr>
          <w:color w:val="000000"/>
          <w:szCs w:val="24"/>
        </w:rPr>
        <w:t xml:space="preserve"> ir </w:t>
      </w:r>
      <w:r>
        <w:rPr>
          <w:szCs w:val="24"/>
          <w:lang w:eastAsia="lt-LT"/>
        </w:rPr>
        <w:t xml:space="preserve">atsižvelgdamas į </w:t>
      </w:r>
      <w:r w:rsidRPr="005955CE">
        <w:rPr>
          <w:szCs w:val="24"/>
          <w:lang w:eastAsia="lt-LT"/>
        </w:rPr>
        <w:t>Lietuvos Respublikos Vyriausybė</w:t>
      </w:r>
      <w:r>
        <w:rPr>
          <w:szCs w:val="24"/>
          <w:lang w:eastAsia="lt-LT"/>
        </w:rPr>
        <w:t>s</w:t>
      </w:r>
      <w:r w:rsidRPr="005955CE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2020 m. rugsėjo        d. pasitarimo protokolo Nr.        punktą:</w:t>
      </w:r>
    </w:p>
    <w:p w14:paraId="586AFD54" w14:textId="3F59530C" w:rsidR="006B1930" w:rsidRDefault="006B1930" w:rsidP="006B1930">
      <w:pPr>
        <w:ind w:firstLine="720"/>
        <w:rPr>
          <w:lang w:eastAsia="lt-LT"/>
        </w:rPr>
      </w:pPr>
      <w:r>
        <w:rPr>
          <w:szCs w:val="24"/>
          <w:lang w:eastAsia="lt-LT"/>
        </w:rPr>
        <w:t xml:space="preserve">1. L e i d ž i u  atvykti </w:t>
      </w:r>
      <w:r w:rsidRPr="00730F04">
        <w:rPr>
          <w:szCs w:val="24"/>
          <w:lang w:eastAsia="lt-LT"/>
        </w:rPr>
        <w:t>į Lietuvos Respubliką</w:t>
      </w:r>
      <w:r>
        <w:rPr>
          <w:szCs w:val="24"/>
          <w:lang w:eastAsia="lt-LT"/>
        </w:rPr>
        <w:t xml:space="preserve"> </w:t>
      </w:r>
      <w:r>
        <w:rPr>
          <w:lang w:eastAsia="lt-LT"/>
        </w:rPr>
        <w:t xml:space="preserve">dviem Baltarusijos Respublikos </w:t>
      </w:r>
      <w:r>
        <w:t xml:space="preserve">piliečiams iš Baltarusijos Respublikos ir dviem Ukrainos piliečiams iš Ukrainos, ..................................................................., </w:t>
      </w:r>
      <w:bookmarkStart w:id="1" w:name="_Hlk50109755"/>
      <w:r>
        <w:t xml:space="preserve">gydytojams, </w:t>
      </w:r>
      <w:r w:rsidRPr="00A730D2">
        <w:t xml:space="preserve">vesti </w:t>
      </w:r>
      <w:r>
        <w:t xml:space="preserve">UAB „Federalinis Rezervas“ medicinos personalui </w:t>
      </w:r>
      <w:r w:rsidRPr="005B7930">
        <w:t xml:space="preserve"> </w:t>
      </w:r>
      <w:r>
        <w:t xml:space="preserve">darbo </w:t>
      </w:r>
      <w:r w:rsidRPr="00A730D2">
        <w:t>su nauja</w:t>
      </w:r>
      <w:r>
        <w:t xml:space="preserve"> </w:t>
      </w:r>
      <w:r w:rsidRPr="00A730D2">
        <w:t>įranga mokymus</w:t>
      </w:r>
      <w:r>
        <w:t>.</w:t>
      </w:r>
    </w:p>
    <w:bookmarkEnd w:id="1"/>
    <w:p w14:paraId="1B856BF0" w14:textId="77777777" w:rsidR="006B1930" w:rsidRDefault="006B1930" w:rsidP="006B1930">
      <w:pPr>
        <w:ind w:firstLine="720"/>
        <w:rPr>
          <w:szCs w:val="24"/>
        </w:rPr>
      </w:pPr>
      <w:r>
        <w:rPr>
          <w:szCs w:val="24"/>
          <w:lang w:eastAsia="lt-LT"/>
        </w:rPr>
        <w:t>2. P a v e d u  Lietuvos Respublikos sveikatos apsaugos ministerijos Dokumentų valdymo ir asmenų priėmimo skyriui nedelsiant pateikti šį įsakymą Valstybės sienos apsaugos tarnybai prie Lietuvos Respublikos vidaus reikalų ministerijos.</w:t>
      </w:r>
    </w:p>
    <w:p w14:paraId="7C0880FD" w14:textId="77777777" w:rsidR="00FB5774" w:rsidRDefault="00FB5774" w:rsidP="00FB5774">
      <w:pPr>
        <w:ind w:firstLine="720"/>
        <w:rPr>
          <w:color w:val="000000"/>
          <w:szCs w:val="24"/>
          <w:lang w:eastAsia="lt-LT"/>
        </w:rPr>
      </w:pPr>
    </w:p>
    <w:bookmarkEnd w:id="0"/>
    <w:p w14:paraId="1F6D9013" w14:textId="0DE9104F" w:rsidR="007139EB" w:rsidRDefault="007139EB" w:rsidP="00D400E4">
      <w:pPr>
        <w:suppressAutoHyphens/>
        <w:textAlignment w:val="center"/>
        <w:rPr>
          <w:color w:val="000000"/>
          <w:szCs w:val="24"/>
        </w:rPr>
      </w:pPr>
    </w:p>
    <w:p w14:paraId="412355FB" w14:textId="77777777" w:rsidR="00261144" w:rsidRDefault="00261144" w:rsidP="00D400E4">
      <w:pPr>
        <w:suppressAutoHyphens/>
        <w:textAlignment w:val="center"/>
        <w:rPr>
          <w:color w:val="000000"/>
          <w:szCs w:val="24"/>
        </w:rPr>
      </w:pPr>
    </w:p>
    <w:p w14:paraId="7471D907" w14:textId="38FEBB8B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  <w:r w:rsidRPr="00486205">
        <w:rPr>
          <w:color w:val="000000"/>
          <w:szCs w:val="24"/>
        </w:rPr>
        <w:t>Sveikatos apsaugos ministras</w:t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</w:r>
      <w:r w:rsidRPr="00486205">
        <w:rPr>
          <w:color w:val="000000"/>
          <w:szCs w:val="24"/>
        </w:rPr>
        <w:tab/>
        <w:t xml:space="preserve">         </w:t>
      </w:r>
    </w:p>
    <w:p w14:paraId="4E9FCB57" w14:textId="39FAE1EB" w:rsidR="00D400E4" w:rsidRPr="00486205" w:rsidRDefault="00D400E4" w:rsidP="00D400E4">
      <w:pPr>
        <w:suppressAutoHyphens/>
        <w:textAlignment w:val="center"/>
        <w:rPr>
          <w:color w:val="000000"/>
          <w:szCs w:val="24"/>
        </w:rPr>
      </w:pPr>
    </w:p>
    <w:p w14:paraId="68B9CAB0" w14:textId="3AA1A55E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651E269" w14:textId="6E67B91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C35D872" w14:textId="58BD3C65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EC2C442" w14:textId="40F002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29AD3F6" w14:textId="18C26A9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57F3396" w14:textId="2BEAE57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6D712C3D" w14:textId="29BB1A98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09F80B92" w14:textId="0BE0850F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3F5D3996" w14:textId="7676FE9D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E12C60B" w14:textId="41447B5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B3BE522" w14:textId="43D23C3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735CF55A" w14:textId="503D62B3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E00412C" w14:textId="4AD10E2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118A77D" w14:textId="39DE3E8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E118BE6" w14:textId="2230BBA4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429B4830" w14:textId="5A2D2976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19C6D69" w14:textId="391E0AF2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5096A96C" w14:textId="349D6E14" w:rsidR="000E4671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1694D69A" w14:textId="66F9838C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0D387525" w14:textId="3158FC05" w:rsidR="00F86569" w:rsidRDefault="00F86569" w:rsidP="00D400E4">
      <w:pPr>
        <w:suppressAutoHyphens/>
        <w:textAlignment w:val="center"/>
        <w:rPr>
          <w:color w:val="000000"/>
          <w:szCs w:val="24"/>
        </w:rPr>
      </w:pPr>
    </w:p>
    <w:p w14:paraId="3DC91DDD" w14:textId="678B7D27" w:rsidR="00DE6E49" w:rsidRDefault="00DE6E49" w:rsidP="00D400E4">
      <w:pPr>
        <w:suppressAutoHyphens/>
        <w:textAlignment w:val="center"/>
        <w:rPr>
          <w:color w:val="000000"/>
          <w:szCs w:val="24"/>
        </w:rPr>
      </w:pPr>
    </w:p>
    <w:p w14:paraId="6D4D2126" w14:textId="42FDA2CB" w:rsidR="00DE6E49" w:rsidRDefault="00DE6E49" w:rsidP="00D400E4">
      <w:pPr>
        <w:suppressAutoHyphens/>
        <w:textAlignment w:val="center"/>
        <w:rPr>
          <w:color w:val="000000"/>
          <w:szCs w:val="24"/>
        </w:rPr>
      </w:pPr>
    </w:p>
    <w:p w14:paraId="175B267B" w14:textId="1EE00345" w:rsidR="00DE6E49" w:rsidRDefault="00DE6E49" w:rsidP="00D400E4">
      <w:pPr>
        <w:suppressAutoHyphens/>
        <w:textAlignment w:val="center"/>
        <w:rPr>
          <w:color w:val="000000"/>
          <w:szCs w:val="24"/>
        </w:rPr>
      </w:pPr>
    </w:p>
    <w:p w14:paraId="12EA2597" w14:textId="3BB0DC2F" w:rsidR="00DE6E49" w:rsidRDefault="00DE6E49" w:rsidP="00D400E4">
      <w:pPr>
        <w:suppressAutoHyphens/>
        <w:textAlignment w:val="center"/>
        <w:rPr>
          <w:color w:val="000000"/>
          <w:szCs w:val="24"/>
        </w:rPr>
      </w:pPr>
    </w:p>
    <w:p w14:paraId="2B78C3F0" w14:textId="77777777" w:rsidR="000E4671" w:rsidRPr="00486205" w:rsidRDefault="000E4671" w:rsidP="00D400E4">
      <w:pPr>
        <w:suppressAutoHyphens/>
        <w:textAlignment w:val="center"/>
        <w:rPr>
          <w:color w:val="000000"/>
          <w:szCs w:val="24"/>
        </w:rPr>
      </w:pPr>
    </w:p>
    <w:p w14:paraId="2BD90BB0" w14:textId="30835905" w:rsidR="000E4671" w:rsidRPr="00486205" w:rsidRDefault="000E4671" w:rsidP="000E4671">
      <w:pPr>
        <w:jc w:val="left"/>
      </w:pPr>
      <w:r w:rsidRPr="00486205">
        <w:t>Parengė:</w:t>
      </w:r>
    </w:p>
    <w:p w14:paraId="40A2358E" w14:textId="1D2C5F53" w:rsidR="000E4671" w:rsidRPr="00486205" w:rsidRDefault="007139EB" w:rsidP="000E4671">
      <w:pPr>
        <w:jc w:val="left"/>
      </w:pPr>
      <w:r>
        <w:lastRenderedPageBreak/>
        <w:t>J</w:t>
      </w:r>
      <w:r w:rsidR="000E4671" w:rsidRPr="00486205">
        <w:t>. B</w:t>
      </w:r>
      <w:r>
        <w:t>ilinskaitė</w:t>
      </w:r>
      <w:r w:rsidR="000E4671" w:rsidRPr="00486205">
        <w:t>, tel. 2</w:t>
      </w:r>
      <w:r>
        <w:t>66</w:t>
      </w:r>
      <w:r w:rsidR="000E4671" w:rsidRPr="00486205">
        <w:t xml:space="preserve"> </w:t>
      </w:r>
      <w:r>
        <w:t>1416</w:t>
      </w:r>
    </w:p>
    <w:p w14:paraId="3BD86B9F" w14:textId="51E5B587" w:rsidR="00EA7C41" w:rsidRPr="00486205" w:rsidRDefault="00EA7C41" w:rsidP="00D400E4">
      <w:pPr>
        <w:tabs>
          <w:tab w:val="left" w:pos="993"/>
        </w:tabs>
        <w:rPr>
          <w:szCs w:val="24"/>
        </w:rPr>
      </w:pPr>
    </w:p>
    <w:sectPr w:rsidR="00EA7C41" w:rsidRPr="00486205" w:rsidSect="002E0324">
      <w:headerReference w:type="default" r:id="rId11"/>
      <w:footerReference w:type="even" r:id="rId12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D464DB" w14:textId="77777777" w:rsidR="00EB63BC" w:rsidRDefault="00EB63BC">
      <w:r>
        <w:separator/>
      </w:r>
    </w:p>
  </w:endnote>
  <w:endnote w:type="continuationSeparator" w:id="0">
    <w:p w14:paraId="6A78000D" w14:textId="77777777" w:rsidR="00EB63BC" w:rsidRDefault="00EB6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B1252" w14:textId="77777777" w:rsidR="000C6A82" w:rsidRDefault="000C6A82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440ACE12" w14:textId="77777777" w:rsidR="000C6A82" w:rsidRDefault="000C6A82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6FED2C" w14:textId="77777777" w:rsidR="00EB63BC" w:rsidRDefault="00EB63BC">
      <w:r>
        <w:separator/>
      </w:r>
    </w:p>
  </w:footnote>
  <w:footnote w:type="continuationSeparator" w:id="0">
    <w:p w14:paraId="5FCD2DE9" w14:textId="77777777" w:rsidR="00EB63BC" w:rsidRDefault="00EB6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D2585" w14:textId="3BAF7DFC" w:rsidR="000C6A82" w:rsidRDefault="000C6A82">
    <w:pPr>
      <w:pStyle w:val="Antrats"/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E378C8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727FB"/>
    <w:multiLevelType w:val="hybridMultilevel"/>
    <w:tmpl w:val="87E02908"/>
    <w:lvl w:ilvl="0" w:tplc="23F82E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C664BF"/>
    <w:multiLevelType w:val="hybridMultilevel"/>
    <w:tmpl w:val="756C5248"/>
    <w:lvl w:ilvl="0" w:tplc="F014B5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BF3B25"/>
    <w:multiLevelType w:val="hybridMultilevel"/>
    <w:tmpl w:val="522E0D60"/>
    <w:lvl w:ilvl="0" w:tplc="716CCB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9C7"/>
    <w:rsid w:val="000014F2"/>
    <w:rsid w:val="00002075"/>
    <w:rsid w:val="00006878"/>
    <w:rsid w:val="00020BD2"/>
    <w:rsid w:val="000279C7"/>
    <w:rsid w:val="00027D89"/>
    <w:rsid w:val="00036C36"/>
    <w:rsid w:val="00054288"/>
    <w:rsid w:val="000558FA"/>
    <w:rsid w:val="00067AEE"/>
    <w:rsid w:val="000C2C2A"/>
    <w:rsid w:val="000C3CC8"/>
    <w:rsid w:val="000C6A82"/>
    <w:rsid w:val="000D08A8"/>
    <w:rsid w:val="000E4671"/>
    <w:rsid w:val="000E7A71"/>
    <w:rsid w:val="00101412"/>
    <w:rsid w:val="00102209"/>
    <w:rsid w:val="00112B50"/>
    <w:rsid w:val="00120323"/>
    <w:rsid w:val="001404F6"/>
    <w:rsid w:val="00146DBE"/>
    <w:rsid w:val="001718ED"/>
    <w:rsid w:val="0018659A"/>
    <w:rsid w:val="001937FF"/>
    <w:rsid w:val="0019484B"/>
    <w:rsid w:val="001A349F"/>
    <w:rsid w:val="001B6BB4"/>
    <w:rsid w:val="001C1219"/>
    <w:rsid w:val="001C16F1"/>
    <w:rsid w:val="001C1923"/>
    <w:rsid w:val="001C2BEE"/>
    <w:rsid w:val="001C77CD"/>
    <w:rsid w:val="001D4069"/>
    <w:rsid w:val="001E1392"/>
    <w:rsid w:val="001E58D8"/>
    <w:rsid w:val="001F202B"/>
    <w:rsid w:val="0020256C"/>
    <w:rsid w:val="0020648D"/>
    <w:rsid w:val="00213298"/>
    <w:rsid w:val="00231493"/>
    <w:rsid w:val="00237B7E"/>
    <w:rsid w:val="00241DAC"/>
    <w:rsid w:val="00243BD7"/>
    <w:rsid w:val="002446E9"/>
    <w:rsid w:val="002461E4"/>
    <w:rsid w:val="0025254B"/>
    <w:rsid w:val="00257A27"/>
    <w:rsid w:val="00261144"/>
    <w:rsid w:val="002677B3"/>
    <w:rsid w:val="00274C78"/>
    <w:rsid w:val="00281C7B"/>
    <w:rsid w:val="00283CBF"/>
    <w:rsid w:val="00284E33"/>
    <w:rsid w:val="00296D17"/>
    <w:rsid w:val="00297E35"/>
    <w:rsid w:val="002A0AC0"/>
    <w:rsid w:val="002B2A5D"/>
    <w:rsid w:val="002D0435"/>
    <w:rsid w:val="002D5717"/>
    <w:rsid w:val="002E0243"/>
    <w:rsid w:val="002E0324"/>
    <w:rsid w:val="002F0BDC"/>
    <w:rsid w:val="002F36AB"/>
    <w:rsid w:val="002F5D47"/>
    <w:rsid w:val="003051E2"/>
    <w:rsid w:val="00310F71"/>
    <w:rsid w:val="00313DB3"/>
    <w:rsid w:val="0031553E"/>
    <w:rsid w:val="00315E56"/>
    <w:rsid w:val="00316EF6"/>
    <w:rsid w:val="003173D7"/>
    <w:rsid w:val="00326CD9"/>
    <w:rsid w:val="00330A01"/>
    <w:rsid w:val="00341022"/>
    <w:rsid w:val="00363E57"/>
    <w:rsid w:val="00395365"/>
    <w:rsid w:val="003A1D1E"/>
    <w:rsid w:val="003B4852"/>
    <w:rsid w:val="003E7C06"/>
    <w:rsid w:val="003F3CC2"/>
    <w:rsid w:val="004102DC"/>
    <w:rsid w:val="00420E9D"/>
    <w:rsid w:val="00453312"/>
    <w:rsid w:val="00456FC9"/>
    <w:rsid w:val="00486205"/>
    <w:rsid w:val="004945E5"/>
    <w:rsid w:val="004A2FDF"/>
    <w:rsid w:val="004A427F"/>
    <w:rsid w:val="004A71AA"/>
    <w:rsid w:val="004B30C5"/>
    <w:rsid w:val="004C6BC1"/>
    <w:rsid w:val="004D26EB"/>
    <w:rsid w:val="004E0D47"/>
    <w:rsid w:val="004E16A1"/>
    <w:rsid w:val="004E4AF6"/>
    <w:rsid w:val="004F01ED"/>
    <w:rsid w:val="004F0E63"/>
    <w:rsid w:val="004F41E4"/>
    <w:rsid w:val="00500E2A"/>
    <w:rsid w:val="00513F84"/>
    <w:rsid w:val="005214DB"/>
    <w:rsid w:val="00523EB2"/>
    <w:rsid w:val="005419EC"/>
    <w:rsid w:val="00541E6E"/>
    <w:rsid w:val="00547A21"/>
    <w:rsid w:val="00553FD6"/>
    <w:rsid w:val="00564A4B"/>
    <w:rsid w:val="00572105"/>
    <w:rsid w:val="005B4294"/>
    <w:rsid w:val="005B5F45"/>
    <w:rsid w:val="005D3C9F"/>
    <w:rsid w:val="005D6825"/>
    <w:rsid w:val="005D7168"/>
    <w:rsid w:val="005E6C52"/>
    <w:rsid w:val="005F18A7"/>
    <w:rsid w:val="005F1D8D"/>
    <w:rsid w:val="005F646D"/>
    <w:rsid w:val="00630744"/>
    <w:rsid w:val="00635FC1"/>
    <w:rsid w:val="00642E66"/>
    <w:rsid w:val="006853A6"/>
    <w:rsid w:val="00691479"/>
    <w:rsid w:val="006B1930"/>
    <w:rsid w:val="006C0CE7"/>
    <w:rsid w:val="006C1E49"/>
    <w:rsid w:val="006D69F9"/>
    <w:rsid w:val="006E37EF"/>
    <w:rsid w:val="0070697F"/>
    <w:rsid w:val="00710B44"/>
    <w:rsid w:val="007139EB"/>
    <w:rsid w:val="007178A1"/>
    <w:rsid w:val="00723350"/>
    <w:rsid w:val="00730F04"/>
    <w:rsid w:val="00733633"/>
    <w:rsid w:val="00740509"/>
    <w:rsid w:val="00745A8E"/>
    <w:rsid w:val="00746703"/>
    <w:rsid w:val="00764CDD"/>
    <w:rsid w:val="00772543"/>
    <w:rsid w:val="007725F9"/>
    <w:rsid w:val="007730DA"/>
    <w:rsid w:val="0079615C"/>
    <w:rsid w:val="007A0B0B"/>
    <w:rsid w:val="007A3201"/>
    <w:rsid w:val="007D6B38"/>
    <w:rsid w:val="007E12D6"/>
    <w:rsid w:val="007E17CE"/>
    <w:rsid w:val="007F0F96"/>
    <w:rsid w:val="007F1A8C"/>
    <w:rsid w:val="0080011E"/>
    <w:rsid w:val="00804F75"/>
    <w:rsid w:val="00816DBD"/>
    <w:rsid w:val="00836E37"/>
    <w:rsid w:val="00846FCD"/>
    <w:rsid w:val="00860A65"/>
    <w:rsid w:val="00876A54"/>
    <w:rsid w:val="00882140"/>
    <w:rsid w:val="00884007"/>
    <w:rsid w:val="0088668B"/>
    <w:rsid w:val="00890C07"/>
    <w:rsid w:val="00892DD1"/>
    <w:rsid w:val="008B3F9A"/>
    <w:rsid w:val="008B6C0D"/>
    <w:rsid w:val="008C01D0"/>
    <w:rsid w:val="008C32F7"/>
    <w:rsid w:val="008C5987"/>
    <w:rsid w:val="008D5AF7"/>
    <w:rsid w:val="008F4416"/>
    <w:rsid w:val="008F5D52"/>
    <w:rsid w:val="00911624"/>
    <w:rsid w:val="00920E4F"/>
    <w:rsid w:val="00926730"/>
    <w:rsid w:val="00932021"/>
    <w:rsid w:val="00940916"/>
    <w:rsid w:val="009447F1"/>
    <w:rsid w:val="00946AC9"/>
    <w:rsid w:val="00962730"/>
    <w:rsid w:val="0096669E"/>
    <w:rsid w:val="00972642"/>
    <w:rsid w:val="00980ADA"/>
    <w:rsid w:val="0098133B"/>
    <w:rsid w:val="00986D9F"/>
    <w:rsid w:val="009C75D5"/>
    <w:rsid w:val="009D0F48"/>
    <w:rsid w:val="009E7136"/>
    <w:rsid w:val="00A11B69"/>
    <w:rsid w:val="00A21354"/>
    <w:rsid w:val="00A3423C"/>
    <w:rsid w:val="00A429C8"/>
    <w:rsid w:val="00A45557"/>
    <w:rsid w:val="00A503B5"/>
    <w:rsid w:val="00A516AF"/>
    <w:rsid w:val="00A5630C"/>
    <w:rsid w:val="00A67914"/>
    <w:rsid w:val="00A730D2"/>
    <w:rsid w:val="00A852C1"/>
    <w:rsid w:val="00A91631"/>
    <w:rsid w:val="00A9413E"/>
    <w:rsid w:val="00A95E8C"/>
    <w:rsid w:val="00AA20FB"/>
    <w:rsid w:val="00AB7D7E"/>
    <w:rsid w:val="00AD3031"/>
    <w:rsid w:val="00AE2127"/>
    <w:rsid w:val="00AE4272"/>
    <w:rsid w:val="00AF3A26"/>
    <w:rsid w:val="00B102DB"/>
    <w:rsid w:val="00B11FC5"/>
    <w:rsid w:val="00B25237"/>
    <w:rsid w:val="00B25A07"/>
    <w:rsid w:val="00B30075"/>
    <w:rsid w:val="00B43500"/>
    <w:rsid w:val="00B57EDD"/>
    <w:rsid w:val="00B72F38"/>
    <w:rsid w:val="00B74296"/>
    <w:rsid w:val="00B97796"/>
    <w:rsid w:val="00BA6990"/>
    <w:rsid w:val="00BE0E27"/>
    <w:rsid w:val="00BE5093"/>
    <w:rsid w:val="00BE6702"/>
    <w:rsid w:val="00C20549"/>
    <w:rsid w:val="00C21EA1"/>
    <w:rsid w:val="00C27543"/>
    <w:rsid w:val="00C43D8F"/>
    <w:rsid w:val="00C44F51"/>
    <w:rsid w:val="00C645A1"/>
    <w:rsid w:val="00C71551"/>
    <w:rsid w:val="00C717F7"/>
    <w:rsid w:val="00C90AFE"/>
    <w:rsid w:val="00C90C0B"/>
    <w:rsid w:val="00C95402"/>
    <w:rsid w:val="00C959FA"/>
    <w:rsid w:val="00CB157B"/>
    <w:rsid w:val="00CB20B0"/>
    <w:rsid w:val="00CC24B3"/>
    <w:rsid w:val="00CE47D8"/>
    <w:rsid w:val="00CF1285"/>
    <w:rsid w:val="00CF60BA"/>
    <w:rsid w:val="00D061B2"/>
    <w:rsid w:val="00D14D45"/>
    <w:rsid w:val="00D21761"/>
    <w:rsid w:val="00D27AF8"/>
    <w:rsid w:val="00D31E45"/>
    <w:rsid w:val="00D37874"/>
    <w:rsid w:val="00D400E4"/>
    <w:rsid w:val="00D50DCA"/>
    <w:rsid w:val="00D511AA"/>
    <w:rsid w:val="00D61BFB"/>
    <w:rsid w:val="00DB0577"/>
    <w:rsid w:val="00DC1CA4"/>
    <w:rsid w:val="00DC7351"/>
    <w:rsid w:val="00DD4577"/>
    <w:rsid w:val="00DE2251"/>
    <w:rsid w:val="00DE6E49"/>
    <w:rsid w:val="00E01629"/>
    <w:rsid w:val="00E027CA"/>
    <w:rsid w:val="00E03742"/>
    <w:rsid w:val="00E1243F"/>
    <w:rsid w:val="00E27772"/>
    <w:rsid w:val="00E378C8"/>
    <w:rsid w:val="00E70374"/>
    <w:rsid w:val="00E7139A"/>
    <w:rsid w:val="00E7601A"/>
    <w:rsid w:val="00E86BE9"/>
    <w:rsid w:val="00EA56F6"/>
    <w:rsid w:val="00EA7C41"/>
    <w:rsid w:val="00EB63BC"/>
    <w:rsid w:val="00EE196A"/>
    <w:rsid w:val="00EF5181"/>
    <w:rsid w:val="00F02BE5"/>
    <w:rsid w:val="00F12D5F"/>
    <w:rsid w:val="00F143AF"/>
    <w:rsid w:val="00F15998"/>
    <w:rsid w:val="00F24029"/>
    <w:rsid w:val="00F25AB1"/>
    <w:rsid w:val="00F30EC0"/>
    <w:rsid w:val="00F3574A"/>
    <w:rsid w:val="00F4172E"/>
    <w:rsid w:val="00F47254"/>
    <w:rsid w:val="00F6134C"/>
    <w:rsid w:val="00F65277"/>
    <w:rsid w:val="00F86569"/>
    <w:rsid w:val="00F91564"/>
    <w:rsid w:val="00FB5774"/>
    <w:rsid w:val="00FC1D1D"/>
    <w:rsid w:val="00FD4551"/>
    <w:rsid w:val="00FE1032"/>
    <w:rsid w:val="00F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99DCA8"/>
  <w15:chartTrackingRefBased/>
  <w15:docId w15:val="{52F9C38E-B7D9-41DC-B75F-B396062EA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jc w:val="both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semiHidden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semiHidden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102D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102DC"/>
    <w:rPr>
      <w:rFonts w:ascii="Tahoma" w:hAnsi="Tahoma" w:cs="Tahoma"/>
      <w:sz w:val="16"/>
      <w:szCs w:val="16"/>
      <w:lang w:eastAsia="en-US"/>
    </w:rPr>
  </w:style>
  <w:style w:type="character" w:customStyle="1" w:styleId="st">
    <w:name w:val="st"/>
    <w:basedOn w:val="Numatytasispastraiposriftas"/>
    <w:rsid w:val="00A3423C"/>
  </w:style>
  <w:style w:type="character" w:styleId="Hipersaitas">
    <w:name w:val="Hyperlink"/>
    <w:uiPriority w:val="99"/>
    <w:unhideWhenUsed/>
    <w:rsid w:val="00B11FC5"/>
    <w:rPr>
      <w:color w:val="0000FF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0687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0687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06878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0687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06878"/>
    <w:rPr>
      <w:b/>
      <w:bCs/>
      <w:lang w:eastAsia="en-US"/>
    </w:rPr>
  </w:style>
  <w:style w:type="paragraph" w:styleId="Sraopastraipa">
    <w:name w:val="List Paragraph"/>
    <w:basedOn w:val="prastasis"/>
    <w:rsid w:val="00B102DB"/>
    <w:pPr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42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kumentai\Blankai\EM_isaky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9F692B-5B87-4BBA-97B5-48B7A701F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462CB-F902-4AED-9E29-590F32B87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0F00EA-484E-4D12-BA8C-944D31E889A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0E46CB-DF34-47B8-BC75-8C9A770094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EM_isakymas</Template>
  <TotalTime>174</TotalTime>
  <Pages>2</Pages>
  <Words>710</Words>
  <Characters>406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sandra.romiene@enmin.lt</dc:creator>
  <cp:keywords/>
  <cp:lastModifiedBy>Jurgita Bilinskaitė</cp:lastModifiedBy>
  <cp:revision>11</cp:revision>
  <cp:lastPrinted>2020-07-02T11:01:00Z</cp:lastPrinted>
  <dcterms:created xsi:type="dcterms:W3CDTF">2020-09-04T07:55:00Z</dcterms:created>
  <dcterms:modified xsi:type="dcterms:W3CDTF">2020-09-10T11:05:00Z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