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501D0" w14:textId="77777777" w:rsidR="001934A6" w:rsidRPr="0014080B" w:rsidRDefault="00C9077C" w:rsidP="0093155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4080B">
        <w:rPr>
          <w:rFonts w:ascii="Times New Roman" w:hAnsi="Times New Roman"/>
          <w:b/>
          <w:sz w:val="24"/>
          <w:szCs w:val="24"/>
        </w:rPr>
        <w:tab/>
      </w:r>
      <w:r w:rsidR="001934A6" w:rsidRPr="0014080B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14080B">
        <w:rPr>
          <w:rFonts w:ascii="Times New Roman" w:hAnsi="Times New Roman"/>
          <w:b/>
          <w:sz w:val="24"/>
          <w:szCs w:val="24"/>
        </w:rPr>
        <w:t>A</w:t>
      </w:r>
    </w:p>
    <w:p w14:paraId="72875DB7" w14:textId="496F74C8" w:rsidR="002D3C48" w:rsidRPr="0014080B" w:rsidRDefault="002D3C48" w:rsidP="002D3C48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4080B">
        <w:rPr>
          <w:rFonts w:ascii="Times New Roman" w:hAnsi="Times New Roman"/>
          <w:b/>
          <w:sz w:val="24"/>
          <w:szCs w:val="24"/>
        </w:rPr>
        <w:t>SOCIALINĖS POLITIKOS</w:t>
      </w:r>
      <w:r w:rsidRPr="0014080B">
        <w:rPr>
          <w:rFonts w:ascii="Times New Roman" w:hAnsi="Times New Roman"/>
          <w:sz w:val="24"/>
          <w:szCs w:val="24"/>
        </w:rPr>
        <w:t xml:space="preserve"> </w:t>
      </w:r>
      <w:r w:rsidRPr="0014080B">
        <w:rPr>
          <w:rFonts w:ascii="Times New Roman" w:hAnsi="Times New Roman"/>
          <w:b/>
          <w:sz w:val="24"/>
          <w:szCs w:val="24"/>
        </w:rPr>
        <w:t>GRUPĖ</w:t>
      </w:r>
    </w:p>
    <w:p w14:paraId="226E0A21" w14:textId="4E232B7E" w:rsidR="002D3C48" w:rsidRPr="0014080B" w:rsidRDefault="002D3C48" w:rsidP="0093155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4080B">
        <w:rPr>
          <w:rFonts w:ascii="Times New Roman" w:hAnsi="Times New Roman"/>
          <w:b/>
          <w:sz w:val="24"/>
          <w:szCs w:val="24"/>
        </w:rPr>
        <w:t>PAŽYMA</w:t>
      </w:r>
    </w:p>
    <w:p w14:paraId="36701EF2" w14:textId="77777777" w:rsidR="00BE7256" w:rsidRPr="0014080B" w:rsidRDefault="00BE7256" w:rsidP="00BE7256">
      <w:pPr>
        <w:autoSpaceDE w:val="0"/>
        <w:autoSpaceDN w:val="0"/>
        <w:adjustRightInd w:val="0"/>
        <w:jc w:val="left"/>
        <w:rPr>
          <w:rFonts w:eastAsia="Calibri"/>
          <w:szCs w:val="24"/>
          <w:lang w:eastAsia="lt-LT"/>
        </w:rPr>
      </w:pPr>
      <w:bookmarkStart w:id="0" w:name="antraste"/>
      <w:bookmarkEnd w:id="0"/>
    </w:p>
    <w:p w14:paraId="40051597" w14:textId="77777777" w:rsidR="00A167B6" w:rsidRPr="00A167B6" w:rsidRDefault="00A167B6" w:rsidP="00A167B6">
      <w:pPr>
        <w:autoSpaceDE w:val="0"/>
        <w:autoSpaceDN w:val="0"/>
        <w:adjustRightInd w:val="0"/>
        <w:jc w:val="left"/>
        <w:rPr>
          <w:rFonts w:eastAsia="Calibri"/>
          <w:szCs w:val="24"/>
          <w:lang w:eastAsia="lt-LT"/>
        </w:rPr>
      </w:pPr>
    </w:p>
    <w:p w14:paraId="1E1A0944" w14:textId="24F68A6A" w:rsidR="00A167B6" w:rsidRPr="00A167B6" w:rsidRDefault="00A167B6" w:rsidP="00A167B6">
      <w:pPr>
        <w:autoSpaceDE w:val="0"/>
        <w:autoSpaceDN w:val="0"/>
        <w:adjustRightInd w:val="0"/>
        <w:jc w:val="center"/>
        <w:rPr>
          <w:rFonts w:eastAsia="Calibri"/>
          <w:szCs w:val="24"/>
          <w:lang w:eastAsia="lt-LT"/>
        </w:rPr>
      </w:pPr>
      <w:bookmarkStart w:id="1" w:name="_GoBack"/>
      <w:r w:rsidRPr="00A167B6">
        <w:rPr>
          <w:rFonts w:eastAsia="Calibri"/>
          <w:b/>
          <w:bCs/>
          <w:szCs w:val="24"/>
          <w:lang w:eastAsia="lt-LT"/>
        </w:rPr>
        <w:t>DĖL VYRIAUSYBĖS NUTARIMO</w:t>
      </w:r>
    </w:p>
    <w:p w14:paraId="67E22D26" w14:textId="2128D655" w:rsidR="00A167B6" w:rsidRPr="00A167B6" w:rsidRDefault="00A167B6" w:rsidP="00A167B6">
      <w:pPr>
        <w:autoSpaceDE w:val="0"/>
        <w:autoSpaceDN w:val="0"/>
        <w:adjustRightInd w:val="0"/>
        <w:jc w:val="center"/>
        <w:rPr>
          <w:rFonts w:eastAsia="Calibri"/>
          <w:szCs w:val="24"/>
          <w:lang w:eastAsia="lt-LT"/>
        </w:rPr>
      </w:pPr>
      <w:r w:rsidRPr="00A167B6">
        <w:rPr>
          <w:rFonts w:eastAsia="Calibri"/>
          <w:b/>
          <w:bCs/>
          <w:szCs w:val="24"/>
          <w:lang w:eastAsia="lt-LT"/>
        </w:rPr>
        <w:t>„DĖL ĮGALIOJIMŲ DERĖTIS SU LIETUVOS KULTŪROS DARBUOTOJŲ PROFESINE SĄJUNGA DĖL 2019 M. KOVO 14 D. LIETUVOS KULTŪROS ŠAKOS KOLEKTYVINĖS SUTARTIES NR. VSR-18 PAKEITIMO SUTEIKIMO“ PROJEKTO</w:t>
      </w:r>
    </w:p>
    <w:p w14:paraId="4158388D" w14:textId="6AEAF487" w:rsidR="00BE7256" w:rsidRPr="0014080B" w:rsidRDefault="00A167B6" w:rsidP="00A167B6">
      <w:pPr>
        <w:pStyle w:val="Preformatted"/>
        <w:spacing w:line="30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14080B">
        <w:rPr>
          <w:rFonts w:ascii="Times New Roman" w:eastAsia="Calibri" w:hAnsi="Times New Roman"/>
          <w:b/>
          <w:bCs/>
          <w:snapToGrid/>
          <w:sz w:val="24"/>
          <w:szCs w:val="24"/>
          <w:lang w:eastAsia="lt-LT"/>
        </w:rPr>
        <w:t>(TAP-19-738) (19-5449)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3882"/>
      </w:tblGrid>
      <w:tr w:rsidR="0014080B" w:rsidRPr="0014080B" w14:paraId="199501D7" w14:textId="23B95E3C" w:rsidTr="00B03D29">
        <w:tc>
          <w:tcPr>
            <w:tcW w:w="3925" w:type="dxa"/>
          </w:tcPr>
          <w:bookmarkEnd w:id="1"/>
          <w:p w14:paraId="199501D6" w14:textId="77777777" w:rsidR="00B03D29" w:rsidRPr="0014080B" w:rsidRDefault="00115480" w:rsidP="00931553">
            <w:pPr>
              <w:tabs>
                <w:tab w:val="left" w:pos="9590"/>
              </w:tabs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6D91AED8173245FC8BE8A96655F8F492"/>
                </w:placeholder>
              </w:sdtPr>
              <w:sdtEndPr/>
              <w:sdtContent>
                <w:r>
                  <w:t/>
                </w:r>
              </w:sdtContent>
            </w:sdt>
            <w:r w:rsidR="00B03D29" w:rsidRPr="0014080B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6D91AED8173245FC8BE8A96655F8F492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882" w:type="dxa"/>
          </w:tcPr>
          <w:p w14:paraId="1960D866" w14:textId="77777777" w:rsidR="00B03D29" w:rsidRPr="0014080B" w:rsidRDefault="00B03D29" w:rsidP="00931553">
            <w:pPr>
              <w:tabs>
                <w:tab w:val="left" w:pos="9590"/>
              </w:tabs>
              <w:spacing w:before="60" w:after="60"/>
              <w:jc w:val="center"/>
              <w:rPr>
                <w:spacing w:val="-6"/>
                <w:szCs w:val="24"/>
              </w:rPr>
            </w:pPr>
          </w:p>
        </w:tc>
      </w:tr>
    </w:tbl>
    <w:p w14:paraId="34E57354" w14:textId="6F2988B2" w:rsidR="00CD2354" w:rsidRPr="0014080B" w:rsidRDefault="008F31A4" w:rsidP="000B1591">
      <w:pPr>
        <w:tabs>
          <w:tab w:val="left" w:pos="9590"/>
        </w:tabs>
        <w:jc w:val="center"/>
        <w:rPr>
          <w:spacing w:val="-6"/>
          <w:szCs w:val="24"/>
        </w:rPr>
      </w:pPr>
      <w:r w:rsidRPr="0014080B">
        <w:rPr>
          <w:szCs w:val="24"/>
        </w:rPr>
        <w:t>Vilnius</w:t>
      </w:r>
    </w:p>
    <w:p w14:paraId="61862B11" w14:textId="77777777" w:rsidR="00CD2354" w:rsidRPr="0014080B" w:rsidRDefault="00CD2354" w:rsidP="00FC5EBE">
      <w:pPr>
        <w:shd w:val="clear" w:color="auto" w:fill="FFFFFF"/>
        <w:rPr>
          <w:b/>
          <w:szCs w:val="24"/>
        </w:rPr>
      </w:pPr>
    </w:p>
    <w:p w14:paraId="54BEEC08" w14:textId="7E0E2B57" w:rsidR="00BC236F" w:rsidRPr="0014080B" w:rsidRDefault="009866A0" w:rsidP="00FC5EBE">
      <w:pPr>
        <w:shd w:val="clear" w:color="auto" w:fill="FFFFFF"/>
        <w:rPr>
          <w:spacing w:val="-1"/>
          <w:szCs w:val="24"/>
        </w:rPr>
      </w:pPr>
      <w:r w:rsidRPr="0014080B">
        <w:rPr>
          <w:b/>
          <w:szCs w:val="24"/>
        </w:rPr>
        <w:t>Projekt</w:t>
      </w:r>
      <w:r w:rsidR="00F25C51" w:rsidRPr="0014080B">
        <w:rPr>
          <w:b/>
          <w:szCs w:val="24"/>
        </w:rPr>
        <w:t>o</w:t>
      </w:r>
      <w:r w:rsidRPr="0014080B">
        <w:rPr>
          <w:b/>
          <w:szCs w:val="24"/>
        </w:rPr>
        <w:t xml:space="preserve"> rengėjas</w:t>
      </w:r>
      <w:r w:rsidR="00FD7D22" w:rsidRPr="0014080B">
        <w:rPr>
          <w:b/>
          <w:szCs w:val="24"/>
        </w:rPr>
        <w:t>:</w:t>
      </w:r>
      <w:r w:rsidRPr="0014080B">
        <w:rPr>
          <w:szCs w:val="24"/>
        </w:rPr>
        <w:t xml:space="preserve"> </w:t>
      </w:r>
      <w:r w:rsidRPr="0014080B">
        <w:rPr>
          <w:spacing w:val="-1"/>
          <w:szCs w:val="24"/>
        </w:rPr>
        <w:t>Kultūros ministerija</w:t>
      </w:r>
      <w:r w:rsidR="00EB6830" w:rsidRPr="0014080B">
        <w:rPr>
          <w:spacing w:val="-1"/>
          <w:szCs w:val="24"/>
        </w:rPr>
        <w:t xml:space="preserve"> </w:t>
      </w:r>
    </w:p>
    <w:p w14:paraId="3DC5D2FB" w14:textId="7134D809" w:rsidR="00DE00F1" w:rsidRPr="0014080B" w:rsidRDefault="00D1489F" w:rsidP="00FC5EBE">
      <w:pPr>
        <w:shd w:val="clear" w:color="auto" w:fill="FFFFFF"/>
        <w:rPr>
          <w:szCs w:val="24"/>
        </w:rPr>
      </w:pPr>
      <w:r w:rsidRPr="0014080B">
        <w:rPr>
          <w:b/>
          <w:szCs w:val="24"/>
        </w:rPr>
        <w:t>Projekt</w:t>
      </w:r>
      <w:r w:rsidR="00F25C51" w:rsidRPr="0014080B">
        <w:rPr>
          <w:b/>
          <w:szCs w:val="24"/>
        </w:rPr>
        <w:t>o</w:t>
      </w:r>
      <w:r w:rsidRPr="0014080B">
        <w:rPr>
          <w:b/>
          <w:szCs w:val="24"/>
        </w:rPr>
        <w:t xml:space="preserve"> tikslas</w:t>
      </w:r>
      <w:r w:rsidR="00DE00F1" w:rsidRPr="0014080B">
        <w:rPr>
          <w:b/>
          <w:szCs w:val="24"/>
        </w:rPr>
        <w:t xml:space="preserve">: </w:t>
      </w:r>
      <w:r w:rsidR="00BC236F" w:rsidRPr="0014080B">
        <w:rPr>
          <w:szCs w:val="24"/>
        </w:rPr>
        <w:t>suteikti Kultūros ministerijai teisę derėtis su</w:t>
      </w:r>
      <w:r w:rsidR="00C42C12" w:rsidRPr="0014080B">
        <w:rPr>
          <w:szCs w:val="24"/>
        </w:rPr>
        <w:t xml:space="preserve"> Lietuvos kultūros </w:t>
      </w:r>
      <w:r w:rsidR="00BC236F" w:rsidRPr="0014080B">
        <w:rPr>
          <w:szCs w:val="24"/>
        </w:rPr>
        <w:t>darbuotojų profesine sąjunga dėl Lietuvos kultūros šakos kolektyvinės sutarties</w:t>
      </w:r>
      <w:r w:rsidR="003B3E1A" w:rsidRPr="0014080B">
        <w:rPr>
          <w:szCs w:val="24"/>
        </w:rPr>
        <w:t xml:space="preserve"> Nr. VSR-18</w:t>
      </w:r>
      <w:r w:rsidR="003B3E1A" w:rsidRPr="0014080B">
        <w:rPr>
          <w:bCs/>
          <w:szCs w:val="24"/>
        </w:rPr>
        <w:t xml:space="preserve"> </w:t>
      </w:r>
      <w:r w:rsidR="00BC236F" w:rsidRPr="0014080B">
        <w:rPr>
          <w:szCs w:val="24"/>
        </w:rPr>
        <w:t xml:space="preserve"> </w:t>
      </w:r>
      <w:r w:rsidR="00A167B6" w:rsidRPr="0014080B">
        <w:rPr>
          <w:szCs w:val="24"/>
        </w:rPr>
        <w:t>pakeitimo</w:t>
      </w:r>
      <w:r w:rsidR="000B1579">
        <w:rPr>
          <w:szCs w:val="24"/>
        </w:rPr>
        <w:t>.</w:t>
      </w:r>
    </w:p>
    <w:p w14:paraId="6E400C69" w14:textId="77777777" w:rsidR="002471A2" w:rsidRPr="0014080B" w:rsidRDefault="002471A2" w:rsidP="00FC5EBE">
      <w:pPr>
        <w:shd w:val="clear" w:color="auto" w:fill="FFFFFF"/>
        <w:rPr>
          <w:b/>
          <w:bCs/>
          <w:szCs w:val="24"/>
        </w:rPr>
      </w:pPr>
    </w:p>
    <w:p w14:paraId="782495A4" w14:textId="48C9C037" w:rsidR="00A167B6" w:rsidRPr="0014080B" w:rsidRDefault="00D1489F" w:rsidP="00A167B6">
      <w:pPr>
        <w:shd w:val="clear" w:color="auto" w:fill="FFFFFF"/>
        <w:rPr>
          <w:b/>
          <w:bCs/>
          <w:szCs w:val="24"/>
        </w:rPr>
      </w:pPr>
      <w:r w:rsidRPr="0014080B">
        <w:rPr>
          <w:b/>
          <w:bCs/>
          <w:szCs w:val="24"/>
        </w:rPr>
        <w:t>Dabartinė situacija</w:t>
      </w:r>
      <w:r w:rsidR="00FD7D22" w:rsidRPr="0014080B">
        <w:rPr>
          <w:b/>
          <w:bCs/>
          <w:szCs w:val="24"/>
        </w:rPr>
        <w:t xml:space="preserve">: </w:t>
      </w:r>
    </w:p>
    <w:p w14:paraId="5D6AF639" w14:textId="6AE346A1" w:rsidR="00BC236F" w:rsidRPr="0014080B" w:rsidRDefault="003B3E1A" w:rsidP="00A167B6">
      <w:pPr>
        <w:pStyle w:val="Style9"/>
        <w:shd w:val="clear" w:color="auto" w:fill="auto"/>
        <w:spacing w:before="0"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4080B">
        <w:rPr>
          <w:rFonts w:ascii="Times New Roman" w:hAnsi="Times New Roman"/>
          <w:sz w:val="24"/>
          <w:szCs w:val="24"/>
        </w:rPr>
        <w:t>Vyriausybės 2019-03-06 nutarimu Nr. 227  Kultūros ministerija</w:t>
      </w:r>
      <w:r w:rsidR="00A167B6" w:rsidRPr="0014080B">
        <w:rPr>
          <w:rFonts w:ascii="Times New Roman" w:hAnsi="Times New Roman"/>
          <w:sz w:val="24"/>
          <w:szCs w:val="24"/>
        </w:rPr>
        <w:t xml:space="preserve"> </w:t>
      </w:r>
      <w:r w:rsidRPr="0014080B">
        <w:rPr>
          <w:rFonts w:ascii="Times New Roman" w:hAnsi="Times New Roman"/>
          <w:sz w:val="24"/>
          <w:szCs w:val="24"/>
        </w:rPr>
        <w:t>įgaliota</w:t>
      </w:r>
      <w:r w:rsidR="00B4262A" w:rsidRPr="0014080B">
        <w:rPr>
          <w:rFonts w:ascii="Times New Roman" w:hAnsi="Times New Roman"/>
          <w:sz w:val="24"/>
          <w:szCs w:val="24"/>
        </w:rPr>
        <w:t xml:space="preserve"> </w:t>
      </w:r>
      <w:r w:rsidRPr="0014080B">
        <w:rPr>
          <w:rFonts w:ascii="Times New Roman" w:hAnsi="Times New Roman"/>
          <w:sz w:val="24"/>
          <w:szCs w:val="24"/>
        </w:rPr>
        <w:t xml:space="preserve">pasirašyti Lietuvos kultūros šakos kolektyvinę sutartį  </w:t>
      </w:r>
      <w:r w:rsidRPr="0014080B">
        <w:rPr>
          <w:rFonts w:ascii="Times New Roman" w:hAnsi="Times New Roman"/>
          <w:bCs/>
          <w:sz w:val="24"/>
          <w:szCs w:val="24"/>
        </w:rPr>
        <w:t xml:space="preserve"> (</w:t>
      </w:r>
      <w:r w:rsidR="002C2B5B" w:rsidRPr="0014080B">
        <w:rPr>
          <w:rFonts w:ascii="Times New Roman" w:hAnsi="Times New Roman"/>
          <w:bCs/>
          <w:sz w:val="24"/>
          <w:szCs w:val="24"/>
        </w:rPr>
        <w:t>tokiu būdu įgyvendinant socialinės partnerystės tikslus)</w:t>
      </w:r>
      <w:r w:rsidR="00A167B6" w:rsidRPr="0014080B">
        <w:rPr>
          <w:rFonts w:ascii="Times New Roman" w:hAnsi="Times New Roman"/>
          <w:sz w:val="24"/>
          <w:szCs w:val="24"/>
        </w:rPr>
        <w:t xml:space="preserve">. </w:t>
      </w:r>
      <w:r w:rsidR="00F47B81" w:rsidRPr="0014080B">
        <w:rPr>
          <w:rFonts w:ascii="Times New Roman" w:hAnsi="Times New Roman"/>
          <w:sz w:val="24"/>
          <w:szCs w:val="24"/>
        </w:rPr>
        <w:t xml:space="preserve"> </w:t>
      </w:r>
      <w:r w:rsidRPr="0014080B">
        <w:rPr>
          <w:rFonts w:ascii="Times New Roman" w:hAnsi="Times New Roman"/>
          <w:sz w:val="24"/>
          <w:szCs w:val="24"/>
        </w:rPr>
        <w:t xml:space="preserve"> 2019-03-14 </w:t>
      </w:r>
      <w:r w:rsidR="00F47B81" w:rsidRPr="0014080B">
        <w:rPr>
          <w:rFonts w:ascii="Times New Roman" w:hAnsi="Times New Roman"/>
          <w:sz w:val="24"/>
          <w:szCs w:val="24"/>
        </w:rPr>
        <w:t>pa</w:t>
      </w:r>
      <w:r w:rsidR="00BC236F" w:rsidRPr="0014080B">
        <w:rPr>
          <w:rFonts w:ascii="Times New Roman" w:hAnsi="Times New Roman"/>
          <w:sz w:val="24"/>
          <w:szCs w:val="24"/>
        </w:rPr>
        <w:t>siraš</w:t>
      </w:r>
      <w:r w:rsidR="00A167B6" w:rsidRPr="0014080B">
        <w:rPr>
          <w:rFonts w:ascii="Times New Roman" w:hAnsi="Times New Roman"/>
          <w:sz w:val="24"/>
          <w:szCs w:val="24"/>
        </w:rPr>
        <w:t>yta</w:t>
      </w:r>
      <w:r w:rsidR="00BC236F" w:rsidRPr="0014080B">
        <w:rPr>
          <w:rFonts w:ascii="Times New Roman" w:hAnsi="Times New Roman"/>
          <w:sz w:val="24"/>
          <w:szCs w:val="24"/>
        </w:rPr>
        <w:t xml:space="preserve"> Lietuvos kultūros šakos</w:t>
      </w:r>
      <w:r w:rsidR="0087323E" w:rsidRPr="0014080B">
        <w:rPr>
          <w:rFonts w:ascii="Times New Roman" w:hAnsi="Times New Roman"/>
          <w:sz w:val="24"/>
          <w:szCs w:val="24"/>
        </w:rPr>
        <w:t xml:space="preserve"> kolektyvin</w:t>
      </w:r>
      <w:r w:rsidR="00A167B6" w:rsidRPr="0014080B">
        <w:rPr>
          <w:rFonts w:ascii="Times New Roman" w:hAnsi="Times New Roman"/>
          <w:sz w:val="24"/>
          <w:szCs w:val="24"/>
        </w:rPr>
        <w:t>ė</w:t>
      </w:r>
      <w:r w:rsidR="00BC236F" w:rsidRPr="0014080B">
        <w:rPr>
          <w:rFonts w:ascii="Times New Roman" w:hAnsi="Times New Roman"/>
          <w:sz w:val="24"/>
          <w:szCs w:val="24"/>
        </w:rPr>
        <w:t xml:space="preserve"> sutart</w:t>
      </w:r>
      <w:r w:rsidR="00A167B6" w:rsidRPr="0014080B">
        <w:rPr>
          <w:rFonts w:ascii="Times New Roman" w:hAnsi="Times New Roman"/>
          <w:sz w:val="24"/>
          <w:szCs w:val="24"/>
        </w:rPr>
        <w:t>is</w:t>
      </w:r>
      <w:r w:rsidR="00BC236F" w:rsidRPr="0014080B">
        <w:rPr>
          <w:rFonts w:ascii="Times New Roman" w:hAnsi="Times New Roman"/>
          <w:sz w:val="24"/>
          <w:szCs w:val="24"/>
        </w:rPr>
        <w:t xml:space="preserve"> </w:t>
      </w:r>
      <w:r w:rsidR="0087323E" w:rsidRPr="0014080B">
        <w:rPr>
          <w:rFonts w:ascii="Times New Roman" w:hAnsi="Times New Roman"/>
          <w:sz w:val="24"/>
          <w:szCs w:val="24"/>
        </w:rPr>
        <w:t>Nr. VSR</w:t>
      </w:r>
      <w:r w:rsidRPr="0014080B">
        <w:rPr>
          <w:rFonts w:ascii="Times New Roman" w:hAnsi="Times New Roman"/>
          <w:sz w:val="24"/>
          <w:szCs w:val="24"/>
        </w:rPr>
        <w:t>-18</w:t>
      </w:r>
      <w:r w:rsidR="002C2B5B" w:rsidRPr="0014080B">
        <w:rPr>
          <w:rFonts w:ascii="Times New Roman" w:hAnsi="Times New Roman"/>
          <w:bCs/>
          <w:sz w:val="24"/>
          <w:szCs w:val="24"/>
        </w:rPr>
        <w:t>.</w:t>
      </w:r>
    </w:p>
    <w:p w14:paraId="0CC92E63" w14:textId="55B4E0B1" w:rsidR="002C2B5B" w:rsidRPr="0014080B" w:rsidRDefault="002C2B5B" w:rsidP="0014080B">
      <w:pPr>
        <w:ind w:firstLine="720"/>
        <w:rPr>
          <w:szCs w:val="24"/>
        </w:rPr>
      </w:pPr>
      <w:r w:rsidRPr="0014080B">
        <w:rPr>
          <w:bCs/>
          <w:szCs w:val="24"/>
        </w:rPr>
        <w:t>Sutarties tikslas – plėtoti socialinę partnerystę, derinti Sutarties šalių interesus, reguliuoti darbo santykius, siekti kultūros įstaigų darbuotojų profesinės veiklos prestižo didinimo, skatinti Sutarties šalių bendradarbiavimą darbo, ekonominiais ir socialiniais klausimais, žmonių įsitraukimą į profesinių sąjungų veiklą</w:t>
      </w:r>
      <w:r w:rsidRPr="0014080B">
        <w:rPr>
          <w:bCs/>
          <w:i/>
          <w:szCs w:val="24"/>
        </w:rPr>
        <w:t>. (</w:t>
      </w:r>
      <w:r w:rsidRPr="0014080B">
        <w:rPr>
          <w:i/>
          <w:szCs w:val="24"/>
        </w:rPr>
        <w:t xml:space="preserve">Lietuvos kultūros darbuotojų profesinės sąjungos duomenimis, jos narių skaičius – apie 1 100 asmenų). </w:t>
      </w:r>
      <w:r w:rsidRPr="0014080B">
        <w:rPr>
          <w:szCs w:val="24"/>
        </w:rPr>
        <w:t>Sutartis galioja 4 metus nuo jos pasirašymo dienos.</w:t>
      </w:r>
    </w:p>
    <w:p w14:paraId="5E57ACEF" w14:textId="77777777" w:rsidR="00F47B81" w:rsidRPr="0014080B" w:rsidRDefault="00F47B81" w:rsidP="00FC5EBE">
      <w:pPr>
        <w:pStyle w:val="Style9"/>
        <w:shd w:val="clear" w:color="auto" w:fill="auto"/>
        <w:spacing w:before="0" w:after="0" w:line="240" w:lineRule="auto"/>
        <w:rPr>
          <w:rFonts w:ascii="Times New Roman" w:eastAsia="Times New Roman" w:hAnsi="Times New Roman"/>
          <w:b/>
          <w:sz w:val="24"/>
          <w:szCs w:val="24"/>
          <w:lang w:bidi="lt-LT"/>
        </w:rPr>
      </w:pPr>
    </w:p>
    <w:p w14:paraId="03AFC1C5" w14:textId="77777777" w:rsidR="006B39DB" w:rsidRPr="0014080B" w:rsidRDefault="00FD7D22" w:rsidP="00FC5EBE">
      <w:pPr>
        <w:pStyle w:val="Style9"/>
        <w:shd w:val="clear" w:color="auto" w:fill="auto"/>
        <w:spacing w:before="0" w:after="0" w:line="240" w:lineRule="auto"/>
        <w:rPr>
          <w:rFonts w:ascii="Times New Roman" w:eastAsia="Times New Roman" w:hAnsi="Times New Roman"/>
          <w:b/>
          <w:sz w:val="24"/>
          <w:szCs w:val="24"/>
          <w:lang w:bidi="lt-LT"/>
        </w:rPr>
      </w:pPr>
      <w:r w:rsidRPr="0014080B">
        <w:rPr>
          <w:rFonts w:ascii="Times New Roman" w:eastAsia="Times New Roman" w:hAnsi="Times New Roman"/>
          <w:b/>
          <w:sz w:val="24"/>
          <w:szCs w:val="24"/>
          <w:lang w:bidi="lt-LT"/>
        </w:rPr>
        <w:t>Projekt</w:t>
      </w:r>
      <w:r w:rsidR="00DE00F1" w:rsidRPr="0014080B">
        <w:rPr>
          <w:rFonts w:ascii="Times New Roman" w:eastAsia="Times New Roman" w:hAnsi="Times New Roman"/>
          <w:b/>
          <w:sz w:val="24"/>
          <w:szCs w:val="24"/>
          <w:lang w:bidi="lt-LT"/>
        </w:rPr>
        <w:t>o</w:t>
      </w:r>
      <w:r w:rsidRPr="0014080B">
        <w:rPr>
          <w:rFonts w:ascii="Times New Roman" w:eastAsia="Times New Roman" w:hAnsi="Times New Roman"/>
          <w:b/>
          <w:sz w:val="24"/>
          <w:szCs w:val="24"/>
          <w:lang w:bidi="lt-LT"/>
        </w:rPr>
        <w:t xml:space="preserve"> e</w:t>
      </w:r>
      <w:r w:rsidR="00D1489F" w:rsidRPr="0014080B">
        <w:rPr>
          <w:rFonts w:ascii="Times New Roman" w:eastAsia="Times New Roman" w:hAnsi="Times New Roman"/>
          <w:b/>
          <w:sz w:val="24"/>
          <w:szCs w:val="24"/>
          <w:lang w:bidi="lt-LT"/>
        </w:rPr>
        <w:t>smė:</w:t>
      </w:r>
      <w:r w:rsidR="00DF536F" w:rsidRPr="0014080B">
        <w:rPr>
          <w:rFonts w:ascii="Times New Roman" w:eastAsia="Times New Roman" w:hAnsi="Times New Roman"/>
          <w:b/>
          <w:sz w:val="24"/>
          <w:szCs w:val="24"/>
          <w:lang w:bidi="lt-LT"/>
        </w:rPr>
        <w:t xml:space="preserve"> </w:t>
      </w:r>
    </w:p>
    <w:p w14:paraId="7B5D9660" w14:textId="5C29C079" w:rsidR="00FC5EBE" w:rsidRPr="0014080B" w:rsidRDefault="00A167B6" w:rsidP="003B3E1A">
      <w:pPr>
        <w:pStyle w:val="Sraopastraipa"/>
        <w:numPr>
          <w:ilvl w:val="0"/>
          <w:numId w:val="4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A167B6">
        <w:rPr>
          <w:rFonts w:ascii="Times New Roman" w:hAnsi="Times New Roman"/>
          <w:sz w:val="24"/>
          <w:szCs w:val="24"/>
          <w:lang w:eastAsia="lt-LT"/>
        </w:rPr>
        <w:t>suteikti</w:t>
      </w:r>
      <w:r w:rsidRPr="0014080B">
        <w:rPr>
          <w:rFonts w:ascii="Times New Roman" w:hAnsi="Times New Roman"/>
          <w:sz w:val="24"/>
          <w:szCs w:val="24"/>
        </w:rPr>
        <w:t xml:space="preserve"> </w:t>
      </w:r>
      <w:r w:rsidRPr="0014080B">
        <w:rPr>
          <w:rFonts w:ascii="Times New Roman" w:hAnsi="Times New Roman"/>
          <w:sz w:val="24"/>
          <w:szCs w:val="24"/>
        </w:rPr>
        <w:t>Kultūros ministerijai</w:t>
      </w:r>
      <w:r w:rsidRPr="00A167B6">
        <w:rPr>
          <w:rFonts w:ascii="Times New Roman" w:hAnsi="Times New Roman"/>
          <w:sz w:val="24"/>
          <w:szCs w:val="24"/>
          <w:lang w:eastAsia="lt-LT"/>
        </w:rPr>
        <w:t xml:space="preserve"> įgaliojimus derėtis su Lietuvos kultūr</w:t>
      </w:r>
      <w:r w:rsidRPr="0014080B">
        <w:rPr>
          <w:rFonts w:ascii="Times New Roman" w:hAnsi="Times New Roman"/>
          <w:sz w:val="24"/>
          <w:szCs w:val="24"/>
          <w:lang w:eastAsia="lt-LT"/>
        </w:rPr>
        <w:t>os darbuotojų profesinė sąjunga</w:t>
      </w:r>
      <w:r w:rsidRPr="00A167B6">
        <w:rPr>
          <w:rFonts w:ascii="Times New Roman" w:hAnsi="Times New Roman"/>
          <w:sz w:val="24"/>
          <w:szCs w:val="24"/>
          <w:lang w:eastAsia="lt-LT"/>
        </w:rPr>
        <w:t xml:space="preserve"> dėl Sutarties </w:t>
      </w:r>
      <w:r w:rsidRPr="0014080B">
        <w:rPr>
          <w:rFonts w:ascii="Times New Roman" w:hAnsi="Times New Roman"/>
          <w:sz w:val="24"/>
          <w:szCs w:val="24"/>
        </w:rPr>
        <w:t>Nr. VSR-18</w:t>
      </w:r>
      <w:r w:rsidRPr="0014080B">
        <w:rPr>
          <w:rFonts w:ascii="Times New Roman" w:hAnsi="Times New Roman"/>
          <w:bCs/>
          <w:sz w:val="24"/>
          <w:szCs w:val="24"/>
        </w:rPr>
        <w:t xml:space="preserve"> </w:t>
      </w:r>
      <w:r w:rsidRPr="00A167B6">
        <w:rPr>
          <w:rFonts w:ascii="Times New Roman" w:hAnsi="Times New Roman"/>
          <w:sz w:val="24"/>
          <w:szCs w:val="24"/>
          <w:lang w:eastAsia="lt-LT"/>
        </w:rPr>
        <w:t xml:space="preserve">pakeitimo </w:t>
      </w:r>
      <w:r w:rsidRPr="0014080B">
        <w:rPr>
          <w:rFonts w:ascii="Times New Roman" w:hAnsi="Times New Roman"/>
          <w:sz w:val="24"/>
          <w:szCs w:val="24"/>
        </w:rPr>
        <w:t xml:space="preserve"> (papildymo)</w:t>
      </w:r>
      <w:r w:rsidRPr="0014080B">
        <w:rPr>
          <w:rFonts w:ascii="Times New Roman" w:hAnsi="Times New Roman"/>
          <w:sz w:val="24"/>
          <w:szCs w:val="24"/>
        </w:rPr>
        <w:t xml:space="preserve">. </w:t>
      </w:r>
    </w:p>
    <w:p w14:paraId="2B4EB1CE" w14:textId="30D43DF0" w:rsidR="001456DC" w:rsidRPr="0014080B" w:rsidRDefault="009E3AAC" w:rsidP="00FC5EBE">
      <w:pPr>
        <w:pStyle w:val="Style9"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14080B">
        <w:rPr>
          <w:rFonts w:ascii="Times New Roman" w:hAnsi="Times New Roman"/>
          <w:b/>
          <w:bCs/>
          <w:sz w:val="24"/>
          <w:szCs w:val="24"/>
        </w:rPr>
        <w:t>Atitiktis Vyriausybės programai</w:t>
      </w:r>
      <w:r w:rsidR="0089580F" w:rsidRPr="0014080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A3E4E" w:rsidRPr="0014080B">
        <w:rPr>
          <w:rFonts w:ascii="Times New Roman" w:hAnsi="Times New Roman"/>
          <w:sz w:val="24"/>
          <w:szCs w:val="24"/>
        </w:rPr>
        <w:t xml:space="preserve">atitinka </w:t>
      </w:r>
      <w:r w:rsidR="003309C5" w:rsidRPr="0014080B">
        <w:rPr>
          <w:rFonts w:ascii="Times New Roman" w:hAnsi="Times New Roman"/>
          <w:sz w:val="24"/>
          <w:szCs w:val="24"/>
        </w:rPr>
        <w:t xml:space="preserve">Vyriausybės programos </w:t>
      </w:r>
      <w:r w:rsidR="000A3E4E" w:rsidRPr="0014080B">
        <w:rPr>
          <w:rFonts w:ascii="Times New Roman" w:hAnsi="Times New Roman"/>
          <w:sz w:val="24"/>
          <w:szCs w:val="24"/>
        </w:rPr>
        <w:t>siek</w:t>
      </w:r>
      <w:r w:rsidR="001A02A2" w:rsidRPr="0014080B">
        <w:rPr>
          <w:rFonts w:ascii="Times New Roman" w:hAnsi="Times New Roman"/>
          <w:sz w:val="24"/>
          <w:szCs w:val="24"/>
        </w:rPr>
        <w:t xml:space="preserve">ius </w:t>
      </w:r>
      <w:r w:rsidR="00B4262A" w:rsidRPr="0014080B">
        <w:rPr>
          <w:rFonts w:ascii="Times New Roman" w:hAnsi="Times New Roman"/>
          <w:sz w:val="24"/>
          <w:szCs w:val="24"/>
        </w:rPr>
        <w:t>sudaryti tinkamas sąlygas kurti ir užtikrinti meno kūrėjų ir profesionalių kūrybinių darbuotojų socialinę apsaugą (p.163.7.).</w:t>
      </w:r>
    </w:p>
    <w:p w14:paraId="6C173864" w14:textId="77777777" w:rsidR="001456DC" w:rsidRPr="0014080B" w:rsidRDefault="001456DC" w:rsidP="00FC5EBE">
      <w:pPr>
        <w:pStyle w:val="Style9"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C2500BE" w14:textId="77777777" w:rsidR="002E4CC7" w:rsidRPr="0014080B" w:rsidRDefault="00C215F2" w:rsidP="00FC5EBE">
      <w:pPr>
        <w:rPr>
          <w:b/>
          <w:spacing w:val="-1"/>
          <w:szCs w:val="24"/>
        </w:rPr>
      </w:pPr>
      <w:r w:rsidRPr="0014080B">
        <w:rPr>
          <w:b/>
          <w:spacing w:val="-1"/>
          <w:szCs w:val="24"/>
        </w:rPr>
        <w:t>Derinimas</w:t>
      </w:r>
      <w:r w:rsidR="0089580F" w:rsidRPr="0014080B">
        <w:rPr>
          <w:b/>
          <w:spacing w:val="-1"/>
          <w:szCs w:val="24"/>
        </w:rPr>
        <w:t xml:space="preserve">: </w:t>
      </w:r>
    </w:p>
    <w:p w14:paraId="406DE1C3" w14:textId="3EDE4DC5" w:rsidR="000B1591" w:rsidRPr="0014080B" w:rsidRDefault="002C2B5B" w:rsidP="00FC5EBE">
      <w:pPr>
        <w:pStyle w:val="Default"/>
        <w:numPr>
          <w:ilvl w:val="0"/>
          <w:numId w:val="44"/>
        </w:numPr>
        <w:jc w:val="both"/>
        <w:rPr>
          <w:rFonts w:eastAsia="Calibri"/>
          <w:color w:val="auto"/>
        </w:rPr>
      </w:pPr>
      <w:r w:rsidRPr="0014080B">
        <w:rPr>
          <w:rFonts w:eastAsia="Calibri"/>
          <w:color w:val="auto"/>
        </w:rPr>
        <w:t>Pridedamas Lietuvos kultūros darbuotojų profesinės sąjungos  kreipimasis dėl Lietuvos kultūros šakos kolektyvinės sutarties.</w:t>
      </w:r>
    </w:p>
    <w:p w14:paraId="6C7F8469" w14:textId="77777777" w:rsidR="00C9625C" w:rsidRPr="0014080B" w:rsidRDefault="00C9625C" w:rsidP="00FC5EBE">
      <w:pPr>
        <w:tabs>
          <w:tab w:val="left" w:pos="9590"/>
        </w:tabs>
        <w:ind w:right="-164"/>
        <w:rPr>
          <w:szCs w:val="24"/>
          <w:lang w:eastAsia="lt-LT"/>
        </w:rPr>
      </w:pPr>
    </w:p>
    <w:p w14:paraId="199501EC" w14:textId="77777777" w:rsidR="005B124D" w:rsidRPr="0014080B" w:rsidRDefault="00C215F2" w:rsidP="00FC5EBE">
      <w:pPr>
        <w:tabs>
          <w:tab w:val="left" w:pos="9590"/>
        </w:tabs>
        <w:ind w:right="-164"/>
        <w:rPr>
          <w:b/>
          <w:szCs w:val="24"/>
        </w:rPr>
      </w:pPr>
      <w:r w:rsidRPr="0014080B">
        <w:rPr>
          <w:b/>
          <w:szCs w:val="24"/>
        </w:rPr>
        <w:t>Dalykinio vertinimo išvada</w:t>
      </w:r>
      <w:r w:rsidR="0089580F" w:rsidRPr="0014080B">
        <w:rPr>
          <w:b/>
          <w:szCs w:val="24"/>
        </w:rPr>
        <w:t>:</w:t>
      </w:r>
    </w:p>
    <w:p w14:paraId="32ACD67D" w14:textId="1561387F" w:rsidR="00046564" w:rsidRPr="0014080B" w:rsidRDefault="00046564" w:rsidP="00046564">
      <w:pPr>
        <w:pStyle w:val="Default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14080B">
        <w:rPr>
          <w:color w:val="auto"/>
        </w:rPr>
        <w:t xml:space="preserve">Siūlytina teikiamą projektą </w:t>
      </w:r>
      <w:r w:rsidR="000B1591" w:rsidRPr="0014080B">
        <w:rPr>
          <w:color w:val="auto"/>
        </w:rPr>
        <w:t>patikslinti</w:t>
      </w:r>
      <w:r w:rsidRPr="0014080B">
        <w:rPr>
          <w:color w:val="auto"/>
        </w:rPr>
        <w:t xml:space="preserve"> </w:t>
      </w:r>
      <w:r w:rsidR="000B1591" w:rsidRPr="0014080B">
        <w:rPr>
          <w:color w:val="auto"/>
        </w:rPr>
        <w:t xml:space="preserve">įvertinant </w:t>
      </w:r>
      <w:r w:rsidRPr="0014080B">
        <w:rPr>
          <w:color w:val="auto"/>
        </w:rPr>
        <w:t>Vyriausybės kanceliarijos Teisės grupės  pa</w:t>
      </w:r>
      <w:r w:rsidR="000B1591" w:rsidRPr="0014080B">
        <w:rPr>
          <w:color w:val="auto"/>
        </w:rPr>
        <w:t xml:space="preserve">žymoje Nr. NV- </w:t>
      </w:r>
      <w:r w:rsidR="0014080B">
        <w:rPr>
          <w:color w:val="auto"/>
        </w:rPr>
        <w:t>1360</w:t>
      </w:r>
      <w:r w:rsidR="000B1591" w:rsidRPr="0014080B">
        <w:rPr>
          <w:color w:val="auto"/>
        </w:rPr>
        <w:t xml:space="preserve"> pateikt</w:t>
      </w:r>
      <w:r w:rsidR="0014080B">
        <w:rPr>
          <w:color w:val="auto"/>
        </w:rPr>
        <w:t>as</w:t>
      </w:r>
      <w:r w:rsidR="000B1591" w:rsidRPr="0014080B">
        <w:rPr>
          <w:color w:val="auto"/>
        </w:rPr>
        <w:t xml:space="preserve"> </w:t>
      </w:r>
      <w:r w:rsidR="0014080B">
        <w:rPr>
          <w:color w:val="auto"/>
        </w:rPr>
        <w:t>pastabas ir pasiūlymus</w:t>
      </w:r>
      <w:r w:rsidR="000B1591" w:rsidRPr="0014080B">
        <w:rPr>
          <w:color w:val="auto"/>
        </w:rPr>
        <w:t>.</w:t>
      </w:r>
    </w:p>
    <w:p w14:paraId="6585769B" w14:textId="22160205" w:rsidR="002471A2" w:rsidRPr="0014080B" w:rsidRDefault="000B1591" w:rsidP="000B1591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80B">
        <w:rPr>
          <w:rFonts w:ascii="Times New Roman" w:hAnsi="Times New Roman"/>
          <w:sz w:val="24"/>
          <w:szCs w:val="24"/>
        </w:rPr>
        <w:t xml:space="preserve">Teikiamą projektą siūlome svarstyti Vyriausybės posėdžio </w:t>
      </w:r>
      <w:r w:rsidR="0088634F" w:rsidRPr="0014080B">
        <w:rPr>
          <w:rFonts w:ascii="Times New Roman" w:hAnsi="Times New Roman"/>
          <w:sz w:val="24"/>
          <w:szCs w:val="24"/>
        </w:rPr>
        <w:t>B dalyje prie</w:t>
      </w:r>
      <w:r w:rsidRPr="0014080B">
        <w:rPr>
          <w:rFonts w:ascii="Times New Roman" w:hAnsi="Times New Roman"/>
          <w:sz w:val="24"/>
          <w:szCs w:val="24"/>
        </w:rPr>
        <w:t>š</w:t>
      </w:r>
      <w:r w:rsidR="0088634F" w:rsidRPr="0014080B">
        <w:rPr>
          <w:rFonts w:ascii="Times New Roman" w:hAnsi="Times New Roman"/>
          <w:sz w:val="24"/>
          <w:szCs w:val="24"/>
        </w:rPr>
        <w:t xml:space="preserve"> </w:t>
      </w:r>
      <w:r w:rsidRPr="0014080B">
        <w:rPr>
          <w:rFonts w:ascii="Times New Roman" w:hAnsi="Times New Roman"/>
          <w:sz w:val="24"/>
          <w:szCs w:val="24"/>
        </w:rPr>
        <w:t xml:space="preserve">tai apsvarsčius </w:t>
      </w:r>
      <w:proofErr w:type="spellStart"/>
      <w:r w:rsidRPr="0014080B">
        <w:rPr>
          <w:rFonts w:ascii="Times New Roman" w:hAnsi="Times New Roman"/>
          <w:sz w:val="24"/>
          <w:szCs w:val="24"/>
        </w:rPr>
        <w:t>Tarpinstituciniame</w:t>
      </w:r>
      <w:proofErr w:type="spellEnd"/>
      <w:r w:rsidRPr="0014080B">
        <w:rPr>
          <w:rFonts w:ascii="Times New Roman" w:hAnsi="Times New Roman"/>
          <w:sz w:val="24"/>
          <w:szCs w:val="24"/>
        </w:rPr>
        <w:t xml:space="preserve"> pasitarime.</w:t>
      </w:r>
    </w:p>
    <w:p w14:paraId="47A1BF97" w14:textId="6CE3262E" w:rsidR="00616822" w:rsidRDefault="00616822" w:rsidP="00616822">
      <w:pPr>
        <w:rPr>
          <w:sz w:val="22"/>
          <w:lang w:eastAsia="lt-LT"/>
        </w:rPr>
      </w:pPr>
    </w:p>
    <w:p w14:paraId="45BE84C5" w14:textId="77777777" w:rsidR="003B3E1A" w:rsidRDefault="003B3E1A" w:rsidP="00931553">
      <w:pPr>
        <w:tabs>
          <w:tab w:val="left" w:pos="9590"/>
        </w:tabs>
        <w:ind w:right="-165"/>
        <w:rPr>
          <w:szCs w:val="24"/>
        </w:rPr>
      </w:pPr>
    </w:p>
    <w:p w14:paraId="1BA71F1E" w14:textId="3E11BC3E" w:rsidR="00265D6E" w:rsidRDefault="002C2B5B" w:rsidP="00931553">
      <w:pPr>
        <w:tabs>
          <w:tab w:val="left" w:pos="9590"/>
        </w:tabs>
        <w:ind w:right="-165"/>
        <w:rPr>
          <w:szCs w:val="24"/>
        </w:rPr>
      </w:pPr>
      <w:r>
        <w:rPr>
          <w:szCs w:val="24"/>
        </w:rPr>
        <w:t>S</w:t>
      </w:r>
      <w:r w:rsidR="007B7133" w:rsidRPr="00845548">
        <w:rPr>
          <w:szCs w:val="24"/>
        </w:rPr>
        <w:t>ocialinės politikos grupės patarėja                                          Nomeda Poderienė</w:t>
      </w:r>
    </w:p>
    <w:p w14:paraId="533E54E7" w14:textId="77777777" w:rsidR="00C474C1" w:rsidRDefault="00C474C1" w:rsidP="00931553">
      <w:pPr>
        <w:tabs>
          <w:tab w:val="left" w:pos="9590"/>
        </w:tabs>
        <w:ind w:right="-165"/>
        <w:rPr>
          <w:szCs w:val="24"/>
        </w:rPr>
      </w:pPr>
    </w:p>
    <w:p w14:paraId="194C1430" w14:textId="77777777" w:rsidR="00C474C1" w:rsidRPr="00931553" w:rsidRDefault="00C474C1" w:rsidP="00931553">
      <w:pPr>
        <w:tabs>
          <w:tab w:val="left" w:pos="9590"/>
        </w:tabs>
        <w:ind w:right="-165"/>
        <w:rPr>
          <w:szCs w:val="24"/>
        </w:rPr>
      </w:pPr>
    </w:p>
    <w:tbl>
      <w:tblPr>
        <w:tblStyle w:val="Lentelstinklelis"/>
        <w:tblpPr w:leftFromText="180" w:rightFromText="180" w:vertAnchor="text" w:horzAnchor="margin" w:tblpY="12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E458A" w:rsidRPr="0031624B" w14:paraId="1B6880FB" w14:textId="77777777" w:rsidTr="0014012A">
        <w:tc>
          <w:tcPr>
            <w:tcW w:w="9854" w:type="dxa"/>
          </w:tcPr>
          <w:p w14:paraId="7FF95616" w14:textId="77777777" w:rsidR="00BE458A" w:rsidRPr="0031624B" w:rsidRDefault="00115480" w:rsidP="00931553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479273266"/>
                <w:placeholder>
                  <w:docPart w:val="BAD37CB25F2844A688E3F46FBA4FE2FB"/>
                </w:placeholder>
              </w:sdtPr>
              <w:sdtEndPr/>
              <w:sdtContent>
                <w:r>
                  <w:t>Nomeda Poderienė</w:t>
                </w:r>
              </w:sdtContent>
            </w:sdt>
            <w:r w:rsidR="00BE458A" w:rsidRPr="0031624B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-1187524582"/>
                <w:placeholder>
                  <w:docPart w:val="64147CC40E454BB2860B8F1F9C3B3AEC"/>
                </w:placeholder>
                <w:showingPlcHdr/>
              </w:sdtPr>
              <w:sdtEndPr/>
              <w:sdtContent>
                <w:r>
                  <w:t>8 706 61 816</w:t>
                </w:r>
              </w:sdtContent>
            </w:sdt>
            <w:r w:rsidR="00BE458A" w:rsidRPr="0031624B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406765807"/>
                <w:placeholder>
                  <w:docPart w:val="64147CC40E454BB2860B8F1F9C3B3AEC"/>
                </w:placeholder>
                <w:showingPlcHdr/>
              </w:sdtPr>
              <w:sdtEndPr/>
              <w:sdtContent>
                <w:r>
                  <w:t>nomeda.poderiene@lrv.lt</w:t>
                </w:r>
              </w:sdtContent>
            </w:sdt>
          </w:p>
        </w:tc>
      </w:tr>
    </w:tbl>
    <w:p w14:paraId="19950205" w14:textId="77777777" w:rsidR="0089580F" w:rsidRPr="00A956BE" w:rsidRDefault="0089580F" w:rsidP="00931553">
      <w:pPr>
        <w:tabs>
          <w:tab w:val="left" w:pos="9590"/>
        </w:tabs>
        <w:ind w:right="-165"/>
        <w:rPr>
          <w:szCs w:val="24"/>
        </w:rPr>
      </w:pPr>
    </w:p>
    <w:p w14:paraId="1995020F" w14:textId="77777777" w:rsidR="009709AE" w:rsidRDefault="009709AE" w:rsidP="00931553">
      <w:pPr>
        <w:tabs>
          <w:tab w:val="left" w:pos="9590"/>
        </w:tabs>
        <w:rPr>
          <w:szCs w:val="24"/>
        </w:rPr>
      </w:pPr>
      <w:bookmarkStart w:id="2" w:name="part_e45b8cd4faae4f51a0b1a01a2095819a"/>
      <w:bookmarkStart w:id="3" w:name="part_f21f1a606208483aa33476d574c6d364"/>
      <w:bookmarkStart w:id="4" w:name="part_833d20c959364169bf742a5172e9e6f3"/>
      <w:bookmarkStart w:id="5" w:name="part_f908e6ac1dd34f7ba7da3cfa7e02c2f4"/>
      <w:bookmarkStart w:id="6" w:name="part_54f544c826dc4e70bae63c8c3e5808b9"/>
      <w:bookmarkEnd w:id="2"/>
      <w:bookmarkEnd w:id="3"/>
      <w:bookmarkEnd w:id="4"/>
      <w:bookmarkEnd w:id="5"/>
      <w:bookmarkEnd w:id="6"/>
    </w:p>
    <w:sectPr w:rsidR="009709AE" w:rsidSect="0031624B">
      <w:headerReference w:type="default" r:id="rId8"/>
      <w:footnotePr>
        <w:pos w:val="beneathText"/>
      </w:footnotePr>
      <w:pgSz w:w="11907" w:h="16840" w:code="9"/>
      <w:pgMar w:top="720" w:right="720" w:bottom="720" w:left="72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5CAD2" w14:textId="77777777" w:rsidR="00115480" w:rsidRDefault="00115480">
      <w:r>
        <w:separator/>
      </w:r>
    </w:p>
  </w:endnote>
  <w:endnote w:type="continuationSeparator" w:id="0">
    <w:p w14:paraId="5BDAF634" w14:textId="77777777" w:rsidR="00115480" w:rsidRDefault="0011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EE965" w14:textId="77777777" w:rsidR="00115480" w:rsidRDefault="00115480">
      <w:r>
        <w:separator/>
      </w:r>
    </w:p>
  </w:footnote>
  <w:footnote w:type="continuationSeparator" w:id="0">
    <w:p w14:paraId="3A5DB468" w14:textId="77777777" w:rsidR="00115480" w:rsidRDefault="0011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5021A" w14:textId="77777777" w:rsidR="006C005B" w:rsidRPr="00913597" w:rsidRDefault="00214321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="006C005B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A167B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AEC"/>
      </v:shape>
    </w:pict>
  </w:numPicBullet>
  <w:abstractNum w:abstractNumId="0" w15:restartNumberingAfterBreak="0">
    <w:nsid w:val="02604D24"/>
    <w:multiLevelType w:val="hybridMultilevel"/>
    <w:tmpl w:val="5686DD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D45"/>
    <w:multiLevelType w:val="singleLevel"/>
    <w:tmpl w:val="65F276E6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7C2511"/>
    <w:multiLevelType w:val="hybridMultilevel"/>
    <w:tmpl w:val="A6F0C1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911"/>
    <w:multiLevelType w:val="hybridMultilevel"/>
    <w:tmpl w:val="E1D67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4327"/>
    <w:multiLevelType w:val="hybridMultilevel"/>
    <w:tmpl w:val="D936768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7CC8"/>
    <w:multiLevelType w:val="hybridMultilevel"/>
    <w:tmpl w:val="99B678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0415"/>
    <w:multiLevelType w:val="hybridMultilevel"/>
    <w:tmpl w:val="743A66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561A4"/>
    <w:multiLevelType w:val="hybridMultilevel"/>
    <w:tmpl w:val="3386FD82"/>
    <w:lvl w:ilvl="0" w:tplc="19E6EA82">
      <w:start w:val="3"/>
      <w:numFmt w:val="bullet"/>
      <w:lvlText w:val="~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60CA"/>
    <w:multiLevelType w:val="hybridMultilevel"/>
    <w:tmpl w:val="CF4646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A54E1"/>
    <w:multiLevelType w:val="hybridMultilevel"/>
    <w:tmpl w:val="7D6655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20E0"/>
    <w:multiLevelType w:val="hybridMultilevel"/>
    <w:tmpl w:val="BF42D3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461E"/>
    <w:multiLevelType w:val="hybridMultilevel"/>
    <w:tmpl w:val="67BE8100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3B347E"/>
    <w:multiLevelType w:val="hybridMultilevel"/>
    <w:tmpl w:val="214E183A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E6509A0"/>
    <w:multiLevelType w:val="hybridMultilevel"/>
    <w:tmpl w:val="F266EA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522E8"/>
    <w:multiLevelType w:val="hybridMultilevel"/>
    <w:tmpl w:val="540601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46ED"/>
    <w:multiLevelType w:val="hybridMultilevel"/>
    <w:tmpl w:val="05D64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E2307"/>
    <w:multiLevelType w:val="hybridMultilevel"/>
    <w:tmpl w:val="5942C4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B3CE1"/>
    <w:multiLevelType w:val="hybridMultilevel"/>
    <w:tmpl w:val="A202A8B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01ADC"/>
    <w:multiLevelType w:val="hybridMultilevel"/>
    <w:tmpl w:val="BC1AE6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F4BC5"/>
    <w:multiLevelType w:val="hybridMultilevel"/>
    <w:tmpl w:val="1E90EF5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041783"/>
    <w:multiLevelType w:val="hybridMultilevel"/>
    <w:tmpl w:val="FA6C9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044B4"/>
    <w:multiLevelType w:val="hybridMultilevel"/>
    <w:tmpl w:val="05A290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B6A37"/>
    <w:multiLevelType w:val="hybridMultilevel"/>
    <w:tmpl w:val="2F3EE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54588"/>
    <w:multiLevelType w:val="hybridMultilevel"/>
    <w:tmpl w:val="5C5C92B2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5690D"/>
    <w:multiLevelType w:val="hybridMultilevel"/>
    <w:tmpl w:val="9C4CB9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5757"/>
    <w:multiLevelType w:val="hybridMultilevel"/>
    <w:tmpl w:val="893A2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E2C9C"/>
    <w:multiLevelType w:val="hybridMultilevel"/>
    <w:tmpl w:val="5352F46C"/>
    <w:lvl w:ilvl="0" w:tplc="19E6EA82">
      <w:start w:val="3"/>
      <w:numFmt w:val="bullet"/>
      <w:lvlText w:val="~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B2E94"/>
    <w:multiLevelType w:val="hybridMultilevel"/>
    <w:tmpl w:val="3DBE2D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53F27"/>
    <w:multiLevelType w:val="multilevel"/>
    <w:tmpl w:val="E9D0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DC7046"/>
    <w:multiLevelType w:val="hybridMultilevel"/>
    <w:tmpl w:val="FD180E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60F0B"/>
    <w:multiLevelType w:val="singleLevel"/>
    <w:tmpl w:val="E81C229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16135A6"/>
    <w:multiLevelType w:val="hybridMultilevel"/>
    <w:tmpl w:val="4190C49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8DE"/>
    <w:multiLevelType w:val="singleLevel"/>
    <w:tmpl w:val="2E084998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6FD78B7"/>
    <w:multiLevelType w:val="hybridMultilevel"/>
    <w:tmpl w:val="9BA6C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11635"/>
    <w:multiLevelType w:val="hybridMultilevel"/>
    <w:tmpl w:val="ECFC45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E4CF9"/>
    <w:multiLevelType w:val="hybridMultilevel"/>
    <w:tmpl w:val="56DA5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846AE"/>
    <w:multiLevelType w:val="hybridMultilevel"/>
    <w:tmpl w:val="921494C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C784B"/>
    <w:multiLevelType w:val="hybridMultilevel"/>
    <w:tmpl w:val="3E14EC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B6F94"/>
    <w:multiLevelType w:val="hybridMultilevel"/>
    <w:tmpl w:val="C2FA91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43AAB"/>
    <w:multiLevelType w:val="hybridMultilevel"/>
    <w:tmpl w:val="7CF685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52AFE"/>
    <w:multiLevelType w:val="hybridMultilevel"/>
    <w:tmpl w:val="14D82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6628A"/>
    <w:multiLevelType w:val="hybridMultilevel"/>
    <w:tmpl w:val="1A405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16D69"/>
    <w:multiLevelType w:val="hybridMultilevel"/>
    <w:tmpl w:val="23B42C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D3A28"/>
    <w:multiLevelType w:val="hybridMultilevel"/>
    <w:tmpl w:val="44FE2DF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808EA"/>
    <w:multiLevelType w:val="hybridMultilevel"/>
    <w:tmpl w:val="6A500394"/>
    <w:lvl w:ilvl="0" w:tplc="0427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0"/>
  </w:num>
  <w:num w:numId="4">
    <w:abstractNumId w:val="1"/>
  </w:num>
  <w:num w:numId="5">
    <w:abstractNumId w:val="32"/>
  </w:num>
  <w:num w:numId="6">
    <w:abstractNumId w:val="6"/>
  </w:num>
  <w:num w:numId="7">
    <w:abstractNumId w:val="14"/>
  </w:num>
  <w:num w:numId="8">
    <w:abstractNumId w:val="3"/>
  </w:num>
  <w:num w:numId="9">
    <w:abstractNumId w:val="25"/>
  </w:num>
  <w:num w:numId="10">
    <w:abstractNumId w:val="18"/>
  </w:num>
  <w:num w:numId="11">
    <w:abstractNumId w:val="11"/>
  </w:num>
  <w:num w:numId="12">
    <w:abstractNumId w:val="44"/>
  </w:num>
  <w:num w:numId="13">
    <w:abstractNumId w:val="8"/>
  </w:num>
  <w:num w:numId="14">
    <w:abstractNumId w:val="35"/>
  </w:num>
  <w:num w:numId="15">
    <w:abstractNumId w:val="34"/>
  </w:num>
  <w:num w:numId="16">
    <w:abstractNumId w:val="28"/>
  </w:num>
  <w:num w:numId="17">
    <w:abstractNumId w:val="13"/>
  </w:num>
  <w:num w:numId="18">
    <w:abstractNumId w:val="41"/>
  </w:num>
  <w:num w:numId="19">
    <w:abstractNumId w:val="23"/>
  </w:num>
  <w:num w:numId="20">
    <w:abstractNumId w:val="17"/>
  </w:num>
  <w:num w:numId="21">
    <w:abstractNumId w:val="21"/>
  </w:num>
  <w:num w:numId="22">
    <w:abstractNumId w:val="12"/>
  </w:num>
  <w:num w:numId="23">
    <w:abstractNumId w:val="40"/>
  </w:num>
  <w:num w:numId="24">
    <w:abstractNumId w:val="2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6"/>
  </w:num>
  <w:num w:numId="28">
    <w:abstractNumId w:val="10"/>
  </w:num>
  <w:num w:numId="29">
    <w:abstractNumId w:val="19"/>
  </w:num>
  <w:num w:numId="30">
    <w:abstractNumId w:val="24"/>
  </w:num>
  <w:num w:numId="31">
    <w:abstractNumId w:val="29"/>
  </w:num>
  <w:num w:numId="32">
    <w:abstractNumId w:val="37"/>
  </w:num>
  <w:num w:numId="33">
    <w:abstractNumId w:val="2"/>
  </w:num>
  <w:num w:numId="34">
    <w:abstractNumId w:val="4"/>
  </w:num>
  <w:num w:numId="35">
    <w:abstractNumId w:val="38"/>
  </w:num>
  <w:num w:numId="36">
    <w:abstractNumId w:val="33"/>
  </w:num>
  <w:num w:numId="37">
    <w:abstractNumId w:val="42"/>
  </w:num>
  <w:num w:numId="38">
    <w:abstractNumId w:val="15"/>
  </w:num>
  <w:num w:numId="39">
    <w:abstractNumId w:val="36"/>
  </w:num>
  <w:num w:numId="40">
    <w:abstractNumId w:val="5"/>
  </w:num>
  <w:num w:numId="41">
    <w:abstractNumId w:val="39"/>
  </w:num>
  <w:num w:numId="42">
    <w:abstractNumId w:val="31"/>
  </w:num>
  <w:num w:numId="43">
    <w:abstractNumId w:val="0"/>
  </w:num>
  <w:num w:numId="44">
    <w:abstractNumId w:val="4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666E"/>
    <w:rsid w:val="00006E09"/>
    <w:rsid w:val="00020D18"/>
    <w:rsid w:val="00025473"/>
    <w:rsid w:val="00046564"/>
    <w:rsid w:val="00046593"/>
    <w:rsid w:val="000469E3"/>
    <w:rsid w:val="00046AAF"/>
    <w:rsid w:val="00047C76"/>
    <w:rsid w:val="00051657"/>
    <w:rsid w:val="0005300B"/>
    <w:rsid w:val="000532D4"/>
    <w:rsid w:val="00055251"/>
    <w:rsid w:val="000576E9"/>
    <w:rsid w:val="000619B6"/>
    <w:rsid w:val="00061F0C"/>
    <w:rsid w:val="00063BBA"/>
    <w:rsid w:val="00075D3B"/>
    <w:rsid w:val="00075EB7"/>
    <w:rsid w:val="000804FE"/>
    <w:rsid w:val="000836B0"/>
    <w:rsid w:val="000A3E4E"/>
    <w:rsid w:val="000A5B3B"/>
    <w:rsid w:val="000B1579"/>
    <w:rsid w:val="000B1591"/>
    <w:rsid w:val="000B18C8"/>
    <w:rsid w:val="000B3590"/>
    <w:rsid w:val="000B44E1"/>
    <w:rsid w:val="000C1FFE"/>
    <w:rsid w:val="000C4D8D"/>
    <w:rsid w:val="000D2DF0"/>
    <w:rsid w:val="000F3A33"/>
    <w:rsid w:val="00101DF9"/>
    <w:rsid w:val="001051CA"/>
    <w:rsid w:val="00115480"/>
    <w:rsid w:val="00121647"/>
    <w:rsid w:val="0013036A"/>
    <w:rsid w:val="001303F7"/>
    <w:rsid w:val="00131646"/>
    <w:rsid w:val="00132F4E"/>
    <w:rsid w:val="00135334"/>
    <w:rsid w:val="00136220"/>
    <w:rsid w:val="00137F2A"/>
    <w:rsid w:val="0014080B"/>
    <w:rsid w:val="00144FCF"/>
    <w:rsid w:val="001456DC"/>
    <w:rsid w:val="00153B2B"/>
    <w:rsid w:val="00161054"/>
    <w:rsid w:val="00173069"/>
    <w:rsid w:val="0018014A"/>
    <w:rsid w:val="001849E8"/>
    <w:rsid w:val="00186EDB"/>
    <w:rsid w:val="001934A6"/>
    <w:rsid w:val="00194026"/>
    <w:rsid w:val="001A02A2"/>
    <w:rsid w:val="001A3CF2"/>
    <w:rsid w:val="001A4303"/>
    <w:rsid w:val="001A4DC5"/>
    <w:rsid w:val="001B5FE7"/>
    <w:rsid w:val="001E0757"/>
    <w:rsid w:val="001E2724"/>
    <w:rsid w:val="001E2DBE"/>
    <w:rsid w:val="001E505B"/>
    <w:rsid w:val="001E605C"/>
    <w:rsid w:val="001F16D6"/>
    <w:rsid w:val="001F1AFF"/>
    <w:rsid w:val="00205439"/>
    <w:rsid w:val="0021050E"/>
    <w:rsid w:val="002118DC"/>
    <w:rsid w:val="00214321"/>
    <w:rsid w:val="00220951"/>
    <w:rsid w:val="002268D0"/>
    <w:rsid w:val="002347FA"/>
    <w:rsid w:val="00235CE9"/>
    <w:rsid w:val="00237858"/>
    <w:rsid w:val="002471A2"/>
    <w:rsid w:val="002501E1"/>
    <w:rsid w:val="00255802"/>
    <w:rsid w:val="00257ED3"/>
    <w:rsid w:val="00262CB7"/>
    <w:rsid w:val="00263DE8"/>
    <w:rsid w:val="00265D6E"/>
    <w:rsid w:val="002752B7"/>
    <w:rsid w:val="00280094"/>
    <w:rsid w:val="002846F6"/>
    <w:rsid w:val="00286F2C"/>
    <w:rsid w:val="002956CD"/>
    <w:rsid w:val="0029640F"/>
    <w:rsid w:val="0029757B"/>
    <w:rsid w:val="002A2CD8"/>
    <w:rsid w:val="002B398C"/>
    <w:rsid w:val="002B57BD"/>
    <w:rsid w:val="002B65AB"/>
    <w:rsid w:val="002C039B"/>
    <w:rsid w:val="002C2B5B"/>
    <w:rsid w:val="002C7662"/>
    <w:rsid w:val="002D05E8"/>
    <w:rsid w:val="002D2622"/>
    <w:rsid w:val="002D3C48"/>
    <w:rsid w:val="002E4CC7"/>
    <w:rsid w:val="002F68A1"/>
    <w:rsid w:val="002F6C40"/>
    <w:rsid w:val="00301722"/>
    <w:rsid w:val="00302194"/>
    <w:rsid w:val="00315E62"/>
    <w:rsid w:val="0031624B"/>
    <w:rsid w:val="003178DA"/>
    <w:rsid w:val="00317B6A"/>
    <w:rsid w:val="0032455C"/>
    <w:rsid w:val="00330356"/>
    <w:rsid w:val="003309C5"/>
    <w:rsid w:val="003349BB"/>
    <w:rsid w:val="00337030"/>
    <w:rsid w:val="00343C06"/>
    <w:rsid w:val="0035084C"/>
    <w:rsid w:val="00350AA1"/>
    <w:rsid w:val="00353C61"/>
    <w:rsid w:val="00353CC0"/>
    <w:rsid w:val="0036567D"/>
    <w:rsid w:val="003739FD"/>
    <w:rsid w:val="0038172F"/>
    <w:rsid w:val="00382545"/>
    <w:rsid w:val="00384CE6"/>
    <w:rsid w:val="00390926"/>
    <w:rsid w:val="003972C9"/>
    <w:rsid w:val="003A6CAD"/>
    <w:rsid w:val="003A7398"/>
    <w:rsid w:val="003B0BB9"/>
    <w:rsid w:val="003B3E1A"/>
    <w:rsid w:val="003B41E6"/>
    <w:rsid w:val="003C10AD"/>
    <w:rsid w:val="003C3EC4"/>
    <w:rsid w:val="003C78A9"/>
    <w:rsid w:val="003E40F9"/>
    <w:rsid w:val="004026FA"/>
    <w:rsid w:val="00410037"/>
    <w:rsid w:val="004124DE"/>
    <w:rsid w:val="00416C48"/>
    <w:rsid w:val="00431E78"/>
    <w:rsid w:val="00432692"/>
    <w:rsid w:val="00434303"/>
    <w:rsid w:val="0044025B"/>
    <w:rsid w:val="00444A2E"/>
    <w:rsid w:val="00453437"/>
    <w:rsid w:val="00457089"/>
    <w:rsid w:val="00466AE6"/>
    <w:rsid w:val="00470D2D"/>
    <w:rsid w:val="00490C08"/>
    <w:rsid w:val="00493F76"/>
    <w:rsid w:val="00497556"/>
    <w:rsid w:val="004A1D23"/>
    <w:rsid w:val="004A3FA9"/>
    <w:rsid w:val="004A5248"/>
    <w:rsid w:val="004A7D5E"/>
    <w:rsid w:val="004B1433"/>
    <w:rsid w:val="004C1256"/>
    <w:rsid w:val="004D1141"/>
    <w:rsid w:val="004E3BA1"/>
    <w:rsid w:val="004F0C50"/>
    <w:rsid w:val="004F1A4A"/>
    <w:rsid w:val="00500DC0"/>
    <w:rsid w:val="005234EA"/>
    <w:rsid w:val="00533079"/>
    <w:rsid w:val="00535D8F"/>
    <w:rsid w:val="005369C7"/>
    <w:rsid w:val="005375A4"/>
    <w:rsid w:val="00537963"/>
    <w:rsid w:val="00553DF3"/>
    <w:rsid w:val="00557D70"/>
    <w:rsid w:val="00567730"/>
    <w:rsid w:val="00571221"/>
    <w:rsid w:val="0057646C"/>
    <w:rsid w:val="00587D6F"/>
    <w:rsid w:val="00595E42"/>
    <w:rsid w:val="005A1238"/>
    <w:rsid w:val="005A718F"/>
    <w:rsid w:val="005A7846"/>
    <w:rsid w:val="005B0AA7"/>
    <w:rsid w:val="005B124D"/>
    <w:rsid w:val="005B3FCB"/>
    <w:rsid w:val="005C52EA"/>
    <w:rsid w:val="005C5CCE"/>
    <w:rsid w:val="005D7D60"/>
    <w:rsid w:val="005F129E"/>
    <w:rsid w:val="00601661"/>
    <w:rsid w:val="00612DC0"/>
    <w:rsid w:val="00616822"/>
    <w:rsid w:val="00620713"/>
    <w:rsid w:val="00622AB7"/>
    <w:rsid w:val="00634CFB"/>
    <w:rsid w:val="00634FD5"/>
    <w:rsid w:val="00651F8F"/>
    <w:rsid w:val="006608BC"/>
    <w:rsid w:val="006768F4"/>
    <w:rsid w:val="00687627"/>
    <w:rsid w:val="006A208B"/>
    <w:rsid w:val="006B39DB"/>
    <w:rsid w:val="006B7259"/>
    <w:rsid w:val="006C005B"/>
    <w:rsid w:val="006C2A33"/>
    <w:rsid w:val="006C4769"/>
    <w:rsid w:val="006E05E6"/>
    <w:rsid w:val="006E2396"/>
    <w:rsid w:val="006E7B9E"/>
    <w:rsid w:val="006F1998"/>
    <w:rsid w:val="0070054A"/>
    <w:rsid w:val="00702281"/>
    <w:rsid w:val="00710064"/>
    <w:rsid w:val="00710FD2"/>
    <w:rsid w:val="007132A2"/>
    <w:rsid w:val="00714A20"/>
    <w:rsid w:val="00714BCA"/>
    <w:rsid w:val="007313F0"/>
    <w:rsid w:val="007335AB"/>
    <w:rsid w:val="00742138"/>
    <w:rsid w:val="00742446"/>
    <w:rsid w:val="0074526D"/>
    <w:rsid w:val="00745CFB"/>
    <w:rsid w:val="007502D2"/>
    <w:rsid w:val="00760720"/>
    <w:rsid w:val="007729AA"/>
    <w:rsid w:val="00783246"/>
    <w:rsid w:val="007873BE"/>
    <w:rsid w:val="00790C35"/>
    <w:rsid w:val="007947E6"/>
    <w:rsid w:val="0079722D"/>
    <w:rsid w:val="007A3648"/>
    <w:rsid w:val="007A4DCB"/>
    <w:rsid w:val="007A5095"/>
    <w:rsid w:val="007B119C"/>
    <w:rsid w:val="007B37BB"/>
    <w:rsid w:val="007B7133"/>
    <w:rsid w:val="007C1DF1"/>
    <w:rsid w:val="007D1A34"/>
    <w:rsid w:val="007E13AD"/>
    <w:rsid w:val="007E3129"/>
    <w:rsid w:val="007E4731"/>
    <w:rsid w:val="007E7833"/>
    <w:rsid w:val="007F1893"/>
    <w:rsid w:val="00801047"/>
    <w:rsid w:val="00804D24"/>
    <w:rsid w:val="0081034E"/>
    <w:rsid w:val="00811C7B"/>
    <w:rsid w:val="0081319D"/>
    <w:rsid w:val="00814FEA"/>
    <w:rsid w:val="00824182"/>
    <w:rsid w:val="008241FE"/>
    <w:rsid w:val="00840BA0"/>
    <w:rsid w:val="00841EA1"/>
    <w:rsid w:val="008428AC"/>
    <w:rsid w:val="00853A05"/>
    <w:rsid w:val="00853BA0"/>
    <w:rsid w:val="008575EC"/>
    <w:rsid w:val="00862904"/>
    <w:rsid w:val="00864C04"/>
    <w:rsid w:val="0086703B"/>
    <w:rsid w:val="00870EC1"/>
    <w:rsid w:val="00870EDA"/>
    <w:rsid w:val="008731FE"/>
    <w:rsid w:val="0087323E"/>
    <w:rsid w:val="00873FDF"/>
    <w:rsid w:val="00873FEB"/>
    <w:rsid w:val="0087585D"/>
    <w:rsid w:val="00884153"/>
    <w:rsid w:val="0088634F"/>
    <w:rsid w:val="0089580F"/>
    <w:rsid w:val="008A0B9A"/>
    <w:rsid w:val="008A3362"/>
    <w:rsid w:val="008B04E7"/>
    <w:rsid w:val="008B26B6"/>
    <w:rsid w:val="008B6879"/>
    <w:rsid w:val="008C0400"/>
    <w:rsid w:val="008C0BE7"/>
    <w:rsid w:val="008D35D8"/>
    <w:rsid w:val="008D622E"/>
    <w:rsid w:val="008F31A4"/>
    <w:rsid w:val="008F6EF0"/>
    <w:rsid w:val="00900EF6"/>
    <w:rsid w:val="00902FE9"/>
    <w:rsid w:val="00910D20"/>
    <w:rsid w:val="00911A51"/>
    <w:rsid w:val="00921BD6"/>
    <w:rsid w:val="00930C9C"/>
    <w:rsid w:val="00931553"/>
    <w:rsid w:val="00951C99"/>
    <w:rsid w:val="0095558E"/>
    <w:rsid w:val="009709AE"/>
    <w:rsid w:val="00972A9F"/>
    <w:rsid w:val="009734A6"/>
    <w:rsid w:val="00975559"/>
    <w:rsid w:val="00975E51"/>
    <w:rsid w:val="009866A0"/>
    <w:rsid w:val="00993D25"/>
    <w:rsid w:val="0099450C"/>
    <w:rsid w:val="00995889"/>
    <w:rsid w:val="00997700"/>
    <w:rsid w:val="00997F9F"/>
    <w:rsid w:val="009A218A"/>
    <w:rsid w:val="009A60D5"/>
    <w:rsid w:val="009C13D6"/>
    <w:rsid w:val="009C4563"/>
    <w:rsid w:val="009C4CB2"/>
    <w:rsid w:val="009D57BF"/>
    <w:rsid w:val="009E3AAC"/>
    <w:rsid w:val="009F7E4A"/>
    <w:rsid w:val="00A00855"/>
    <w:rsid w:val="00A01764"/>
    <w:rsid w:val="00A0515D"/>
    <w:rsid w:val="00A13F6B"/>
    <w:rsid w:val="00A14899"/>
    <w:rsid w:val="00A167B6"/>
    <w:rsid w:val="00A21578"/>
    <w:rsid w:val="00A2377A"/>
    <w:rsid w:val="00A240B4"/>
    <w:rsid w:val="00A2582F"/>
    <w:rsid w:val="00A340C3"/>
    <w:rsid w:val="00A37B79"/>
    <w:rsid w:val="00A40A4B"/>
    <w:rsid w:val="00A43E48"/>
    <w:rsid w:val="00A44966"/>
    <w:rsid w:val="00A44C77"/>
    <w:rsid w:val="00A44E3F"/>
    <w:rsid w:val="00A45939"/>
    <w:rsid w:val="00A46A37"/>
    <w:rsid w:val="00A502A6"/>
    <w:rsid w:val="00A60619"/>
    <w:rsid w:val="00A701D1"/>
    <w:rsid w:val="00A7075B"/>
    <w:rsid w:val="00A84030"/>
    <w:rsid w:val="00A84473"/>
    <w:rsid w:val="00A84B94"/>
    <w:rsid w:val="00A956BE"/>
    <w:rsid w:val="00AA4AD7"/>
    <w:rsid w:val="00AA606B"/>
    <w:rsid w:val="00AB066A"/>
    <w:rsid w:val="00AB2669"/>
    <w:rsid w:val="00AB4B6D"/>
    <w:rsid w:val="00AC0C3D"/>
    <w:rsid w:val="00AC481E"/>
    <w:rsid w:val="00AC7D46"/>
    <w:rsid w:val="00AD1551"/>
    <w:rsid w:val="00AE2DE9"/>
    <w:rsid w:val="00AE38C2"/>
    <w:rsid w:val="00AF05D9"/>
    <w:rsid w:val="00B03D29"/>
    <w:rsid w:val="00B13B0D"/>
    <w:rsid w:val="00B14204"/>
    <w:rsid w:val="00B15096"/>
    <w:rsid w:val="00B1677A"/>
    <w:rsid w:val="00B22BF7"/>
    <w:rsid w:val="00B22C51"/>
    <w:rsid w:val="00B22CBE"/>
    <w:rsid w:val="00B3095D"/>
    <w:rsid w:val="00B317F3"/>
    <w:rsid w:val="00B41FD8"/>
    <w:rsid w:val="00B4262A"/>
    <w:rsid w:val="00B456DD"/>
    <w:rsid w:val="00B6710E"/>
    <w:rsid w:val="00B72612"/>
    <w:rsid w:val="00B8400C"/>
    <w:rsid w:val="00B842D4"/>
    <w:rsid w:val="00B858E9"/>
    <w:rsid w:val="00B86DE8"/>
    <w:rsid w:val="00B908AC"/>
    <w:rsid w:val="00B91219"/>
    <w:rsid w:val="00B95028"/>
    <w:rsid w:val="00BA519F"/>
    <w:rsid w:val="00BA7AFF"/>
    <w:rsid w:val="00BB2583"/>
    <w:rsid w:val="00BB3F93"/>
    <w:rsid w:val="00BB4547"/>
    <w:rsid w:val="00BC13E1"/>
    <w:rsid w:val="00BC236F"/>
    <w:rsid w:val="00BC2EE3"/>
    <w:rsid w:val="00BC6D94"/>
    <w:rsid w:val="00BD12BB"/>
    <w:rsid w:val="00BD2750"/>
    <w:rsid w:val="00BE0A37"/>
    <w:rsid w:val="00BE3B2E"/>
    <w:rsid w:val="00BE458A"/>
    <w:rsid w:val="00BE7256"/>
    <w:rsid w:val="00BF14A2"/>
    <w:rsid w:val="00C01121"/>
    <w:rsid w:val="00C018F5"/>
    <w:rsid w:val="00C03536"/>
    <w:rsid w:val="00C07BDF"/>
    <w:rsid w:val="00C10372"/>
    <w:rsid w:val="00C10F2E"/>
    <w:rsid w:val="00C17EB7"/>
    <w:rsid w:val="00C215F2"/>
    <w:rsid w:val="00C26580"/>
    <w:rsid w:val="00C26715"/>
    <w:rsid w:val="00C32926"/>
    <w:rsid w:val="00C35AB5"/>
    <w:rsid w:val="00C42C12"/>
    <w:rsid w:val="00C474C1"/>
    <w:rsid w:val="00C5183C"/>
    <w:rsid w:val="00C53821"/>
    <w:rsid w:val="00C54C0F"/>
    <w:rsid w:val="00C55E66"/>
    <w:rsid w:val="00C66B96"/>
    <w:rsid w:val="00C73E89"/>
    <w:rsid w:val="00C80A9D"/>
    <w:rsid w:val="00C9077C"/>
    <w:rsid w:val="00C921F9"/>
    <w:rsid w:val="00C9625C"/>
    <w:rsid w:val="00CA0FBD"/>
    <w:rsid w:val="00CB5871"/>
    <w:rsid w:val="00CB589A"/>
    <w:rsid w:val="00CC38EB"/>
    <w:rsid w:val="00CC5221"/>
    <w:rsid w:val="00CD1304"/>
    <w:rsid w:val="00CD2354"/>
    <w:rsid w:val="00CE1423"/>
    <w:rsid w:val="00CE7EE3"/>
    <w:rsid w:val="00CF001B"/>
    <w:rsid w:val="00CF4993"/>
    <w:rsid w:val="00D01081"/>
    <w:rsid w:val="00D01681"/>
    <w:rsid w:val="00D1489F"/>
    <w:rsid w:val="00D17A84"/>
    <w:rsid w:val="00D2671F"/>
    <w:rsid w:val="00D279B7"/>
    <w:rsid w:val="00D33172"/>
    <w:rsid w:val="00D530B0"/>
    <w:rsid w:val="00D55F73"/>
    <w:rsid w:val="00D622DC"/>
    <w:rsid w:val="00D6683E"/>
    <w:rsid w:val="00D72E97"/>
    <w:rsid w:val="00D764E9"/>
    <w:rsid w:val="00D80A78"/>
    <w:rsid w:val="00D8530C"/>
    <w:rsid w:val="00D91DD4"/>
    <w:rsid w:val="00DB0D08"/>
    <w:rsid w:val="00DC4DA4"/>
    <w:rsid w:val="00DC64BA"/>
    <w:rsid w:val="00DC717D"/>
    <w:rsid w:val="00DC7463"/>
    <w:rsid w:val="00DD17B2"/>
    <w:rsid w:val="00DD61D6"/>
    <w:rsid w:val="00DD63CB"/>
    <w:rsid w:val="00DE00F1"/>
    <w:rsid w:val="00DE0252"/>
    <w:rsid w:val="00DE7ECB"/>
    <w:rsid w:val="00DF1152"/>
    <w:rsid w:val="00DF536F"/>
    <w:rsid w:val="00E075B4"/>
    <w:rsid w:val="00E20EC9"/>
    <w:rsid w:val="00E37E8B"/>
    <w:rsid w:val="00E51633"/>
    <w:rsid w:val="00E60378"/>
    <w:rsid w:val="00E64E00"/>
    <w:rsid w:val="00E67E9F"/>
    <w:rsid w:val="00E8311F"/>
    <w:rsid w:val="00E93011"/>
    <w:rsid w:val="00EA08A9"/>
    <w:rsid w:val="00EA0F19"/>
    <w:rsid w:val="00EB221A"/>
    <w:rsid w:val="00EB386C"/>
    <w:rsid w:val="00EB6830"/>
    <w:rsid w:val="00EC376F"/>
    <w:rsid w:val="00ED1729"/>
    <w:rsid w:val="00ED6001"/>
    <w:rsid w:val="00EE058E"/>
    <w:rsid w:val="00EF44B6"/>
    <w:rsid w:val="00F11285"/>
    <w:rsid w:val="00F1419C"/>
    <w:rsid w:val="00F1496A"/>
    <w:rsid w:val="00F25C51"/>
    <w:rsid w:val="00F374B2"/>
    <w:rsid w:val="00F42965"/>
    <w:rsid w:val="00F47B81"/>
    <w:rsid w:val="00F47D6E"/>
    <w:rsid w:val="00F53F6B"/>
    <w:rsid w:val="00F55611"/>
    <w:rsid w:val="00F6630B"/>
    <w:rsid w:val="00F7301E"/>
    <w:rsid w:val="00F7492E"/>
    <w:rsid w:val="00F74B9F"/>
    <w:rsid w:val="00F76A69"/>
    <w:rsid w:val="00F83622"/>
    <w:rsid w:val="00F83D5B"/>
    <w:rsid w:val="00F90775"/>
    <w:rsid w:val="00F92099"/>
    <w:rsid w:val="00F94D25"/>
    <w:rsid w:val="00F97E85"/>
    <w:rsid w:val="00FA0FB9"/>
    <w:rsid w:val="00FB2E40"/>
    <w:rsid w:val="00FC105E"/>
    <w:rsid w:val="00FC29BE"/>
    <w:rsid w:val="00FC524D"/>
    <w:rsid w:val="00FC5EBE"/>
    <w:rsid w:val="00FD6815"/>
    <w:rsid w:val="00F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01D0"/>
  <w15:docId w15:val="{2620F06B-4EA5-44BF-831C-DC02878D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rsid w:val="009866A0"/>
    <w:rPr>
      <w:color w:val="008080"/>
      <w:u w:val="single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9866A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dnr">
    <w:name w:val="dnr"/>
    <w:basedOn w:val="Numatytasispastraiposriftas"/>
    <w:rsid w:val="00C5183C"/>
  </w:style>
  <w:style w:type="character" w:customStyle="1" w:styleId="CharStyle21">
    <w:name w:val="Char Style 21"/>
    <w:basedOn w:val="Numatytasispastraiposriftas"/>
    <w:rsid w:val="00745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F64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19">
    <w:name w:val="Char Style 19"/>
    <w:basedOn w:val="Numatytasispastraiposriftas"/>
    <w:link w:val="Style2"/>
    <w:rsid w:val="0074526D"/>
    <w:rPr>
      <w:shd w:val="clear" w:color="auto" w:fill="FFFFFF"/>
    </w:rPr>
  </w:style>
  <w:style w:type="character" w:customStyle="1" w:styleId="CharStyle25">
    <w:name w:val="Char Style 25"/>
    <w:basedOn w:val="CharStyle19"/>
    <w:rsid w:val="0074526D"/>
    <w:rPr>
      <w:rFonts w:ascii="Times New Roman" w:eastAsia="Times New Roman" w:hAnsi="Times New Roman" w:cs="Times New Roman"/>
      <w:color w:val="8C8A86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2">
    <w:name w:val="Style 2"/>
    <w:basedOn w:val="prastasis"/>
    <w:link w:val="CharStyle19"/>
    <w:rsid w:val="0074526D"/>
    <w:pPr>
      <w:widowControl w:val="0"/>
      <w:shd w:val="clear" w:color="auto" w:fill="FFFFFF"/>
      <w:spacing w:before="420" w:after="640" w:line="312" w:lineRule="exact"/>
      <w:jc w:val="left"/>
    </w:pPr>
    <w:rPr>
      <w:rFonts w:ascii="Calibri" w:eastAsia="Calibri" w:hAnsi="Calibri"/>
      <w:sz w:val="20"/>
      <w:lang w:eastAsia="lt-LT"/>
    </w:rPr>
  </w:style>
  <w:style w:type="character" w:customStyle="1" w:styleId="CharStyle8">
    <w:name w:val="Char Style 8"/>
    <w:basedOn w:val="Numatytasispastraiposriftas"/>
    <w:rsid w:val="00C53821"/>
    <w:rPr>
      <w:shd w:val="clear" w:color="auto" w:fill="FFFFFF"/>
    </w:rPr>
  </w:style>
  <w:style w:type="character" w:customStyle="1" w:styleId="CharStyle10">
    <w:name w:val="Char Style 10"/>
    <w:basedOn w:val="Numatytasispastraiposriftas"/>
    <w:link w:val="Style9"/>
    <w:rsid w:val="00153B2B"/>
    <w:rPr>
      <w:shd w:val="clear" w:color="auto" w:fill="FFFFFF"/>
    </w:rPr>
  </w:style>
  <w:style w:type="paragraph" w:customStyle="1" w:styleId="Style9">
    <w:name w:val="Style 9"/>
    <w:basedOn w:val="prastasis"/>
    <w:link w:val="CharStyle10"/>
    <w:rsid w:val="00153B2B"/>
    <w:pPr>
      <w:widowControl w:val="0"/>
      <w:shd w:val="clear" w:color="auto" w:fill="FFFFFF"/>
      <w:spacing w:before="400" w:after="840" w:line="266" w:lineRule="exact"/>
    </w:pPr>
    <w:rPr>
      <w:rFonts w:ascii="Calibri" w:eastAsia="Calibri" w:hAnsi="Calibri"/>
      <w:sz w:val="20"/>
      <w:lang w:eastAsia="lt-LT"/>
    </w:r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900EF6"/>
    <w:rPr>
      <w:sz w:val="22"/>
      <w:szCs w:val="22"/>
      <w:lang w:eastAsia="en-US"/>
    </w:rPr>
  </w:style>
  <w:style w:type="character" w:customStyle="1" w:styleId="CharStyle16">
    <w:name w:val="Char Style 16"/>
    <w:basedOn w:val="Numatytasispastraiposriftas"/>
    <w:rsid w:val="00884153"/>
    <w:rPr>
      <w:b w:val="0"/>
      <w:bCs w:val="0"/>
      <w:i w:val="0"/>
      <w:iCs w:val="0"/>
      <w:smallCaps w:val="0"/>
      <w:strike w:val="0"/>
      <w:u w:val="none"/>
    </w:rPr>
  </w:style>
  <w:style w:type="character" w:styleId="Grietas">
    <w:name w:val="Strong"/>
    <w:basedOn w:val="Numatytasispastraiposriftas"/>
    <w:uiPriority w:val="22"/>
    <w:qFormat/>
    <w:rsid w:val="00B15096"/>
    <w:rPr>
      <w:b/>
      <w:bCs/>
    </w:rPr>
  </w:style>
  <w:style w:type="paragraph" w:styleId="prastasiniatinklio">
    <w:name w:val="Normal (Web)"/>
    <w:basedOn w:val="prastasis"/>
    <w:uiPriority w:val="99"/>
    <w:unhideWhenUsed/>
    <w:rsid w:val="00B15096"/>
    <w:pPr>
      <w:spacing w:before="100" w:beforeAutospacing="1" w:after="240"/>
      <w:jc w:val="left"/>
    </w:pPr>
    <w:rPr>
      <w:szCs w:val="24"/>
      <w:lang w:eastAsia="lt-LT"/>
    </w:rPr>
  </w:style>
  <w:style w:type="character" w:customStyle="1" w:styleId="asset-entry-modified-date1">
    <w:name w:val="asset-entry-modified-date1"/>
    <w:basedOn w:val="Numatytasispastraiposriftas"/>
    <w:rsid w:val="00B15096"/>
    <w:rPr>
      <w:color w:val="717171"/>
      <w:bdr w:val="none" w:sz="0" w:space="0" w:color="auto" w:frame="1"/>
    </w:rPr>
  </w:style>
  <w:style w:type="character" w:customStyle="1" w:styleId="kmdb-path">
    <w:name w:val="kmdb-path"/>
    <w:basedOn w:val="Numatytasispastraiposriftas"/>
    <w:rsid w:val="00B15096"/>
    <w:rPr>
      <w:bdr w:val="none" w:sz="0" w:space="0" w:color="auto" w:frame="1"/>
    </w:rPr>
  </w:style>
  <w:style w:type="paragraph" w:customStyle="1" w:styleId="Default">
    <w:name w:val="Default"/>
    <w:rsid w:val="00873F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801047"/>
  </w:style>
  <w:style w:type="character" w:styleId="Perirtashipersaitas">
    <w:name w:val="FollowedHyperlink"/>
    <w:basedOn w:val="Numatytasispastraiposriftas"/>
    <w:uiPriority w:val="99"/>
    <w:semiHidden/>
    <w:unhideWhenUsed/>
    <w:rsid w:val="003E40F9"/>
    <w:rPr>
      <w:color w:val="800080" w:themeColor="followedHyperlink"/>
      <w:u w:val="single"/>
    </w:rPr>
  </w:style>
  <w:style w:type="character" w:customStyle="1" w:styleId="st1">
    <w:name w:val="st1"/>
    <w:basedOn w:val="Numatytasispastraiposriftas"/>
    <w:rsid w:val="00046AAF"/>
  </w:style>
  <w:style w:type="character" w:customStyle="1" w:styleId="CharStyle5">
    <w:name w:val="Char Style 5"/>
    <w:basedOn w:val="Numatytasispastraiposriftas"/>
    <w:link w:val="Style4"/>
    <w:locked/>
    <w:rsid w:val="00F83D5B"/>
    <w:rPr>
      <w:sz w:val="22"/>
      <w:szCs w:val="22"/>
      <w:shd w:val="clear" w:color="auto" w:fill="FFFFFF"/>
    </w:rPr>
  </w:style>
  <w:style w:type="paragraph" w:customStyle="1" w:styleId="Style4">
    <w:name w:val="Style 4"/>
    <w:basedOn w:val="prastasis"/>
    <w:link w:val="CharStyle5"/>
    <w:rsid w:val="00F83D5B"/>
    <w:pPr>
      <w:widowControl w:val="0"/>
      <w:shd w:val="clear" w:color="auto" w:fill="FFFFFF"/>
      <w:spacing w:after="120" w:line="244" w:lineRule="exact"/>
      <w:ind w:hanging="620"/>
      <w:jc w:val="lef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6">
    <w:name w:val="Char Style 6"/>
    <w:basedOn w:val="CharStyle5"/>
    <w:rsid w:val="00F83D5B"/>
    <w:rPr>
      <w:rFonts w:ascii="Times New Roman" w:eastAsia="Times New Roman" w:hAnsi="Times New Roman" w:cs="Times New Roman" w:hint="default"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8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06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24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46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2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5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01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84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8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0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7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77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8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4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8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numbering.xml.rels><?xml version="1.0" encoding="UTF-8" standalone="yes"?>
<Relationships xmlns="http://schemas.openxmlformats.org/package/2006/relationships">
   <Relationship Id="rId1" Target="media/image1.gif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D37CB25F2844A688E3F46FBA4FE2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5AB963-4BCC-4788-AE73-5E48792EEF6C}"/>
      </w:docPartPr>
      <w:docPartBody>
        <w:p w:rsidR="00E03219" w:rsidRDefault="005266A2" w:rsidP="005266A2">
          <w:pPr>
            <w:pStyle w:val="BAD37CB25F2844A688E3F46FBA4FE2F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4147CC40E454BB2860B8F1F9C3B3A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2F2D51-DDC1-40EA-9960-1BD70558B8A4}"/>
      </w:docPartPr>
      <w:docPartBody>
        <w:p w:rsidR="00E03219" w:rsidRDefault="005266A2" w:rsidP="005266A2">
          <w:pPr>
            <w:pStyle w:val="64147CC40E454BB2860B8F1F9C3B3AEC"/>
          </w:pPr>
          <w:r w:rsidRPr="009F7B08">
            <w:t xml:space="preserve"> </w:t>
          </w:r>
        </w:p>
      </w:docPartBody>
    </w:docPart>
    <w:docPart>
      <w:docPartPr>
        <w:name w:val="6D91AED8173245FC8BE8A96655F8F4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408F91-469D-4A5B-BDCD-672474D0B0F3}"/>
      </w:docPartPr>
      <w:docPartBody>
        <w:p w:rsidR="006829E1" w:rsidRDefault="00C5103B" w:rsidP="00C5103B">
          <w:pPr>
            <w:pStyle w:val="6D91AED8173245FC8BE8A96655F8F49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B2E78"/>
    <w:rsid w:val="000279C1"/>
    <w:rsid w:val="00033E94"/>
    <w:rsid w:val="0004518E"/>
    <w:rsid w:val="00061357"/>
    <w:rsid w:val="00090348"/>
    <w:rsid w:val="000B166F"/>
    <w:rsid w:val="000B4B30"/>
    <w:rsid w:val="000E1449"/>
    <w:rsid w:val="000E7C92"/>
    <w:rsid w:val="000F1792"/>
    <w:rsid w:val="000F2C11"/>
    <w:rsid w:val="001B4C8A"/>
    <w:rsid w:val="001C6D44"/>
    <w:rsid w:val="001D4151"/>
    <w:rsid w:val="001E0BF7"/>
    <w:rsid w:val="001F7310"/>
    <w:rsid w:val="002305C7"/>
    <w:rsid w:val="002355D0"/>
    <w:rsid w:val="00265455"/>
    <w:rsid w:val="002B064D"/>
    <w:rsid w:val="002B0E91"/>
    <w:rsid w:val="002C19F3"/>
    <w:rsid w:val="002D2B10"/>
    <w:rsid w:val="002F2E9D"/>
    <w:rsid w:val="0030115F"/>
    <w:rsid w:val="003064FD"/>
    <w:rsid w:val="003237EE"/>
    <w:rsid w:val="00335FBF"/>
    <w:rsid w:val="00365916"/>
    <w:rsid w:val="003816BF"/>
    <w:rsid w:val="00383A07"/>
    <w:rsid w:val="00393187"/>
    <w:rsid w:val="003B5A75"/>
    <w:rsid w:val="003D7A0A"/>
    <w:rsid w:val="003E362D"/>
    <w:rsid w:val="003E42E3"/>
    <w:rsid w:val="003F42DE"/>
    <w:rsid w:val="00400FF8"/>
    <w:rsid w:val="00420D08"/>
    <w:rsid w:val="004357CC"/>
    <w:rsid w:val="004457B0"/>
    <w:rsid w:val="00466683"/>
    <w:rsid w:val="004735E8"/>
    <w:rsid w:val="00492A71"/>
    <w:rsid w:val="004D16D6"/>
    <w:rsid w:val="00522DD0"/>
    <w:rsid w:val="005266A2"/>
    <w:rsid w:val="00537F2D"/>
    <w:rsid w:val="0054013E"/>
    <w:rsid w:val="00563210"/>
    <w:rsid w:val="00575A6B"/>
    <w:rsid w:val="00577826"/>
    <w:rsid w:val="005B3156"/>
    <w:rsid w:val="005D1504"/>
    <w:rsid w:val="005D52D0"/>
    <w:rsid w:val="005E2AAD"/>
    <w:rsid w:val="005E315B"/>
    <w:rsid w:val="005E40EA"/>
    <w:rsid w:val="00641FF5"/>
    <w:rsid w:val="006829E1"/>
    <w:rsid w:val="00684342"/>
    <w:rsid w:val="00704D05"/>
    <w:rsid w:val="007078E6"/>
    <w:rsid w:val="007302D4"/>
    <w:rsid w:val="00733CF2"/>
    <w:rsid w:val="00737678"/>
    <w:rsid w:val="00753A45"/>
    <w:rsid w:val="007852D3"/>
    <w:rsid w:val="007A6565"/>
    <w:rsid w:val="007B3408"/>
    <w:rsid w:val="007D573A"/>
    <w:rsid w:val="007F1EF1"/>
    <w:rsid w:val="00802E58"/>
    <w:rsid w:val="008234CD"/>
    <w:rsid w:val="00834906"/>
    <w:rsid w:val="00843B87"/>
    <w:rsid w:val="00847966"/>
    <w:rsid w:val="00875FFC"/>
    <w:rsid w:val="008910C4"/>
    <w:rsid w:val="008A7496"/>
    <w:rsid w:val="008B0211"/>
    <w:rsid w:val="008D76F4"/>
    <w:rsid w:val="008F2108"/>
    <w:rsid w:val="008F3E12"/>
    <w:rsid w:val="0090039A"/>
    <w:rsid w:val="009A5ABA"/>
    <w:rsid w:val="009B5D28"/>
    <w:rsid w:val="009D2218"/>
    <w:rsid w:val="00A1138D"/>
    <w:rsid w:val="00A261D4"/>
    <w:rsid w:val="00A364FD"/>
    <w:rsid w:val="00A71C7B"/>
    <w:rsid w:val="00AB0A26"/>
    <w:rsid w:val="00AC69B5"/>
    <w:rsid w:val="00AE39ED"/>
    <w:rsid w:val="00AF0865"/>
    <w:rsid w:val="00AF7178"/>
    <w:rsid w:val="00B1126D"/>
    <w:rsid w:val="00B13523"/>
    <w:rsid w:val="00B30BCF"/>
    <w:rsid w:val="00B65C6B"/>
    <w:rsid w:val="00B71A6D"/>
    <w:rsid w:val="00B774FD"/>
    <w:rsid w:val="00B85986"/>
    <w:rsid w:val="00B905C7"/>
    <w:rsid w:val="00BB180E"/>
    <w:rsid w:val="00BC2B1A"/>
    <w:rsid w:val="00BE0ABF"/>
    <w:rsid w:val="00C0599F"/>
    <w:rsid w:val="00C35324"/>
    <w:rsid w:val="00C35A5C"/>
    <w:rsid w:val="00C5103B"/>
    <w:rsid w:val="00C64F30"/>
    <w:rsid w:val="00C7327A"/>
    <w:rsid w:val="00C84BBA"/>
    <w:rsid w:val="00CA24FA"/>
    <w:rsid w:val="00CB1DB4"/>
    <w:rsid w:val="00CC75ED"/>
    <w:rsid w:val="00CD174D"/>
    <w:rsid w:val="00CE0359"/>
    <w:rsid w:val="00CE23B0"/>
    <w:rsid w:val="00CE716F"/>
    <w:rsid w:val="00CF132B"/>
    <w:rsid w:val="00CF1C8C"/>
    <w:rsid w:val="00D55C50"/>
    <w:rsid w:val="00D75E3D"/>
    <w:rsid w:val="00D82C7A"/>
    <w:rsid w:val="00D963D7"/>
    <w:rsid w:val="00DC0E28"/>
    <w:rsid w:val="00DD195E"/>
    <w:rsid w:val="00DE1B9E"/>
    <w:rsid w:val="00E03219"/>
    <w:rsid w:val="00E31BAE"/>
    <w:rsid w:val="00E6609A"/>
    <w:rsid w:val="00E91C3F"/>
    <w:rsid w:val="00EA648A"/>
    <w:rsid w:val="00ED56BF"/>
    <w:rsid w:val="00EE3AB5"/>
    <w:rsid w:val="00F041EA"/>
    <w:rsid w:val="00F30D38"/>
    <w:rsid w:val="00F440FB"/>
    <w:rsid w:val="00F474ED"/>
    <w:rsid w:val="00F6217A"/>
    <w:rsid w:val="00F64368"/>
    <w:rsid w:val="00F64F31"/>
    <w:rsid w:val="00F715E3"/>
    <w:rsid w:val="00F72751"/>
    <w:rsid w:val="00F8441E"/>
    <w:rsid w:val="00FB2E78"/>
    <w:rsid w:val="00FB48D5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59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103B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E2A8BA8046AB45CBB9CD16BDA0446169">
    <w:name w:val="E2A8BA8046AB45CBB9CD16BDA0446169"/>
    <w:rsid w:val="00641FF5"/>
    <w:pPr>
      <w:spacing w:after="160" w:line="259" w:lineRule="auto"/>
    </w:pPr>
  </w:style>
  <w:style w:type="paragraph" w:customStyle="1" w:styleId="A8A98914FDEC45EF8B2116C4B75C9F62">
    <w:name w:val="A8A98914FDEC45EF8B2116C4B75C9F62"/>
    <w:rsid w:val="00641FF5"/>
    <w:pPr>
      <w:spacing w:after="160" w:line="259" w:lineRule="auto"/>
    </w:pPr>
  </w:style>
  <w:style w:type="paragraph" w:customStyle="1" w:styleId="BAD37CB25F2844A688E3F46FBA4FE2FB">
    <w:name w:val="BAD37CB25F2844A688E3F46FBA4FE2FB"/>
    <w:rsid w:val="005266A2"/>
    <w:pPr>
      <w:spacing w:after="160" w:line="259" w:lineRule="auto"/>
    </w:pPr>
  </w:style>
  <w:style w:type="paragraph" w:customStyle="1" w:styleId="64147CC40E454BB2860B8F1F9C3B3AEC">
    <w:name w:val="64147CC40E454BB2860B8F1F9C3B3AEC"/>
    <w:rsid w:val="005266A2"/>
    <w:pPr>
      <w:spacing w:after="160" w:line="259" w:lineRule="auto"/>
    </w:pPr>
  </w:style>
  <w:style w:type="paragraph" w:customStyle="1" w:styleId="6D91AED8173245FC8BE8A96655F8F492">
    <w:name w:val="6D91AED8173245FC8BE8A96655F8F492"/>
    <w:rsid w:val="00C510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905F-0CDB-485B-AD7C-3A7465B2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67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2019-05-14T08:20:00Z</dcterms:created>
  <dc:creator>Evelina Grincevičiūtė</dc:creator>
  <cp:lastModifiedBy>Nomeda Poderienė</cp:lastModifiedBy>
  <cp:lastPrinted>2019-02-19T14:47:00Z</cp:lastPrinted>
  <dcterms:modified xsi:type="dcterms:W3CDTF">2019-05-16T12:51:00Z</dcterms:modified>
  <cp:revision>7</cp:revision>
</cp:coreProperties>
</file>