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0487E9D1" w:rsidR="00CD0184" w:rsidRDefault="00CD0184" w:rsidP="00185366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BB4552">
        <w:rPr>
          <w:lang w:eastAsia="lt-LT"/>
        </w:rPr>
        <w:t xml:space="preserve">spalio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7F1F8CC9" w:rsidR="00CD0184" w:rsidRPr="00D344A9" w:rsidRDefault="00CD5FB5" w:rsidP="00185366">
      <w:pPr>
        <w:spacing w:line="360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864C1A">
        <w:t xml:space="preserve">Rusijos </w:t>
      </w:r>
      <w:r w:rsidR="00DD5B11">
        <w:t>F</w:t>
      </w:r>
      <w:r w:rsidR="00864C1A">
        <w:t>ederacijos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, </w:t>
      </w:r>
      <w:r w:rsidR="00C94E38">
        <w:rPr>
          <w:bCs/>
          <w:szCs w:val="24"/>
        </w:rPr>
        <w:t>norin</w:t>
      </w:r>
      <w:r w:rsidR="00E06F43">
        <w:rPr>
          <w:bCs/>
          <w:szCs w:val="24"/>
        </w:rPr>
        <w:t>čiai</w:t>
      </w:r>
      <w:r w:rsidR="00C94E38">
        <w:rPr>
          <w:bCs/>
          <w:szCs w:val="24"/>
        </w:rPr>
        <w:t xml:space="preserve"> </w:t>
      </w:r>
      <w:r w:rsidR="00C94E38">
        <w:rPr>
          <w:color w:val="000000"/>
        </w:rPr>
        <w:t>gauti leidim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185366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185366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185366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A33E3" w14:textId="77777777" w:rsidR="00C932BB" w:rsidRDefault="00C932BB">
      <w:r>
        <w:separator/>
      </w:r>
    </w:p>
  </w:endnote>
  <w:endnote w:type="continuationSeparator" w:id="0">
    <w:p w14:paraId="4646FE73" w14:textId="77777777" w:rsidR="00C932BB" w:rsidRDefault="00C9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48E75" w14:textId="77777777" w:rsidR="00C932BB" w:rsidRDefault="00C932BB">
      <w:r>
        <w:separator/>
      </w:r>
    </w:p>
  </w:footnote>
  <w:footnote w:type="continuationSeparator" w:id="0">
    <w:p w14:paraId="2ACE4C87" w14:textId="77777777" w:rsidR="00C932BB" w:rsidRDefault="00C9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85366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5062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4FB"/>
    <w:rsid w:val="006D69F9"/>
    <w:rsid w:val="006F69E4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7F4B03"/>
    <w:rsid w:val="0080011E"/>
    <w:rsid w:val="00816DBD"/>
    <w:rsid w:val="00831AE4"/>
    <w:rsid w:val="00836E37"/>
    <w:rsid w:val="00846FCD"/>
    <w:rsid w:val="00850335"/>
    <w:rsid w:val="00861FD6"/>
    <w:rsid w:val="00864C1A"/>
    <w:rsid w:val="00876A54"/>
    <w:rsid w:val="00890C07"/>
    <w:rsid w:val="008A63E8"/>
    <w:rsid w:val="008A655E"/>
    <w:rsid w:val="008B0A0F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4552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60452"/>
    <w:rsid w:val="00C71551"/>
    <w:rsid w:val="00C717F7"/>
    <w:rsid w:val="00C90AFE"/>
    <w:rsid w:val="00C90C0B"/>
    <w:rsid w:val="00C932B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DD5B11"/>
    <w:rsid w:val="00E01629"/>
    <w:rsid w:val="00E03742"/>
    <w:rsid w:val="00E06F43"/>
    <w:rsid w:val="00E1243F"/>
    <w:rsid w:val="00E57752"/>
    <w:rsid w:val="00E616F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29630-3E96-4165-8AB9-42EC9BF7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2020-10-19T08:19:00Z</dcterms:created>
  <dcterms:modified xsi:type="dcterms:W3CDTF">2020-10-19T08:19:00Z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