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117FC7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117FC7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117FC7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117FC7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A15FBE" w:rsidRDefault="009F551A" w:rsidP="00117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A15FBE">
        <w:rPr>
          <w:b/>
          <w:bCs/>
          <w:sz w:val="24"/>
          <w:szCs w:val="24"/>
        </w:rPr>
        <w:t>DĖL LIETUVOS RESPUBLIKOS VYRIAUSYBĖS NUTARIM</w:t>
      </w:r>
      <w:r w:rsidR="00DD0C02" w:rsidRPr="00A15FBE">
        <w:rPr>
          <w:b/>
          <w:bCs/>
          <w:sz w:val="24"/>
          <w:szCs w:val="24"/>
        </w:rPr>
        <w:t>O</w:t>
      </w:r>
      <w:r w:rsidR="008E5016" w:rsidRPr="00A15FBE">
        <w:rPr>
          <w:b/>
          <w:bCs/>
          <w:sz w:val="24"/>
          <w:szCs w:val="24"/>
        </w:rPr>
        <w:t xml:space="preserve"> </w:t>
      </w:r>
    </w:p>
    <w:p w14:paraId="118F10D2" w14:textId="77777777" w:rsidR="005176C2" w:rsidRPr="005176C2" w:rsidRDefault="007D0347" w:rsidP="005176C2">
      <w:pPr>
        <w:jc w:val="center"/>
        <w:rPr>
          <w:sz w:val="24"/>
          <w:szCs w:val="24"/>
          <w:lang w:val="en-US" w:eastAsia="lt-LT"/>
        </w:rPr>
      </w:pPr>
      <w:r w:rsidRPr="00074B0C">
        <w:rPr>
          <w:b/>
          <w:bCs/>
          <w:sz w:val="24"/>
          <w:szCs w:val="24"/>
          <w:lang w:eastAsia="lt-LT"/>
        </w:rPr>
        <w:t>„</w:t>
      </w:r>
      <w:r w:rsidR="005176C2" w:rsidRPr="005176C2">
        <w:rPr>
          <w:b/>
          <w:bCs/>
          <w:caps/>
          <w:sz w:val="24"/>
          <w:szCs w:val="24"/>
          <w:lang w:eastAsia="lt-LT"/>
        </w:rPr>
        <w:t xml:space="preserve">DĖL LIETUVOS RESPUBLIKOS FINANSINĖS PASKATOS PIRMĄJĮ BŪSTĄ ĮSIGYJANČIOMS JAUNOMS ŠEIMOMS ĮSTATYMO XIII-1281 </w:t>
      </w:r>
    </w:p>
    <w:p w14:paraId="26D0535D" w14:textId="643C3786" w:rsidR="00074B0C" w:rsidRPr="001B5D9A" w:rsidRDefault="005176C2" w:rsidP="005176C2">
      <w:pPr>
        <w:jc w:val="center"/>
        <w:rPr>
          <w:sz w:val="24"/>
          <w:szCs w:val="24"/>
          <w:lang w:val="en-US" w:eastAsia="lt-LT"/>
        </w:rPr>
      </w:pPr>
      <w:r w:rsidRPr="00D33BE1">
        <w:rPr>
          <w:b/>
          <w:bCs/>
          <w:caps/>
          <w:sz w:val="24"/>
          <w:szCs w:val="24"/>
          <w:lang w:eastAsia="lt-LT"/>
        </w:rPr>
        <w:t>4 STRAIPSNIO PAKEITIMO ĮSTATYMO</w:t>
      </w:r>
      <w:r w:rsidRPr="005176C2">
        <w:rPr>
          <w:b/>
          <w:bCs/>
          <w:caps/>
          <w:sz w:val="24"/>
          <w:szCs w:val="24"/>
          <w:lang w:eastAsia="lt-LT"/>
        </w:rPr>
        <w:t xml:space="preserve"> PROJEKTO NR. XIIIP-2420 (2)</w:t>
      </w:r>
      <w:r w:rsidR="00074B0C" w:rsidRPr="00074B0C">
        <w:rPr>
          <w:b/>
          <w:sz w:val="24"/>
          <w:szCs w:val="24"/>
        </w:rPr>
        <w:t>“ PROJEKTO</w:t>
      </w:r>
      <w:r w:rsidR="003E1817" w:rsidRPr="001546FF">
        <w:rPr>
          <w:b/>
          <w:bCs/>
          <w:sz w:val="24"/>
          <w:szCs w:val="24"/>
          <w:lang w:eastAsia="lt-LT"/>
        </w:rPr>
        <w:t xml:space="preserve"> </w:t>
      </w:r>
    </w:p>
    <w:p w14:paraId="6691E8CF" w14:textId="47A51091" w:rsidR="00A15F3A" w:rsidRPr="00C61278" w:rsidRDefault="00452EED" w:rsidP="00117FC7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C61278">
        <w:rPr>
          <w:b/>
          <w:sz w:val="24"/>
          <w:szCs w:val="24"/>
        </w:rPr>
        <w:t>(TAP-18-203</w:t>
      </w:r>
      <w:r w:rsidR="005176C2">
        <w:rPr>
          <w:b/>
          <w:sz w:val="24"/>
          <w:szCs w:val="24"/>
        </w:rPr>
        <w:t>2</w:t>
      </w:r>
      <w:r w:rsidRPr="00C61278">
        <w:rPr>
          <w:b/>
          <w:sz w:val="24"/>
          <w:szCs w:val="24"/>
        </w:rPr>
        <w:t>) (</w:t>
      </w:r>
      <w:r w:rsidR="005176C2">
        <w:rPr>
          <w:b/>
          <w:sz w:val="24"/>
          <w:szCs w:val="24"/>
        </w:rPr>
        <w:t xml:space="preserve">TAIS Nr. </w:t>
      </w:r>
      <w:r w:rsidRPr="00C61278">
        <w:rPr>
          <w:b/>
          <w:sz w:val="24"/>
          <w:szCs w:val="24"/>
        </w:rPr>
        <w:t>18-12</w:t>
      </w:r>
      <w:r w:rsidR="005176C2">
        <w:rPr>
          <w:b/>
          <w:sz w:val="24"/>
          <w:szCs w:val="24"/>
        </w:rPr>
        <w:t>819</w:t>
      </w:r>
      <w:r w:rsidRPr="00C61278">
        <w:rPr>
          <w:b/>
          <w:sz w:val="24"/>
          <w:szCs w:val="24"/>
        </w:rPr>
        <w:t>(2)</w:t>
      </w:r>
      <w:r w:rsidR="005176C2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433542" w:rsidP="00117FC7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  <w:bookmarkStart w:id="0" w:name="_GoBack"/>
        <w:bookmarkEnd w:id="0"/>
      </w:tr>
    </w:tbl>
    <w:p w14:paraId="7FFB7D61" w14:textId="4A9C7B0C" w:rsidR="00AF5693" w:rsidRDefault="00016F71" w:rsidP="00117FC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77E7BE20" w14:textId="0AC1F6DE" w:rsidR="0095064B" w:rsidRDefault="00671AE6" w:rsidP="00B3276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DB6AFA">
        <w:rPr>
          <w:sz w:val="24"/>
          <w:szCs w:val="24"/>
        </w:rPr>
        <w:t xml:space="preserve">Įvertinę </w:t>
      </w:r>
      <w:r w:rsidR="001B5D9A">
        <w:rPr>
          <w:sz w:val="24"/>
          <w:szCs w:val="24"/>
        </w:rPr>
        <w:t xml:space="preserve">Projekto </w:t>
      </w:r>
      <w:r w:rsidR="007B65F5">
        <w:rPr>
          <w:sz w:val="24"/>
          <w:szCs w:val="24"/>
        </w:rPr>
        <w:t xml:space="preserve">atitiktį įstatymams, Vyriausybės nutarimams bei teisės technikos reikalavimams, </w:t>
      </w:r>
      <w:r w:rsidR="0095064B">
        <w:rPr>
          <w:sz w:val="24"/>
          <w:szCs w:val="24"/>
        </w:rPr>
        <w:t xml:space="preserve">pastabų Projektui neturime, tačiau siekiant sistemiškumo bei aiškumo, o taip pat užtikrinant teisėkūros ekonomiškumą, siūlome sujungti </w:t>
      </w:r>
      <w:r w:rsidR="00C502D7">
        <w:rPr>
          <w:sz w:val="24"/>
          <w:szCs w:val="24"/>
        </w:rPr>
        <w:t>P</w:t>
      </w:r>
      <w:r w:rsidR="0095064B">
        <w:rPr>
          <w:sz w:val="24"/>
          <w:szCs w:val="24"/>
        </w:rPr>
        <w:t xml:space="preserve">rojektą su Vyriausybės nutarimo „Dėl Lietuvos Respublikos finansinės paskatos pirmąjį būstą įsigyjančioms jaunoms šeimoms įstatymo XIII-1281 5 straipsnio pakeitimo įstatymo projekto Nr. XIIIP-2396“ projektu (TAIS Nr.18-12426(2)), </w:t>
      </w:r>
      <w:r w:rsidR="0095064B">
        <w:rPr>
          <w:color w:val="000000"/>
          <w:sz w:val="24"/>
          <w:szCs w:val="24"/>
        </w:rPr>
        <w:t>ir teikti vieną Lietuvos Resp</w:t>
      </w:r>
      <w:r w:rsidR="00C502D7">
        <w:rPr>
          <w:color w:val="000000"/>
          <w:sz w:val="24"/>
          <w:szCs w:val="24"/>
        </w:rPr>
        <w:t xml:space="preserve">ublikos Vyriausybės išvadą dėl </w:t>
      </w:r>
      <w:r w:rsidR="0095064B">
        <w:rPr>
          <w:color w:val="000000"/>
          <w:sz w:val="24"/>
          <w:szCs w:val="24"/>
        </w:rPr>
        <w:t>Li</w:t>
      </w:r>
      <w:r w:rsidR="00C502D7">
        <w:rPr>
          <w:color w:val="000000"/>
          <w:sz w:val="24"/>
          <w:szCs w:val="24"/>
        </w:rPr>
        <w:t xml:space="preserve">etuvos Respublikos Seimo narių </w:t>
      </w:r>
      <w:r w:rsidR="0095064B">
        <w:rPr>
          <w:color w:val="000000"/>
          <w:sz w:val="24"/>
          <w:szCs w:val="24"/>
        </w:rPr>
        <w:t xml:space="preserve">teikiamų </w:t>
      </w:r>
      <w:r w:rsidR="0095064B">
        <w:rPr>
          <w:sz w:val="24"/>
          <w:szCs w:val="24"/>
        </w:rPr>
        <w:t>Lietuvos Respublikos finansinės paskatos pirmąjį būstą įsigyjančioms jaunoms šeimoms įstatymo pakeitimų projektų</w:t>
      </w:r>
      <w:r w:rsidR="00C502D7">
        <w:rPr>
          <w:sz w:val="24"/>
          <w:szCs w:val="24"/>
        </w:rPr>
        <w:t>.</w:t>
      </w:r>
    </w:p>
    <w:p w14:paraId="0EF1D287" w14:textId="77777777" w:rsidR="0095064B" w:rsidRDefault="0095064B" w:rsidP="00B3276C">
      <w:pPr>
        <w:spacing w:line="360" w:lineRule="auto"/>
        <w:jc w:val="both"/>
        <w:rPr>
          <w:sz w:val="24"/>
          <w:szCs w:val="24"/>
        </w:rPr>
      </w:pPr>
    </w:p>
    <w:p w14:paraId="2405D21D" w14:textId="77777777" w:rsidR="0095064B" w:rsidRDefault="0095064B" w:rsidP="0095064B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1FB019E5" w14:textId="6055B9E0" w:rsidR="00480D4C" w:rsidRDefault="00C930F2" w:rsidP="0095064B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0BA09B6D" w14:textId="77777777" w:rsidR="0065085A" w:rsidRDefault="0065085A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2B7767E3" w14:textId="77777777" w:rsidR="0065085A" w:rsidRDefault="0065085A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1ED9274A" w14:textId="77777777" w:rsidR="0065085A" w:rsidRDefault="0065085A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3A31A8B6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1E223140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20C823A4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390C17AE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1FF54488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1F52D27A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47614738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79F61252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7029D1F7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0F68EC71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47435A55" w14:textId="77777777" w:rsidR="0031741E" w:rsidRDefault="0031741E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0BC501BA" w14:textId="77777777" w:rsidR="0065085A" w:rsidRDefault="0065085A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433542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Default="000A629A" w:rsidP="00117FC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7570AD52" w14:textId="77777777" w:rsidR="0065085A" w:rsidRDefault="0065085A" w:rsidP="00117FC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7EB60EFB" w14:textId="77777777" w:rsidR="0065085A" w:rsidRDefault="0065085A" w:rsidP="00117FC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65085A" w:rsidSect="0065085A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3B6FD" w14:textId="77777777" w:rsidR="00433542" w:rsidRDefault="00433542">
      <w:r>
        <w:separator/>
      </w:r>
    </w:p>
  </w:endnote>
  <w:endnote w:type="continuationSeparator" w:id="0">
    <w:p w14:paraId="4EDC6106" w14:textId="77777777" w:rsidR="00433542" w:rsidRDefault="0043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08C30" w14:textId="77777777" w:rsidR="00433542" w:rsidRDefault="00433542">
      <w:r>
        <w:separator/>
      </w:r>
    </w:p>
  </w:footnote>
  <w:footnote w:type="continuationSeparator" w:id="0">
    <w:p w14:paraId="31AC381E" w14:textId="77777777" w:rsidR="00433542" w:rsidRDefault="00433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064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7" w15:restartNumberingAfterBreak="0">
    <w:nsid w:val="3919219A"/>
    <w:multiLevelType w:val="hybridMultilevel"/>
    <w:tmpl w:val="842C0744"/>
    <w:lvl w:ilvl="0" w:tplc="D61A3C80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2951CB9"/>
    <w:multiLevelType w:val="multilevel"/>
    <w:tmpl w:val="84C88B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51432"/>
    <w:multiLevelType w:val="hybridMultilevel"/>
    <w:tmpl w:val="F3D83682"/>
    <w:lvl w:ilvl="0" w:tplc="BDEA42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5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4"/>
  </w:num>
  <w:num w:numId="3">
    <w:abstractNumId w:val="25"/>
  </w:num>
  <w:num w:numId="4">
    <w:abstractNumId w:val="7"/>
  </w:num>
  <w:num w:numId="5">
    <w:abstractNumId w:val="15"/>
  </w:num>
  <w:num w:numId="6">
    <w:abstractNumId w:val="29"/>
  </w:num>
  <w:num w:numId="7">
    <w:abstractNumId w:val="20"/>
  </w:num>
  <w:num w:numId="8">
    <w:abstractNumId w:val="32"/>
  </w:num>
  <w:num w:numId="9">
    <w:abstractNumId w:val="26"/>
  </w:num>
  <w:num w:numId="10">
    <w:abstractNumId w:val="8"/>
  </w:num>
  <w:num w:numId="11">
    <w:abstractNumId w:val="2"/>
  </w:num>
  <w:num w:numId="12">
    <w:abstractNumId w:val="14"/>
  </w:num>
  <w:num w:numId="13">
    <w:abstractNumId w:val="35"/>
  </w:num>
  <w:num w:numId="14">
    <w:abstractNumId w:val="23"/>
  </w:num>
  <w:num w:numId="15">
    <w:abstractNumId w:val="4"/>
  </w:num>
  <w:num w:numId="16">
    <w:abstractNumId w:val="12"/>
  </w:num>
  <w:num w:numId="17">
    <w:abstractNumId w:val="6"/>
  </w:num>
  <w:num w:numId="18">
    <w:abstractNumId w:val="22"/>
  </w:num>
  <w:num w:numId="19">
    <w:abstractNumId w:val="9"/>
  </w:num>
  <w:num w:numId="20">
    <w:abstractNumId w:val="5"/>
  </w:num>
  <w:num w:numId="21">
    <w:abstractNumId w:val="21"/>
  </w:num>
  <w:num w:numId="22">
    <w:abstractNumId w:val="31"/>
  </w:num>
  <w:num w:numId="23">
    <w:abstractNumId w:val="30"/>
  </w:num>
  <w:num w:numId="24">
    <w:abstractNumId w:val="3"/>
  </w:num>
  <w:num w:numId="25">
    <w:abstractNumId w:val="16"/>
  </w:num>
  <w:num w:numId="26">
    <w:abstractNumId w:val="1"/>
  </w:num>
  <w:num w:numId="27">
    <w:abstractNumId w:val="24"/>
  </w:num>
  <w:num w:numId="28">
    <w:abstractNumId w:val="13"/>
  </w:num>
  <w:num w:numId="29">
    <w:abstractNumId w:val="18"/>
  </w:num>
  <w:num w:numId="30">
    <w:abstractNumId w:val="28"/>
  </w:num>
  <w:num w:numId="31">
    <w:abstractNumId w:val="11"/>
  </w:num>
  <w:num w:numId="32">
    <w:abstractNumId w:val="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273EE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4940"/>
    <w:rsid w:val="00056FDE"/>
    <w:rsid w:val="00074B0C"/>
    <w:rsid w:val="00075410"/>
    <w:rsid w:val="00075588"/>
    <w:rsid w:val="00081CAB"/>
    <w:rsid w:val="00084CB0"/>
    <w:rsid w:val="00085A33"/>
    <w:rsid w:val="0009099A"/>
    <w:rsid w:val="000953F5"/>
    <w:rsid w:val="000A629A"/>
    <w:rsid w:val="000B2BDE"/>
    <w:rsid w:val="000C2979"/>
    <w:rsid w:val="000C58DB"/>
    <w:rsid w:val="000D3FCC"/>
    <w:rsid w:val="000D4C32"/>
    <w:rsid w:val="000E1347"/>
    <w:rsid w:val="000E1E8F"/>
    <w:rsid w:val="000E4554"/>
    <w:rsid w:val="000F02D4"/>
    <w:rsid w:val="00104E24"/>
    <w:rsid w:val="0010592B"/>
    <w:rsid w:val="00114699"/>
    <w:rsid w:val="00114CF3"/>
    <w:rsid w:val="00117FC7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B5D9A"/>
    <w:rsid w:val="001C085F"/>
    <w:rsid w:val="001C0FDA"/>
    <w:rsid w:val="001C282A"/>
    <w:rsid w:val="001C29A3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6DC2"/>
    <w:rsid w:val="00217959"/>
    <w:rsid w:val="00220C37"/>
    <w:rsid w:val="00222965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1BCE"/>
    <w:rsid w:val="00282B69"/>
    <w:rsid w:val="00282BC6"/>
    <w:rsid w:val="0029227B"/>
    <w:rsid w:val="002931F9"/>
    <w:rsid w:val="00296A46"/>
    <w:rsid w:val="002A1DBA"/>
    <w:rsid w:val="002B4652"/>
    <w:rsid w:val="002C10CD"/>
    <w:rsid w:val="002C3221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41E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1BEE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3542"/>
    <w:rsid w:val="00435E31"/>
    <w:rsid w:val="00436C82"/>
    <w:rsid w:val="00437F74"/>
    <w:rsid w:val="00444E06"/>
    <w:rsid w:val="00450F91"/>
    <w:rsid w:val="00451E41"/>
    <w:rsid w:val="00452EED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A3715"/>
    <w:rsid w:val="004B07E8"/>
    <w:rsid w:val="004B41E7"/>
    <w:rsid w:val="004B74BA"/>
    <w:rsid w:val="004C25BB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176C2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24BC"/>
    <w:rsid w:val="0057332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A640E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1099"/>
    <w:rsid w:val="00601E1E"/>
    <w:rsid w:val="006037F3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85A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1D27"/>
    <w:rsid w:val="00755EE8"/>
    <w:rsid w:val="00762D89"/>
    <w:rsid w:val="00766C20"/>
    <w:rsid w:val="00766F8B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2AB5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9652C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440B"/>
    <w:rsid w:val="00943F2F"/>
    <w:rsid w:val="0095064B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5AA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276C"/>
    <w:rsid w:val="00B36466"/>
    <w:rsid w:val="00B413F5"/>
    <w:rsid w:val="00B44B0F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02D7"/>
    <w:rsid w:val="00C513A6"/>
    <w:rsid w:val="00C52F01"/>
    <w:rsid w:val="00C5574E"/>
    <w:rsid w:val="00C5652F"/>
    <w:rsid w:val="00C61278"/>
    <w:rsid w:val="00C6376E"/>
    <w:rsid w:val="00C63EE8"/>
    <w:rsid w:val="00C65DCD"/>
    <w:rsid w:val="00C66055"/>
    <w:rsid w:val="00C66235"/>
    <w:rsid w:val="00C669F7"/>
    <w:rsid w:val="00C80D86"/>
    <w:rsid w:val="00C8384B"/>
    <w:rsid w:val="00C91260"/>
    <w:rsid w:val="00C930F2"/>
    <w:rsid w:val="00C97148"/>
    <w:rsid w:val="00CA1702"/>
    <w:rsid w:val="00CA2180"/>
    <w:rsid w:val="00CA2DC3"/>
    <w:rsid w:val="00CC0610"/>
    <w:rsid w:val="00CC3141"/>
    <w:rsid w:val="00CC4B47"/>
    <w:rsid w:val="00CD08FB"/>
    <w:rsid w:val="00CD479D"/>
    <w:rsid w:val="00CE122F"/>
    <w:rsid w:val="00CE51BD"/>
    <w:rsid w:val="00CF112D"/>
    <w:rsid w:val="00CF74A9"/>
    <w:rsid w:val="00D06DC4"/>
    <w:rsid w:val="00D1062D"/>
    <w:rsid w:val="00D10C0F"/>
    <w:rsid w:val="00D14EB5"/>
    <w:rsid w:val="00D219FF"/>
    <w:rsid w:val="00D24C4E"/>
    <w:rsid w:val="00D302C3"/>
    <w:rsid w:val="00D33BE1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95677"/>
    <w:rsid w:val="00DA17D0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E0053E"/>
    <w:rsid w:val="00E0496B"/>
    <w:rsid w:val="00E06A40"/>
    <w:rsid w:val="00E11C36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74FD"/>
    <w:rsid w:val="00F473FC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920BA"/>
    <w:rsid w:val="006965BA"/>
    <w:rsid w:val="00743AF0"/>
    <w:rsid w:val="0077292E"/>
    <w:rsid w:val="007A115D"/>
    <w:rsid w:val="007D7597"/>
    <w:rsid w:val="00827994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471E9"/>
    <w:rsid w:val="00B63C34"/>
    <w:rsid w:val="00BA1616"/>
    <w:rsid w:val="00C45BBB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52B60-1492-4DA7-B42D-F7772C27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144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2018-11-28T12:37:00Z</dcterms:created>
  <dc:creator>DULEVIČIŪTĖ-AKIMOVIENĖ, Akvilė</dc:creator>
  <cp:lastModifiedBy>Tatjana Knyzienė</cp:lastModifiedBy>
  <cp:lastPrinted>2018-11-29T11:41:00Z</cp:lastPrinted>
  <dcterms:modified xsi:type="dcterms:W3CDTF">2018-11-29T12:57:00Z</dcterms:modified>
  <cp:revision>6</cp:revision>
</cp:coreProperties>
</file>