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7B" w:rsidRPr="001D6FDF" w:rsidRDefault="00150A7B" w:rsidP="00150A7B">
      <w:pPr>
        <w:jc w:val="center"/>
      </w:pPr>
      <w:bookmarkStart w:id="0" w:name="_GoBack"/>
      <w:bookmarkEnd w:id="0"/>
      <w:r w:rsidRPr="001D6FDF">
        <w:rPr>
          <w:noProof/>
          <w:lang w:eastAsia="lt-LT"/>
        </w:rPr>
        <w:drawing>
          <wp:inline distT="0" distB="0" distL="0" distR="0" wp14:anchorId="04441FE4" wp14:editId="44881F5B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7B" w:rsidRPr="001D6FDF" w:rsidRDefault="00150A7B" w:rsidP="00150A7B">
      <w:pPr>
        <w:jc w:val="center"/>
        <w:rPr>
          <w:b/>
        </w:rPr>
      </w:pPr>
    </w:p>
    <w:p w:rsidR="00150A7B" w:rsidRPr="001D6FDF" w:rsidRDefault="00150A7B" w:rsidP="00150A7B">
      <w:pPr>
        <w:pStyle w:val="Antrat1"/>
        <w:jc w:val="center"/>
        <w:rPr>
          <w:u w:val="none"/>
        </w:rPr>
      </w:pPr>
      <w:r w:rsidRPr="001D6FDF">
        <w:rPr>
          <w:u w:val="none"/>
        </w:rPr>
        <w:t>EUROPOS TEISĖS DEPARTAMENTAS</w:t>
      </w:r>
    </w:p>
    <w:p w:rsidR="00150A7B" w:rsidRPr="001D6FDF" w:rsidRDefault="00150A7B" w:rsidP="00150A7B">
      <w:pPr>
        <w:tabs>
          <w:tab w:val="left" w:pos="5245"/>
        </w:tabs>
        <w:jc w:val="center"/>
        <w:rPr>
          <w:b/>
          <w:lang w:val="es-ES"/>
        </w:rPr>
      </w:pPr>
      <w:r w:rsidRPr="001D6FDF">
        <w:rPr>
          <w:b/>
          <w:lang w:val="es-ES"/>
        </w:rPr>
        <w:t>PRIE LIETUVOS RESPUBLIKOS TEISINGUMO MINISTERIJOS</w:t>
      </w:r>
    </w:p>
    <w:p w:rsidR="00150A7B" w:rsidRPr="001D6FDF" w:rsidRDefault="00150A7B" w:rsidP="00150A7B">
      <w:pPr>
        <w:pStyle w:val="Antrat"/>
        <w:rPr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150A7B" w:rsidRPr="001D6FDF" w:rsidTr="00FC7077">
        <w:trPr>
          <w:trHeight w:hRule="exact" w:val="698"/>
          <w:jc w:val="center"/>
        </w:trPr>
        <w:tc>
          <w:tcPr>
            <w:tcW w:w="9402" w:type="dxa"/>
          </w:tcPr>
          <w:p w:rsidR="00150A7B" w:rsidRPr="001D6FDF" w:rsidRDefault="00150A7B" w:rsidP="00FC7077">
            <w:pPr>
              <w:pStyle w:val="Antrats"/>
              <w:tabs>
                <w:tab w:val="left" w:pos="5670"/>
                <w:tab w:val="right" w:pos="7655"/>
              </w:tabs>
              <w:jc w:val="center"/>
              <w:rPr>
                <w:sz w:val="20"/>
                <w:szCs w:val="20"/>
              </w:rPr>
            </w:pPr>
            <w:r w:rsidRPr="001D6FDF">
              <w:rPr>
                <w:sz w:val="20"/>
                <w:szCs w:val="20"/>
              </w:rPr>
              <w:t>Biudžetinė įstaiga, Vilniaus g. 23-7A, LT-01402 Vilnius, tel. 8 706 63 687, faks. 8 706 63 679,</w:t>
            </w:r>
          </w:p>
          <w:p w:rsidR="00150A7B" w:rsidRPr="001D6FDF" w:rsidRDefault="00150A7B" w:rsidP="00C406A5">
            <w:pPr>
              <w:pStyle w:val="Antrats"/>
              <w:tabs>
                <w:tab w:val="left" w:pos="5670"/>
                <w:tab w:val="right" w:pos="7655"/>
              </w:tabs>
              <w:jc w:val="center"/>
            </w:pPr>
            <w:r w:rsidRPr="001D6FDF">
              <w:rPr>
                <w:sz w:val="20"/>
                <w:szCs w:val="20"/>
              </w:rPr>
              <w:t xml:space="preserve">el. p. </w:t>
            </w:r>
            <w:hyperlink r:id="rId9" w:history="1">
              <w:r w:rsidRPr="001D6FDF">
                <w:rPr>
                  <w:rStyle w:val="Hipersaitas"/>
                  <w:sz w:val="20"/>
                  <w:szCs w:val="20"/>
                </w:rPr>
                <w:t>etd@etd.lt</w:t>
              </w:r>
            </w:hyperlink>
            <w:r w:rsidRPr="001D6FDF">
              <w:rPr>
                <w:sz w:val="20"/>
                <w:szCs w:val="20"/>
              </w:rPr>
              <w:t>. Duomenys kaupiami ir saugomi Juridinių asmenų registre, kodas 188600362</w:t>
            </w:r>
          </w:p>
        </w:tc>
      </w:tr>
    </w:tbl>
    <w:p w:rsidR="00150A7B" w:rsidRPr="001D6FDF" w:rsidRDefault="00150A7B" w:rsidP="00150A7B"/>
    <w:tbl>
      <w:tblPr>
        <w:tblpPr w:leftFromText="180" w:rightFromText="180" w:vertAnchor="text" w:horzAnchor="margin" w:tblpXSpec="right" w:tblpY="184"/>
        <w:tblW w:w="0" w:type="auto"/>
        <w:tblLayout w:type="fixed"/>
        <w:tblLook w:val="0000" w:firstRow="0" w:lastRow="0" w:firstColumn="0" w:lastColumn="0" w:noHBand="0" w:noVBand="0"/>
      </w:tblPr>
      <w:tblGrid>
        <w:gridCol w:w="240"/>
        <w:gridCol w:w="1668"/>
        <w:gridCol w:w="2801"/>
      </w:tblGrid>
      <w:tr w:rsidR="00150A7B" w:rsidRPr="001D6FDF" w:rsidTr="00150A7B">
        <w:trPr>
          <w:cantSplit/>
          <w:trHeight w:val="340"/>
        </w:trPr>
        <w:tc>
          <w:tcPr>
            <w:tcW w:w="240" w:type="dxa"/>
          </w:tcPr>
          <w:p w:rsidR="00150A7B" w:rsidRPr="001D6FDF" w:rsidRDefault="00150A7B" w:rsidP="00150A7B">
            <w:pPr>
              <w:jc w:val="right"/>
            </w:pPr>
          </w:p>
        </w:tc>
        <w:tc>
          <w:tcPr>
            <w:tcW w:w="1668" w:type="dxa"/>
          </w:tcPr>
          <w:p w:rsidR="00150A7B" w:rsidRPr="001D6FDF" w:rsidRDefault="00645EF8" w:rsidP="00C807E7">
            <w:pPr>
              <w:ind w:right="-52"/>
            </w:pPr>
            <w:r>
              <w:t>201</w:t>
            </w:r>
            <w:r w:rsidR="00946504">
              <w:t>8</w:t>
            </w:r>
            <w:r w:rsidR="00785EAB" w:rsidRPr="001D6FDF">
              <w:t>-</w:t>
            </w:r>
            <w:r w:rsidR="00C807E7">
              <w:t>11</w:t>
            </w:r>
            <w:r w:rsidR="00864295" w:rsidRPr="001D6FDF">
              <w:t>-</w:t>
            </w:r>
          </w:p>
        </w:tc>
        <w:tc>
          <w:tcPr>
            <w:tcW w:w="2801" w:type="dxa"/>
          </w:tcPr>
          <w:p w:rsidR="00150A7B" w:rsidRPr="001D6FDF" w:rsidRDefault="00150A7B" w:rsidP="00150A7B">
            <w:r w:rsidRPr="001D6FDF">
              <w:t xml:space="preserve">Nr. </w:t>
            </w:r>
          </w:p>
        </w:tc>
      </w:tr>
      <w:tr w:rsidR="00150A7B" w:rsidRPr="001D6FDF" w:rsidTr="00150A7B">
        <w:trPr>
          <w:cantSplit/>
          <w:trHeight w:val="340"/>
        </w:trPr>
        <w:tc>
          <w:tcPr>
            <w:tcW w:w="240" w:type="dxa"/>
          </w:tcPr>
          <w:p w:rsidR="00150A7B" w:rsidRPr="001D6FDF" w:rsidRDefault="00150A7B" w:rsidP="00150A7B">
            <w:pPr>
              <w:jc w:val="right"/>
            </w:pPr>
          </w:p>
        </w:tc>
        <w:tc>
          <w:tcPr>
            <w:tcW w:w="1668" w:type="dxa"/>
          </w:tcPr>
          <w:p w:rsidR="00150A7B" w:rsidRPr="001D6FDF" w:rsidRDefault="00150A7B" w:rsidP="00C807E7">
            <w:pPr>
              <w:ind w:right="-52"/>
            </w:pPr>
            <w:r w:rsidRPr="001D6FDF">
              <w:t xml:space="preserve">Į </w:t>
            </w:r>
            <w:r w:rsidR="00414386">
              <w:t>2018</w:t>
            </w:r>
            <w:r w:rsidR="00864295" w:rsidRPr="001D6FDF">
              <w:t>-</w:t>
            </w:r>
            <w:r w:rsidR="00C807E7">
              <w:t>11</w:t>
            </w:r>
            <w:r w:rsidR="00864295" w:rsidRPr="001D6FDF">
              <w:t>-</w:t>
            </w:r>
            <w:r w:rsidR="00414386">
              <w:t>2</w:t>
            </w:r>
            <w:r w:rsidR="00C807E7">
              <w:t>1</w:t>
            </w:r>
          </w:p>
        </w:tc>
        <w:tc>
          <w:tcPr>
            <w:tcW w:w="2801" w:type="dxa"/>
          </w:tcPr>
          <w:p w:rsidR="00150A7B" w:rsidRPr="001D6FDF" w:rsidRDefault="00150A7B" w:rsidP="00C807E7">
            <w:r w:rsidRPr="001D6FDF">
              <w:t xml:space="preserve">Nr. </w:t>
            </w:r>
            <w:r w:rsidR="002C5D7B" w:rsidRPr="001D6FDF">
              <w:t xml:space="preserve"> </w:t>
            </w:r>
            <w:r w:rsidR="00C807E7">
              <w:t xml:space="preserve"> 1D-5745</w:t>
            </w:r>
          </w:p>
        </w:tc>
      </w:tr>
    </w:tbl>
    <w:p w:rsidR="00DE046D" w:rsidRDefault="00DE046D" w:rsidP="00921276">
      <w:pPr>
        <w:pStyle w:val="Adresas"/>
      </w:pPr>
    </w:p>
    <w:p w:rsidR="00921276" w:rsidRPr="001D6FDF" w:rsidRDefault="00921276" w:rsidP="00921276">
      <w:pPr>
        <w:pStyle w:val="Adresas"/>
      </w:pPr>
      <w:r w:rsidRPr="001D6FDF">
        <w:t xml:space="preserve">Lietuvos Respublikos </w:t>
      </w:r>
      <w:r w:rsidR="004C1997">
        <w:t>vidaus reikalų</w:t>
      </w:r>
      <w:r w:rsidR="00006015" w:rsidRPr="001D6FDF">
        <w:t xml:space="preserve"> ministerijai</w:t>
      </w:r>
    </w:p>
    <w:p w:rsidR="00921276" w:rsidRPr="001D6FDF" w:rsidRDefault="00921276" w:rsidP="00921276">
      <w:pPr>
        <w:pStyle w:val="Kopija"/>
      </w:pPr>
    </w:p>
    <w:p w:rsidR="00785EAB" w:rsidRPr="001D6FDF" w:rsidRDefault="00785EAB" w:rsidP="00921276">
      <w:pPr>
        <w:pStyle w:val="Pavadinimas1"/>
        <w:ind w:right="39"/>
        <w:jc w:val="both"/>
        <w:rPr>
          <w:b/>
        </w:rPr>
      </w:pPr>
    </w:p>
    <w:p w:rsidR="000944EF" w:rsidRPr="001D6FDF" w:rsidRDefault="000944EF" w:rsidP="00475DE1">
      <w:pPr>
        <w:ind w:firstLine="709"/>
        <w:jc w:val="both"/>
        <w:rPr>
          <w:b/>
          <w:color w:val="000000"/>
        </w:rPr>
      </w:pPr>
    </w:p>
    <w:p w:rsidR="006835F0" w:rsidRDefault="006835F0" w:rsidP="00CD4220">
      <w:pPr>
        <w:jc w:val="both"/>
        <w:rPr>
          <w:b/>
        </w:rPr>
      </w:pPr>
    </w:p>
    <w:p w:rsidR="006835F0" w:rsidRDefault="006835F0" w:rsidP="00CD4220">
      <w:pPr>
        <w:jc w:val="both"/>
        <w:rPr>
          <w:b/>
        </w:rPr>
      </w:pPr>
    </w:p>
    <w:p w:rsidR="00475DE1" w:rsidRPr="001D6FDF" w:rsidRDefault="004D0435" w:rsidP="00CD4220">
      <w:pPr>
        <w:jc w:val="both"/>
        <w:rPr>
          <w:b/>
          <w:bCs/>
          <w:lang w:eastAsia="lt-LT"/>
        </w:rPr>
      </w:pPr>
      <w:r w:rsidRPr="000B7739">
        <w:rPr>
          <w:b/>
        </w:rPr>
        <w:t>DĖL LIETUVOS RESPUBLIKOS VYRIAUSYBĖS IR VIETNAMO SOCIALISTINĖS RESPUBLIKOS VYRIAUSYBĖS SUSITARIMO DĖL PILIEČIŲ READMISIJOS PROJEKTO</w:t>
      </w:r>
      <w:r w:rsidR="000B7739" w:rsidRPr="000B7739">
        <w:rPr>
          <w:b/>
        </w:rPr>
        <w:t xml:space="preserve"> </w:t>
      </w:r>
      <w:r w:rsidR="00AB6236" w:rsidRPr="00AB6236">
        <w:rPr>
          <w:b/>
        </w:rPr>
        <w:t xml:space="preserve"> </w:t>
      </w:r>
      <w:r w:rsidR="007F39B8" w:rsidRPr="001D6FDF">
        <w:rPr>
          <w:b/>
        </w:rPr>
        <w:t>ATITIKTIES EUROPOS SĄJUNGOS TEISEI</w:t>
      </w:r>
    </w:p>
    <w:p w:rsidR="00921276" w:rsidRPr="001D6FDF" w:rsidRDefault="00921276" w:rsidP="00921276">
      <w:pPr>
        <w:pStyle w:val="Pavadinimas1"/>
      </w:pPr>
    </w:p>
    <w:p w:rsidR="006835F0" w:rsidRDefault="006835F0" w:rsidP="0077750B">
      <w:pPr>
        <w:spacing w:before="120" w:after="120"/>
        <w:ind w:firstLine="709"/>
        <w:jc w:val="both"/>
        <w:rPr>
          <w:lang w:eastAsia="lt-LT"/>
        </w:rPr>
      </w:pPr>
    </w:p>
    <w:p w:rsidR="006835F0" w:rsidRDefault="006835F0" w:rsidP="0077750B">
      <w:pPr>
        <w:spacing w:before="120" w:after="120"/>
        <w:ind w:firstLine="709"/>
        <w:jc w:val="both"/>
        <w:rPr>
          <w:lang w:eastAsia="lt-LT"/>
        </w:rPr>
      </w:pPr>
    </w:p>
    <w:p w:rsidR="00E81F15" w:rsidRDefault="004B655E" w:rsidP="0077750B">
      <w:pPr>
        <w:spacing w:before="120" w:after="120"/>
        <w:ind w:firstLine="709"/>
        <w:jc w:val="both"/>
      </w:pPr>
      <w:r w:rsidRPr="001D6FDF">
        <w:rPr>
          <w:lang w:eastAsia="lt-LT"/>
        </w:rPr>
        <w:t xml:space="preserve">Išnagrinėję Lietuvos Respublikos </w:t>
      </w:r>
      <w:r w:rsidR="00645EF8">
        <w:rPr>
          <w:lang w:eastAsia="lt-LT"/>
        </w:rPr>
        <w:t>vidaus reikalų</w:t>
      </w:r>
      <w:r w:rsidR="00510B4E" w:rsidRPr="001D6FDF">
        <w:rPr>
          <w:lang w:eastAsia="lt-LT"/>
        </w:rPr>
        <w:t xml:space="preserve"> ministerijos </w:t>
      </w:r>
      <w:r w:rsidR="00080156">
        <w:rPr>
          <w:lang w:eastAsia="lt-LT"/>
        </w:rPr>
        <w:t>2018 m. lapkričio 21 d.</w:t>
      </w:r>
      <w:r w:rsidR="0000081D" w:rsidRPr="001D6FDF">
        <w:rPr>
          <w:lang w:eastAsia="lt-LT"/>
        </w:rPr>
        <w:t xml:space="preserve"> raštu </w:t>
      </w:r>
      <w:r w:rsidR="00945529">
        <w:rPr>
          <w:lang w:eastAsia="lt-LT"/>
        </w:rPr>
        <w:t>Nr. </w:t>
      </w:r>
      <w:r w:rsidR="00080156" w:rsidRPr="00080156">
        <w:t>1D-5745</w:t>
      </w:r>
      <w:r w:rsidR="00DB1C54">
        <w:t xml:space="preserve"> </w:t>
      </w:r>
      <w:r w:rsidR="003A58D0">
        <w:t xml:space="preserve">pakartotinai </w:t>
      </w:r>
      <w:r w:rsidR="00945529">
        <w:t>pateikt</w:t>
      </w:r>
      <w:r w:rsidR="00E4686C">
        <w:t xml:space="preserve">ą </w:t>
      </w:r>
      <w:r w:rsidR="00945529">
        <w:t xml:space="preserve">derinti </w:t>
      </w:r>
      <w:r w:rsidR="00E4686C" w:rsidRPr="00E4686C">
        <w:t>Lietuvos Respublikos Vyriausybės ir Vietnamo Socialistinės Respublikos Vyriausybės susitarimo dėl piliečių readmisijos projekt</w:t>
      </w:r>
      <w:r w:rsidR="00E4686C">
        <w:t>ą</w:t>
      </w:r>
      <w:r w:rsidR="00945529">
        <w:t xml:space="preserve">, </w:t>
      </w:r>
      <w:r w:rsidR="006835F0">
        <w:t>pažymime, kad pastabų ar pasiūlymų dėl projekto atitikties Europos Sąjungos teisei neturime.</w:t>
      </w:r>
    </w:p>
    <w:p w:rsidR="001159F4" w:rsidRPr="001D6FDF" w:rsidRDefault="005A5311" w:rsidP="00162938">
      <w:pPr>
        <w:ind w:firstLine="709"/>
        <w:jc w:val="both"/>
        <w:rPr>
          <w:lang w:eastAsia="lt-LT"/>
        </w:rPr>
      </w:pPr>
      <w:r>
        <w:t xml:space="preserve"> </w:t>
      </w:r>
      <w:r w:rsidR="000E0C72">
        <w:t xml:space="preserve"> </w:t>
      </w:r>
    </w:p>
    <w:p w:rsidR="00FC7657" w:rsidRPr="001D6FDF" w:rsidRDefault="00FC7657" w:rsidP="004B655E">
      <w:pPr>
        <w:ind w:firstLine="709"/>
        <w:jc w:val="both"/>
        <w:rPr>
          <w:bCs/>
          <w:lang w:eastAsia="lt-LT"/>
        </w:rPr>
      </w:pPr>
    </w:p>
    <w:p w:rsidR="00B22E7F" w:rsidRDefault="00B22E7F" w:rsidP="00416E76">
      <w:pPr>
        <w:tabs>
          <w:tab w:val="left" w:pos="7320"/>
          <w:tab w:val="right" w:pos="9360"/>
        </w:tabs>
        <w:ind w:right="159"/>
      </w:pPr>
    </w:p>
    <w:p w:rsidR="00B22E7F" w:rsidRDefault="00B22E7F" w:rsidP="00416E76">
      <w:pPr>
        <w:tabs>
          <w:tab w:val="left" w:pos="7320"/>
          <w:tab w:val="right" w:pos="9360"/>
        </w:tabs>
        <w:ind w:right="159"/>
      </w:pPr>
    </w:p>
    <w:p w:rsidR="00B22E7F" w:rsidRDefault="00B22E7F" w:rsidP="00416E76">
      <w:pPr>
        <w:tabs>
          <w:tab w:val="left" w:pos="7320"/>
          <w:tab w:val="right" w:pos="9360"/>
        </w:tabs>
        <w:ind w:right="159"/>
      </w:pPr>
    </w:p>
    <w:p w:rsidR="00B50136" w:rsidRDefault="00B50136" w:rsidP="00416E76">
      <w:pPr>
        <w:tabs>
          <w:tab w:val="left" w:pos="7320"/>
          <w:tab w:val="right" w:pos="9360"/>
        </w:tabs>
        <w:ind w:right="159"/>
      </w:pPr>
    </w:p>
    <w:p w:rsidR="00B50136" w:rsidRDefault="00B50136" w:rsidP="00416E76">
      <w:pPr>
        <w:tabs>
          <w:tab w:val="left" w:pos="7320"/>
          <w:tab w:val="right" w:pos="9360"/>
        </w:tabs>
        <w:ind w:right="159"/>
      </w:pPr>
    </w:p>
    <w:p w:rsidR="009C14A6" w:rsidRDefault="009C14A6" w:rsidP="009C14A6">
      <w:pPr>
        <w:outlineLvl w:val="0"/>
      </w:pPr>
      <w:r>
        <w:t xml:space="preserve">Generalinio direktoriaus pavaduotojas,  </w:t>
      </w:r>
      <w:r>
        <w:tab/>
      </w:r>
      <w:r>
        <w:tab/>
      </w:r>
      <w:r>
        <w:tab/>
      </w:r>
      <w:r>
        <w:tab/>
      </w:r>
      <w:r>
        <w:tab/>
      </w:r>
      <w:r>
        <w:tab/>
        <w:t>Karolis Dieninis</w:t>
      </w:r>
    </w:p>
    <w:p w:rsidR="00F740B5" w:rsidRPr="001D6FDF" w:rsidRDefault="009C14A6" w:rsidP="009C14A6">
      <w:pPr>
        <w:outlineLvl w:val="0"/>
      </w:pPr>
      <w:r>
        <w:t xml:space="preserve">atliekantis generalinio direktoriaus funkcijas </w:t>
      </w:r>
      <w:r>
        <w:tab/>
      </w:r>
    </w:p>
    <w:p w:rsidR="004B655E" w:rsidRPr="001D6FDF" w:rsidRDefault="004B655E" w:rsidP="0074566D">
      <w:pPr>
        <w:outlineLvl w:val="0"/>
      </w:pPr>
    </w:p>
    <w:p w:rsidR="00621148" w:rsidRPr="001D6FDF" w:rsidRDefault="00621148" w:rsidP="004B655E">
      <w:pPr>
        <w:outlineLvl w:val="0"/>
      </w:pPr>
    </w:p>
    <w:p w:rsidR="00B22E7F" w:rsidRDefault="00B22E7F" w:rsidP="0074566D">
      <w:pPr>
        <w:outlineLvl w:val="0"/>
        <w:rPr>
          <w:sz w:val="20"/>
          <w:szCs w:val="20"/>
        </w:rPr>
      </w:pPr>
    </w:p>
    <w:p w:rsidR="00B22E7F" w:rsidRDefault="00B22E7F" w:rsidP="0074566D">
      <w:pPr>
        <w:outlineLvl w:val="0"/>
        <w:rPr>
          <w:sz w:val="20"/>
          <w:szCs w:val="20"/>
        </w:rPr>
      </w:pPr>
    </w:p>
    <w:p w:rsidR="00B22E7F" w:rsidRDefault="00B22E7F" w:rsidP="0074566D">
      <w:pPr>
        <w:outlineLvl w:val="0"/>
        <w:rPr>
          <w:sz w:val="20"/>
          <w:szCs w:val="20"/>
        </w:rPr>
      </w:pPr>
    </w:p>
    <w:p w:rsidR="00B50136" w:rsidRDefault="00B50136" w:rsidP="0074566D">
      <w:pPr>
        <w:outlineLvl w:val="0"/>
        <w:rPr>
          <w:sz w:val="20"/>
          <w:szCs w:val="20"/>
        </w:rPr>
      </w:pPr>
    </w:p>
    <w:p w:rsidR="006835F0" w:rsidRDefault="006835F0" w:rsidP="0074566D">
      <w:pPr>
        <w:outlineLvl w:val="0"/>
        <w:rPr>
          <w:sz w:val="20"/>
          <w:szCs w:val="20"/>
        </w:rPr>
      </w:pPr>
    </w:p>
    <w:p w:rsidR="006835F0" w:rsidRDefault="006835F0" w:rsidP="0074566D">
      <w:pPr>
        <w:outlineLvl w:val="0"/>
        <w:rPr>
          <w:sz w:val="20"/>
          <w:szCs w:val="20"/>
        </w:rPr>
      </w:pPr>
    </w:p>
    <w:p w:rsidR="006835F0" w:rsidRDefault="006835F0" w:rsidP="0074566D">
      <w:pPr>
        <w:outlineLvl w:val="0"/>
        <w:rPr>
          <w:sz w:val="20"/>
          <w:szCs w:val="20"/>
        </w:rPr>
      </w:pPr>
    </w:p>
    <w:p w:rsidR="006835F0" w:rsidRDefault="006835F0" w:rsidP="0074566D">
      <w:pPr>
        <w:outlineLvl w:val="0"/>
        <w:rPr>
          <w:sz w:val="20"/>
          <w:szCs w:val="20"/>
        </w:rPr>
      </w:pPr>
    </w:p>
    <w:p w:rsidR="006835F0" w:rsidRDefault="006835F0" w:rsidP="0074566D">
      <w:pPr>
        <w:outlineLvl w:val="0"/>
        <w:rPr>
          <w:sz w:val="20"/>
          <w:szCs w:val="20"/>
        </w:rPr>
      </w:pPr>
    </w:p>
    <w:p w:rsidR="006835F0" w:rsidRDefault="006835F0" w:rsidP="0074566D">
      <w:pPr>
        <w:outlineLvl w:val="0"/>
        <w:rPr>
          <w:sz w:val="20"/>
          <w:szCs w:val="20"/>
        </w:rPr>
      </w:pPr>
    </w:p>
    <w:p w:rsidR="006835F0" w:rsidRDefault="006835F0" w:rsidP="0074566D">
      <w:pPr>
        <w:outlineLvl w:val="0"/>
        <w:rPr>
          <w:sz w:val="20"/>
          <w:szCs w:val="20"/>
        </w:rPr>
      </w:pPr>
    </w:p>
    <w:p w:rsidR="004B655E" w:rsidRPr="007E5143" w:rsidRDefault="004B655E" w:rsidP="0074566D">
      <w:pPr>
        <w:outlineLvl w:val="0"/>
        <w:rPr>
          <w:sz w:val="20"/>
          <w:szCs w:val="20"/>
        </w:rPr>
      </w:pPr>
      <w:r w:rsidRPr="007E5143">
        <w:rPr>
          <w:sz w:val="20"/>
          <w:szCs w:val="20"/>
        </w:rPr>
        <w:t xml:space="preserve">Justė Prasauskienė, tel. 8 706 63 695, el. p. </w:t>
      </w:r>
      <w:hyperlink r:id="rId10" w:history="1">
        <w:r w:rsidRPr="007E5143">
          <w:rPr>
            <w:rStyle w:val="Hipersaitas"/>
            <w:sz w:val="20"/>
            <w:szCs w:val="20"/>
          </w:rPr>
          <w:t>juste.prasauskiene@etd.lt</w:t>
        </w:r>
      </w:hyperlink>
    </w:p>
    <w:sectPr w:rsidR="004B655E" w:rsidRPr="007E5143" w:rsidSect="00D46873">
      <w:headerReference w:type="default" r:id="rId11"/>
      <w:pgSz w:w="11907" w:h="16840" w:code="9"/>
      <w:pgMar w:top="1134" w:right="851" w:bottom="1134" w:left="1418" w:header="284" w:footer="8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85E" w:rsidRDefault="00B5085E">
      <w:r>
        <w:separator/>
      </w:r>
    </w:p>
  </w:endnote>
  <w:endnote w:type="continuationSeparator" w:id="0">
    <w:p w:rsidR="00B5085E" w:rsidRDefault="00B5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85E" w:rsidRDefault="00B5085E">
      <w:r>
        <w:separator/>
      </w:r>
    </w:p>
  </w:footnote>
  <w:footnote w:type="continuationSeparator" w:id="0">
    <w:p w:rsidR="00B5085E" w:rsidRDefault="00B50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00" w:rsidRDefault="00221B00">
    <w:pPr>
      <w:pStyle w:val="Antrats"/>
      <w:tabs>
        <w:tab w:val="clear" w:pos="4153"/>
        <w:tab w:val="clear" w:pos="8306"/>
      </w:tabs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835F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21B00" w:rsidRDefault="00221B00">
    <w:pPr>
      <w:pStyle w:val="Antrats"/>
      <w:tabs>
        <w:tab w:val="clear" w:pos="4153"/>
        <w:tab w:val="clear" w:pos="8306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7238E"/>
    <w:multiLevelType w:val="hybridMultilevel"/>
    <w:tmpl w:val="C9069F6E"/>
    <w:lvl w:ilvl="0" w:tplc="FEA219D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1D602E12"/>
    <w:multiLevelType w:val="hybridMultilevel"/>
    <w:tmpl w:val="F7C286C4"/>
    <w:lvl w:ilvl="0" w:tplc="E0049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F53A32"/>
    <w:multiLevelType w:val="hybridMultilevel"/>
    <w:tmpl w:val="2E14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E6811"/>
    <w:multiLevelType w:val="hybridMultilevel"/>
    <w:tmpl w:val="93E41B7A"/>
    <w:lvl w:ilvl="0" w:tplc="7D964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1F"/>
    <w:rsid w:val="0000081D"/>
    <w:rsid w:val="0000411F"/>
    <w:rsid w:val="00006015"/>
    <w:rsid w:val="00012469"/>
    <w:rsid w:val="0002238B"/>
    <w:rsid w:val="00025DD3"/>
    <w:rsid w:val="00042726"/>
    <w:rsid w:val="00057E88"/>
    <w:rsid w:val="00080156"/>
    <w:rsid w:val="0008234B"/>
    <w:rsid w:val="00084346"/>
    <w:rsid w:val="000944EF"/>
    <w:rsid w:val="000B4CDC"/>
    <w:rsid w:val="000B7739"/>
    <w:rsid w:val="000E0C72"/>
    <w:rsid w:val="000E225B"/>
    <w:rsid w:val="001159F4"/>
    <w:rsid w:val="001503B9"/>
    <w:rsid w:val="00150A7B"/>
    <w:rsid w:val="00162938"/>
    <w:rsid w:val="001649F0"/>
    <w:rsid w:val="00170D37"/>
    <w:rsid w:val="001A7416"/>
    <w:rsid w:val="001A7674"/>
    <w:rsid w:val="001B2578"/>
    <w:rsid w:val="001B26BB"/>
    <w:rsid w:val="001B4A5C"/>
    <w:rsid w:val="001C34B6"/>
    <w:rsid w:val="001C3ADA"/>
    <w:rsid w:val="001D6514"/>
    <w:rsid w:val="001D6FDF"/>
    <w:rsid w:val="001E610A"/>
    <w:rsid w:val="001F0B1D"/>
    <w:rsid w:val="001F4A45"/>
    <w:rsid w:val="00210452"/>
    <w:rsid w:val="00221B00"/>
    <w:rsid w:val="00223458"/>
    <w:rsid w:val="00242E1E"/>
    <w:rsid w:val="0024485A"/>
    <w:rsid w:val="00245F72"/>
    <w:rsid w:val="00246994"/>
    <w:rsid w:val="00255CF6"/>
    <w:rsid w:val="00267FEC"/>
    <w:rsid w:val="00280E13"/>
    <w:rsid w:val="00286343"/>
    <w:rsid w:val="002915DD"/>
    <w:rsid w:val="00291C3B"/>
    <w:rsid w:val="002921C6"/>
    <w:rsid w:val="002C25AD"/>
    <w:rsid w:val="002C5D7B"/>
    <w:rsid w:val="002C6A8E"/>
    <w:rsid w:val="003102D6"/>
    <w:rsid w:val="003163C2"/>
    <w:rsid w:val="003164FD"/>
    <w:rsid w:val="00317476"/>
    <w:rsid w:val="0032549F"/>
    <w:rsid w:val="00326557"/>
    <w:rsid w:val="00352F13"/>
    <w:rsid w:val="00371E44"/>
    <w:rsid w:val="00372FC1"/>
    <w:rsid w:val="00374FF9"/>
    <w:rsid w:val="00376E05"/>
    <w:rsid w:val="003773BD"/>
    <w:rsid w:val="0038064A"/>
    <w:rsid w:val="003828A3"/>
    <w:rsid w:val="0039088C"/>
    <w:rsid w:val="00392CC7"/>
    <w:rsid w:val="003972FD"/>
    <w:rsid w:val="003A0AEE"/>
    <w:rsid w:val="003A58D0"/>
    <w:rsid w:val="003B6525"/>
    <w:rsid w:val="003B7823"/>
    <w:rsid w:val="003E105A"/>
    <w:rsid w:val="003E202F"/>
    <w:rsid w:val="003F0766"/>
    <w:rsid w:val="00401CA8"/>
    <w:rsid w:val="00403DB4"/>
    <w:rsid w:val="00407E96"/>
    <w:rsid w:val="00414386"/>
    <w:rsid w:val="00416E76"/>
    <w:rsid w:val="00430A64"/>
    <w:rsid w:val="004418D0"/>
    <w:rsid w:val="00443427"/>
    <w:rsid w:val="004507DA"/>
    <w:rsid w:val="004517A7"/>
    <w:rsid w:val="0047502D"/>
    <w:rsid w:val="00475DE1"/>
    <w:rsid w:val="00495AB9"/>
    <w:rsid w:val="004A35EB"/>
    <w:rsid w:val="004B3DE8"/>
    <w:rsid w:val="004B4064"/>
    <w:rsid w:val="004B5EEE"/>
    <w:rsid w:val="004B655E"/>
    <w:rsid w:val="004B78D9"/>
    <w:rsid w:val="004C05EA"/>
    <w:rsid w:val="004C1997"/>
    <w:rsid w:val="004D0435"/>
    <w:rsid w:val="004E2FEE"/>
    <w:rsid w:val="005031E2"/>
    <w:rsid w:val="00510B4E"/>
    <w:rsid w:val="00522784"/>
    <w:rsid w:val="005442A0"/>
    <w:rsid w:val="005550D2"/>
    <w:rsid w:val="005648BF"/>
    <w:rsid w:val="0058288E"/>
    <w:rsid w:val="00583A39"/>
    <w:rsid w:val="005868D6"/>
    <w:rsid w:val="00592AF6"/>
    <w:rsid w:val="005A1A6C"/>
    <w:rsid w:val="005A5311"/>
    <w:rsid w:val="005C51A1"/>
    <w:rsid w:val="005D7F6D"/>
    <w:rsid w:val="005F510F"/>
    <w:rsid w:val="006110E0"/>
    <w:rsid w:val="006151AB"/>
    <w:rsid w:val="00615C73"/>
    <w:rsid w:val="00615E4A"/>
    <w:rsid w:val="00616BAF"/>
    <w:rsid w:val="00620F7B"/>
    <w:rsid w:val="00621148"/>
    <w:rsid w:val="0062274E"/>
    <w:rsid w:val="00626BE3"/>
    <w:rsid w:val="00626DCB"/>
    <w:rsid w:val="00635B13"/>
    <w:rsid w:val="00645EF8"/>
    <w:rsid w:val="00651E03"/>
    <w:rsid w:val="00654DD0"/>
    <w:rsid w:val="006563F8"/>
    <w:rsid w:val="00657501"/>
    <w:rsid w:val="006651F7"/>
    <w:rsid w:val="00667098"/>
    <w:rsid w:val="00670A32"/>
    <w:rsid w:val="00682FF0"/>
    <w:rsid w:val="006835F0"/>
    <w:rsid w:val="00687F96"/>
    <w:rsid w:val="006A5A79"/>
    <w:rsid w:val="006C5D0B"/>
    <w:rsid w:val="006C5D62"/>
    <w:rsid w:val="006C6430"/>
    <w:rsid w:val="006D121F"/>
    <w:rsid w:val="006D5D17"/>
    <w:rsid w:val="006E6C5D"/>
    <w:rsid w:val="006E7A79"/>
    <w:rsid w:val="006F7C16"/>
    <w:rsid w:val="006F7F77"/>
    <w:rsid w:val="0071199A"/>
    <w:rsid w:val="00715FD8"/>
    <w:rsid w:val="00722ED7"/>
    <w:rsid w:val="00730257"/>
    <w:rsid w:val="007303DD"/>
    <w:rsid w:val="00735174"/>
    <w:rsid w:val="00737442"/>
    <w:rsid w:val="007404A4"/>
    <w:rsid w:val="0074129B"/>
    <w:rsid w:val="0074566D"/>
    <w:rsid w:val="00756A1C"/>
    <w:rsid w:val="00760E09"/>
    <w:rsid w:val="00765FC9"/>
    <w:rsid w:val="00767172"/>
    <w:rsid w:val="00767418"/>
    <w:rsid w:val="00773FFD"/>
    <w:rsid w:val="0077750B"/>
    <w:rsid w:val="00785EAB"/>
    <w:rsid w:val="00786514"/>
    <w:rsid w:val="007A04D1"/>
    <w:rsid w:val="007D1DEC"/>
    <w:rsid w:val="007E0689"/>
    <w:rsid w:val="007E0E67"/>
    <w:rsid w:val="007E5143"/>
    <w:rsid w:val="007E78E4"/>
    <w:rsid w:val="007F39B8"/>
    <w:rsid w:val="00812A4C"/>
    <w:rsid w:val="00821FD5"/>
    <w:rsid w:val="008407ED"/>
    <w:rsid w:val="008427ED"/>
    <w:rsid w:val="00850185"/>
    <w:rsid w:val="00852F61"/>
    <w:rsid w:val="0085485E"/>
    <w:rsid w:val="00864205"/>
    <w:rsid w:val="00864295"/>
    <w:rsid w:val="00865F10"/>
    <w:rsid w:val="008709C0"/>
    <w:rsid w:val="00882A77"/>
    <w:rsid w:val="0089181F"/>
    <w:rsid w:val="00893431"/>
    <w:rsid w:val="00896432"/>
    <w:rsid w:val="008969D9"/>
    <w:rsid w:val="008A29FA"/>
    <w:rsid w:val="008D02D8"/>
    <w:rsid w:val="008F4DC8"/>
    <w:rsid w:val="009028AD"/>
    <w:rsid w:val="00921276"/>
    <w:rsid w:val="0092281F"/>
    <w:rsid w:val="0092676B"/>
    <w:rsid w:val="009268D6"/>
    <w:rsid w:val="00933616"/>
    <w:rsid w:val="00934AAD"/>
    <w:rsid w:val="00935300"/>
    <w:rsid w:val="00945529"/>
    <w:rsid w:val="00945D1C"/>
    <w:rsid w:val="00946504"/>
    <w:rsid w:val="00964542"/>
    <w:rsid w:val="00985820"/>
    <w:rsid w:val="009A0073"/>
    <w:rsid w:val="009A7F56"/>
    <w:rsid w:val="009B4633"/>
    <w:rsid w:val="009B724B"/>
    <w:rsid w:val="009C14A6"/>
    <w:rsid w:val="009D0575"/>
    <w:rsid w:val="009E76AB"/>
    <w:rsid w:val="009F0187"/>
    <w:rsid w:val="009F4B60"/>
    <w:rsid w:val="009F64CF"/>
    <w:rsid w:val="00A00FA0"/>
    <w:rsid w:val="00A02A07"/>
    <w:rsid w:val="00A11161"/>
    <w:rsid w:val="00A325C5"/>
    <w:rsid w:val="00A56622"/>
    <w:rsid w:val="00A81F04"/>
    <w:rsid w:val="00A902DD"/>
    <w:rsid w:val="00A93E79"/>
    <w:rsid w:val="00A96A90"/>
    <w:rsid w:val="00AB0817"/>
    <w:rsid w:val="00AB6236"/>
    <w:rsid w:val="00AC734A"/>
    <w:rsid w:val="00AF2445"/>
    <w:rsid w:val="00B011FC"/>
    <w:rsid w:val="00B0340C"/>
    <w:rsid w:val="00B22E7F"/>
    <w:rsid w:val="00B50136"/>
    <w:rsid w:val="00B50537"/>
    <w:rsid w:val="00B5085E"/>
    <w:rsid w:val="00B50B91"/>
    <w:rsid w:val="00B50D6F"/>
    <w:rsid w:val="00B60912"/>
    <w:rsid w:val="00B656C0"/>
    <w:rsid w:val="00B6613A"/>
    <w:rsid w:val="00B71EC9"/>
    <w:rsid w:val="00B7230B"/>
    <w:rsid w:val="00B777A7"/>
    <w:rsid w:val="00B93A17"/>
    <w:rsid w:val="00B95E73"/>
    <w:rsid w:val="00BB1AD2"/>
    <w:rsid w:val="00BC3EC4"/>
    <w:rsid w:val="00BD7FA2"/>
    <w:rsid w:val="00BE3324"/>
    <w:rsid w:val="00C016DF"/>
    <w:rsid w:val="00C07D5A"/>
    <w:rsid w:val="00C14745"/>
    <w:rsid w:val="00C338F6"/>
    <w:rsid w:val="00C35D6D"/>
    <w:rsid w:val="00C406A5"/>
    <w:rsid w:val="00C618DE"/>
    <w:rsid w:val="00C66EBB"/>
    <w:rsid w:val="00C807E7"/>
    <w:rsid w:val="00C922DA"/>
    <w:rsid w:val="00C951FB"/>
    <w:rsid w:val="00CA691B"/>
    <w:rsid w:val="00CA706F"/>
    <w:rsid w:val="00CA786D"/>
    <w:rsid w:val="00CB498D"/>
    <w:rsid w:val="00CC37E6"/>
    <w:rsid w:val="00CD4220"/>
    <w:rsid w:val="00D421F6"/>
    <w:rsid w:val="00D46873"/>
    <w:rsid w:val="00D517BF"/>
    <w:rsid w:val="00D51E3B"/>
    <w:rsid w:val="00D613BD"/>
    <w:rsid w:val="00D77809"/>
    <w:rsid w:val="00D85143"/>
    <w:rsid w:val="00DA3AA9"/>
    <w:rsid w:val="00DA5D49"/>
    <w:rsid w:val="00DB1C54"/>
    <w:rsid w:val="00DB1D4A"/>
    <w:rsid w:val="00DD0CCF"/>
    <w:rsid w:val="00DD1500"/>
    <w:rsid w:val="00DE046D"/>
    <w:rsid w:val="00DE2C3A"/>
    <w:rsid w:val="00E00C45"/>
    <w:rsid w:val="00E16D06"/>
    <w:rsid w:val="00E33757"/>
    <w:rsid w:val="00E4686C"/>
    <w:rsid w:val="00E61164"/>
    <w:rsid w:val="00E81F15"/>
    <w:rsid w:val="00E839DE"/>
    <w:rsid w:val="00E91A88"/>
    <w:rsid w:val="00EA55A3"/>
    <w:rsid w:val="00EA712B"/>
    <w:rsid w:val="00EC1E39"/>
    <w:rsid w:val="00EC5839"/>
    <w:rsid w:val="00EC59CC"/>
    <w:rsid w:val="00EF3386"/>
    <w:rsid w:val="00F16952"/>
    <w:rsid w:val="00F3086D"/>
    <w:rsid w:val="00F31879"/>
    <w:rsid w:val="00F37D40"/>
    <w:rsid w:val="00F43133"/>
    <w:rsid w:val="00F515F9"/>
    <w:rsid w:val="00F56D32"/>
    <w:rsid w:val="00F64360"/>
    <w:rsid w:val="00F740B5"/>
    <w:rsid w:val="00F75FA5"/>
    <w:rsid w:val="00F80DB7"/>
    <w:rsid w:val="00F8103E"/>
    <w:rsid w:val="00FB7908"/>
    <w:rsid w:val="00FC7657"/>
    <w:rsid w:val="00FD554E"/>
    <w:rsid w:val="00FF1C1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F942985-0434-445D-AD30-EF2C0BC8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right" w:pos="8306"/>
      </w:tabs>
      <w:jc w:val="right"/>
    </w:pPr>
    <w:rPr>
      <w:sz w:val="16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3B6525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Antrats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prastasis"/>
    <w:pPr>
      <w:spacing w:before="40" w:after="40"/>
      <w:ind w:right="40" w:firstLine="1247"/>
      <w:jc w:val="both"/>
    </w:pPr>
  </w:style>
  <w:style w:type="character" w:customStyle="1" w:styleId="DebesliotekstasDiagrama">
    <w:name w:val="Debesėlio tekstas Diagrama"/>
    <w:basedOn w:val="Numatytasispastraiposriftas"/>
    <w:link w:val="Debesliotekstas"/>
    <w:rsid w:val="003B6525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uiPriority w:val="99"/>
    <w:rsid w:val="00150A7B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qFormat/>
    <w:rsid w:val="00150A7B"/>
    <w:pPr>
      <w:jc w:val="center"/>
    </w:pPr>
    <w:rPr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441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uste.prasauskiene@etd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d@etd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\Documents\Blankas\Siunciamas_rastas_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B9D55-A401-4146-A97A-B95B1667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Siunciamas_rastas_LT</Template>
  <TotalTime>0</TotalTime>
  <Pages>1</Pages>
  <Words>756</Words>
  <Characters>431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Blankas</vt:lpstr>
      <vt:lpstr>Blankas</vt:lpstr>
    </vt:vector>
  </TitlesOfParts>
  <Company>TM</Company>
  <LinksUpToDate>false</LinksUpToDate>
  <CharactersWithSpaces>1185</CharactersWithSpaces>
  <SharedDoc>false</SharedDoc>
  <HLinks>
    <vt:vector size="12" baseType="variant">
      <vt:variant>
        <vt:i4>7864322</vt:i4>
      </vt:variant>
      <vt:variant>
        <vt:i4>12</vt:i4>
      </vt:variant>
      <vt:variant>
        <vt:i4>0</vt:i4>
      </vt:variant>
      <vt:variant>
        <vt:i4>5</vt:i4>
      </vt:variant>
      <vt:variant>
        <vt:lpwstr>mailto:r.vaisviliene@etd.lt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mailto:etd@etd.lt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Blankas</dc:title>
  <dc:creator>Justė Prasauskienė</dc:creator>
  <cp:lastModifiedBy>Kristina Jurkšienė</cp:lastModifiedBy>
  <cp:revision>2</cp:revision>
  <cp:lastPrinted>2004-06-28T06:55:00Z</cp:lastPrinted>
  <dcterms:created xsi:type="dcterms:W3CDTF">2018-12-10T07:05:00Z</dcterms:created>
  <dcterms:modified xsi:type="dcterms:W3CDTF">2018-12-10T07:05:00Z</dcterms:modified>
</cp:coreProperties>
</file>